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6B28" w14:textId="2164AEC1" w:rsidR="0086143D" w:rsidRPr="00033AA6" w:rsidRDefault="0086143D" w:rsidP="0086143D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  <w:r w:rsidRPr="00033AA6">
        <w:rPr>
          <w:rFonts w:asciiTheme="minorEastAsia" w:eastAsiaTheme="minorEastAsia" w:hAnsiTheme="minorEastAsia" w:hint="eastAsia"/>
          <w:szCs w:val="22"/>
        </w:rPr>
        <w:t xml:space="preserve">第２号様式（第７条関係） </w:t>
      </w:r>
    </w:p>
    <w:p w14:paraId="0CCA9832" w14:textId="77777777" w:rsidR="0086143D" w:rsidRPr="00033AA6" w:rsidRDefault="0086143D" w:rsidP="0086143D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</w:p>
    <w:p w14:paraId="533D6302" w14:textId="77777777" w:rsidR="0086143D" w:rsidRPr="00033AA6" w:rsidRDefault="0086143D" w:rsidP="0086143D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</w:p>
    <w:p w14:paraId="750C25B1" w14:textId="77777777" w:rsidR="0086143D" w:rsidRPr="00033AA6" w:rsidRDefault="0086143D" w:rsidP="0086143D">
      <w:pPr>
        <w:spacing w:line="276" w:lineRule="auto"/>
        <w:jc w:val="center"/>
        <w:rPr>
          <w:rFonts w:asciiTheme="minorEastAsia" w:eastAsiaTheme="minorEastAsia" w:hAnsiTheme="minorEastAsia"/>
          <w:szCs w:val="22"/>
        </w:rPr>
      </w:pPr>
      <w:r w:rsidRPr="00033AA6">
        <w:rPr>
          <w:rFonts w:asciiTheme="minorEastAsia" w:eastAsiaTheme="minorEastAsia" w:hAnsiTheme="minorEastAsia" w:hint="eastAsia"/>
          <w:szCs w:val="22"/>
        </w:rPr>
        <w:t>誓約書</w:t>
      </w:r>
    </w:p>
    <w:p w14:paraId="6E0EF747" w14:textId="77777777" w:rsidR="0086143D" w:rsidRPr="00033AA6" w:rsidRDefault="0086143D" w:rsidP="0086143D">
      <w:pPr>
        <w:spacing w:line="276" w:lineRule="auto"/>
        <w:jc w:val="center"/>
        <w:rPr>
          <w:rFonts w:asciiTheme="minorEastAsia" w:eastAsiaTheme="minorEastAsia" w:hAnsiTheme="minorEastAsia"/>
          <w:szCs w:val="22"/>
        </w:rPr>
      </w:pPr>
    </w:p>
    <w:p w14:paraId="4F3141EC" w14:textId="77777777" w:rsidR="0086143D" w:rsidRPr="00033AA6" w:rsidRDefault="0086143D" w:rsidP="0086143D">
      <w:pPr>
        <w:spacing w:line="276" w:lineRule="auto"/>
        <w:jc w:val="center"/>
        <w:rPr>
          <w:rFonts w:asciiTheme="minorEastAsia" w:eastAsiaTheme="minorEastAsia" w:hAnsiTheme="minorEastAsia"/>
          <w:szCs w:val="22"/>
        </w:rPr>
      </w:pPr>
    </w:p>
    <w:p w14:paraId="2FBAE090" w14:textId="385E91E7" w:rsidR="0086143D" w:rsidRPr="00033AA6" w:rsidRDefault="0086143D" w:rsidP="00514497">
      <w:pPr>
        <w:spacing w:line="276" w:lineRule="auto"/>
        <w:rPr>
          <w:rFonts w:asciiTheme="minorEastAsia" w:eastAsiaTheme="minorEastAsia" w:hAnsiTheme="minorEastAsia"/>
          <w:szCs w:val="22"/>
        </w:rPr>
      </w:pPr>
      <w:r w:rsidRPr="00033AA6">
        <w:rPr>
          <w:rFonts w:asciiTheme="minorEastAsia" w:eastAsiaTheme="minorEastAsia" w:hAnsiTheme="minorEastAsia" w:hint="eastAsia"/>
          <w:szCs w:val="22"/>
        </w:rPr>
        <w:t xml:space="preserve">  上越市</w:t>
      </w:r>
      <w:r w:rsidRPr="00033AA6">
        <w:rPr>
          <w:rFonts w:asciiTheme="minorEastAsia" w:eastAsiaTheme="minorEastAsia" w:hAnsiTheme="minorEastAsia" w:hint="eastAsia"/>
          <w:noProof/>
          <w:szCs w:val="22"/>
        </w:rPr>
        <w:t>サテライトオフィス等家賃補助金</w:t>
      </w:r>
      <w:r w:rsidRPr="00033AA6">
        <w:rPr>
          <w:rFonts w:asciiTheme="minorEastAsia" w:eastAsiaTheme="minorEastAsia" w:hAnsiTheme="minorEastAsia" w:hint="eastAsia"/>
          <w:szCs w:val="22"/>
        </w:rPr>
        <w:t>の交付申請に当たり、上越市</w:t>
      </w:r>
      <w:r w:rsidRPr="00033AA6">
        <w:rPr>
          <w:rFonts w:asciiTheme="minorEastAsia" w:eastAsiaTheme="minorEastAsia" w:hAnsiTheme="minorEastAsia" w:hint="eastAsia"/>
          <w:noProof/>
          <w:szCs w:val="22"/>
        </w:rPr>
        <w:t>サテライトオフィス等家賃補助金</w:t>
      </w:r>
      <w:r w:rsidRPr="00033AA6">
        <w:rPr>
          <w:rFonts w:asciiTheme="minorEastAsia" w:eastAsiaTheme="minorEastAsia" w:hAnsiTheme="minorEastAsia" w:hint="eastAsia"/>
          <w:szCs w:val="22"/>
        </w:rPr>
        <w:t>交付要綱</w:t>
      </w:r>
      <w:r w:rsidRPr="00033AA6">
        <w:rPr>
          <w:rFonts w:asciiTheme="minorEastAsia" w:eastAsiaTheme="minorEastAsia" w:hAnsiTheme="minorEastAsia" w:hint="eastAsia"/>
          <w:noProof/>
        </w:rPr>
        <w:t>第３条第３号アに基づき</w:t>
      </w:r>
      <w:r w:rsidRPr="00033AA6">
        <w:rPr>
          <w:rFonts w:asciiTheme="minorEastAsia" w:eastAsiaTheme="minorEastAsia" w:hAnsiTheme="minorEastAsia" w:hint="eastAsia"/>
          <w:szCs w:val="22"/>
        </w:rPr>
        <w:t>、上越市内に転入することを誓約いたします。</w:t>
      </w:r>
    </w:p>
    <w:p w14:paraId="2F45C862" w14:textId="77777777" w:rsidR="0086143D" w:rsidRPr="00033AA6" w:rsidRDefault="0086143D" w:rsidP="0086143D">
      <w:pPr>
        <w:spacing w:line="276" w:lineRule="auto"/>
        <w:jc w:val="left"/>
        <w:rPr>
          <w:rFonts w:asciiTheme="minorEastAsia" w:eastAsiaTheme="minorEastAsia" w:hAnsiTheme="minorEastAsia"/>
          <w:szCs w:val="22"/>
        </w:rPr>
      </w:pPr>
    </w:p>
    <w:p w14:paraId="232529CD" w14:textId="77777777" w:rsidR="0086143D" w:rsidRPr="00033AA6" w:rsidRDefault="0086143D" w:rsidP="0086143D">
      <w:pPr>
        <w:spacing w:line="276" w:lineRule="auto"/>
        <w:jc w:val="left"/>
        <w:rPr>
          <w:rFonts w:ascii="ＭＳ 明朝"/>
          <w:szCs w:val="22"/>
        </w:rPr>
      </w:pPr>
    </w:p>
    <w:p w14:paraId="63C15AE9" w14:textId="78444AC8" w:rsidR="0086143D" w:rsidRPr="00033AA6" w:rsidRDefault="0086143D" w:rsidP="008E21A1">
      <w:pPr>
        <w:spacing w:line="276" w:lineRule="auto"/>
        <w:ind w:firstLineChars="200" w:firstLine="440"/>
        <w:jc w:val="left"/>
        <w:rPr>
          <w:rFonts w:ascii="ＭＳ 明朝"/>
          <w:szCs w:val="22"/>
        </w:rPr>
      </w:pPr>
      <w:r w:rsidRPr="00033AA6">
        <w:rPr>
          <w:rFonts w:ascii="ＭＳ 明朝" w:hint="eastAsia"/>
          <w:szCs w:val="22"/>
        </w:rPr>
        <w:t xml:space="preserve">　　 年　  月　  日</w:t>
      </w:r>
    </w:p>
    <w:p w14:paraId="0BC99AC1" w14:textId="77777777" w:rsidR="0086143D" w:rsidRPr="00033AA6" w:rsidRDefault="0086143D" w:rsidP="0086143D">
      <w:pPr>
        <w:spacing w:line="276" w:lineRule="auto"/>
        <w:jc w:val="left"/>
        <w:rPr>
          <w:rFonts w:ascii="ＭＳ 明朝"/>
          <w:szCs w:val="22"/>
        </w:rPr>
      </w:pPr>
    </w:p>
    <w:p w14:paraId="50428620" w14:textId="4AC12DBB" w:rsidR="0086143D" w:rsidRPr="00033AA6" w:rsidRDefault="0086143D" w:rsidP="0086143D">
      <w:pPr>
        <w:spacing w:line="276" w:lineRule="auto"/>
        <w:jc w:val="left"/>
        <w:rPr>
          <w:rFonts w:ascii="ＭＳ 明朝"/>
          <w:szCs w:val="22"/>
        </w:rPr>
      </w:pPr>
      <w:r w:rsidRPr="00033AA6">
        <w:rPr>
          <w:rFonts w:ascii="ＭＳ 明朝" w:hint="eastAsia"/>
          <w:szCs w:val="22"/>
        </w:rPr>
        <w:t xml:space="preserve">　（宛先）上越市</w:t>
      </w:r>
      <w:r w:rsidR="006419B4" w:rsidRPr="00033AA6">
        <w:rPr>
          <w:rFonts w:ascii="ＭＳ 明朝" w:hint="eastAsia"/>
          <w:szCs w:val="22"/>
        </w:rPr>
        <w:t>長</w:t>
      </w:r>
    </w:p>
    <w:p w14:paraId="23205351" w14:textId="77777777" w:rsidR="0086143D" w:rsidRPr="00033AA6" w:rsidRDefault="0086143D" w:rsidP="0086143D">
      <w:pPr>
        <w:spacing w:line="276" w:lineRule="auto"/>
        <w:ind w:right="880"/>
        <w:jc w:val="center"/>
        <w:rPr>
          <w:rFonts w:ascii="ＭＳ 明朝"/>
          <w:szCs w:val="22"/>
        </w:rPr>
      </w:pPr>
      <w:r w:rsidRPr="00033AA6">
        <w:rPr>
          <w:rFonts w:ascii="ＭＳ 明朝" w:hint="eastAsia"/>
          <w:szCs w:val="22"/>
        </w:rPr>
        <w:t xml:space="preserve">　　　　　　　　　</w:t>
      </w:r>
      <w:bookmarkStart w:id="0" w:name="_GoBack"/>
      <w:bookmarkEnd w:id="0"/>
      <w:r w:rsidRPr="00033AA6">
        <w:rPr>
          <w:rFonts w:ascii="ＭＳ 明朝" w:hint="eastAsia"/>
          <w:szCs w:val="22"/>
        </w:rPr>
        <w:t xml:space="preserve">　　　</w:t>
      </w:r>
    </w:p>
    <w:p w14:paraId="2A290E2A" w14:textId="77777777" w:rsidR="0086143D" w:rsidRPr="00033AA6" w:rsidRDefault="0086143D" w:rsidP="0086143D">
      <w:pPr>
        <w:spacing w:line="276" w:lineRule="auto"/>
        <w:ind w:right="880"/>
        <w:jc w:val="center"/>
        <w:rPr>
          <w:rFonts w:ascii="ＭＳ 明朝"/>
          <w:szCs w:val="22"/>
        </w:rPr>
      </w:pPr>
      <w:r w:rsidRPr="00033AA6">
        <w:rPr>
          <w:rFonts w:ascii="ＭＳ 明朝" w:hint="eastAsia"/>
          <w:szCs w:val="22"/>
        </w:rPr>
        <w:t xml:space="preserve">　　　　　　　　　　　　　　住  所 </w:t>
      </w:r>
    </w:p>
    <w:p w14:paraId="04111C88" w14:textId="77777777" w:rsidR="0086143D" w:rsidRPr="00033AA6" w:rsidRDefault="0086143D" w:rsidP="0086143D">
      <w:pPr>
        <w:spacing w:line="276" w:lineRule="auto"/>
        <w:ind w:right="713"/>
        <w:jc w:val="center"/>
        <w:rPr>
          <w:rFonts w:ascii="ＭＳ 明朝"/>
          <w:szCs w:val="22"/>
        </w:rPr>
      </w:pPr>
      <w:r w:rsidRPr="00033AA6">
        <w:rPr>
          <w:rFonts w:ascii="ＭＳ 明朝" w:hint="eastAsia"/>
          <w:szCs w:val="22"/>
        </w:rPr>
        <w:t xml:space="preserve">　　　　　　　　　　　　　 氏　名</w:t>
      </w:r>
    </w:p>
    <w:p w14:paraId="1F803485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146BA51D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00AA185D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18755E8F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69B96552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0870EA2C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6ED46104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649AB7C8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19E993B3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30D4033C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508CDA08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46953874" w14:textId="77777777" w:rsidR="0086143D" w:rsidRPr="00033AA6" w:rsidRDefault="0086143D" w:rsidP="0086143D">
      <w:pPr>
        <w:pStyle w:val="2"/>
        <w:ind w:left="440" w:hanging="440"/>
        <w:rPr>
          <w:szCs w:val="22"/>
        </w:rPr>
      </w:pPr>
    </w:p>
    <w:p w14:paraId="05DD2259" w14:textId="414CE54F" w:rsidR="0086143D" w:rsidRPr="00033AA6" w:rsidRDefault="0086143D" w:rsidP="0037554E">
      <w:pPr>
        <w:rPr>
          <w:szCs w:val="22"/>
        </w:rPr>
      </w:pPr>
    </w:p>
    <w:sectPr w:rsidR="0086143D" w:rsidRPr="00033AA6" w:rsidSect="00F7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632E6" w14:textId="77777777" w:rsidR="002A19CA" w:rsidRDefault="002A19CA">
      <w:r>
        <w:separator/>
      </w:r>
    </w:p>
  </w:endnote>
  <w:endnote w:type="continuationSeparator" w:id="0">
    <w:p w14:paraId="7FFA5BCD" w14:textId="77777777" w:rsidR="002A19CA" w:rsidRDefault="002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BF47E" w14:textId="77777777" w:rsidR="00E9167B" w:rsidRDefault="00E916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F277" w14:textId="77777777" w:rsidR="00E9167B" w:rsidRDefault="00E916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F663A" w14:textId="77777777" w:rsidR="00E9167B" w:rsidRDefault="00E91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7CA21" w14:textId="77777777" w:rsidR="002A19CA" w:rsidRDefault="002A19CA">
      <w:r>
        <w:separator/>
      </w:r>
    </w:p>
  </w:footnote>
  <w:footnote w:type="continuationSeparator" w:id="0">
    <w:p w14:paraId="2AE83722" w14:textId="77777777" w:rsidR="002A19CA" w:rsidRDefault="002A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85C8" w14:textId="77777777" w:rsidR="00E9167B" w:rsidRDefault="00E916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06FB" w14:textId="77777777" w:rsidR="00E9167B" w:rsidRDefault="00E916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25DBA" w14:textId="77777777" w:rsidR="00E9167B" w:rsidRDefault="00E91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D4154D"/>
    <w:multiLevelType w:val="hybridMultilevel"/>
    <w:tmpl w:val="AE5447C2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0D2622AB"/>
    <w:multiLevelType w:val="hybridMultilevel"/>
    <w:tmpl w:val="B532EDF8"/>
    <w:lvl w:ilvl="0" w:tplc="AEC2FD1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FC525B7"/>
    <w:multiLevelType w:val="hybridMultilevel"/>
    <w:tmpl w:val="6C6E1000"/>
    <w:lvl w:ilvl="0" w:tplc="35125FE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 w15:restartNumberingAfterBreak="0">
    <w:nsid w:val="24B90F01"/>
    <w:multiLevelType w:val="hybridMultilevel"/>
    <w:tmpl w:val="63B6BEA4"/>
    <w:lvl w:ilvl="0" w:tplc="2D58D204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E7465B2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3335F7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0646B68"/>
    <w:multiLevelType w:val="hybridMultilevel"/>
    <w:tmpl w:val="BB54FB04"/>
    <w:lvl w:ilvl="0" w:tplc="1C12278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6" w15:restartNumberingAfterBreak="0">
    <w:nsid w:val="456335EF"/>
    <w:multiLevelType w:val="hybridMultilevel"/>
    <w:tmpl w:val="41466A4C"/>
    <w:lvl w:ilvl="0" w:tplc="2FD696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67715A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C30444"/>
    <w:multiLevelType w:val="hybridMultilevel"/>
    <w:tmpl w:val="D1C03968"/>
    <w:lvl w:ilvl="0" w:tplc="8F2E3B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1C4590"/>
    <w:multiLevelType w:val="hybridMultilevel"/>
    <w:tmpl w:val="4762F82E"/>
    <w:lvl w:ilvl="0" w:tplc="C43854BA">
      <w:start w:val="1"/>
      <w:numFmt w:val="decimalEnclosedParen"/>
      <w:lvlText w:val="%1"/>
      <w:lvlJc w:val="left"/>
      <w:pPr>
        <w:ind w:left="64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53733550"/>
    <w:multiLevelType w:val="hybridMultilevel"/>
    <w:tmpl w:val="CCC8A8F6"/>
    <w:lvl w:ilvl="0" w:tplc="01BCDA5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4A877B7"/>
    <w:multiLevelType w:val="hybridMultilevel"/>
    <w:tmpl w:val="5F64D6DA"/>
    <w:lvl w:ilvl="0" w:tplc="B176766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72D2DE8"/>
    <w:multiLevelType w:val="hybridMultilevel"/>
    <w:tmpl w:val="BA863A46"/>
    <w:lvl w:ilvl="0" w:tplc="93CC91CC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65471E1"/>
    <w:multiLevelType w:val="hybridMultilevel"/>
    <w:tmpl w:val="735C2F32"/>
    <w:lvl w:ilvl="0" w:tplc="EBCC930C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91756AC"/>
    <w:multiLevelType w:val="hybridMultilevel"/>
    <w:tmpl w:val="C2386478"/>
    <w:lvl w:ilvl="0" w:tplc="C43854B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A047B09"/>
    <w:multiLevelType w:val="hybridMultilevel"/>
    <w:tmpl w:val="F83A5F26"/>
    <w:lvl w:ilvl="0" w:tplc="ADFE6F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9" w15:restartNumberingAfterBreak="0">
    <w:nsid w:val="6E9112F3"/>
    <w:multiLevelType w:val="hybridMultilevel"/>
    <w:tmpl w:val="77A6860A"/>
    <w:lvl w:ilvl="0" w:tplc="65FCE136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0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3" w15:restartNumberingAfterBreak="0">
    <w:nsid w:val="75B60DF8"/>
    <w:multiLevelType w:val="hybridMultilevel"/>
    <w:tmpl w:val="9CF27CA6"/>
    <w:lvl w:ilvl="0" w:tplc="4C884F1E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76352CF4"/>
    <w:multiLevelType w:val="hybridMultilevel"/>
    <w:tmpl w:val="E294F932"/>
    <w:lvl w:ilvl="0" w:tplc="2200ABA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21"/>
  </w:num>
  <w:num w:numId="3">
    <w:abstractNumId w:val="30"/>
  </w:num>
  <w:num w:numId="4">
    <w:abstractNumId w:val="6"/>
  </w:num>
  <w:num w:numId="5">
    <w:abstractNumId w:val="28"/>
  </w:num>
  <w:num w:numId="6">
    <w:abstractNumId w:val="32"/>
  </w:num>
  <w:num w:numId="7">
    <w:abstractNumId w:val="35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8"/>
  </w:num>
  <w:num w:numId="14">
    <w:abstractNumId w:val="31"/>
  </w:num>
  <w:num w:numId="15">
    <w:abstractNumId w:val="20"/>
  </w:num>
  <w:num w:numId="16">
    <w:abstractNumId w:val="3"/>
  </w:num>
  <w:num w:numId="17">
    <w:abstractNumId w:val="13"/>
  </w:num>
  <w:num w:numId="18">
    <w:abstractNumId w:val="4"/>
  </w:num>
  <w:num w:numId="19">
    <w:abstractNumId w:val="27"/>
  </w:num>
  <w:num w:numId="20">
    <w:abstractNumId w:val="26"/>
  </w:num>
  <w:num w:numId="21">
    <w:abstractNumId w:val="17"/>
  </w:num>
  <w:num w:numId="22">
    <w:abstractNumId w:val="12"/>
  </w:num>
  <w:num w:numId="23">
    <w:abstractNumId w:val="1"/>
  </w:num>
  <w:num w:numId="24">
    <w:abstractNumId w:val="19"/>
  </w:num>
  <w:num w:numId="25">
    <w:abstractNumId w:val="10"/>
  </w:num>
  <w:num w:numId="26">
    <w:abstractNumId w:val="24"/>
  </w:num>
  <w:num w:numId="27">
    <w:abstractNumId w:val="25"/>
  </w:num>
  <w:num w:numId="28">
    <w:abstractNumId w:val="29"/>
  </w:num>
  <w:num w:numId="29">
    <w:abstractNumId w:val="9"/>
  </w:num>
  <w:num w:numId="30">
    <w:abstractNumId w:val="33"/>
  </w:num>
  <w:num w:numId="31">
    <w:abstractNumId w:val="34"/>
  </w:num>
  <w:num w:numId="32">
    <w:abstractNumId w:val="16"/>
  </w:num>
  <w:num w:numId="33">
    <w:abstractNumId w:val="14"/>
  </w:num>
  <w:num w:numId="34">
    <w:abstractNumId w:val="18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4DF"/>
    <w:rsid w:val="0001384B"/>
    <w:rsid w:val="00013B45"/>
    <w:rsid w:val="0001526B"/>
    <w:rsid w:val="00016CCF"/>
    <w:rsid w:val="000216C5"/>
    <w:rsid w:val="000226CD"/>
    <w:rsid w:val="00023BDA"/>
    <w:rsid w:val="00027855"/>
    <w:rsid w:val="0003397B"/>
    <w:rsid w:val="00033AA6"/>
    <w:rsid w:val="00035371"/>
    <w:rsid w:val="00036FE3"/>
    <w:rsid w:val="00040589"/>
    <w:rsid w:val="00044D7D"/>
    <w:rsid w:val="00045994"/>
    <w:rsid w:val="000470AC"/>
    <w:rsid w:val="00050883"/>
    <w:rsid w:val="000533FA"/>
    <w:rsid w:val="000641BD"/>
    <w:rsid w:val="00065099"/>
    <w:rsid w:val="000776AE"/>
    <w:rsid w:val="00083A90"/>
    <w:rsid w:val="000866F7"/>
    <w:rsid w:val="00091A53"/>
    <w:rsid w:val="000C4A72"/>
    <w:rsid w:val="000C4D70"/>
    <w:rsid w:val="000D18EE"/>
    <w:rsid w:val="000E5702"/>
    <w:rsid w:val="000E5D01"/>
    <w:rsid w:val="000E7D1D"/>
    <w:rsid w:val="000F6F22"/>
    <w:rsid w:val="0010143B"/>
    <w:rsid w:val="00111C31"/>
    <w:rsid w:val="00112FA0"/>
    <w:rsid w:val="00124192"/>
    <w:rsid w:val="0012499E"/>
    <w:rsid w:val="00147B22"/>
    <w:rsid w:val="00147F83"/>
    <w:rsid w:val="00153FCE"/>
    <w:rsid w:val="00156735"/>
    <w:rsid w:val="001612E8"/>
    <w:rsid w:val="00164C4C"/>
    <w:rsid w:val="00177F54"/>
    <w:rsid w:val="00180C18"/>
    <w:rsid w:val="0018150D"/>
    <w:rsid w:val="00194B5B"/>
    <w:rsid w:val="00196D34"/>
    <w:rsid w:val="00197802"/>
    <w:rsid w:val="001D117F"/>
    <w:rsid w:val="001D6858"/>
    <w:rsid w:val="001D6E93"/>
    <w:rsid w:val="001D7666"/>
    <w:rsid w:val="001E3C89"/>
    <w:rsid w:val="001F5D65"/>
    <w:rsid w:val="002001D0"/>
    <w:rsid w:val="00200F70"/>
    <w:rsid w:val="002040F4"/>
    <w:rsid w:val="002174FD"/>
    <w:rsid w:val="00232008"/>
    <w:rsid w:val="0024119B"/>
    <w:rsid w:val="00243E50"/>
    <w:rsid w:val="002478BF"/>
    <w:rsid w:val="002539F4"/>
    <w:rsid w:val="00271BAE"/>
    <w:rsid w:val="002874D4"/>
    <w:rsid w:val="0029264A"/>
    <w:rsid w:val="002928C5"/>
    <w:rsid w:val="00294A6A"/>
    <w:rsid w:val="00295D32"/>
    <w:rsid w:val="00296C48"/>
    <w:rsid w:val="00297865"/>
    <w:rsid w:val="002A19CA"/>
    <w:rsid w:val="002A3029"/>
    <w:rsid w:val="002A55CE"/>
    <w:rsid w:val="002B575C"/>
    <w:rsid w:val="002B61CB"/>
    <w:rsid w:val="002B6350"/>
    <w:rsid w:val="002B7EBE"/>
    <w:rsid w:val="002C65B2"/>
    <w:rsid w:val="002D0130"/>
    <w:rsid w:val="002D0A63"/>
    <w:rsid w:val="002D17CF"/>
    <w:rsid w:val="002D2161"/>
    <w:rsid w:val="002E017B"/>
    <w:rsid w:val="002E0501"/>
    <w:rsid w:val="002E270F"/>
    <w:rsid w:val="002E3A93"/>
    <w:rsid w:val="002E50C4"/>
    <w:rsid w:val="002E7842"/>
    <w:rsid w:val="002F158A"/>
    <w:rsid w:val="002F1DDC"/>
    <w:rsid w:val="002F7F8C"/>
    <w:rsid w:val="00307C42"/>
    <w:rsid w:val="00314FDF"/>
    <w:rsid w:val="00337414"/>
    <w:rsid w:val="00340680"/>
    <w:rsid w:val="00344E38"/>
    <w:rsid w:val="003711F3"/>
    <w:rsid w:val="00371D8C"/>
    <w:rsid w:val="00372939"/>
    <w:rsid w:val="0037554E"/>
    <w:rsid w:val="00375F98"/>
    <w:rsid w:val="0037716A"/>
    <w:rsid w:val="00382BE4"/>
    <w:rsid w:val="003860DC"/>
    <w:rsid w:val="00392982"/>
    <w:rsid w:val="003937F1"/>
    <w:rsid w:val="003976E5"/>
    <w:rsid w:val="003B1867"/>
    <w:rsid w:val="003B589C"/>
    <w:rsid w:val="003B67F7"/>
    <w:rsid w:val="003C589B"/>
    <w:rsid w:val="003C5C64"/>
    <w:rsid w:val="003D2F66"/>
    <w:rsid w:val="003D46D7"/>
    <w:rsid w:val="003D78C8"/>
    <w:rsid w:val="003D7BC1"/>
    <w:rsid w:val="003D7C60"/>
    <w:rsid w:val="003E6471"/>
    <w:rsid w:val="003F32EB"/>
    <w:rsid w:val="003F5C51"/>
    <w:rsid w:val="00400096"/>
    <w:rsid w:val="00401D93"/>
    <w:rsid w:val="004066B0"/>
    <w:rsid w:val="00406D17"/>
    <w:rsid w:val="004104C7"/>
    <w:rsid w:val="004113EA"/>
    <w:rsid w:val="00417CBB"/>
    <w:rsid w:val="00417DB9"/>
    <w:rsid w:val="004305ED"/>
    <w:rsid w:val="00433673"/>
    <w:rsid w:val="0043722D"/>
    <w:rsid w:val="00442CFF"/>
    <w:rsid w:val="00443DC1"/>
    <w:rsid w:val="00447DBA"/>
    <w:rsid w:val="00463C2B"/>
    <w:rsid w:val="00467C7D"/>
    <w:rsid w:val="004722D4"/>
    <w:rsid w:val="00483015"/>
    <w:rsid w:val="00496630"/>
    <w:rsid w:val="00497206"/>
    <w:rsid w:val="004A2DEE"/>
    <w:rsid w:val="004A46B0"/>
    <w:rsid w:val="004B022F"/>
    <w:rsid w:val="004C7D94"/>
    <w:rsid w:val="004D1413"/>
    <w:rsid w:val="004D3CEB"/>
    <w:rsid w:val="004E0D57"/>
    <w:rsid w:val="004E1D7A"/>
    <w:rsid w:val="004E4AD4"/>
    <w:rsid w:val="004E4B5C"/>
    <w:rsid w:val="004E7ED5"/>
    <w:rsid w:val="004F0763"/>
    <w:rsid w:val="004F2290"/>
    <w:rsid w:val="004F4F09"/>
    <w:rsid w:val="004F6AFE"/>
    <w:rsid w:val="00503102"/>
    <w:rsid w:val="00511022"/>
    <w:rsid w:val="00511CD8"/>
    <w:rsid w:val="00513369"/>
    <w:rsid w:val="00514497"/>
    <w:rsid w:val="00525126"/>
    <w:rsid w:val="005255E4"/>
    <w:rsid w:val="005346A6"/>
    <w:rsid w:val="00536ECE"/>
    <w:rsid w:val="005510A9"/>
    <w:rsid w:val="00556B35"/>
    <w:rsid w:val="00556C9E"/>
    <w:rsid w:val="005570F3"/>
    <w:rsid w:val="00560E3D"/>
    <w:rsid w:val="00560F49"/>
    <w:rsid w:val="005619D9"/>
    <w:rsid w:val="00566BAE"/>
    <w:rsid w:val="005728F0"/>
    <w:rsid w:val="00590D47"/>
    <w:rsid w:val="005910BB"/>
    <w:rsid w:val="00594FDA"/>
    <w:rsid w:val="005A0F47"/>
    <w:rsid w:val="005A6264"/>
    <w:rsid w:val="005B030E"/>
    <w:rsid w:val="005B0EC5"/>
    <w:rsid w:val="005C2A22"/>
    <w:rsid w:val="005C2E6F"/>
    <w:rsid w:val="005D0197"/>
    <w:rsid w:val="005E05FD"/>
    <w:rsid w:val="005E09D8"/>
    <w:rsid w:val="005E1A04"/>
    <w:rsid w:val="005E29F9"/>
    <w:rsid w:val="005E3B99"/>
    <w:rsid w:val="005E45FB"/>
    <w:rsid w:val="005E63B5"/>
    <w:rsid w:val="005F4463"/>
    <w:rsid w:val="00611940"/>
    <w:rsid w:val="0061386F"/>
    <w:rsid w:val="006419B4"/>
    <w:rsid w:val="00651F24"/>
    <w:rsid w:val="006563E1"/>
    <w:rsid w:val="006614A6"/>
    <w:rsid w:val="00663F00"/>
    <w:rsid w:val="006772EC"/>
    <w:rsid w:val="00680ECA"/>
    <w:rsid w:val="006821EC"/>
    <w:rsid w:val="006872DD"/>
    <w:rsid w:val="00694A2B"/>
    <w:rsid w:val="0069587E"/>
    <w:rsid w:val="00695F8F"/>
    <w:rsid w:val="006B26CA"/>
    <w:rsid w:val="006B356B"/>
    <w:rsid w:val="006C058E"/>
    <w:rsid w:val="006C713C"/>
    <w:rsid w:val="006D4A84"/>
    <w:rsid w:val="006D52A3"/>
    <w:rsid w:val="006E2285"/>
    <w:rsid w:val="006E42BE"/>
    <w:rsid w:val="006E4AE8"/>
    <w:rsid w:val="006F2C73"/>
    <w:rsid w:val="006F4F91"/>
    <w:rsid w:val="007064CF"/>
    <w:rsid w:val="0071202E"/>
    <w:rsid w:val="00721615"/>
    <w:rsid w:val="00722A84"/>
    <w:rsid w:val="00731EFE"/>
    <w:rsid w:val="00733CE8"/>
    <w:rsid w:val="007367EB"/>
    <w:rsid w:val="00745C75"/>
    <w:rsid w:val="0075042B"/>
    <w:rsid w:val="0075394B"/>
    <w:rsid w:val="00754412"/>
    <w:rsid w:val="00767DFC"/>
    <w:rsid w:val="00780D5F"/>
    <w:rsid w:val="00784300"/>
    <w:rsid w:val="0078623A"/>
    <w:rsid w:val="00791284"/>
    <w:rsid w:val="007A03E0"/>
    <w:rsid w:val="007A143C"/>
    <w:rsid w:val="007B78D1"/>
    <w:rsid w:val="007C174C"/>
    <w:rsid w:val="007C55F5"/>
    <w:rsid w:val="007C5614"/>
    <w:rsid w:val="007D219A"/>
    <w:rsid w:val="007D5430"/>
    <w:rsid w:val="007E46ED"/>
    <w:rsid w:val="00810607"/>
    <w:rsid w:val="00814226"/>
    <w:rsid w:val="00816FD3"/>
    <w:rsid w:val="008251F6"/>
    <w:rsid w:val="00833650"/>
    <w:rsid w:val="00850DBA"/>
    <w:rsid w:val="00853257"/>
    <w:rsid w:val="0086143D"/>
    <w:rsid w:val="00863E5E"/>
    <w:rsid w:val="00867D4A"/>
    <w:rsid w:val="008718A5"/>
    <w:rsid w:val="0088632F"/>
    <w:rsid w:val="00886B85"/>
    <w:rsid w:val="00886E03"/>
    <w:rsid w:val="008A0889"/>
    <w:rsid w:val="008A2103"/>
    <w:rsid w:val="008A40B8"/>
    <w:rsid w:val="008B08EB"/>
    <w:rsid w:val="008B4D43"/>
    <w:rsid w:val="008B544E"/>
    <w:rsid w:val="008C4988"/>
    <w:rsid w:val="008D15A4"/>
    <w:rsid w:val="008D161A"/>
    <w:rsid w:val="008D253F"/>
    <w:rsid w:val="008D30B6"/>
    <w:rsid w:val="008D4A1F"/>
    <w:rsid w:val="008D4DC0"/>
    <w:rsid w:val="008E21A1"/>
    <w:rsid w:val="008E5108"/>
    <w:rsid w:val="008E6214"/>
    <w:rsid w:val="008E7EC3"/>
    <w:rsid w:val="008F02F3"/>
    <w:rsid w:val="008F4C4F"/>
    <w:rsid w:val="00901BD6"/>
    <w:rsid w:val="00906869"/>
    <w:rsid w:val="00913899"/>
    <w:rsid w:val="0092279A"/>
    <w:rsid w:val="0092465E"/>
    <w:rsid w:val="0092496C"/>
    <w:rsid w:val="00926B36"/>
    <w:rsid w:val="00930176"/>
    <w:rsid w:val="0093116F"/>
    <w:rsid w:val="009329B7"/>
    <w:rsid w:val="00935875"/>
    <w:rsid w:val="00940242"/>
    <w:rsid w:val="009523FB"/>
    <w:rsid w:val="00957C82"/>
    <w:rsid w:val="00960760"/>
    <w:rsid w:val="00961804"/>
    <w:rsid w:val="00973301"/>
    <w:rsid w:val="00974307"/>
    <w:rsid w:val="0097469D"/>
    <w:rsid w:val="00976D7C"/>
    <w:rsid w:val="0097777C"/>
    <w:rsid w:val="00984414"/>
    <w:rsid w:val="00986299"/>
    <w:rsid w:val="00986B6B"/>
    <w:rsid w:val="00991586"/>
    <w:rsid w:val="0099158B"/>
    <w:rsid w:val="009A117D"/>
    <w:rsid w:val="009A1C99"/>
    <w:rsid w:val="009A4B79"/>
    <w:rsid w:val="009B0E45"/>
    <w:rsid w:val="009B45ED"/>
    <w:rsid w:val="009C06DF"/>
    <w:rsid w:val="009C4275"/>
    <w:rsid w:val="009D2DD1"/>
    <w:rsid w:val="009D64A0"/>
    <w:rsid w:val="009F0C37"/>
    <w:rsid w:val="009F0C5C"/>
    <w:rsid w:val="009F2406"/>
    <w:rsid w:val="009F58AD"/>
    <w:rsid w:val="00A0282D"/>
    <w:rsid w:val="00A03E96"/>
    <w:rsid w:val="00A12F61"/>
    <w:rsid w:val="00A15768"/>
    <w:rsid w:val="00A22366"/>
    <w:rsid w:val="00A24C2E"/>
    <w:rsid w:val="00A25198"/>
    <w:rsid w:val="00A3107E"/>
    <w:rsid w:val="00A32743"/>
    <w:rsid w:val="00A505E2"/>
    <w:rsid w:val="00A51FEE"/>
    <w:rsid w:val="00A540F1"/>
    <w:rsid w:val="00A57FB8"/>
    <w:rsid w:val="00A7541C"/>
    <w:rsid w:val="00A81E98"/>
    <w:rsid w:val="00A83073"/>
    <w:rsid w:val="00A854B0"/>
    <w:rsid w:val="00A90939"/>
    <w:rsid w:val="00A91BA6"/>
    <w:rsid w:val="00A9566A"/>
    <w:rsid w:val="00A9575E"/>
    <w:rsid w:val="00A96ADC"/>
    <w:rsid w:val="00AA4652"/>
    <w:rsid w:val="00AB3409"/>
    <w:rsid w:val="00AB7B27"/>
    <w:rsid w:val="00AB7E14"/>
    <w:rsid w:val="00AC33CC"/>
    <w:rsid w:val="00AD532E"/>
    <w:rsid w:val="00AE55B4"/>
    <w:rsid w:val="00AF0AE6"/>
    <w:rsid w:val="00AF2989"/>
    <w:rsid w:val="00AF2E86"/>
    <w:rsid w:val="00B02E70"/>
    <w:rsid w:val="00B0342E"/>
    <w:rsid w:val="00B05AF8"/>
    <w:rsid w:val="00B06B3F"/>
    <w:rsid w:val="00B21512"/>
    <w:rsid w:val="00B253DC"/>
    <w:rsid w:val="00B32D76"/>
    <w:rsid w:val="00B33067"/>
    <w:rsid w:val="00B40112"/>
    <w:rsid w:val="00B41C61"/>
    <w:rsid w:val="00B42DBD"/>
    <w:rsid w:val="00B54659"/>
    <w:rsid w:val="00B56AC7"/>
    <w:rsid w:val="00B60AF6"/>
    <w:rsid w:val="00B6224E"/>
    <w:rsid w:val="00B63E3D"/>
    <w:rsid w:val="00B7300F"/>
    <w:rsid w:val="00B73495"/>
    <w:rsid w:val="00B7450F"/>
    <w:rsid w:val="00B75BC3"/>
    <w:rsid w:val="00B7694C"/>
    <w:rsid w:val="00B7748E"/>
    <w:rsid w:val="00B82064"/>
    <w:rsid w:val="00B8725E"/>
    <w:rsid w:val="00B9318E"/>
    <w:rsid w:val="00B954B3"/>
    <w:rsid w:val="00BA2108"/>
    <w:rsid w:val="00BA43A3"/>
    <w:rsid w:val="00BA58A5"/>
    <w:rsid w:val="00BC7ACB"/>
    <w:rsid w:val="00BD3072"/>
    <w:rsid w:val="00BD39C2"/>
    <w:rsid w:val="00BD4363"/>
    <w:rsid w:val="00BD7EA2"/>
    <w:rsid w:val="00BE3EA9"/>
    <w:rsid w:val="00BE4C06"/>
    <w:rsid w:val="00BE5D30"/>
    <w:rsid w:val="00BE5DC8"/>
    <w:rsid w:val="00BF4FCE"/>
    <w:rsid w:val="00C054FD"/>
    <w:rsid w:val="00C07671"/>
    <w:rsid w:val="00C108E8"/>
    <w:rsid w:val="00C10B56"/>
    <w:rsid w:val="00C2562D"/>
    <w:rsid w:val="00C34955"/>
    <w:rsid w:val="00C41BBC"/>
    <w:rsid w:val="00C42ED4"/>
    <w:rsid w:val="00C53EBF"/>
    <w:rsid w:val="00C57B39"/>
    <w:rsid w:val="00C616B5"/>
    <w:rsid w:val="00C63B69"/>
    <w:rsid w:val="00C65186"/>
    <w:rsid w:val="00C70FF9"/>
    <w:rsid w:val="00C74FA2"/>
    <w:rsid w:val="00C8143C"/>
    <w:rsid w:val="00C82756"/>
    <w:rsid w:val="00C85A2D"/>
    <w:rsid w:val="00C91E44"/>
    <w:rsid w:val="00C9365D"/>
    <w:rsid w:val="00C939C0"/>
    <w:rsid w:val="00C96EA8"/>
    <w:rsid w:val="00CA14BC"/>
    <w:rsid w:val="00CA4F1A"/>
    <w:rsid w:val="00CA66D2"/>
    <w:rsid w:val="00CB577D"/>
    <w:rsid w:val="00CB7BFD"/>
    <w:rsid w:val="00CD52EE"/>
    <w:rsid w:val="00CF48A9"/>
    <w:rsid w:val="00D023F0"/>
    <w:rsid w:val="00D102BF"/>
    <w:rsid w:val="00D11A90"/>
    <w:rsid w:val="00D14DB4"/>
    <w:rsid w:val="00D150B0"/>
    <w:rsid w:val="00D1733A"/>
    <w:rsid w:val="00D30BF8"/>
    <w:rsid w:val="00D37AEB"/>
    <w:rsid w:val="00D527C2"/>
    <w:rsid w:val="00D556AA"/>
    <w:rsid w:val="00D6787C"/>
    <w:rsid w:val="00D7176F"/>
    <w:rsid w:val="00D7197C"/>
    <w:rsid w:val="00D74F55"/>
    <w:rsid w:val="00D80A76"/>
    <w:rsid w:val="00D87C3D"/>
    <w:rsid w:val="00D91C12"/>
    <w:rsid w:val="00D948EF"/>
    <w:rsid w:val="00D96AAE"/>
    <w:rsid w:val="00DA1027"/>
    <w:rsid w:val="00DA4651"/>
    <w:rsid w:val="00DB2F23"/>
    <w:rsid w:val="00DB3396"/>
    <w:rsid w:val="00DC2747"/>
    <w:rsid w:val="00DC4E3E"/>
    <w:rsid w:val="00DC6F11"/>
    <w:rsid w:val="00DD198C"/>
    <w:rsid w:val="00DD2349"/>
    <w:rsid w:val="00DE0AC0"/>
    <w:rsid w:val="00E10D9F"/>
    <w:rsid w:val="00E20F18"/>
    <w:rsid w:val="00E3105C"/>
    <w:rsid w:val="00E31AB9"/>
    <w:rsid w:val="00E3431F"/>
    <w:rsid w:val="00E37C05"/>
    <w:rsid w:val="00E40148"/>
    <w:rsid w:val="00E41B3C"/>
    <w:rsid w:val="00E43C69"/>
    <w:rsid w:val="00E452BB"/>
    <w:rsid w:val="00E55381"/>
    <w:rsid w:val="00E65E3C"/>
    <w:rsid w:val="00E678FE"/>
    <w:rsid w:val="00E76CD2"/>
    <w:rsid w:val="00E874C6"/>
    <w:rsid w:val="00E87662"/>
    <w:rsid w:val="00E9167B"/>
    <w:rsid w:val="00E96241"/>
    <w:rsid w:val="00EA1052"/>
    <w:rsid w:val="00EA168A"/>
    <w:rsid w:val="00EA5296"/>
    <w:rsid w:val="00EB0623"/>
    <w:rsid w:val="00EB4932"/>
    <w:rsid w:val="00EC1F01"/>
    <w:rsid w:val="00EC66CC"/>
    <w:rsid w:val="00ED189A"/>
    <w:rsid w:val="00ED5EEA"/>
    <w:rsid w:val="00EE2653"/>
    <w:rsid w:val="00EE6C4D"/>
    <w:rsid w:val="00EF0F87"/>
    <w:rsid w:val="00EF42FC"/>
    <w:rsid w:val="00EF52EF"/>
    <w:rsid w:val="00EF6D45"/>
    <w:rsid w:val="00F01349"/>
    <w:rsid w:val="00F1097B"/>
    <w:rsid w:val="00F3746D"/>
    <w:rsid w:val="00F416BD"/>
    <w:rsid w:val="00F61ED8"/>
    <w:rsid w:val="00F657D4"/>
    <w:rsid w:val="00F67254"/>
    <w:rsid w:val="00F73043"/>
    <w:rsid w:val="00F73E41"/>
    <w:rsid w:val="00F75CD6"/>
    <w:rsid w:val="00F86C68"/>
    <w:rsid w:val="00F912B2"/>
    <w:rsid w:val="00F95833"/>
    <w:rsid w:val="00F96227"/>
    <w:rsid w:val="00FA4CA5"/>
    <w:rsid w:val="00FA76D0"/>
    <w:rsid w:val="00FB0017"/>
    <w:rsid w:val="00FB2129"/>
    <w:rsid w:val="00FB2AA7"/>
    <w:rsid w:val="00FB4CED"/>
    <w:rsid w:val="00FC04B2"/>
    <w:rsid w:val="00FD33CC"/>
    <w:rsid w:val="00FD3990"/>
    <w:rsid w:val="00FD4035"/>
    <w:rsid w:val="00FD55C7"/>
    <w:rsid w:val="00FE2997"/>
    <w:rsid w:val="00FF4F74"/>
    <w:rsid w:val="00FF5C67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AB4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link w:val="a8"/>
    <w:rsid w:val="00371D8C"/>
    <w:pPr>
      <w:jc w:val="right"/>
    </w:pPr>
    <w:rPr>
      <w:spacing w:val="20"/>
      <w:sz w:val="24"/>
    </w:rPr>
  </w:style>
  <w:style w:type="character" w:customStyle="1" w:styleId="a8">
    <w:name w:val="結語 (文字)"/>
    <w:basedOn w:val="a0"/>
    <w:link w:val="a7"/>
    <w:rsid w:val="00371D8C"/>
    <w:rPr>
      <w:spacing w:val="20"/>
      <w:kern w:val="2"/>
      <w:sz w:val="24"/>
    </w:rPr>
  </w:style>
  <w:style w:type="table" w:styleId="a9">
    <w:name w:val="Table Grid"/>
    <w:basedOn w:val="a1"/>
    <w:rsid w:val="0037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EE6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E6C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70FF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E4AE8"/>
    <w:pPr>
      <w:ind w:leftChars="400" w:left="840"/>
    </w:pPr>
  </w:style>
  <w:style w:type="character" w:styleId="ad">
    <w:name w:val="annotation reference"/>
    <w:basedOn w:val="a0"/>
    <w:semiHidden/>
    <w:unhideWhenUsed/>
    <w:rsid w:val="00375F98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75F98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375F98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unhideWhenUsed/>
    <w:rsid w:val="00375F9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375F98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27F65FF7.dotm</Template>
  <TotalTime>0</TotalTime>
  <Pages>1</Pages>
  <Words>112</Words>
  <Characters>85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2024-03-22T02:41:00Z</dcterms:created>
  <dcterms:modified xsi:type="dcterms:W3CDTF">2024-03-22T02:54:00Z</dcterms:modified>
</cp:coreProperties>
</file>