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26" w:rsidRPr="00CE614B" w:rsidRDefault="00E53A26" w:rsidP="00E53A26">
      <w:pPr>
        <w:widowControl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CE614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別紙２</w:t>
      </w:r>
    </w:p>
    <w:p w:rsidR="00E53A26" w:rsidRPr="00AC0D78" w:rsidRDefault="00E53A26" w:rsidP="00E53A26">
      <w:pPr>
        <w:widowControl/>
        <w:spacing w:befor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特定工場における緑地及び環境施設の面積及び配置</w:t>
      </w:r>
    </w:p>
    <w:p w:rsidR="00E53A26" w:rsidRPr="00AC0D78" w:rsidRDefault="00E53A26" w:rsidP="00E53A26">
      <w:pPr>
        <w:widowControl/>
        <w:spacing w:before="240"/>
        <w:ind w:left="12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Style w:val="TableGrid3"/>
        <w:tblW w:w="9781" w:type="dxa"/>
        <w:tblInd w:w="-8" w:type="dxa"/>
        <w:tblCellMar>
          <w:top w:w="182" w:type="dxa"/>
          <w:right w:w="136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E53A26" w:rsidRPr="00AC0D78" w:rsidTr="00AC0D78">
        <w:trPr>
          <w:trHeight w:val="33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緑地（様式第1又は第2備考2で区別することとされた緑地を除く。）の名称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1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7" w:right="-141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緑地面積（様式第1又は第2備考2で区別することとされた緑地を除く。）の合計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0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4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様式第1又は第2備考2で区別することとされた緑地の面積の合計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6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名 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25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環境施設の配置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E53A26" w:rsidRPr="00AC0D78" w:rsidTr="00AC0D78">
        <w:trPr>
          <w:trHeight w:val="471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418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736"/>
        </w:trPr>
        <w:tc>
          <w:tcPr>
            <w:tcW w:w="3828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219" w:hanging="219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１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緑地の名称の欄には、区画毎に緑地の種類及びその設置の場所を記載すること。</w:t>
      </w:r>
    </w:p>
    <w:p w:rsidR="00E53A26" w:rsidRPr="00AC0D78" w:rsidRDefault="00E53A26" w:rsidP="00AC0D78">
      <w:pPr>
        <w:widowControl/>
        <w:ind w:leftChars="300" w:left="870" w:hangingChars="10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その他は、別紙１の備考１から３まで及び５と同様とすること。この場合にお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 「カ－１」と読み替えるものとする。</w:t>
      </w:r>
    </w:p>
    <w:p w:rsidR="005A4ED4" w:rsidRPr="00AC0D78" w:rsidRDefault="005A4ED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5A4ED4" w:rsidRPr="00AC0D78" w:rsidSect="00451F9E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1F9E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866A4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1CB0E2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C51F-8169-40CF-BC14-8B24F617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2FCEE8F2.dotm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kosuge eri</cp:lastModifiedBy>
  <cp:revision>3</cp:revision>
  <cp:lastPrinted>2018-03-29T06:16:00Z</cp:lastPrinted>
  <dcterms:created xsi:type="dcterms:W3CDTF">2021-03-02T05:17:00Z</dcterms:created>
  <dcterms:modified xsi:type="dcterms:W3CDTF">2021-03-02T06:18:00Z</dcterms:modified>
</cp:coreProperties>
</file>