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6A66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C606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BFE9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250E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F42A3F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8B4FBB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F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D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13D1DD4E.dotm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2021-03-02T05:17:00Z</dcterms:created>
  <dcterms:modified xsi:type="dcterms:W3CDTF">2021-03-02T06:02:00Z</dcterms:modified>
</cp:coreProperties>
</file>