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4EC" w:rsidRPr="00D74D2C" w:rsidRDefault="009F54EC" w:rsidP="009F54EC">
      <w:pPr>
        <w:rPr>
          <w:spacing w:val="12"/>
        </w:rPr>
      </w:pPr>
      <w:r w:rsidRPr="00D74D2C">
        <w:rPr>
          <w:rFonts w:cs="ＭＳ ゴシック" w:hint="eastAsia"/>
          <w:bCs/>
        </w:rPr>
        <w:t>別記様式第八（甲）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A516BA" w:rsidTr="009F54EC">
        <w:tblPrEx>
          <w:tblCellMar>
            <w:top w:w="0" w:type="dxa"/>
            <w:bottom w:w="0" w:type="dxa"/>
          </w:tblCellMar>
        </w:tblPrEx>
        <w:trPr>
          <w:trHeight w:val="12176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6BA" w:rsidRPr="009F54EC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              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14"/>
                <w:sz w:val="40"/>
                <w:szCs w:val="40"/>
              </w:rPr>
              <w:t>許　可　申　請　書</w:t>
            </w:r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                                           </w:t>
            </w:r>
            <w:r w:rsidR="009F54EC">
              <w:rPr>
                <w:rFonts w:hint="eastAsia"/>
              </w:rPr>
              <w:t xml:space="preserve">　　</w:t>
            </w:r>
            <w:r>
              <w:rPr>
                <w:rFonts w:hAnsi="Times New Roman" w:hint="eastAsia"/>
              </w:rPr>
              <w:t xml:space="preserve">　　年　　月　　日</w:t>
            </w:r>
          </w:p>
          <w:p w:rsidR="00A516BA" w:rsidRPr="009F54EC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9F54EC">
              <w:rPr>
                <w:rFonts w:hAnsi="Times New Roman" w:hint="eastAsia"/>
              </w:rPr>
              <w:t>上越市</w:t>
            </w:r>
            <w:r>
              <w:rPr>
                <w:rFonts w:hAnsi="Times New Roman" w:hint="eastAsia"/>
              </w:rPr>
              <w:t xml:space="preserve">長　</w:t>
            </w:r>
            <w:r w:rsidR="009F54EC">
              <w:rPr>
                <w:rFonts w:hAnsi="Times New Roman" w:hint="eastAsia"/>
              </w:rPr>
              <w:t xml:space="preserve">　　　　　様</w:t>
            </w:r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　　　　　　　　　　</w:t>
            </w:r>
            <w:r>
              <w:t xml:space="preserve">     </w:t>
            </w:r>
            <w:r>
              <w:rPr>
                <w:rFonts w:hAnsi="Times New Roman" w:hint="eastAsia"/>
              </w:rPr>
              <w:t xml:space="preserve">　　申請者　住　所　</w:t>
            </w:r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A516BA" w:rsidRPr="00841A89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 xml:space="preserve">　　　　　　　　　　　</w:t>
            </w:r>
            <w:r>
              <w:t xml:space="preserve">     </w:t>
            </w:r>
            <w:r>
              <w:rPr>
                <w:rFonts w:hAnsi="Times New Roman" w:hint="eastAsia"/>
              </w:rPr>
              <w:t xml:space="preserve">　　　　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 xml:space="preserve"> eq \o\ad(\s\up 9(</w:instrText>
            </w:r>
            <w:r>
              <w:rPr>
                <w:rFonts w:hAnsi="Times New Roman" w:hint="eastAsia"/>
                <w:color w:val="auto"/>
                <w:sz w:val="10"/>
                <w:szCs w:val="10"/>
              </w:rPr>
              <w:instrText>ふりがな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),</w:instrText>
            </w:r>
            <w:r>
              <w:rPr>
                <w:rFonts w:hAnsi="Times New Roman" w:hint="eastAsia"/>
              </w:rPr>
              <w:instrText>氏　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t xml:space="preserve"> </w:t>
            </w:r>
            <w:r w:rsidR="00426C24">
              <w:rPr>
                <w:rFonts w:hint="eastAsia"/>
              </w:rPr>
              <w:t xml:space="preserve">　　　　　　　　　　　　</w:t>
            </w:r>
            <w:r>
              <w:t xml:space="preserve"> </w:t>
            </w:r>
            <w:bookmarkStart w:id="0" w:name="_GoBack"/>
            <w:bookmarkEnd w:id="0"/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                                           </w:t>
            </w:r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                                   </w:t>
            </w:r>
            <w:r>
              <w:rPr>
                <w:rFonts w:hint="eastAsia"/>
              </w:rPr>
              <w:t>連絡先</w:t>
            </w:r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　別紙のとおり河川法第２４及び同法第２６条の許可を申請します。</w:t>
            </w:r>
          </w:p>
        </w:tc>
      </w:tr>
    </w:tbl>
    <w:p w:rsidR="009F54EC" w:rsidRPr="00A14CBC" w:rsidRDefault="009F54EC" w:rsidP="009F54EC">
      <w:pPr>
        <w:ind w:firstLineChars="100" w:firstLine="226"/>
        <w:rPr>
          <w:rFonts w:hAnsi="Times New Roman"/>
        </w:rPr>
      </w:pPr>
      <w:r>
        <w:rPr>
          <w:rFonts w:hint="eastAsia"/>
        </w:rPr>
        <w:t>この決定</w:t>
      </w:r>
      <w:r w:rsidRPr="00512F2A">
        <w:rPr>
          <w:rFonts w:hint="eastAsia"/>
        </w:rPr>
        <w:t>により暴力団を利することとなる</w:t>
      </w:r>
      <w:r>
        <w:rPr>
          <w:rFonts w:hint="eastAsia"/>
        </w:rPr>
        <w:t>と認めるときは、この決定</w:t>
      </w:r>
      <w:r w:rsidRPr="00512F2A">
        <w:rPr>
          <w:rFonts w:hint="eastAsia"/>
        </w:rPr>
        <w:t>を行わず、若しくは取り消し、又は期間を定めてその全部若しくは一部の効力を停止する等</w:t>
      </w:r>
      <w:r>
        <w:rPr>
          <w:rFonts w:hint="eastAsia"/>
        </w:rPr>
        <w:t>の措置を講ずる場合</w:t>
      </w:r>
      <w:r w:rsidRPr="00512F2A">
        <w:rPr>
          <w:rFonts w:hint="eastAsia"/>
        </w:rPr>
        <w:t>が</w:t>
      </w:r>
      <w:r>
        <w:rPr>
          <w:rFonts w:hint="eastAsia"/>
        </w:rPr>
        <w:t>あります</w:t>
      </w:r>
      <w:r w:rsidRPr="00512F2A">
        <w:rPr>
          <w:rFonts w:hint="eastAsia"/>
        </w:rPr>
        <w:t>。</w:t>
      </w:r>
    </w:p>
    <w:p w:rsidR="00A516BA" w:rsidRDefault="00A516BA">
      <w:pPr>
        <w:adjustRightInd/>
        <w:rPr>
          <w:rFonts w:hAnsi="Times New Roman" w:cs="Times New Roman"/>
          <w:spacing w:val="14"/>
        </w:rPr>
      </w:pPr>
      <w:r>
        <w:rPr>
          <w:rFonts w:hAnsi="Times New Roman" w:hint="eastAsia"/>
        </w:rPr>
        <w:lastRenderedPageBreak/>
        <w:t>（乙の４）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A516BA">
        <w:tblPrEx>
          <w:tblCellMar>
            <w:top w:w="0" w:type="dxa"/>
            <w:bottom w:w="0" w:type="dxa"/>
          </w:tblCellMar>
        </w:tblPrEx>
        <w:trPr>
          <w:trHeight w:val="13112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>（工作物の新築、改築、除却）</w:t>
            </w:r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１．河川の名称</w:t>
            </w:r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9F54EC">
              <w:rPr>
                <w:rFonts w:hAnsi="Times New Roman" w:hint="eastAsia"/>
              </w:rPr>
              <w:t>準用河川</w:t>
            </w:r>
            <w:r>
              <w:rPr>
                <w:rFonts w:eastAsia="ＭＳ ゴシック" w:hAnsi="Times New Roman" w:cs="ＭＳ ゴシック" w:hint="eastAsia"/>
              </w:rPr>
              <w:t xml:space="preserve">　　　川</w:t>
            </w:r>
            <w:r>
              <w:rPr>
                <w:rFonts w:hAnsi="Times New Roman" w:hint="eastAsia"/>
              </w:rPr>
              <w:t xml:space="preserve">　</w:t>
            </w:r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２．目　　的</w:t>
            </w:r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  </w:t>
            </w:r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３．場　　所</w:t>
            </w:r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</w:t>
            </w:r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     </w:t>
            </w:r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４．工作物の名称又は種類</w:t>
            </w:r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                                           </w:t>
            </w:r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５．工作物の構造又は能力</w:t>
            </w:r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 xml:space="preserve">　　　　　　　</w:t>
            </w:r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６．工事の実施方法</w:t>
            </w:r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７．工　　期</w:t>
            </w:r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  </w:t>
            </w:r>
            <w:r>
              <w:rPr>
                <w:rFonts w:eastAsia="ＭＳ ゴシック" w:hAnsi="Times New Roman" w:cs="ＭＳ ゴシック" w:hint="eastAsia"/>
              </w:rPr>
              <w:t xml:space="preserve">自　　</w:t>
            </w:r>
            <w:r w:rsidR="009200CB">
              <w:rPr>
                <w:rFonts w:eastAsia="ＭＳ ゴシック" w:hAnsi="Times New Roman" w:cs="ＭＳ ゴシック" w:hint="eastAsia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</w:rPr>
              <w:t xml:space="preserve">　　　年　　　月　　　日</w:t>
            </w:r>
          </w:p>
          <w:p w:rsidR="00A516BA" w:rsidRDefault="009200C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　至　　　　</w:t>
            </w:r>
            <w:r w:rsidR="00A516BA">
              <w:rPr>
                <w:rFonts w:eastAsia="ＭＳ ゴシック" w:hAnsi="Times New Roman" w:cs="ＭＳ ゴシック" w:hint="eastAsia"/>
              </w:rPr>
              <w:t xml:space="preserve">　　　年　　　月　　　日</w:t>
            </w:r>
          </w:p>
          <w:p w:rsidR="00A516BA" w:rsidRPr="009200CB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８．占用面積等</w:t>
            </w:r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９．占用の期間</w:t>
            </w:r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  </w:t>
            </w:r>
            <w:r w:rsidR="009200CB">
              <w:rPr>
                <w:rFonts w:eastAsia="ＭＳ ゴシック" w:hAnsi="Times New Roman" w:cs="ＭＳ ゴシック" w:hint="eastAsia"/>
              </w:rPr>
              <w:t xml:space="preserve">自　　　　</w:t>
            </w:r>
            <w:r>
              <w:rPr>
                <w:rFonts w:eastAsia="ＭＳ ゴシック" w:hAnsi="Times New Roman" w:cs="ＭＳ ゴシック" w:hint="eastAsia"/>
              </w:rPr>
              <w:t xml:space="preserve">　　　年　　　月　　　日</w:t>
            </w:r>
          </w:p>
          <w:p w:rsidR="00A516BA" w:rsidRDefault="009200C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　至　　　　</w:t>
            </w:r>
            <w:r w:rsidR="00A516BA">
              <w:rPr>
                <w:rFonts w:eastAsia="ＭＳ ゴシック" w:hAnsi="Times New Roman" w:cs="ＭＳ ゴシック" w:hint="eastAsia"/>
              </w:rPr>
              <w:t xml:space="preserve">　　　年　　　月　　　日</w:t>
            </w:r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A516BA" w:rsidRDefault="00A516B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A3634" w:rsidRDefault="005A3634" w:rsidP="005A3634">
      <w:pPr>
        <w:adjustRightInd/>
        <w:rPr>
          <w:rFonts w:hAnsi="Times New Roman"/>
          <w:spacing w:val="12"/>
          <w:lang/>
        </w:rPr>
      </w:pPr>
      <w:r>
        <w:rPr>
          <w:rFonts w:hAnsi="Times New Roman" w:hint="eastAsia"/>
          <w:spacing w:val="12"/>
          <w:lang/>
        </w:rPr>
        <w:lastRenderedPageBreak/>
        <w:t>申請に必要な添付書類</w:t>
      </w:r>
    </w:p>
    <w:p w:rsidR="005A3634" w:rsidRDefault="005A3634" w:rsidP="005A3634">
      <w:pPr>
        <w:adjustRightInd/>
        <w:rPr>
          <w:rFonts w:hAnsi="Times New Roman"/>
          <w:spacing w:val="12"/>
          <w:lang/>
        </w:rPr>
      </w:pPr>
    </w:p>
    <w:p w:rsidR="00ED2E97" w:rsidRPr="00BA4D08" w:rsidRDefault="00ED2E97" w:rsidP="00ED2E97">
      <w:pPr>
        <w:adjustRightInd/>
        <w:rPr>
          <w:rFonts w:hAnsi="Times New Roman"/>
          <w:spacing w:val="12"/>
          <w:lang/>
        </w:rPr>
      </w:pPr>
      <w:r>
        <w:rPr>
          <w:rFonts w:hAnsi="Times New Roman" w:hint="eastAsia"/>
          <w:spacing w:val="12"/>
          <w:lang/>
        </w:rPr>
        <w:t>※申請にあたっては、事前に</w:t>
      </w:r>
      <w:r w:rsidR="009F54EC">
        <w:rPr>
          <w:rFonts w:hAnsi="Times New Roman" w:hint="eastAsia"/>
          <w:spacing w:val="12"/>
          <w:lang/>
        </w:rPr>
        <w:t>河川海岸砂防課</w:t>
      </w:r>
      <w:r>
        <w:rPr>
          <w:rFonts w:hAnsi="Times New Roman" w:hint="eastAsia"/>
          <w:spacing w:val="12"/>
          <w:lang/>
        </w:rPr>
        <w:t>へ相談してください。</w:t>
      </w:r>
    </w:p>
    <w:p w:rsidR="005A3634" w:rsidRDefault="005A3634" w:rsidP="005A3634">
      <w:pPr>
        <w:adjustRightInd/>
        <w:rPr>
          <w:rFonts w:hAnsi="Times New Roman"/>
          <w:spacing w:val="12"/>
          <w:lang/>
        </w:rPr>
      </w:pPr>
    </w:p>
    <w:p w:rsidR="00ED2E97" w:rsidRPr="00ED2E97" w:rsidRDefault="00ED2E97" w:rsidP="005A3634">
      <w:pPr>
        <w:adjustRightInd/>
        <w:rPr>
          <w:rFonts w:hAnsi="Times New Roman"/>
          <w:spacing w:val="12"/>
          <w:lang/>
        </w:rPr>
      </w:pPr>
    </w:p>
    <w:p w:rsidR="005A3634" w:rsidRDefault="005A3634" w:rsidP="005A3634">
      <w:pPr>
        <w:adjustRightInd/>
        <w:rPr>
          <w:rFonts w:hAnsi="Times New Roman"/>
          <w:spacing w:val="12"/>
          <w:lang/>
        </w:rPr>
      </w:pPr>
      <w:r>
        <w:rPr>
          <w:rFonts w:hAnsi="Times New Roman" w:hint="eastAsia"/>
          <w:spacing w:val="12"/>
          <w:lang/>
        </w:rPr>
        <w:t>（２４・２６条土地の占用、工作物の新築等）</w:t>
      </w:r>
    </w:p>
    <w:p w:rsidR="005A3634" w:rsidRPr="005A3634" w:rsidRDefault="005A3634" w:rsidP="005A3634">
      <w:pPr>
        <w:adjustRightInd/>
        <w:rPr>
          <w:rFonts w:hAnsi="Times New Roman"/>
          <w:spacing w:val="12"/>
          <w:lang/>
        </w:rPr>
      </w:pPr>
    </w:p>
    <w:p w:rsidR="005A3634" w:rsidRDefault="005A3634" w:rsidP="005A3634">
      <w:pPr>
        <w:adjustRightInd/>
        <w:rPr>
          <w:rFonts w:hAnsi="Times New Roman"/>
          <w:spacing w:val="12"/>
          <w:lang/>
        </w:rPr>
      </w:pPr>
      <w:r>
        <w:rPr>
          <w:rFonts w:hAnsi="Times New Roman" w:hint="eastAsia"/>
          <w:spacing w:val="12"/>
          <w:lang/>
        </w:rPr>
        <w:t>・申請概要書（事業の概要、工事説明等）</w:t>
      </w:r>
    </w:p>
    <w:p w:rsidR="005A3634" w:rsidRDefault="005A3634" w:rsidP="005A3634">
      <w:pPr>
        <w:adjustRightInd/>
        <w:rPr>
          <w:rFonts w:hAnsi="Times New Roman"/>
          <w:spacing w:val="12"/>
          <w:lang/>
        </w:rPr>
      </w:pPr>
      <w:r>
        <w:rPr>
          <w:rFonts w:hAnsi="Times New Roman" w:hint="eastAsia"/>
          <w:spacing w:val="12"/>
          <w:lang/>
        </w:rPr>
        <w:t>・位置図（Ｓ＝１：５００００程度）</w:t>
      </w:r>
    </w:p>
    <w:p w:rsidR="005A3634" w:rsidRDefault="005A3634" w:rsidP="005A3634">
      <w:pPr>
        <w:adjustRightInd/>
        <w:rPr>
          <w:rFonts w:hAnsi="Times New Roman"/>
          <w:spacing w:val="12"/>
          <w:lang/>
        </w:rPr>
      </w:pPr>
      <w:r>
        <w:rPr>
          <w:rFonts w:hAnsi="Times New Roman" w:hint="eastAsia"/>
          <w:spacing w:val="12"/>
          <w:lang/>
        </w:rPr>
        <w:t>・平面図</w:t>
      </w:r>
      <w:r w:rsidR="00FC407E">
        <w:rPr>
          <w:rFonts w:hAnsi="Times New Roman" w:hint="eastAsia"/>
          <w:spacing w:val="12"/>
          <w:lang/>
        </w:rPr>
        <w:t>（堤防、低水路との位置関係がわかるもの）</w:t>
      </w:r>
    </w:p>
    <w:p w:rsidR="005A3634" w:rsidRDefault="005A3634" w:rsidP="005A3634">
      <w:pPr>
        <w:adjustRightInd/>
        <w:rPr>
          <w:rFonts w:hAnsi="Times New Roman"/>
          <w:spacing w:val="12"/>
          <w:lang/>
        </w:rPr>
      </w:pPr>
      <w:r>
        <w:rPr>
          <w:rFonts w:hAnsi="Times New Roman" w:hint="eastAsia"/>
          <w:spacing w:val="12"/>
          <w:lang/>
        </w:rPr>
        <w:t>・断面図</w:t>
      </w:r>
      <w:r w:rsidR="00FC407E">
        <w:rPr>
          <w:rFonts w:hAnsi="Times New Roman" w:hint="eastAsia"/>
          <w:spacing w:val="12"/>
          <w:lang/>
        </w:rPr>
        <w:t>（堤防断面との関係がわかるもの）</w:t>
      </w:r>
    </w:p>
    <w:p w:rsidR="00FC407E" w:rsidRDefault="00FC407E" w:rsidP="00FC407E">
      <w:pPr>
        <w:adjustRightInd/>
        <w:rPr>
          <w:rFonts w:hAnsi="Times New Roman"/>
          <w:spacing w:val="12"/>
          <w:lang/>
        </w:rPr>
      </w:pPr>
      <w:r>
        <w:rPr>
          <w:rFonts w:hAnsi="Times New Roman" w:hint="eastAsia"/>
          <w:spacing w:val="12"/>
          <w:lang/>
        </w:rPr>
        <w:t>・工作物の設計図（構造一般図）</w:t>
      </w:r>
    </w:p>
    <w:p w:rsidR="00FC407E" w:rsidRDefault="00FC407E" w:rsidP="005A3634">
      <w:pPr>
        <w:adjustRightInd/>
        <w:rPr>
          <w:rFonts w:hAnsi="Times New Roman"/>
          <w:spacing w:val="12"/>
          <w:lang/>
        </w:rPr>
      </w:pPr>
      <w:r>
        <w:rPr>
          <w:rFonts w:hAnsi="Times New Roman" w:hint="eastAsia"/>
          <w:spacing w:val="12"/>
          <w:lang/>
        </w:rPr>
        <w:t>・工事の実施方法を記載した図書</w:t>
      </w:r>
    </w:p>
    <w:p w:rsidR="005A3634" w:rsidRDefault="005A3634" w:rsidP="005A3634">
      <w:pPr>
        <w:adjustRightInd/>
        <w:rPr>
          <w:rFonts w:hAnsi="Times New Roman"/>
          <w:spacing w:val="12"/>
          <w:lang/>
        </w:rPr>
      </w:pPr>
      <w:r>
        <w:rPr>
          <w:rFonts w:hAnsi="Times New Roman" w:hint="eastAsia"/>
          <w:spacing w:val="12"/>
          <w:lang/>
        </w:rPr>
        <w:t>・丈量図（占用面積、行為面積）</w:t>
      </w:r>
    </w:p>
    <w:p w:rsidR="005A3634" w:rsidRPr="00437494" w:rsidRDefault="005A3634" w:rsidP="005A3634">
      <w:pPr>
        <w:adjustRightInd/>
        <w:rPr>
          <w:rFonts w:hAnsi="Times New Roman"/>
          <w:spacing w:val="12"/>
          <w:lang/>
        </w:rPr>
      </w:pPr>
      <w:r>
        <w:rPr>
          <w:rFonts w:hAnsi="Times New Roman" w:hint="eastAsia"/>
          <w:spacing w:val="12"/>
          <w:lang/>
        </w:rPr>
        <w:t>・工程表（出水期との関係等</w:t>
      </w:r>
      <w:r w:rsidR="00FC407E">
        <w:rPr>
          <w:rFonts w:hAnsi="Times New Roman" w:hint="eastAsia"/>
          <w:spacing w:val="12"/>
          <w:lang/>
        </w:rPr>
        <w:t>がわかるもの</w:t>
      </w:r>
      <w:r>
        <w:rPr>
          <w:rFonts w:hAnsi="Times New Roman" w:hint="eastAsia"/>
          <w:spacing w:val="12"/>
          <w:lang/>
        </w:rPr>
        <w:t>）</w:t>
      </w:r>
    </w:p>
    <w:p w:rsidR="005A3634" w:rsidRPr="00437494" w:rsidRDefault="005A3634" w:rsidP="005A3634">
      <w:pPr>
        <w:adjustRightInd/>
        <w:rPr>
          <w:rFonts w:hAnsi="Times New Roman"/>
          <w:spacing w:val="12"/>
          <w:lang/>
        </w:rPr>
      </w:pPr>
      <w:r>
        <w:rPr>
          <w:rFonts w:hAnsi="Times New Roman" w:hint="eastAsia"/>
          <w:spacing w:val="12"/>
          <w:lang/>
        </w:rPr>
        <w:t>・その他、河川管理者が指示するもの</w:t>
      </w:r>
      <w:r w:rsidR="00FC407E">
        <w:rPr>
          <w:rFonts w:hAnsi="Times New Roman" w:hint="eastAsia"/>
          <w:spacing w:val="12"/>
          <w:lang/>
        </w:rPr>
        <w:t>（必要に応じ）</w:t>
      </w:r>
    </w:p>
    <w:p w:rsidR="005A3634" w:rsidRPr="00437494" w:rsidRDefault="005A3634" w:rsidP="005A3634">
      <w:pPr>
        <w:adjustRightInd/>
        <w:rPr>
          <w:rFonts w:hAnsi="Times New Roman"/>
          <w:spacing w:val="12"/>
          <w:lang/>
        </w:rPr>
      </w:pPr>
    </w:p>
    <w:p w:rsidR="005A3634" w:rsidRPr="00437494" w:rsidRDefault="005A3634" w:rsidP="005A3634">
      <w:pPr>
        <w:adjustRightInd/>
        <w:rPr>
          <w:rFonts w:hAnsi="Times New Roman"/>
          <w:spacing w:val="12"/>
          <w:lang/>
        </w:rPr>
      </w:pPr>
    </w:p>
    <w:p w:rsidR="00A516BA" w:rsidRDefault="00A516BA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14"/>
        </w:rPr>
      </w:pPr>
    </w:p>
    <w:p w:rsidR="005A3634" w:rsidRDefault="005A3634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14"/>
        </w:rPr>
      </w:pPr>
    </w:p>
    <w:p w:rsidR="00A516BA" w:rsidRDefault="00A516BA" w:rsidP="00A516BA">
      <w:pPr>
        <w:adjustRightInd/>
        <w:rPr>
          <w:rFonts w:hAnsi="Times New Roman"/>
          <w:spacing w:val="12"/>
          <w:lang/>
        </w:rPr>
      </w:pPr>
      <w:r>
        <w:rPr>
          <w:rFonts w:hAnsi="Times New Roman" w:hint="eastAsia"/>
          <w:spacing w:val="12"/>
          <w:lang/>
        </w:rPr>
        <w:t>（２６条　占用地での新築等）</w:t>
      </w:r>
    </w:p>
    <w:p w:rsidR="00A516BA" w:rsidRPr="00790517" w:rsidRDefault="00A516BA" w:rsidP="00A516BA">
      <w:pPr>
        <w:adjustRightInd/>
        <w:rPr>
          <w:rFonts w:hAnsi="Times New Roman"/>
          <w:spacing w:val="12"/>
          <w:lang/>
        </w:rPr>
      </w:pPr>
    </w:p>
    <w:p w:rsidR="00A516BA" w:rsidRDefault="00A516BA" w:rsidP="00A516BA">
      <w:pPr>
        <w:adjustRightInd/>
        <w:rPr>
          <w:rFonts w:hAnsi="Times New Roman"/>
          <w:spacing w:val="12"/>
          <w:lang/>
        </w:rPr>
      </w:pPr>
      <w:r>
        <w:rPr>
          <w:rFonts w:hAnsi="Times New Roman" w:hint="eastAsia"/>
          <w:spacing w:val="12"/>
          <w:lang/>
        </w:rPr>
        <w:t>・申請概要書（事業の概要、工事説明等）</w:t>
      </w:r>
    </w:p>
    <w:p w:rsidR="00A516BA" w:rsidRDefault="00A516BA" w:rsidP="00A516BA">
      <w:pPr>
        <w:adjustRightInd/>
        <w:rPr>
          <w:rFonts w:hAnsi="Times New Roman"/>
          <w:spacing w:val="12"/>
          <w:lang/>
        </w:rPr>
      </w:pPr>
      <w:r>
        <w:rPr>
          <w:rFonts w:hAnsi="Times New Roman" w:hint="eastAsia"/>
          <w:spacing w:val="12"/>
          <w:lang/>
        </w:rPr>
        <w:t>・位置図（Ｓ＝１：５００００程度）</w:t>
      </w:r>
    </w:p>
    <w:p w:rsidR="00FC407E" w:rsidRDefault="00A516BA" w:rsidP="00FC407E">
      <w:pPr>
        <w:adjustRightInd/>
        <w:rPr>
          <w:rFonts w:hAnsi="Times New Roman"/>
          <w:spacing w:val="12"/>
          <w:lang/>
        </w:rPr>
      </w:pPr>
      <w:r>
        <w:rPr>
          <w:rFonts w:hAnsi="Times New Roman" w:hint="eastAsia"/>
          <w:spacing w:val="12"/>
          <w:lang/>
        </w:rPr>
        <w:t>・平面図</w:t>
      </w:r>
      <w:r w:rsidR="00FC407E">
        <w:rPr>
          <w:rFonts w:hAnsi="Times New Roman" w:hint="eastAsia"/>
          <w:spacing w:val="12"/>
          <w:lang/>
        </w:rPr>
        <w:t>（堤防、低水路との位置関係がわかるもの）</w:t>
      </w:r>
    </w:p>
    <w:p w:rsidR="00A516BA" w:rsidRDefault="00FC407E" w:rsidP="00A516BA">
      <w:pPr>
        <w:adjustRightInd/>
        <w:rPr>
          <w:rFonts w:hAnsi="Times New Roman"/>
          <w:spacing w:val="12"/>
          <w:lang/>
        </w:rPr>
      </w:pPr>
      <w:r>
        <w:rPr>
          <w:rFonts w:hAnsi="Times New Roman" w:hint="eastAsia"/>
          <w:spacing w:val="12"/>
          <w:lang/>
        </w:rPr>
        <w:t>・断面図（堤防断面との関係がわかるもの）</w:t>
      </w:r>
    </w:p>
    <w:p w:rsidR="00FC407E" w:rsidRDefault="00FC407E" w:rsidP="00FC407E">
      <w:pPr>
        <w:adjustRightInd/>
        <w:rPr>
          <w:rFonts w:hAnsi="Times New Roman"/>
          <w:spacing w:val="12"/>
          <w:lang/>
        </w:rPr>
      </w:pPr>
      <w:r>
        <w:rPr>
          <w:rFonts w:hAnsi="Times New Roman" w:hint="eastAsia"/>
          <w:spacing w:val="12"/>
          <w:lang/>
        </w:rPr>
        <w:t>・工作物の設計図（構造一般図）</w:t>
      </w:r>
    </w:p>
    <w:p w:rsidR="00FC407E" w:rsidRDefault="00FC407E" w:rsidP="00FC407E">
      <w:pPr>
        <w:adjustRightInd/>
        <w:rPr>
          <w:rFonts w:hAnsi="Times New Roman"/>
          <w:spacing w:val="12"/>
          <w:lang/>
        </w:rPr>
      </w:pPr>
      <w:r>
        <w:rPr>
          <w:rFonts w:hAnsi="Times New Roman" w:hint="eastAsia"/>
          <w:spacing w:val="12"/>
          <w:lang/>
        </w:rPr>
        <w:t>・工事の実施方法を記載した図書</w:t>
      </w:r>
    </w:p>
    <w:p w:rsidR="00A516BA" w:rsidRDefault="00FC407E" w:rsidP="00A516BA">
      <w:pPr>
        <w:adjustRightInd/>
        <w:rPr>
          <w:rFonts w:hAnsi="Times New Roman"/>
          <w:spacing w:val="12"/>
          <w:lang/>
        </w:rPr>
      </w:pPr>
      <w:r>
        <w:rPr>
          <w:rFonts w:hAnsi="Times New Roman" w:hint="eastAsia"/>
          <w:spacing w:val="12"/>
          <w:lang/>
        </w:rPr>
        <w:t>・丈量図（行為面積）</w:t>
      </w:r>
    </w:p>
    <w:p w:rsidR="00790517" w:rsidRPr="00437494" w:rsidRDefault="00790517" w:rsidP="00790517">
      <w:pPr>
        <w:adjustRightInd/>
        <w:rPr>
          <w:rFonts w:hAnsi="Times New Roman"/>
          <w:spacing w:val="12"/>
          <w:lang/>
        </w:rPr>
      </w:pPr>
      <w:r>
        <w:rPr>
          <w:rFonts w:hAnsi="Times New Roman" w:hint="eastAsia"/>
          <w:spacing w:val="12"/>
          <w:lang/>
        </w:rPr>
        <w:t>・工程表（出水期との関係等）</w:t>
      </w:r>
    </w:p>
    <w:p w:rsidR="00A516BA" w:rsidRDefault="00A516BA" w:rsidP="00A516BA">
      <w:pPr>
        <w:adjustRightInd/>
        <w:rPr>
          <w:rFonts w:hAnsi="Times New Roman"/>
          <w:spacing w:val="12"/>
          <w:lang/>
        </w:rPr>
      </w:pPr>
      <w:r>
        <w:rPr>
          <w:rFonts w:hAnsi="Times New Roman" w:hint="eastAsia"/>
          <w:spacing w:val="12"/>
          <w:lang/>
        </w:rPr>
        <w:t>・</w:t>
      </w:r>
      <w:r w:rsidR="00FC407E">
        <w:rPr>
          <w:rFonts w:hAnsi="Times New Roman" w:hint="eastAsia"/>
          <w:spacing w:val="12"/>
          <w:lang/>
        </w:rPr>
        <w:t>既に占用許可を受けている場合、</w:t>
      </w:r>
      <w:r>
        <w:rPr>
          <w:rFonts w:hAnsi="Times New Roman" w:hint="eastAsia"/>
          <w:spacing w:val="12"/>
          <w:lang/>
        </w:rPr>
        <w:t>許可書写</w:t>
      </w:r>
    </w:p>
    <w:p w:rsidR="00A516BA" w:rsidRPr="00437494" w:rsidRDefault="00A516BA" w:rsidP="00A516BA">
      <w:pPr>
        <w:adjustRightInd/>
        <w:rPr>
          <w:rFonts w:hAnsi="Times New Roman"/>
          <w:spacing w:val="12"/>
          <w:lang/>
        </w:rPr>
      </w:pPr>
      <w:r>
        <w:rPr>
          <w:rFonts w:hAnsi="Times New Roman" w:hint="eastAsia"/>
          <w:spacing w:val="12"/>
          <w:lang/>
        </w:rPr>
        <w:t>・その他、河川管理者が指示するもの</w:t>
      </w:r>
      <w:r w:rsidR="00FC407E">
        <w:rPr>
          <w:rFonts w:hAnsi="Times New Roman" w:hint="eastAsia"/>
          <w:spacing w:val="12"/>
          <w:lang/>
        </w:rPr>
        <w:t>（必要に応じ）</w:t>
      </w:r>
    </w:p>
    <w:p w:rsidR="00A516BA" w:rsidRPr="00437494" w:rsidRDefault="00A516BA" w:rsidP="00A516BA">
      <w:pPr>
        <w:adjustRightInd/>
        <w:rPr>
          <w:rFonts w:hAnsi="Times New Roman"/>
          <w:spacing w:val="12"/>
          <w:lang/>
        </w:rPr>
      </w:pPr>
    </w:p>
    <w:p w:rsidR="005A3634" w:rsidRPr="00A516BA" w:rsidRDefault="005A3634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14"/>
        </w:rPr>
      </w:pPr>
    </w:p>
    <w:p w:rsidR="005A3634" w:rsidRDefault="005A3634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14"/>
        </w:rPr>
      </w:pPr>
    </w:p>
    <w:p w:rsidR="00A516BA" w:rsidRDefault="00A516BA" w:rsidP="00A516BA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14"/>
        </w:rPr>
      </w:pPr>
    </w:p>
    <w:p w:rsidR="00A516BA" w:rsidRDefault="00A516BA" w:rsidP="00A516BA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14"/>
        </w:rPr>
      </w:pPr>
      <w:r>
        <w:rPr>
          <w:rFonts w:hAnsi="Times New Roman" w:cs="Times New Roman" w:hint="eastAsia"/>
          <w:spacing w:val="14"/>
        </w:rPr>
        <w:t>備考</w:t>
      </w:r>
    </w:p>
    <w:p w:rsidR="00A516BA" w:rsidRDefault="00A516BA" w:rsidP="00A516BA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14"/>
        </w:rPr>
      </w:pPr>
      <w:r>
        <w:rPr>
          <w:rFonts w:hAnsi="Times New Roman" w:cs="Times New Roman" w:hint="eastAsia"/>
          <w:spacing w:val="14"/>
        </w:rPr>
        <w:t>＊工作物は定規断面（堤防計画断面）外に設置すること。</w:t>
      </w:r>
    </w:p>
    <w:p w:rsidR="00A516BA" w:rsidRDefault="00A516BA" w:rsidP="00A516BA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14"/>
        </w:rPr>
      </w:pPr>
      <w:r>
        <w:rPr>
          <w:rFonts w:hAnsi="Times New Roman" w:cs="Times New Roman" w:hint="eastAsia"/>
          <w:spacing w:val="14"/>
        </w:rPr>
        <w:t>＊河川内への固定工作物の設置は認めない。</w:t>
      </w:r>
    </w:p>
    <w:p w:rsidR="00A516BA" w:rsidRPr="005A3634" w:rsidRDefault="00A516BA" w:rsidP="00A516BA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14"/>
        </w:rPr>
      </w:pPr>
      <w:r>
        <w:rPr>
          <w:rFonts w:hAnsi="Times New Roman" w:cs="Times New Roman" w:hint="eastAsia"/>
          <w:spacing w:val="14"/>
        </w:rPr>
        <w:t>＊河川内への移動式工作物を設置する場合は、その撤去体制を明確にすること。</w:t>
      </w:r>
    </w:p>
    <w:p w:rsidR="00A516BA" w:rsidRDefault="00A516BA" w:rsidP="00A516BA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14"/>
        </w:rPr>
      </w:pPr>
    </w:p>
    <w:p w:rsidR="005A3634" w:rsidRPr="00A516BA" w:rsidRDefault="005A3634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14"/>
        </w:rPr>
      </w:pPr>
    </w:p>
    <w:p w:rsidR="005A3634" w:rsidRPr="005A3634" w:rsidRDefault="005A3634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14"/>
        </w:rPr>
      </w:pPr>
    </w:p>
    <w:sectPr w:rsidR="005A3634" w:rsidRPr="005A3634">
      <w:type w:val="continuous"/>
      <w:pgSz w:w="11906" w:h="16838"/>
      <w:pgMar w:top="1700" w:right="1134" w:bottom="1700" w:left="1700" w:header="720" w:footer="720" w:gutter="0"/>
      <w:pgNumType w:start="1"/>
      <w:cols w:space="720"/>
      <w:noEndnote/>
      <w:docGrid w:type="linesAndChars" w:linePitch="298" w:charSpace="5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C6D" w:rsidRDefault="00A63C6D">
      <w:r>
        <w:separator/>
      </w:r>
    </w:p>
  </w:endnote>
  <w:endnote w:type="continuationSeparator" w:id="0">
    <w:p w:rsidR="00A63C6D" w:rsidRDefault="00A6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C6D" w:rsidRDefault="00A63C6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63C6D" w:rsidRDefault="00A63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324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34"/>
    <w:rsid w:val="00426C24"/>
    <w:rsid w:val="00437494"/>
    <w:rsid w:val="00512F2A"/>
    <w:rsid w:val="005A3634"/>
    <w:rsid w:val="00790517"/>
    <w:rsid w:val="00841A89"/>
    <w:rsid w:val="00854D5E"/>
    <w:rsid w:val="009200CB"/>
    <w:rsid w:val="009F54EC"/>
    <w:rsid w:val="00A14CBC"/>
    <w:rsid w:val="00A516BA"/>
    <w:rsid w:val="00A63C6D"/>
    <w:rsid w:val="00B17227"/>
    <w:rsid w:val="00BA4D08"/>
    <w:rsid w:val="00C63F20"/>
    <w:rsid w:val="00D74D2C"/>
    <w:rsid w:val="00ED2E97"/>
    <w:rsid w:val="00FC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5A6BD9-55E9-48E4-9F59-495E466E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D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4D5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946619E2.dotm</Template>
  <TotalTime>1</TotalTime>
  <Pages>3</Pages>
  <Words>764</Words>
  <Characters>570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第24・26条</vt:lpstr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第24・26条</dc:title>
  <dc:subject/>
  <dc:creator>電算情報課</dc:creator>
  <cp:keywords/>
  <dc:description/>
  <cp:lastModifiedBy>yamagishi takuya</cp:lastModifiedBy>
  <cp:revision>3</cp:revision>
  <cp:lastPrinted>2021-04-27T23:51:00Z</cp:lastPrinted>
  <dcterms:created xsi:type="dcterms:W3CDTF">2021-04-27T23:51:00Z</dcterms:created>
  <dcterms:modified xsi:type="dcterms:W3CDTF">2021-04-27T23:51:00Z</dcterms:modified>
</cp:coreProperties>
</file>