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68" w:rsidRPr="00701570" w:rsidRDefault="0051574B">
      <w:pPr>
        <w:pStyle w:val="a3"/>
        <w:spacing w:before="43"/>
        <w:ind w:left="118"/>
      </w:pPr>
      <w:r w:rsidRPr="00701570">
        <w:t>第４号様式（第８条関係）</w:t>
      </w:r>
    </w:p>
    <w:p w:rsidR="00E15D68" w:rsidRPr="00701570" w:rsidRDefault="00E15D68">
      <w:pPr>
        <w:pStyle w:val="a3"/>
        <w:spacing w:before="7"/>
        <w:rPr>
          <w:sz w:val="15"/>
        </w:rPr>
      </w:pPr>
    </w:p>
    <w:p w:rsidR="00E15D68" w:rsidRPr="00701570" w:rsidRDefault="00222858">
      <w:pPr>
        <w:pStyle w:val="a3"/>
        <w:tabs>
          <w:tab w:val="left" w:pos="1269"/>
          <w:tab w:val="left" w:pos="2539"/>
        </w:tabs>
        <w:spacing w:before="68"/>
        <w:ind w:right="5"/>
        <w:jc w:val="center"/>
      </w:pPr>
      <w:r>
        <w:pict>
          <v:group id="_x0000_s1109" style="position:absolute;left:0;text-align:left;margin-left:70.7pt;margin-top:-6.05pt;width:451.5pt;height:617.05pt;z-index:-251668480;mso-position-horizontal-relative:page" coordorigin="1414,-121" coordsize="9030,12341">
            <v:rect id="_x0000_s1115" style="position:absolute;left:1413;top:-122;width:10;height:10" fillcolor="black" stroked="f"/>
            <v:line id="_x0000_s1114" style="position:absolute" from="1414,-116" to="10444,-116" strokeweight=".48pt"/>
            <v:rect id="_x0000_s1113" style="position:absolute;left:10434;top:-122;width:10;height:10" fillcolor="black" stroked="f"/>
            <v:line id="_x0000_s1112" style="position:absolute" from="1418,-112" to="1418,12220" strokeweight=".48pt"/>
            <v:line id="_x0000_s1111" style="position:absolute" from="1414,12215" to="10434,12215" strokeweight=".48pt"/>
            <v:line id="_x0000_s1110" style="position:absolute" from="10439,-112" to="10439,12220" strokeweight=".48pt"/>
            <w10:wrap anchorx="page"/>
          </v:group>
        </w:pict>
      </w:r>
      <w:r w:rsidR="0051574B" w:rsidRPr="00701570">
        <w:t>誓</w:t>
      </w:r>
      <w:r w:rsidR="0051574B" w:rsidRPr="00701570">
        <w:tab/>
        <w:t>約</w:t>
      </w:r>
      <w:r w:rsidR="0051574B" w:rsidRPr="00701570">
        <w:tab/>
        <w:t>書</w:t>
      </w:r>
    </w:p>
    <w:p w:rsidR="00E15D68" w:rsidRPr="00701570" w:rsidRDefault="00E15D68">
      <w:pPr>
        <w:pStyle w:val="a3"/>
        <w:spacing w:before="4"/>
        <w:rPr>
          <w:sz w:val="13"/>
        </w:rPr>
      </w:pPr>
    </w:p>
    <w:p w:rsidR="00E15D68" w:rsidRPr="00701570" w:rsidRDefault="0051574B">
      <w:pPr>
        <w:pStyle w:val="a3"/>
        <w:tabs>
          <w:tab w:val="left" w:pos="659"/>
          <w:tab w:val="left" w:pos="1321"/>
        </w:tabs>
        <w:spacing w:before="69"/>
        <w:ind w:right="433"/>
        <w:jc w:val="right"/>
        <w:rPr>
          <w:lang w:eastAsia="ja-JP"/>
        </w:rPr>
      </w:pPr>
      <w:r w:rsidRPr="00701570">
        <w:rPr>
          <w:lang w:eastAsia="ja-JP"/>
        </w:rPr>
        <w:t>年</w:t>
      </w:r>
      <w:r w:rsidRPr="00701570">
        <w:rPr>
          <w:lang w:eastAsia="ja-JP"/>
        </w:rPr>
        <w:tab/>
        <w:t>月</w:t>
      </w:r>
      <w:r w:rsidRPr="00701570">
        <w:rPr>
          <w:lang w:eastAsia="ja-JP"/>
        </w:rPr>
        <w:tab/>
      </w:r>
      <w:r w:rsidRPr="00701570">
        <w:rPr>
          <w:w w:val="95"/>
          <w:lang w:eastAsia="ja-JP"/>
        </w:rPr>
        <w:t>日</w:t>
      </w:r>
    </w:p>
    <w:p w:rsidR="00E15D68" w:rsidRPr="00701570" w:rsidRDefault="00E15D68">
      <w:pPr>
        <w:pStyle w:val="a3"/>
        <w:spacing w:before="2"/>
        <w:rPr>
          <w:sz w:val="13"/>
          <w:lang w:eastAsia="ja-JP"/>
        </w:rPr>
      </w:pPr>
    </w:p>
    <w:p w:rsidR="00E15D68" w:rsidRPr="00701570" w:rsidRDefault="0051574B">
      <w:pPr>
        <w:pStyle w:val="a3"/>
        <w:spacing w:before="69"/>
        <w:ind w:left="217"/>
        <w:rPr>
          <w:lang w:eastAsia="ja-JP"/>
        </w:rPr>
      </w:pPr>
      <w:r w:rsidRPr="00701570">
        <w:rPr>
          <w:lang w:eastAsia="ja-JP"/>
        </w:rPr>
        <w:t>（あて先）上越市長</w:t>
      </w:r>
    </w:p>
    <w:p w:rsidR="00E15D68" w:rsidRPr="00701570" w:rsidRDefault="00E15D68">
      <w:pPr>
        <w:pStyle w:val="a3"/>
        <w:spacing w:before="7"/>
        <w:rPr>
          <w:sz w:val="18"/>
          <w:lang w:eastAsia="ja-JP"/>
        </w:rPr>
      </w:pPr>
    </w:p>
    <w:p w:rsidR="00E15D68" w:rsidRPr="00701570" w:rsidRDefault="0051574B">
      <w:pPr>
        <w:pStyle w:val="a3"/>
        <w:tabs>
          <w:tab w:val="left" w:pos="2584"/>
          <w:tab w:val="left" w:pos="3014"/>
          <w:tab w:val="left" w:pos="3454"/>
          <w:tab w:val="left" w:pos="4114"/>
        </w:tabs>
        <w:ind w:left="2153"/>
      </w:pPr>
      <w:r w:rsidRPr="00701570">
        <w:t>建</w:t>
      </w:r>
      <w:r w:rsidRPr="00701570">
        <w:tab/>
        <w:t>築</w:t>
      </w:r>
      <w:r w:rsidRPr="00701570">
        <w:tab/>
        <w:t>主</w:t>
      </w:r>
      <w:r w:rsidRPr="00701570">
        <w:tab/>
        <w:t>住</w:t>
      </w:r>
      <w:r w:rsidRPr="00701570">
        <w:tab/>
        <w:t>所</w:t>
      </w:r>
    </w:p>
    <w:p w:rsidR="00E15D68" w:rsidRPr="00701570" w:rsidRDefault="0051574B">
      <w:pPr>
        <w:pStyle w:val="a3"/>
        <w:tabs>
          <w:tab w:val="left" w:pos="4177"/>
          <w:tab w:val="left" w:pos="7478"/>
        </w:tabs>
        <w:spacing w:before="119"/>
        <w:ind w:left="3517"/>
        <w:rPr>
          <w:sz w:val="15"/>
        </w:rPr>
      </w:pPr>
      <w:r w:rsidRPr="00701570">
        <w:t>氏</w:t>
      </w:r>
      <w:r w:rsidRPr="00701570">
        <w:tab/>
        <w:t>名</w:t>
      </w:r>
      <w:r w:rsidRPr="00701570">
        <w:tab/>
      </w:r>
    </w:p>
    <w:p w:rsidR="00E15D68" w:rsidRPr="00701570" w:rsidRDefault="0051574B">
      <w:pPr>
        <w:pStyle w:val="a3"/>
        <w:spacing w:before="118"/>
        <w:ind w:right="1346"/>
        <w:jc w:val="center"/>
      </w:pPr>
      <w:r w:rsidRPr="00701570">
        <w:rPr>
          <w:w w:val="95"/>
        </w:rPr>
        <w:t>電話番号</w:t>
      </w:r>
    </w:p>
    <w:p w:rsidR="00E15D68" w:rsidRPr="00701570" w:rsidRDefault="00E15D68">
      <w:pPr>
        <w:pStyle w:val="a3"/>
      </w:pPr>
    </w:p>
    <w:p w:rsidR="00E15D68" w:rsidRPr="00701570" w:rsidRDefault="00E15D68">
      <w:pPr>
        <w:pStyle w:val="a3"/>
      </w:pPr>
    </w:p>
    <w:p w:rsidR="00E15D68" w:rsidRPr="00701570" w:rsidRDefault="0051574B">
      <w:pPr>
        <w:pStyle w:val="a3"/>
        <w:tabs>
          <w:tab w:val="left" w:pos="2638"/>
          <w:tab w:val="left" w:pos="3078"/>
          <w:tab w:val="left" w:pos="3519"/>
          <w:tab w:val="left" w:pos="4179"/>
        </w:tabs>
        <w:spacing w:before="154"/>
        <w:ind w:left="2198"/>
      </w:pPr>
      <w:r w:rsidRPr="00701570">
        <w:t>設</w:t>
      </w:r>
      <w:r w:rsidRPr="00701570">
        <w:tab/>
        <w:t>計</w:t>
      </w:r>
      <w:r w:rsidRPr="00701570">
        <w:tab/>
        <w:t>者</w:t>
      </w:r>
      <w:r w:rsidRPr="00701570">
        <w:tab/>
        <w:t>住</w:t>
      </w:r>
      <w:r w:rsidRPr="00701570">
        <w:tab/>
        <w:t>所</w:t>
      </w:r>
    </w:p>
    <w:p w:rsidR="00E15D68" w:rsidRPr="00701570" w:rsidRDefault="0051574B">
      <w:pPr>
        <w:pStyle w:val="a3"/>
        <w:tabs>
          <w:tab w:val="left" w:pos="4178"/>
          <w:tab w:val="left" w:pos="7479"/>
        </w:tabs>
        <w:spacing w:before="119"/>
        <w:ind w:left="3518"/>
        <w:rPr>
          <w:sz w:val="15"/>
        </w:rPr>
      </w:pPr>
      <w:r w:rsidRPr="00701570">
        <w:t>氏</w:t>
      </w:r>
      <w:r w:rsidRPr="00701570">
        <w:tab/>
        <w:t>名</w:t>
      </w:r>
      <w:r w:rsidRPr="00701570">
        <w:tab/>
      </w:r>
    </w:p>
    <w:p w:rsidR="00E15D68" w:rsidRPr="00701570" w:rsidRDefault="0051574B">
      <w:pPr>
        <w:pStyle w:val="a3"/>
        <w:spacing w:before="117"/>
        <w:ind w:right="1346"/>
        <w:jc w:val="center"/>
      </w:pPr>
      <w:r w:rsidRPr="00701570">
        <w:rPr>
          <w:w w:val="95"/>
        </w:rPr>
        <w:t>電話番号</w:t>
      </w:r>
    </w:p>
    <w:p w:rsidR="00E15D68" w:rsidRPr="00701570" w:rsidRDefault="00E15D68">
      <w:pPr>
        <w:pStyle w:val="a3"/>
      </w:pPr>
    </w:p>
    <w:p w:rsidR="00E15D68" w:rsidRPr="00701570" w:rsidRDefault="00E15D68">
      <w:pPr>
        <w:pStyle w:val="a3"/>
      </w:pPr>
    </w:p>
    <w:p w:rsidR="00E15D68" w:rsidRPr="00701570" w:rsidRDefault="0051574B">
      <w:pPr>
        <w:pStyle w:val="a3"/>
        <w:tabs>
          <w:tab w:val="left" w:pos="3519"/>
          <w:tab w:val="left" w:pos="4179"/>
        </w:tabs>
        <w:spacing w:before="154"/>
        <w:ind w:left="2198"/>
      </w:pPr>
      <w:r w:rsidRPr="00701570">
        <w:t>工事監理者</w:t>
      </w:r>
      <w:r w:rsidRPr="00701570">
        <w:tab/>
        <w:t>住</w:t>
      </w:r>
      <w:r w:rsidRPr="00701570">
        <w:tab/>
        <w:t>所</w:t>
      </w:r>
    </w:p>
    <w:p w:rsidR="00757714" w:rsidRPr="00701570" w:rsidRDefault="0051574B" w:rsidP="00757714">
      <w:pPr>
        <w:pStyle w:val="a3"/>
        <w:tabs>
          <w:tab w:val="left" w:pos="4178"/>
          <w:tab w:val="left" w:pos="7479"/>
        </w:tabs>
        <w:spacing w:before="119"/>
        <w:ind w:left="3518"/>
        <w:rPr>
          <w:spacing w:val="-186"/>
        </w:rPr>
      </w:pPr>
      <w:r w:rsidRPr="00701570">
        <w:t>氏</w:t>
      </w:r>
      <w:r w:rsidRPr="00701570">
        <w:tab/>
        <w:t>名</w:t>
      </w:r>
      <w:r w:rsidR="005558E0" w:rsidRPr="00701570">
        <w:rPr>
          <w:rFonts w:hint="eastAsia"/>
          <w:lang w:eastAsia="ja-JP"/>
        </w:rPr>
        <w:t xml:space="preserve">　</w:t>
      </w:r>
    </w:p>
    <w:p w:rsidR="00E15D68" w:rsidRPr="00701570" w:rsidRDefault="0051574B" w:rsidP="00757714">
      <w:pPr>
        <w:pStyle w:val="a3"/>
        <w:tabs>
          <w:tab w:val="left" w:pos="4178"/>
          <w:tab w:val="left" w:pos="7479"/>
        </w:tabs>
        <w:spacing w:before="119"/>
        <w:ind w:left="3518"/>
      </w:pPr>
      <w:r w:rsidRPr="00701570">
        <w:rPr>
          <w:w w:val="95"/>
        </w:rPr>
        <w:t>電話番号</w:t>
      </w:r>
    </w:p>
    <w:p w:rsidR="00E15D68" w:rsidRPr="00701570" w:rsidRDefault="00E15D68">
      <w:pPr>
        <w:pStyle w:val="a3"/>
      </w:pPr>
    </w:p>
    <w:p w:rsidR="00E15D68" w:rsidRPr="00701570" w:rsidRDefault="00E15D68">
      <w:pPr>
        <w:pStyle w:val="a3"/>
      </w:pPr>
    </w:p>
    <w:p w:rsidR="00E15D68" w:rsidRPr="00701570" w:rsidRDefault="0051574B">
      <w:pPr>
        <w:pStyle w:val="a3"/>
        <w:tabs>
          <w:tab w:val="left" w:pos="3519"/>
          <w:tab w:val="left" w:pos="4179"/>
        </w:tabs>
        <w:spacing w:before="154"/>
        <w:ind w:left="2198"/>
      </w:pPr>
      <w:r w:rsidRPr="00701570">
        <w:t>工事施工者</w:t>
      </w:r>
      <w:r w:rsidRPr="00701570">
        <w:tab/>
        <w:t>住</w:t>
      </w:r>
      <w:r w:rsidRPr="00701570">
        <w:tab/>
        <w:t>所</w:t>
      </w:r>
    </w:p>
    <w:p w:rsidR="00E15D68" w:rsidRPr="00701570" w:rsidRDefault="0051574B">
      <w:pPr>
        <w:pStyle w:val="a3"/>
        <w:tabs>
          <w:tab w:val="left" w:pos="4178"/>
          <w:tab w:val="left" w:pos="7479"/>
        </w:tabs>
        <w:spacing w:before="119"/>
        <w:ind w:left="3518"/>
        <w:rPr>
          <w:sz w:val="15"/>
          <w:lang w:eastAsia="ja-JP"/>
        </w:rPr>
      </w:pPr>
      <w:r w:rsidRPr="00701570">
        <w:rPr>
          <w:lang w:eastAsia="ja-JP"/>
        </w:rPr>
        <w:t>氏</w:t>
      </w:r>
      <w:r w:rsidRPr="00701570">
        <w:rPr>
          <w:lang w:eastAsia="ja-JP"/>
        </w:rPr>
        <w:tab/>
        <w:t>名</w:t>
      </w:r>
    </w:p>
    <w:p w:rsidR="00E15D68" w:rsidRPr="00701570" w:rsidRDefault="0051574B">
      <w:pPr>
        <w:pStyle w:val="a3"/>
        <w:spacing w:before="118"/>
        <w:ind w:right="1346"/>
        <w:jc w:val="center"/>
        <w:rPr>
          <w:lang w:eastAsia="ja-JP"/>
        </w:rPr>
      </w:pPr>
      <w:r w:rsidRPr="00701570">
        <w:rPr>
          <w:lang w:eastAsia="ja-JP"/>
        </w:rPr>
        <w:t>電話番号</w:t>
      </w:r>
    </w:p>
    <w:p w:rsidR="00E15D68" w:rsidRPr="00701570" w:rsidRDefault="00E15D68">
      <w:pPr>
        <w:pStyle w:val="a3"/>
        <w:rPr>
          <w:lang w:eastAsia="ja-JP"/>
        </w:rPr>
      </w:pPr>
    </w:p>
    <w:p w:rsidR="00E15D68" w:rsidRPr="00701570" w:rsidRDefault="00E15D68">
      <w:pPr>
        <w:pStyle w:val="a3"/>
        <w:spacing w:before="6"/>
        <w:rPr>
          <w:sz w:val="18"/>
          <w:lang w:eastAsia="ja-JP"/>
        </w:rPr>
      </w:pPr>
    </w:p>
    <w:p w:rsidR="00E15D68" w:rsidRPr="00701570" w:rsidRDefault="0051574B">
      <w:pPr>
        <w:pStyle w:val="a3"/>
        <w:ind w:left="658"/>
        <w:rPr>
          <w:lang w:eastAsia="ja-JP"/>
        </w:rPr>
      </w:pPr>
      <w:r w:rsidRPr="00701570">
        <w:rPr>
          <w:lang w:eastAsia="ja-JP"/>
        </w:rPr>
        <w:t>建 築 物 の 名 称</w:t>
      </w: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spacing w:before="1"/>
        <w:rPr>
          <w:sz w:val="18"/>
          <w:lang w:eastAsia="ja-JP"/>
        </w:rPr>
      </w:pPr>
    </w:p>
    <w:p w:rsidR="00E15D68" w:rsidRPr="00701570" w:rsidRDefault="0051574B">
      <w:pPr>
        <w:pStyle w:val="a3"/>
        <w:ind w:left="658"/>
        <w:rPr>
          <w:lang w:eastAsia="ja-JP"/>
        </w:rPr>
      </w:pPr>
      <w:r w:rsidRPr="00701570">
        <w:rPr>
          <w:lang w:eastAsia="ja-JP"/>
        </w:rPr>
        <w:t>建築予定地の地名地番</w:t>
      </w: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rPr>
          <w:lang w:eastAsia="ja-JP"/>
        </w:rPr>
      </w:pPr>
    </w:p>
    <w:p w:rsidR="00E15D68" w:rsidRPr="00701570" w:rsidRDefault="00E15D68">
      <w:pPr>
        <w:pStyle w:val="a3"/>
        <w:spacing w:before="1"/>
        <w:rPr>
          <w:sz w:val="18"/>
          <w:lang w:eastAsia="ja-JP"/>
        </w:rPr>
      </w:pPr>
    </w:p>
    <w:p w:rsidR="00E15D68" w:rsidRPr="00701570" w:rsidRDefault="0051574B">
      <w:pPr>
        <w:pStyle w:val="a3"/>
        <w:spacing w:before="1" w:line="340" w:lineRule="auto"/>
        <w:ind w:left="427" w:right="433" w:hanging="210"/>
        <w:rPr>
          <w:lang w:eastAsia="ja-JP"/>
        </w:rPr>
      </w:pPr>
      <w:r w:rsidRPr="00701570">
        <w:rPr>
          <w:lang w:eastAsia="ja-JP"/>
        </w:rPr>
        <w:t>上記により建築を予定している建築物については、上越市中高層建築物の建築に関する指導要綱の規定を遵守することを誓約いたします。</w:t>
      </w:r>
    </w:p>
    <w:p w:rsidR="00E15D68" w:rsidRDefault="008A2FC6" w:rsidP="00222858">
      <w:pPr>
        <w:spacing w:beforeLines="50" w:before="120" w:line="374" w:lineRule="auto"/>
        <w:rPr>
          <w:lang w:eastAsia="ja-JP"/>
        </w:rPr>
      </w:pPr>
      <w:r w:rsidRPr="00701570">
        <w:rPr>
          <w:lang w:eastAsia="ja-JP"/>
        </w:rPr>
        <w:t>※記載された個人情報は、上越市中高層建築物の建築に関する指導業務以外には使用しません。</w:t>
      </w:r>
      <w:bookmarkStart w:id="0" w:name="_GoBack"/>
      <w:bookmarkEnd w:id="0"/>
    </w:p>
    <w:sectPr w:rsidR="00E15D68" w:rsidSect="00222858">
      <w:pgSz w:w="11910" w:h="16840"/>
      <w:pgMar w:top="1340" w:right="13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47" w:rsidRDefault="00B17047" w:rsidP="00CD208E">
      <w:r>
        <w:separator/>
      </w:r>
    </w:p>
  </w:endnote>
  <w:endnote w:type="continuationSeparator" w:id="0">
    <w:p w:rsidR="00B17047" w:rsidRDefault="00B17047" w:rsidP="00CD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47" w:rsidRDefault="00B17047" w:rsidP="00CD208E">
      <w:r>
        <w:separator/>
      </w:r>
    </w:p>
  </w:footnote>
  <w:footnote w:type="continuationSeparator" w:id="0">
    <w:p w:rsidR="00B17047" w:rsidRDefault="00B17047" w:rsidP="00CD2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15D68"/>
    <w:rsid w:val="000F364C"/>
    <w:rsid w:val="00222858"/>
    <w:rsid w:val="00260886"/>
    <w:rsid w:val="002D42AA"/>
    <w:rsid w:val="0051574B"/>
    <w:rsid w:val="0055373B"/>
    <w:rsid w:val="005558E0"/>
    <w:rsid w:val="00595E80"/>
    <w:rsid w:val="00701570"/>
    <w:rsid w:val="00757714"/>
    <w:rsid w:val="00814312"/>
    <w:rsid w:val="008A2FC6"/>
    <w:rsid w:val="00B17047"/>
    <w:rsid w:val="00C21339"/>
    <w:rsid w:val="00CD208E"/>
    <w:rsid w:val="00E15D68"/>
    <w:rsid w:val="00EA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o:shapedefaults>
    <o:shapelayout v:ext="edit">
      <o:idmap v:ext="edit" data="1"/>
    </o:shapelayout>
  </w:shapeDefaults>
  <w:decimalSymbol w:val="."/>
  <w:listSeparator w:val=","/>
  <w15:docId w15:val="{2A851B10-EF59-488A-A882-2A07C32D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本則条項"/>
    <w:basedOn w:val="a"/>
    <w:link w:val="a6"/>
    <w:qFormat/>
    <w:rsid w:val="00757714"/>
    <w:pPr>
      <w:autoSpaceDE/>
      <w:autoSpaceDN/>
      <w:ind w:left="220" w:hangingChars="100" w:hanging="220"/>
      <w:jc w:val="both"/>
    </w:pPr>
    <w:rPr>
      <w:rFonts w:ascii="Century" w:hAnsi="Century" w:cs="Times New Roman"/>
      <w:kern w:val="2"/>
      <w:szCs w:val="20"/>
      <w:lang w:eastAsia="ja-JP"/>
    </w:rPr>
  </w:style>
  <w:style w:type="character" w:customStyle="1" w:styleId="a6">
    <w:name w:val="本則条項 (文字)"/>
    <w:link w:val="a5"/>
    <w:rsid w:val="00757714"/>
    <w:rPr>
      <w:rFonts w:ascii="Century" w:eastAsia="ＭＳ 明朝" w:hAnsi="Century" w:cs="Times New Roman"/>
      <w:kern w:val="2"/>
      <w:szCs w:val="20"/>
      <w:lang w:eastAsia="ja-JP"/>
    </w:rPr>
  </w:style>
  <w:style w:type="paragraph" w:styleId="a7">
    <w:name w:val="Balloon Text"/>
    <w:basedOn w:val="a"/>
    <w:link w:val="a8"/>
    <w:uiPriority w:val="99"/>
    <w:semiHidden/>
    <w:unhideWhenUsed/>
    <w:rsid w:val="00CD20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08E"/>
    <w:rPr>
      <w:rFonts w:asciiTheme="majorHAnsi" w:eastAsiaTheme="majorEastAsia" w:hAnsiTheme="majorHAnsi" w:cstheme="majorBidi"/>
      <w:sz w:val="18"/>
      <w:szCs w:val="18"/>
    </w:rPr>
  </w:style>
  <w:style w:type="paragraph" w:styleId="a9">
    <w:name w:val="header"/>
    <w:basedOn w:val="a"/>
    <w:link w:val="aa"/>
    <w:uiPriority w:val="99"/>
    <w:unhideWhenUsed/>
    <w:rsid w:val="00CD208E"/>
    <w:pPr>
      <w:tabs>
        <w:tab w:val="center" w:pos="4252"/>
        <w:tab w:val="right" w:pos="8504"/>
      </w:tabs>
      <w:snapToGrid w:val="0"/>
    </w:pPr>
  </w:style>
  <w:style w:type="character" w:customStyle="1" w:styleId="aa">
    <w:name w:val="ヘッダー (文字)"/>
    <w:basedOn w:val="a0"/>
    <w:link w:val="a9"/>
    <w:uiPriority w:val="99"/>
    <w:rsid w:val="00CD208E"/>
    <w:rPr>
      <w:rFonts w:ascii="ＭＳ 明朝" w:eastAsia="ＭＳ 明朝" w:hAnsi="ＭＳ 明朝" w:cs="ＭＳ 明朝"/>
    </w:rPr>
  </w:style>
  <w:style w:type="paragraph" w:styleId="ab">
    <w:name w:val="footer"/>
    <w:basedOn w:val="a"/>
    <w:link w:val="ac"/>
    <w:uiPriority w:val="99"/>
    <w:unhideWhenUsed/>
    <w:rsid w:val="00CD208E"/>
    <w:pPr>
      <w:tabs>
        <w:tab w:val="center" w:pos="4252"/>
        <w:tab w:val="right" w:pos="8504"/>
      </w:tabs>
      <w:snapToGrid w:val="0"/>
    </w:pPr>
  </w:style>
  <w:style w:type="character" w:customStyle="1" w:styleId="ac">
    <w:name w:val="フッター (文字)"/>
    <w:basedOn w:val="a0"/>
    <w:link w:val="ab"/>
    <w:uiPriority w:val="99"/>
    <w:rsid w:val="00CD208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75FA6542.dotm</Template>
  <TotalTime>67</TotalTime>
  <Pages>1</Pages>
  <Words>39</Words>
  <Characters>226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2021-06-08T06:42:00Z</cp:lastPrinted>
  <dcterms:created xsi:type="dcterms:W3CDTF">2020-08-26T00:57:00Z</dcterms:created>
  <dcterms:modified xsi:type="dcterms:W3CDTF">2021-06-23T06:14:00Z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Adobe Acrobat Pro DC 15.6.30306</vt:lpwstr>
  </property>
  <property fmtid="{D5CDD505-2E9C-101B-9397-08002B2CF9AE}" pid="4" name="LastSaved">
    <vt:filetime>2020-08-26T00:00:00Z</vt:filetime>
  </property>
</Properties>
</file>