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15" w:rsidRPr="00EC19DF" w:rsidRDefault="009D73BC" w:rsidP="009D73BC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r w:rsidRPr="00EC19DF">
        <w:rPr>
          <w:rFonts w:ascii="ＭＳ ゴシック" w:eastAsia="ＭＳ ゴシック" w:hAnsi="ＭＳ ゴシック" w:hint="eastAsia"/>
          <w:color w:val="000000" w:themeColor="text1"/>
          <w:spacing w:val="186"/>
          <w:kern w:val="0"/>
          <w:sz w:val="28"/>
          <w:szCs w:val="28"/>
          <w:fitText w:val="2240" w:id="1173549824"/>
        </w:rPr>
        <w:t>会社概</w:t>
      </w:r>
      <w:r w:rsidRPr="00EC19DF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8"/>
          <w:szCs w:val="28"/>
          <w:fitText w:val="2240" w:id="1173549824"/>
        </w:rPr>
        <w:t>要</w:t>
      </w:r>
    </w:p>
    <w:p w:rsidR="009D73BC" w:rsidRPr="00EC19DF" w:rsidRDefault="009D73BC">
      <w:pPr>
        <w:rPr>
          <w:color w:val="000000" w:themeColor="text1"/>
        </w:rPr>
      </w:pPr>
    </w:p>
    <w:tbl>
      <w:tblPr>
        <w:tblStyle w:val="a7"/>
        <w:tblW w:w="5006" w:type="pct"/>
        <w:tblLayout w:type="fixed"/>
        <w:tblLook w:val="04A0" w:firstRow="1" w:lastRow="0" w:firstColumn="1" w:lastColumn="0" w:noHBand="0" w:noVBand="1"/>
      </w:tblPr>
      <w:tblGrid>
        <w:gridCol w:w="236"/>
        <w:gridCol w:w="469"/>
        <w:gridCol w:w="2408"/>
        <w:gridCol w:w="11"/>
        <w:gridCol w:w="2684"/>
        <w:gridCol w:w="3482"/>
        <w:gridCol w:w="9"/>
      </w:tblGrid>
      <w:tr w:rsidR="00EC19DF" w:rsidRPr="00EC19DF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:rsidR="009D73BC" w:rsidRPr="00EC19DF" w:rsidRDefault="009D73BC" w:rsidP="009D73B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商号</w:t>
            </w:r>
            <w:r w:rsidR="00C95363"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又は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名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1680" w:id="1173548032"/>
              </w:rPr>
              <w:t>称</w:t>
            </w:r>
          </w:p>
        </w:tc>
        <w:tc>
          <w:tcPr>
            <w:tcW w:w="3321" w:type="pct"/>
            <w:gridSpan w:val="3"/>
            <w:vAlign w:val="center"/>
          </w:tcPr>
          <w:p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:rsidR="009D73BC" w:rsidRPr="00EC19DF" w:rsidRDefault="009D73BC" w:rsidP="00C9536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255"/>
                <w:kern w:val="0"/>
                <w:szCs w:val="24"/>
                <w:fitText w:val="1680" w:id="1173548033"/>
              </w:rPr>
              <w:t>代表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033"/>
              </w:rPr>
              <w:t>者</w:t>
            </w:r>
          </w:p>
        </w:tc>
        <w:tc>
          <w:tcPr>
            <w:tcW w:w="3321" w:type="pct"/>
            <w:gridSpan w:val="3"/>
            <w:vAlign w:val="center"/>
          </w:tcPr>
          <w:p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:rsidR="009D73BC" w:rsidRPr="00EC19DF" w:rsidRDefault="009D73BC" w:rsidP="009D73B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4"/>
                <w:fitText w:val="1680" w:id="1173548034"/>
              </w:rPr>
              <w:t>本社所在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034"/>
              </w:rPr>
              <w:t>地</w:t>
            </w:r>
          </w:p>
        </w:tc>
        <w:tc>
          <w:tcPr>
            <w:tcW w:w="3321" w:type="pct"/>
            <w:gridSpan w:val="3"/>
            <w:vAlign w:val="center"/>
          </w:tcPr>
          <w:p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:rsidR="009D73BC" w:rsidRPr="00EC19DF" w:rsidRDefault="009D73BC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設立年</w:t>
            </w:r>
            <w:r w:rsidR="00785680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、資本金</w:t>
            </w:r>
          </w:p>
        </w:tc>
        <w:tc>
          <w:tcPr>
            <w:tcW w:w="3321" w:type="pct"/>
            <w:gridSpan w:val="3"/>
            <w:vAlign w:val="center"/>
          </w:tcPr>
          <w:p w:rsidR="009D73BC" w:rsidRPr="00EC19DF" w:rsidRDefault="00785680" w:rsidP="000605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設立年　　　　　　　　　　　資本金</w:t>
            </w:r>
          </w:p>
        </w:tc>
      </w:tr>
      <w:tr w:rsidR="00EC19DF" w:rsidRPr="00EC19DF" w:rsidTr="00DA435D">
        <w:trPr>
          <w:gridAfter w:val="1"/>
          <w:wAfter w:w="5" w:type="pct"/>
          <w:trHeight w:val="600"/>
        </w:trPr>
        <w:tc>
          <w:tcPr>
            <w:tcW w:w="1674" w:type="pct"/>
            <w:gridSpan w:val="3"/>
            <w:vAlign w:val="center"/>
          </w:tcPr>
          <w:p w:rsidR="00DA435D" w:rsidRPr="00EC19DF" w:rsidRDefault="00DA435D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従業員数（正規のみ）</w:t>
            </w:r>
          </w:p>
        </w:tc>
        <w:tc>
          <w:tcPr>
            <w:tcW w:w="3321" w:type="pct"/>
            <w:gridSpan w:val="3"/>
            <w:vAlign w:val="center"/>
          </w:tcPr>
          <w:p w:rsidR="00DA435D" w:rsidRPr="00EC19DF" w:rsidRDefault="00DA435D" w:rsidP="00DA435D">
            <w:pPr>
              <w:ind w:firstLineChars="800" w:firstLine="1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　　　　　　名</w:t>
            </w:r>
          </w:p>
        </w:tc>
      </w:tr>
      <w:tr w:rsidR="00EC19DF" w:rsidRPr="00EC19DF" w:rsidTr="00900531">
        <w:trPr>
          <w:gridAfter w:val="1"/>
          <w:wAfter w:w="5" w:type="pct"/>
          <w:trHeight w:val="645"/>
        </w:trPr>
        <w:tc>
          <w:tcPr>
            <w:tcW w:w="1674" w:type="pct"/>
            <w:gridSpan w:val="3"/>
            <w:vAlign w:val="center"/>
          </w:tcPr>
          <w:p w:rsidR="00785680" w:rsidRPr="00EC19DF" w:rsidRDefault="00785680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4"/>
                <w:fitText w:val="1680" w:id="1173548289"/>
              </w:rPr>
              <w:t>年間売上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289"/>
              </w:rPr>
              <w:t>高</w:t>
            </w:r>
          </w:p>
          <w:p w:rsidR="00785680" w:rsidRPr="00EC19DF" w:rsidRDefault="00785680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290"/>
              </w:rPr>
              <w:t>（最新年度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1680" w:id="1173548290"/>
              </w:rPr>
              <w:t>）</w:t>
            </w:r>
          </w:p>
        </w:tc>
        <w:tc>
          <w:tcPr>
            <w:tcW w:w="3321" w:type="pct"/>
            <w:gridSpan w:val="3"/>
            <w:vAlign w:val="center"/>
          </w:tcPr>
          <w:p w:rsidR="00785680" w:rsidRPr="00EC19DF" w:rsidRDefault="00785680" w:rsidP="00785680">
            <w:pPr>
              <w:ind w:firstLineChars="1800" w:firstLine="378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千円</w:t>
            </w:r>
          </w:p>
        </w:tc>
      </w:tr>
      <w:tr w:rsidR="00EC19DF" w:rsidRPr="00EC19DF" w:rsidTr="00900531">
        <w:trPr>
          <w:gridAfter w:val="1"/>
          <w:wAfter w:w="5" w:type="pct"/>
          <w:trHeight w:val="270"/>
        </w:trPr>
        <w:tc>
          <w:tcPr>
            <w:tcW w:w="1674" w:type="pct"/>
            <w:gridSpan w:val="3"/>
            <w:vMerge w:val="restart"/>
            <w:vAlign w:val="center"/>
          </w:tcPr>
          <w:p w:rsidR="00E15D3F" w:rsidRPr="00EC19DF" w:rsidRDefault="00E15D3F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上越市を</w:t>
            </w:r>
            <w:r w:rsidR="00442A0D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担当</w:t>
            </w: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する</w:t>
            </w:r>
          </w:p>
          <w:p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支社、支店又は営業所</w:t>
            </w:r>
          </w:p>
        </w:tc>
        <w:tc>
          <w:tcPr>
            <w:tcW w:w="3321" w:type="pct"/>
            <w:gridSpan w:val="3"/>
            <w:vAlign w:val="center"/>
          </w:tcPr>
          <w:p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0"/>
                <w:szCs w:val="21"/>
                <w:fitText w:val="840" w:id="-1804340992"/>
              </w:rPr>
              <w:t>所在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0"/>
                <w:szCs w:val="21"/>
                <w:fitText w:val="840" w:id="-1804340992"/>
              </w:rPr>
              <w:t>地</w:t>
            </w:r>
          </w:p>
        </w:tc>
      </w:tr>
      <w:tr w:rsidR="00EC19DF" w:rsidRPr="00EC19DF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3321" w:type="pct"/>
            <w:gridSpan w:val="3"/>
            <w:vAlign w:val="center"/>
          </w:tcPr>
          <w:p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0"/>
                <w:szCs w:val="21"/>
                <w:fitText w:val="840" w:id="-1804340991"/>
              </w:rPr>
              <w:t>名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840" w:id="-1804340991"/>
              </w:rPr>
              <w:t>称</w:t>
            </w:r>
          </w:p>
        </w:tc>
      </w:tr>
      <w:tr w:rsidR="00EC19DF" w:rsidRPr="00EC19DF" w:rsidTr="00900531">
        <w:trPr>
          <w:gridAfter w:val="1"/>
          <w:wAfter w:w="5" w:type="pct"/>
          <w:trHeight w:val="180"/>
        </w:trPr>
        <w:tc>
          <w:tcPr>
            <w:tcW w:w="1674" w:type="pct"/>
            <w:gridSpan w:val="3"/>
            <w:vMerge/>
            <w:tcBorders>
              <w:bottom w:val="nil"/>
            </w:tcBorders>
            <w:vAlign w:val="center"/>
          </w:tcPr>
          <w:p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3321" w:type="pct"/>
            <w:gridSpan w:val="3"/>
            <w:vAlign w:val="center"/>
          </w:tcPr>
          <w:p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電話番号　　　　　　　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10"/>
                <w:w w:val="80"/>
                <w:kern w:val="0"/>
                <w:sz w:val="20"/>
                <w:szCs w:val="21"/>
                <w:fitText w:val="840" w:id="-1804340990"/>
              </w:rPr>
              <w:t>ＦＡＸ番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-18"/>
                <w:w w:val="80"/>
                <w:kern w:val="0"/>
                <w:sz w:val="20"/>
                <w:szCs w:val="21"/>
                <w:fitText w:val="840" w:id="-1804340990"/>
              </w:rPr>
              <w:t>号</w:t>
            </w:r>
          </w:p>
        </w:tc>
      </w:tr>
      <w:tr w:rsidR="00EC19DF" w:rsidRPr="00EC19DF" w:rsidTr="00900531">
        <w:trPr>
          <w:trHeight w:val="535"/>
        </w:trPr>
        <w:tc>
          <w:tcPr>
            <w:tcW w:w="127" w:type="pct"/>
            <w:vMerge w:val="restart"/>
            <w:tcBorders>
              <w:top w:val="nil"/>
            </w:tcBorders>
            <w:vAlign w:val="center"/>
          </w:tcPr>
          <w:p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社員数</w:t>
            </w:r>
          </w:p>
        </w:tc>
        <w:tc>
          <w:tcPr>
            <w:tcW w:w="1301" w:type="pct"/>
            <w:gridSpan w:val="2"/>
            <w:vAlign w:val="center"/>
          </w:tcPr>
          <w:p w:rsidR="00960BC2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従業員数</w:t>
            </w:r>
          </w:p>
          <w:p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（正規のみ）</w:t>
            </w:r>
          </w:p>
        </w:tc>
        <w:tc>
          <w:tcPr>
            <w:tcW w:w="3320" w:type="pct"/>
            <w:gridSpan w:val="3"/>
            <w:vAlign w:val="center"/>
          </w:tcPr>
          <w:p w:rsidR="00900531" w:rsidRPr="00EC19DF" w:rsidRDefault="00900531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名、事務職　　名、技術職　　名（内監理技術者　　名）</w:t>
            </w:r>
          </w:p>
        </w:tc>
      </w:tr>
      <w:tr w:rsidR="00EC19DF" w:rsidRPr="00EC19DF" w:rsidTr="00900531">
        <w:trPr>
          <w:trHeight w:val="535"/>
        </w:trPr>
        <w:tc>
          <w:tcPr>
            <w:tcW w:w="127" w:type="pct"/>
            <w:vMerge/>
            <w:tcBorders>
              <w:top w:val="nil"/>
            </w:tcBorders>
            <w:vAlign w:val="center"/>
          </w:tcPr>
          <w:p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52" w:type="pct"/>
            <w:vMerge/>
            <w:vAlign w:val="center"/>
          </w:tcPr>
          <w:p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900531" w:rsidRPr="00EC19DF" w:rsidRDefault="00900531" w:rsidP="00960BC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うち</w:t>
            </w:r>
            <w:r w:rsidRPr="00EC19D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※</w:t>
            </w:r>
            <w:r w:rsidR="00960BC2" w:rsidRPr="00EC19D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当該事業担当部署</w:t>
            </w:r>
          </w:p>
        </w:tc>
        <w:tc>
          <w:tcPr>
            <w:tcW w:w="3320" w:type="pct"/>
            <w:gridSpan w:val="3"/>
            <w:vAlign w:val="center"/>
          </w:tcPr>
          <w:p w:rsidR="00900531" w:rsidRPr="00EC19DF" w:rsidRDefault="00900531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名、事務職　　名、技術職　　名（内監理技術者　　名）</w:t>
            </w:r>
          </w:p>
        </w:tc>
      </w:tr>
      <w:tr w:rsidR="00EC19DF" w:rsidRPr="00EC19DF" w:rsidTr="00900531">
        <w:trPr>
          <w:gridAfter w:val="1"/>
          <w:wAfter w:w="5" w:type="pct"/>
          <w:trHeight w:val="828"/>
        </w:trPr>
        <w:tc>
          <w:tcPr>
            <w:tcW w:w="1674" w:type="pct"/>
            <w:gridSpan w:val="3"/>
            <w:vAlign w:val="center"/>
          </w:tcPr>
          <w:p w:rsidR="00E15D3F" w:rsidRPr="00EC19DF" w:rsidRDefault="00E15D3F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建設業許可区分・番号</w:t>
            </w:r>
          </w:p>
        </w:tc>
        <w:tc>
          <w:tcPr>
            <w:tcW w:w="3321" w:type="pct"/>
            <w:gridSpan w:val="3"/>
            <w:vAlign w:val="center"/>
          </w:tcPr>
          <w:p w:rsidR="00E15D3F" w:rsidRPr="00EC19DF" w:rsidRDefault="00E15D3F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288"/>
        </w:trPr>
        <w:tc>
          <w:tcPr>
            <w:tcW w:w="1674" w:type="pct"/>
            <w:gridSpan w:val="3"/>
            <w:vMerge w:val="restart"/>
            <w:vAlign w:val="center"/>
          </w:tcPr>
          <w:p w:rsidR="0049072E" w:rsidRPr="00EC19DF" w:rsidRDefault="0049072E" w:rsidP="00A52A3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配置予定</w:t>
            </w:r>
            <w:r w:rsidR="00A52A3A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担当者</w:t>
            </w:r>
          </w:p>
        </w:tc>
        <w:tc>
          <w:tcPr>
            <w:tcW w:w="1449" w:type="pct"/>
            <w:gridSpan w:val="2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872" w:type="pct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部門</w:t>
            </w:r>
          </w:p>
        </w:tc>
        <w:tc>
          <w:tcPr>
            <w:tcW w:w="1872" w:type="pct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9072E" w:rsidRPr="00EC19DF" w:rsidRDefault="0049072E" w:rsidP="0049072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当該工事の技術者として必要な技術者資格の取得年及び登録番号</w:t>
            </w:r>
          </w:p>
        </w:tc>
        <w:tc>
          <w:tcPr>
            <w:tcW w:w="1872" w:type="pct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180"/>
        </w:trPr>
        <w:tc>
          <w:tcPr>
            <w:tcW w:w="1674" w:type="pct"/>
            <w:gridSpan w:val="3"/>
            <w:vMerge/>
            <w:vAlign w:val="center"/>
          </w:tcPr>
          <w:p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登録業種</w:t>
            </w:r>
          </w:p>
        </w:tc>
        <w:tc>
          <w:tcPr>
            <w:tcW w:w="1872" w:type="pct"/>
            <w:vAlign w:val="center"/>
          </w:tcPr>
          <w:p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:rsidTr="00900531">
        <w:trPr>
          <w:gridAfter w:val="1"/>
          <w:wAfter w:w="5" w:type="pct"/>
          <w:trHeight w:val="698"/>
        </w:trPr>
        <w:tc>
          <w:tcPr>
            <w:tcW w:w="1674" w:type="pct"/>
            <w:gridSpan w:val="3"/>
            <w:vAlign w:val="center"/>
          </w:tcPr>
          <w:p w:rsidR="00442A0D" w:rsidRPr="00EC19DF" w:rsidRDefault="0049072E" w:rsidP="00D843C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品質、環境マネジメントの</w:t>
            </w:r>
            <w:r w:rsidR="00D843C9"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認証取得</w:t>
            </w:r>
          </w:p>
        </w:tc>
        <w:tc>
          <w:tcPr>
            <w:tcW w:w="3321" w:type="pct"/>
            <w:gridSpan w:val="3"/>
            <w:vAlign w:val="center"/>
          </w:tcPr>
          <w:p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D499E" w:rsidRPr="00EC19DF" w:rsidRDefault="00CD499E" w:rsidP="00CD499E">
      <w:pPr>
        <w:ind w:left="630" w:right="84" w:hangingChars="300" w:hanging="63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EC19DF">
        <w:rPr>
          <w:rFonts w:ascii="ＭＳ 明朝" w:eastAsia="ＭＳ 明朝" w:hAnsi="ＭＳ 明朝" w:cs="Times New Roman" w:hint="eastAsia"/>
          <w:color w:val="000000" w:themeColor="text1"/>
          <w:szCs w:val="20"/>
        </w:rPr>
        <w:t>※ＪＶ（共同企業体）の場合は、全構成員分を提出すること。また、代表となる構成員の担当部署</w:t>
      </w:r>
    </w:p>
    <w:p w:rsidR="00CD499E" w:rsidRPr="00EC19DF" w:rsidRDefault="00CD499E" w:rsidP="00CD499E">
      <w:pPr>
        <w:ind w:leftChars="100" w:left="630" w:right="84" w:hangingChars="200" w:hanging="42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EC19DF">
        <w:rPr>
          <w:rFonts w:ascii="ＭＳ 明朝" w:eastAsia="ＭＳ 明朝" w:hAnsi="ＭＳ 明朝" w:cs="Times New Roman" w:hint="eastAsia"/>
          <w:color w:val="000000" w:themeColor="text1"/>
          <w:szCs w:val="20"/>
        </w:rPr>
        <w:t>名の後に（担当代表）と追記すること。</w:t>
      </w:r>
      <w:bookmarkEnd w:id="0"/>
    </w:p>
    <w:sectPr w:rsidR="00CD499E" w:rsidRPr="00EC19DF" w:rsidSect="00785680">
      <w:headerReference w:type="default" r:id="rId6"/>
      <w:foot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5D" w:rsidRDefault="00DA435D" w:rsidP="005655B4">
      <w:r>
        <w:separator/>
      </w:r>
    </w:p>
  </w:endnote>
  <w:endnote w:type="continuationSeparator" w:id="0">
    <w:p w:rsidR="00DA435D" w:rsidRDefault="00DA435D" w:rsidP="005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5D" w:rsidRPr="00C95363" w:rsidRDefault="00DA435D" w:rsidP="00C95363">
    <w:pPr>
      <w:pStyle w:val="aa"/>
      <w:jc w:val="right"/>
      <w:rPr>
        <w:rFonts w:ascii="ＭＳ ゴシック" w:eastAsia="ＭＳ ゴシック" w:hAnsi="ＭＳ ゴシック"/>
        <w:sz w:val="16"/>
        <w:szCs w:val="16"/>
      </w:rPr>
    </w:pPr>
    <w:r w:rsidRPr="00230E20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5D" w:rsidRDefault="00DA435D" w:rsidP="005655B4">
      <w:r>
        <w:separator/>
      </w:r>
    </w:p>
  </w:footnote>
  <w:footnote w:type="continuationSeparator" w:id="0">
    <w:p w:rsidR="00DA435D" w:rsidRDefault="00DA435D" w:rsidP="005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5D" w:rsidRDefault="00DA435D" w:rsidP="005655B4">
    <w:pPr>
      <w:pStyle w:val="a8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5"/>
    <w:rsid w:val="00017FA3"/>
    <w:rsid w:val="0003466E"/>
    <w:rsid w:val="000605C1"/>
    <w:rsid w:val="00137395"/>
    <w:rsid w:val="001A1E34"/>
    <w:rsid w:val="001E5F15"/>
    <w:rsid w:val="00215D6F"/>
    <w:rsid w:val="00442A0D"/>
    <w:rsid w:val="0049072E"/>
    <w:rsid w:val="004B4689"/>
    <w:rsid w:val="004D7ECF"/>
    <w:rsid w:val="005655B4"/>
    <w:rsid w:val="00785680"/>
    <w:rsid w:val="008F7041"/>
    <w:rsid w:val="00900531"/>
    <w:rsid w:val="00960BC2"/>
    <w:rsid w:val="009D73BC"/>
    <w:rsid w:val="00A52A3A"/>
    <w:rsid w:val="00B57332"/>
    <w:rsid w:val="00C95363"/>
    <w:rsid w:val="00CD38A8"/>
    <w:rsid w:val="00CD499E"/>
    <w:rsid w:val="00D4136C"/>
    <w:rsid w:val="00D843C9"/>
    <w:rsid w:val="00DA435D"/>
    <w:rsid w:val="00E15D3F"/>
    <w:rsid w:val="00EC19DF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F23B2-512B-4815-B66A-1BF05DE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E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7E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E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7ECF"/>
    <w:rPr>
      <w:sz w:val="24"/>
      <w:szCs w:val="24"/>
    </w:rPr>
  </w:style>
  <w:style w:type="table" w:styleId="a7">
    <w:name w:val="Table Grid"/>
    <w:basedOn w:val="a1"/>
    <w:uiPriority w:val="39"/>
    <w:rsid w:val="008F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5B4"/>
  </w:style>
  <w:style w:type="paragraph" w:styleId="aa">
    <w:name w:val="footer"/>
    <w:basedOn w:val="a"/>
    <w:link w:val="ab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5B4"/>
  </w:style>
  <w:style w:type="paragraph" w:styleId="ac">
    <w:name w:val="Balloon Text"/>
    <w:basedOn w:val="a"/>
    <w:link w:val="ad"/>
    <w:uiPriority w:val="99"/>
    <w:semiHidden/>
    <w:unhideWhenUsed/>
    <w:rsid w:val="0056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E8D5E5A.dotm</Template>
  <TotalTime>202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 hirofumi</dc:creator>
  <cp:keywords/>
  <dc:description/>
  <cp:lastModifiedBy>yoshida hiroshi</cp:lastModifiedBy>
  <cp:revision>16</cp:revision>
  <cp:lastPrinted>2019-05-17T05:10:00Z</cp:lastPrinted>
  <dcterms:created xsi:type="dcterms:W3CDTF">2016-05-30T00:25:00Z</dcterms:created>
  <dcterms:modified xsi:type="dcterms:W3CDTF">2021-07-16T11:14:00Z</dcterms:modified>
</cp:coreProperties>
</file>