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C0" w:rsidRPr="00E6502E" w:rsidRDefault="00234622" w:rsidP="008445C0">
      <w:r w:rsidRPr="00002FCD">
        <w:rPr>
          <w:rFonts w:hint="eastAsia"/>
          <w:szCs w:val="28"/>
        </w:rPr>
        <w:t xml:space="preserve">　　</w:t>
      </w:r>
      <w:bookmarkStart w:id="0" w:name="_GoBack"/>
      <w:bookmarkEnd w:id="0"/>
      <w:r w:rsidR="008445C0" w:rsidRPr="00E6502E">
        <w:rPr>
          <w:rFonts w:hint="eastAsia"/>
        </w:rPr>
        <w:t>第３号様式（第</w:t>
      </w:r>
      <w:r w:rsidR="004C68D8" w:rsidRPr="00E6502E">
        <w:rPr>
          <w:rFonts w:hint="eastAsia"/>
        </w:rPr>
        <w:t>４</w:t>
      </w:r>
      <w:r w:rsidR="008445C0" w:rsidRPr="00E6502E">
        <w:rPr>
          <w:rFonts w:hint="eastAsia"/>
        </w:rPr>
        <w:t>条関係）</w:t>
      </w:r>
    </w:p>
    <w:p w:rsidR="008445C0" w:rsidRPr="00E6502E" w:rsidRDefault="008445C0" w:rsidP="008445C0"/>
    <w:p w:rsidR="008445C0" w:rsidRPr="00E6502E" w:rsidRDefault="008445C0" w:rsidP="008445C0"/>
    <w:p w:rsidR="008445C0" w:rsidRPr="00E6502E" w:rsidRDefault="008445C0" w:rsidP="008445C0">
      <w:pPr>
        <w:jc w:val="center"/>
        <w:rPr>
          <w:sz w:val="28"/>
          <w:szCs w:val="28"/>
        </w:rPr>
      </w:pPr>
      <w:r w:rsidRPr="00E6502E">
        <w:rPr>
          <w:rFonts w:hint="eastAsia"/>
        </w:rPr>
        <w:t>上越市観光資源魅力発信事業物品借受書</w:t>
      </w:r>
    </w:p>
    <w:p w:rsidR="008445C0" w:rsidRPr="00E6502E" w:rsidRDefault="008445C0" w:rsidP="008445C0">
      <w:pPr>
        <w:rPr>
          <w:rFonts w:asciiTheme="minorEastAsia" w:hAnsiTheme="minorEastAsia"/>
        </w:rPr>
      </w:pPr>
    </w:p>
    <w:p w:rsidR="008445C0" w:rsidRPr="00E6502E" w:rsidRDefault="008445C0" w:rsidP="008445C0">
      <w:pPr>
        <w:rPr>
          <w:rFonts w:asciiTheme="minorEastAsia" w:hAnsiTheme="minorEastAsia"/>
        </w:rPr>
      </w:pPr>
    </w:p>
    <w:p w:rsidR="008445C0" w:rsidRPr="00E6502E" w:rsidRDefault="008445C0" w:rsidP="008445C0">
      <w:pPr>
        <w:rPr>
          <w:rFonts w:asciiTheme="minorEastAsia" w:hAnsiTheme="minorEastAsia"/>
        </w:rPr>
      </w:pPr>
      <w:r w:rsidRPr="00E6502E">
        <w:rPr>
          <w:rFonts w:asciiTheme="minorEastAsia" w:hAnsiTheme="minorEastAsia" w:hint="eastAsia"/>
        </w:rPr>
        <w:t xml:space="preserve">１　</w:t>
      </w:r>
      <w:r w:rsidR="00107314" w:rsidRPr="00E6502E">
        <w:rPr>
          <w:rFonts w:asciiTheme="minorEastAsia" w:hAnsiTheme="minorEastAsia" w:hint="eastAsia"/>
        </w:rPr>
        <w:t>貸付</w:t>
      </w:r>
      <w:r w:rsidRPr="00E6502E">
        <w:rPr>
          <w:rFonts w:asciiTheme="minorEastAsia" w:hAnsiTheme="minorEastAsia" w:hint="eastAsia"/>
        </w:rPr>
        <w:t>物品　　　LEDケーブル投光器　　　台（</w:t>
      </w:r>
      <w:r w:rsidR="00107314" w:rsidRPr="00E6502E">
        <w:rPr>
          <w:rFonts w:asciiTheme="minorEastAsia" w:hAnsiTheme="minorEastAsia" w:hint="eastAsia"/>
        </w:rPr>
        <w:t>附</w:t>
      </w:r>
      <w:r w:rsidRPr="00E6502E">
        <w:rPr>
          <w:rFonts w:asciiTheme="minorEastAsia" w:hAnsiTheme="minorEastAsia" w:hint="eastAsia"/>
        </w:rPr>
        <w:t>属品含む）</w:t>
      </w:r>
    </w:p>
    <w:p w:rsidR="008445C0" w:rsidRPr="00E6502E" w:rsidRDefault="008445C0" w:rsidP="008445C0">
      <w:pPr>
        <w:rPr>
          <w:rFonts w:asciiTheme="minorEastAsia" w:hAnsiTheme="minorEastAsia"/>
        </w:rPr>
      </w:pPr>
      <w:r w:rsidRPr="00E6502E">
        <w:rPr>
          <w:rFonts w:asciiTheme="minorEastAsia" w:hAnsiTheme="minorEastAsia" w:hint="eastAsia"/>
        </w:rPr>
        <w:t xml:space="preserve">　　　　　　　　　電源ケーブル　　　　　　メートル　　　本</w:t>
      </w:r>
    </w:p>
    <w:p w:rsidR="008445C0" w:rsidRPr="00E6502E" w:rsidRDefault="008445C0" w:rsidP="008445C0">
      <w:pPr>
        <w:rPr>
          <w:rFonts w:asciiTheme="minorEastAsia" w:hAnsiTheme="minorEastAsia"/>
        </w:rPr>
      </w:pPr>
    </w:p>
    <w:p w:rsidR="008445C0" w:rsidRPr="00E6502E" w:rsidRDefault="008445C0" w:rsidP="008445C0">
      <w:pPr>
        <w:rPr>
          <w:rFonts w:asciiTheme="minorEastAsia" w:hAnsiTheme="minorEastAsia"/>
        </w:rPr>
      </w:pPr>
      <w:r w:rsidRPr="00E6502E">
        <w:rPr>
          <w:rFonts w:asciiTheme="minorEastAsia" w:hAnsiTheme="minorEastAsia" w:hint="eastAsia"/>
        </w:rPr>
        <w:t xml:space="preserve">２　</w:t>
      </w:r>
      <w:r w:rsidR="00327E1F" w:rsidRPr="00E6502E">
        <w:rPr>
          <w:rFonts w:asciiTheme="minorEastAsia" w:hAnsiTheme="minorEastAsia" w:hint="eastAsia"/>
        </w:rPr>
        <w:t>貸</w:t>
      </w:r>
      <w:r w:rsidR="00107314" w:rsidRPr="00E6502E">
        <w:rPr>
          <w:rFonts w:asciiTheme="minorEastAsia" w:hAnsiTheme="minorEastAsia" w:hint="eastAsia"/>
        </w:rPr>
        <w:t>付</w:t>
      </w:r>
      <w:r w:rsidRPr="00E6502E">
        <w:rPr>
          <w:rFonts w:asciiTheme="minorEastAsia" w:hAnsiTheme="minorEastAsia" w:hint="eastAsia"/>
        </w:rPr>
        <w:t>期間　　　　　年　　月　　日（　）から　　年　　月　　日（　）まで</w:t>
      </w:r>
    </w:p>
    <w:p w:rsidR="00DE45E7" w:rsidRPr="00E6502E" w:rsidRDefault="00DE45E7" w:rsidP="00D14A39">
      <w:pPr>
        <w:ind w:firstLineChars="100" w:firstLine="220"/>
        <w:rPr>
          <w:rFonts w:asciiTheme="minorEastAsia" w:hAnsiTheme="minorEastAsia"/>
        </w:rPr>
      </w:pPr>
    </w:p>
    <w:p w:rsidR="00D14A39" w:rsidRPr="00E6502E" w:rsidRDefault="007A3783" w:rsidP="00327E1F">
      <w:pPr>
        <w:ind w:left="2200" w:hangingChars="1000" w:hanging="2200"/>
        <w:rPr>
          <w:rFonts w:asciiTheme="minorEastAsia" w:eastAsiaTheme="minorEastAsia" w:hAnsiTheme="minorEastAsia" w:cs="ＭＳ Ｐゴシック"/>
          <w:kern w:val="0"/>
          <w:szCs w:val="22"/>
        </w:rPr>
      </w:pPr>
      <w:r w:rsidRPr="00E6502E">
        <w:rPr>
          <w:rFonts w:asciiTheme="minorEastAsia" w:eastAsiaTheme="minorEastAsia" w:hAnsiTheme="minorEastAsia" w:hint="eastAsia"/>
          <w:szCs w:val="22"/>
        </w:rPr>
        <w:t>３　貸付条件</w:t>
      </w:r>
      <w:r w:rsidR="00D14A39" w:rsidRPr="00E6502E">
        <w:rPr>
          <w:rFonts w:asciiTheme="minorEastAsia" w:eastAsiaTheme="minorEastAsia" w:hAnsiTheme="minorEastAsia" w:hint="eastAsia"/>
          <w:szCs w:val="22"/>
        </w:rPr>
        <w:t xml:space="preserve">　</w:t>
      </w:r>
      <w:r w:rsidRPr="00E6502E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7A3783" w:rsidRPr="00E6502E" w:rsidRDefault="007A3783" w:rsidP="00D14A39">
      <w:pPr>
        <w:rPr>
          <w:rFonts w:asciiTheme="minorEastAsia" w:hAnsiTheme="minorEastAsia"/>
        </w:rPr>
      </w:pPr>
    </w:p>
    <w:p w:rsidR="008445C0" w:rsidRPr="00E6502E" w:rsidRDefault="008445C0" w:rsidP="008445C0">
      <w:pPr>
        <w:rPr>
          <w:rFonts w:asciiTheme="minorEastAsia" w:hAnsiTheme="minorEastAsia"/>
        </w:rPr>
      </w:pPr>
      <w:r w:rsidRPr="00E6502E">
        <w:rPr>
          <w:rFonts w:asciiTheme="minorEastAsia" w:hAnsiTheme="minorEastAsia" w:hint="eastAsia"/>
        </w:rPr>
        <w:t xml:space="preserve">　上記</w:t>
      </w:r>
      <w:r w:rsidR="00DE45E7" w:rsidRPr="00E6502E">
        <w:rPr>
          <w:rFonts w:asciiTheme="minorEastAsia" w:hAnsiTheme="minorEastAsia" w:hint="eastAsia"/>
        </w:rPr>
        <w:t>のとおり</w:t>
      </w:r>
      <w:r w:rsidRPr="00E6502E">
        <w:rPr>
          <w:rFonts w:asciiTheme="minorEastAsia" w:hAnsiTheme="minorEastAsia" w:hint="eastAsia"/>
        </w:rPr>
        <w:t>借用しましたので、借受書を提出します。また、使用に</w:t>
      </w:r>
      <w:r w:rsidR="00107314" w:rsidRPr="00E6502E">
        <w:rPr>
          <w:rFonts w:asciiTheme="minorEastAsia" w:hAnsiTheme="minorEastAsia" w:hint="eastAsia"/>
        </w:rPr>
        <w:t>当たり、</w:t>
      </w:r>
      <w:r w:rsidRPr="00E6502E">
        <w:rPr>
          <w:rFonts w:asciiTheme="minorEastAsia" w:hAnsiTheme="minorEastAsia" w:hint="eastAsia"/>
        </w:rPr>
        <w:t>上越市観光資源魅力発信事業物品貸</w:t>
      </w:r>
      <w:r w:rsidR="00107314" w:rsidRPr="00E6502E">
        <w:rPr>
          <w:rFonts w:asciiTheme="minorEastAsia" w:hAnsiTheme="minorEastAsia" w:hint="eastAsia"/>
        </w:rPr>
        <w:t>付</w:t>
      </w:r>
      <w:r w:rsidRPr="00E6502E">
        <w:rPr>
          <w:rFonts w:asciiTheme="minorEastAsia" w:hAnsiTheme="minorEastAsia" w:hint="eastAsia"/>
        </w:rPr>
        <w:t>要綱及び上越市物品管理規則の規定に従います。</w:t>
      </w:r>
    </w:p>
    <w:p w:rsidR="008445C0" w:rsidRPr="00E6502E" w:rsidRDefault="008445C0" w:rsidP="008445C0"/>
    <w:p w:rsidR="008445C0" w:rsidRPr="00E6502E" w:rsidRDefault="008445C0" w:rsidP="008445C0">
      <w:pPr>
        <w:ind w:right="840" w:firstLineChars="400" w:firstLine="880"/>
        <w:jc w:val="left"/>
      </w:pPr>
      <w:r w:rsidRPr="00E6502E">
        <w:rPr>
          <w:rFonts w:hint="eastAsia"/>
        </w:rPr>
        <w:t>年　　月　　日</w:t>
      </w:r>
    </w:p>
    <w:p w:rsidR="008445C0" w:rsidRPr="00E6502E" w:rsidRDefault="008445C0" w:rsidP="008445C0">
      <w:pPr>
        <w:ind w:right="840" w:firstLineChars="2300" w:firstLine="5060"/>
      </w:pPr>
    </w:p>
    <w:p w:rsidR="008445C0" w:rsidRPr="00E6502E" w:rsidRDefault="008445C0" w:rsidP="008445C0">
      <w:pPr>
        <w:ind w:leftChars="1350" w:left="2970"/>
        <w:rPr>
          <w:kern w:val="0"/>
        </w:rPr>
      </w:pPr>
      <w:r w:rsidRPr="00E6502E">
        <w:rPr>
          <w:rFonts w:hint="eastAsia"/>
          <w:spacing w:val="46"/>
          <w:kern w:val="0"/>
          <w:fitText w:val="2100" w:id="-1753472256"/>
        </w:rPr>
        <w:t>住所（所在地</w:t>
      </w:r>
      <w:r w:rsidRPr="00E6502E">
        <w:rPr>
          <w:rFonts w:hint="eastAsia"/>
          <w:spacing w:val="4"/>
          <w:kern w:val="0"/>
          <w:fitText w:val="2100" w:id="-1753472256"/>
        </w:rPr>
        <w:t>）</w:t>
      </w:r>
    </w:p>
    <w:p w:rsidR="008445C0" w:rsidRPr="00E6502E" w:rsidRDefault="008445C0" w:rsidP="008445C0">
      <w:pPr>
        <w:ind w:leftChars="1350" w:left="2970"/>
        <w:rPr>
          <w:kern w:val="0"/>
        </w:rPr>
      </w:pPr>
      <w:r w:rsidRPr="00E6502E">
        <w:rPr>
          <w:rFonts w:hint="eastAsia"/>
          <w:spacing w:val="360"/>
          <w:kern w:val="0"/>
          <w:fitText w:val="2100" w:id="-1753472255"/>
        </w:rPr>
        <w:t>団体</w:t>
      </w:r>
      <w:r w:rsidRPr="00E6502E">
        <w:rPr>
          <w:rFonts w:hint="eastAsia"/>
          <w:kern w:val="0"/>
          <w:fitText w:val="2100" w:id="-1753472255"/>
        </w:rPr>
        <w:t>名</w:t>
      </w:r>
    </w:p>
    <w:p w:rsidR="008445C0" w:rsidRPr="00E6502E" w:rsidRDefault="008445C0" w:rsidP="008445C0">
      <w:pPr>
        <w:ind w:leftChars="1350" w:left="2970"/>
      </w:pPr>
      <w:r w:rsidRPr="00E6502E">
        <w:rPr>
          <w:rFonts w:hint="eastAsia"/>
          <w:spacing w:val="7"/>
          <w:kern w:val="0"/>
          <w:fitText w:val="2100" w:id="-1753472254"/>
        </w:rPr>
        <w:t>氏名（代表者氏名</w:t>
      </w:r>
      <w:r w:rsidRPr="00E6502E">
        <w:rPr>
          <w:rFonts w:hint="eastAsia"/>
          <w:spacing w:val="4"/>
          <w:kern w:val="0"/>
          <w:fitText w:val="2100" w:id="-1753472254"/>
        </w:rPr>
        <w:t>）</w:t>
      </w:r>
    </w:p>
    <w:p w:rsidR="008445C0" w:rsidRPr="00E6502E" w:rsidRDefault="008445C0" w:rsidP="008445C0"/>
    <w:p w:rsidR="00D14A39" w:rsidRPr="00E6502E" w:rsidRDefault="00D14A39" w:rsidP="008445C0"/>
    <w:p w:rsidR="008445C0" w:rsidRDefault="008445C0" w:rsidP="008445C0">
      <w:r w:rsidRPr="00E6502E">
        <w:rPr>
          <w:rFonts w:hint="eastAsia"/>
        </w:rPr>
        <w:t>（宛先）上　越　市　長</w:t>
      </w:r>
    </w:p>
    <w:sectPr w:rsidR="008445C0" w:rsidSect="00DE45E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D6" w:rsidRDefault="00C52FD6" w:rsidP="009401C9">
      <w:r>
        <w:separator/>
      </w:r>
    </w:p>
  </w:endnote>
  <w:endnote w:type="continuationSeparator" w:id="0">
    <w:p w:rsidR="00C52FD6" w:rsidRDefault="00C52FD6" w:rsidP="0094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D6" w:rsidRDefault="00C52FD6" w:rsidP="009401C9">
      <w:r>
        <w:separator/>
      </w:r>
    </w:p>
  </w:footnote>
  <w:footnote w:type="continuationSeparator" w:id="0">
    <w:p w:rsidR="00C52FD6" w:rsidRDefault="00C52FD6" w:rsidP="0094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CCD"/>
    <w:multiLevelType w:val="hybridMultilevel"/>
    <w:tmpl w:val="71508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F46A9"/>
    <w:multiLevelType w:val="hybridMultilevel"/>
    <w:tmpl w:val="2CEEE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F30C93"/>
    <w:multiLevelType w:val="hybridMultilevel"/>
    <w:tmpl w:val="250A4CE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EC24A40"/>
    <w:multiLevelType w:val="hybridMultilevel"/>
    <w:tmpl w:val="7004D326"/>
    <w:lvl w:ilvl="0" w:tplc="3BE4256A">
      <w:start w:val="1"/>
      <w:numFmt w:val="decimal"/>
      <w:lvlText w:val="(1)%1"/>
      <w:lvlJc w:val="left"/>
      <w:pPr>
        <w:ind w:left="6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2"/>
    <w:rsid w:val="000103D1"/>
    <w:rsid w:val="000424C6"/>
    <w:rsid w:val="00050DB1"/>
    <w:rsid w:val="000603ED"/>
    <w:rsid w:val="00062B0F"/>
    <w:rsid w:val="00080CCB"/>
    <w:rsid w:val="00097F60"/>
    <w:rsid w:val="000B454E"/>
    <w:rsid w:val="00107314"/>
    <w:rsid w:val="00142B63"/>
    <w:rsid w:val="00154BFB"/>
    <w:rsid w:val="00155AA8"/>
    <w:rsid w:val="0017636E"/>
    <w:rsid w:val="00180EA7"/>
    <w:rsid w:val="00181FFB"/>
    <w:rsid w:val="00182351"/>
    <w:rsid w:val="001D4CB6"/>
    <w:rsid w:val="001E0300"/>
    <w:rsid w:val="00234622"/>
    <w:rsid w:val="00251748"/>
    <w:rsid w:val="00324C5B"/>
    <w:rsid w:val="00327E1F"/>
    <w:rsid w:val="00335BDE"/>
    <w:rsid w:val="004C68D8"/>
    <w:rsid w:val="004D17D5"/>
    <w:rsid w:val="00501F07"/>
    <w:rsid w:val="00505B1B"/>
    <w:rsid w:val="00531626"/>
    <w:rsid w:val="005B739D"/>
    <w:rsid w:val="005C5CB8"/>
    <w:rsid w:val="005F0E35"/>
    <w:rsid w:val="005F1124"/>
    <w:rsid w:val="006114A4"/>
    <w:rsid w:val="00620D80"/>
    <w:rsid w:val="00643321"/>
    <w:rsid w:val="006558A5"/>
    <w:rsid w:val="0068329C"/>
    <w:rsid w:val="00696BAB"/>
    <w:rsid w:val="006C4C53"/>
    <w:rsid w:val="00795B39"/>
    <w:rsid w:val="007A121D"/>
    <w:rsid w:val="007A3783"/>
    <w:rsid w:val="007E1483"/>
    <w:rsid w:val="007F0F06"/>
    <w:rsid w:val="0083276A"/>
    <w:rsid w:val="008445C0"/>
    <w:rsid w:val="00895083"/>
    <w:rsid w:val="008D6892"/>
    <w:rsid w:val="009401C9"/>
    <w:rsid w:val="00943444"/>
    <w:rsid w:val="009445D8"/>
    <w:rsid w:val="00960CCC"/>
    <w:rsid w:val="00963DE5"/>
    <w:rsid w:val="00977D09"/>
    <w:rsid w:val="0098621D"/>
    <w:rsid w:val="009A3BCD"/>
    <w:rsid w:val="009D28FA"/>
    <w:rsid w:val="009E5CF3"/>
    <w:rsid w:val="00A35171"/>
    <w:rsid w:val="00A367E1"/>
    <w:rsid w:val="00A73FBA"/>
    <w:rsid w:val="00A96B1A"/>
    <w:rsid w:val="00AA676F"/>
    <w:rsid w:val="00AE6D6F"/>
    <w:rsid w:val="00B20597"/>
    <w:rsid w:val="00B41040"/>
    <w:rsid w:val="00B94EC6"/>
    <w:rsid w:val="00BB7895"/>
    <w:rsid w:val="00BC08D3"/>
    <w:rsid w:val="00C20645"/>
    <w:rsid w:val="00C3780F"/>
    <w:rsid w:val="00C52FD6"/>
    <w:rsid w:val="00CB466E"/>
    <w:rsid w:val="00D10CCD"/>
    <w:rsid w:val="00D14A39"/>
    <w:rsid w:val="00D14C48"/>
    <w:rsid w:val="00D51D9B"/>
    <w:rsid w:val="00D6446D"/>
    <w:rsid w:val="00D75679"/>
    <w:rsid w:val="00DE45E7"/>
    <w:rsid w:val="00DF7086"/>
    <w:rsid w:val="00E01618"/>
    <w:rsid w:val="00E23D31"/>
    <w:rsid w:val="00E41276"/>
    <w:rsid w:val="00E43580"/>
    <w:rsid w:val="00E53F1C"/>
    <w:rsid w:val="00E6502E"/>
    <w:rsid w:val="00E7692E"/>
    <w:rsid w:val="00E908F0"/>
    <w:rsid w:val="00EB12D0"/>
    <w:rsid w:val="00EE7A53"/>
    <w:rsid w:val="00F2610E"/>
    <w:rsid w:val="00F50139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788B8-6A89-4F97-AA5C-FA0888B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2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4622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4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1C9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39"/>
    <w:rsid w:val="00EE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AE6D6F"/>
  </w:style>
  <w:style w:type="character" w:styleId="aa">
    <w:name w:val="Hyperlink"/>
    <w:basedOn w:val="a0"/>
    <w:uiPriority w:val="99"/>
    <w:semiHidden/>
    <w:unhideWhenUsed/>
    <w:rsid w:val="00AE6D6F"/>
    <w:rPr>
      <w:color w:val="0000FF"/>
      <w:u w:val="single"/>
    </w:rPr>
  </w:style>
  <w:style w:type="character" w:customStyle="1" w:styleId="match1">
    <w:name w:val="match1"/>
    <w:basedOn w:val="a0"/>
    <w:rsid w:val="00AE6D6F"/>
  </w:style>
  <w:style w:type="paragraph" w:styleId="ab">
    <w:name w:val="List Paragraph"/>
    <w:basedOn w:val="a"/>
    <w:uiPriority w:val="34"/>
    <w:qFormat/>
    <w:rsid w:val="00DF7086"/>
    <w:pPr>
      <w:ind w:leftChars="400" w:left="840"/>
    </w:pPr>
  </w:style>
  <w:style w:type="paragraph" w:customStyle="1" w:styleId="num">
    <w:name w:val="num"/>
    <w:basedOn w:val="a"/>
    <w:rsid w:val="00DF7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F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8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0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2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0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9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5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0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84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0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8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8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7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0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19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5B69C945.dotm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imori hiroaki</dc:creator>
  <cp:keywords/>
  <dc:description/>
  <cp:lastModifiedBy>yamazaki yuuki</cp:lastModifiedBy>
  <cp:revision>3</cp:revision>
  <cp:lastPrinted>2021-07-20T08:04:00Z</cp:lastPrinted>
  <dcterms:created xsi:type="dcterms:W3CDTF">2021-07-21T02:29:00Z</dcterms:created>
  <dcterms:modified xsi:type="dcterms:W3CDTF">2021-07-22T00:22:00Z</dcterms:modified>
</cp:coreProperties>
</file>