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BD" w:rsidRPr="00CB701B" w:rsidRDefault="00B040BD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>（別紙）</w:t>
      </w:r>
    </w:p>
    <w:p w:rsidR="0065085F" w:rsidRPr="00CB701B" w:rsidRDefault="00B040BD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 xml:space="preserve">１　</w:t>
      </w:r>
      <w:r w:rsidR="00405763">
        <w:rPr>
          <w:rFonts w:ascii="ＭＳ 明朝" w:eastAsia="ＭＳ 明朝" w:hAnsi="ＭＳ 明朝" w:hint="eastAsia"/>
        </w:rPr>
        <w:t>申請</w:t>
      </w:r>
      <w:r w:rsidR="00BA4674" w:rsidRPr="00CB701B">
        <w:rPr>
          <w:rFonts w:ascii="ＭＳ 明朝" w:eastAsia="ＭＳ 明朝" w:hAnsi="ＭＳ 明朝" w:hint="eastAsia"/>
        </w:rPr>
        <w:t>書</w:t>
      </w:r>
      <w:r w:rsidRPr="00CB701B">
        <w:rPr>
          <w:rFonts w:ascii="ＭＳ 明朝" w:eastAsia="ＭＳ 明朝" w:hAnsi="ＭＳ 明朝" w:hint="eastAsia"/>
        </w:rPr>
        <w:t>の１の欄　当事者の氏名、住所</w:t>
      </w:r>
      <w:bookmarkStart w:id="0" w:name="_GoBack"/>
      <w:bookmarkEnd w:id="0"/>
      <w:r w:rsidRPr="00CB701B">
        <w:rPr>
          <w:rFonts w:ascii="ＭＳ 明朝" w:eastAsia="ＭＳ 明朝" w:hAnsi="ＭＳ 明朝" w:hint="eastAsia"/>
        </w:rPr>
        <w:t>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1418"/>
        <w:gridCol w:w="1979"/>
        <w:gridCol w:w="993"/>
        <w:gridCol w:w="992"/>
        <w:gridCol w:w="5103"/>
      </w:tblGrid>
      <w:tr w:rsidR="00E54738" w:rsidRPr="00CB701B" w:rsidTr="00E54738">
        <w:trPr>
          <w:trHeight w:val="397"/>
        </w:trPr>
        <w:tc>
          <w:tcPr>
            <w:tcW w:w="1418" w:type="dxa"/>
            <w:vAlign w:val="center"/>
          </w:tcPr>
          <w:p w:rsidR="00E54738" w:rsidRPr="00CB701B" w:rsidRDefault="00E54738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当事者の別</w:t>
            </w:r>
          </w:p>
        </w:tc>
        <w:tc>
          <w:tcPr>
            <w:tcW w:w="1979" w:type="dxa"/>
            <w:vAlign w:val="center"/>
          </w:tcPr>
          <w:p w:rsidR="00E54738" w:rsidRPr="00CB701B" w:rsidRDefault="00E54738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E54738" w:rsidRPr="00CB701B" w:rsidRDefault="00E54738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E54738" w:rsidRPr="00CB701B" w:rsidRDefault="00E54738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押印</w:t>
            </w:r>
          </w:p>
        </w:tc>
        <w:tc>
          <w:tcPr>
            <w:tcW w:w="5103" w:type="dxa"/>
            <w:vAlign w:val="center"/>
          </w:tcPr>
          <w:p w:rsidR="00E54738" w:rsidRPr="00CB701B" w:rsidRDefault="00E54738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譲受人</w:t>
            </w: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E54738" w:rsidRPr="00CB701B" w:rsidTr="00E54738">
        <w:trPr>
          <w:trHeight w:val="567"/>
        </w:trPr>
        <w:tc>
          <w:tcPr>
            <w:tcW w:w="1418" w:type="dxa"/>
            <w:vAlign w:val="center"/>
          </w:tcPr>
          <w:p w:rsidR="00E54738" w:rsidRPr="00CB701B" w:rsidRDefault="00E54738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E54738" w:rsidRPr="00CB701B" w:rsidRDefault="00E54738" w:rsidP="00D065C0">
            <w:pPr>
              <w:rPr>
                <w:rFonts w:ascii="ＭＳ 明朝" w:eastAsia="ＭＳ 明朝" w:hAnsi="ＭＳ 明朝"/>
              </w:rPr>
            </w:pPr>
          </w:p>
        </w:tc>
      </w:tr>
    </w:tbl>
    <w:p w:rsidR="00B040BD" w:rsidRDefault="00B040BD" w:rsidP="00B040BD">
      <w:pPr>
        <w:rPr>
          <w:rFonts w:ascii="ＭＳ 明朝" w:eastAsia="ＭＳ 明朝" w:hAnsi="ＭＳ 明朝"/>
        </w:rPr>
      </w:pPr>
    </w:p>
    <w:p w:rsidR="00D46A83" w:rsidRDefault="00D46A83" w:rsidP="00B040BD">
      <w:pPr>
        <w:rPr>
          <w:rFonts w:ascii="ＭＳ 明朝" w:eastAsia="ＭＳ 明朝" w:hAnsi="ＭＳ 明朝"/>
        </w:rPr>
      </w:pPr>
    </w:p>
    <w:p w:rsidR="00115BA5" w:rsidRPr="00CB701B" w:rsidRDefault="00115BA5" w:rsidP="00B040BD">
      <w:pPr>
        <w:rPr>
          <w:rFonts w:ascii="ＭＳ 明朝" w:eastAsia="ＭＳ 明朝" w:hAnsi="ＭＳ 明朝"/>
        </w:rPr>
      </w:pPr>
    </w:p>
    <w:p w:rsidR="00697655" w:rsidRDefault="00697655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 xml:space="preserve">２　</w:t>
      </w:r>
      <w:r w:rsidR="00405763">
        <w:rPr>
          <w:rFonts w:ascii="ＭＳ 明朝" w:eastAsia="ＭＳ 明朝" w:hAnsi="ＭＳ 明朝" w:hint="eastAsia"/>
        </w:rPr>
        <w:t>申請書</w:t>
      </w:r>
      <w:r w:rsidRPr="00CB701B">
        <w:rPr>
          <w:rFonts w:ascii="ＭＳ 明朝" w:eastAsia="ＭＳ 明朝" w:hAnsi="ＭＳ 明朝" w:hint="eastAsia"/>
        </w:rPr>
        <w:t xml:space="preserve">の２の欄　</w:t>
      </w:r>
      <w:r w:rsidR="00405763">
        <w:rPr>
          <w:rFonts w:ascii="ＭＳ 明朝" w:eastAsia="ＭＳ 明朝" w:hAnsi="ＭＳ 明朝" w:hint="eastAsia"/>
        </w:rPr>
        <w:t>許可を受け</w:t>
      </w:r>
      <w:r w:rsidR="00262F76" w:rsidRPr="00262F76">
        <w:rPr>
          <w:rFonts w:ascii="ＭＳ 明朝" w:eastAsia="ＭＳ 明朝" w:hAnsi="ＭＳ 明朝" w:hint="eastAsia"/>
        </w:rPr>
        <w:t>ようとする</w:t>
      </w:r>
      <w:r w:rsidRPr="00CB701B">
        <w:rPr>
          <w:rFonts w:ascii="ＭＳ 明朝" w:eastAsia="ＭＳ 明朝" w:hAnsi="ＭＳ 明朝" w:hint="eastAsia"/>
        </w:rPr>
        <w:t>土地の所在、地目、面積等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708"/>
        <w:gridCol w:w="709"/>
        <w:gridCol w:w="851"/>
        <w:gridCol w:w="1559"/>
        <w:gridCol w:w="1134"/>
        <w:gridCol w:w="1417"/>
        <w:gridCol w:w="1418"/>
      </w:tblGrid>
      <w:tr w:rsidR="00E54738" w:rsidRPr="004F031A" w:rsidTr="00E54738">
        <w:tc>
          <w:tcPr>
            <w:tcW w:w="1838" w:type="dxa"/>
            <w:gridSpan w:val="2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土地の所在</w:t>
            </w:r>
          </w:p>
        </w:tc>
        <w:tc>
          <w:tcPr>
            <w:tcW w:w="851" w:type="dxa"/>
            <w:vMerge w:val="restart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面積</w:t>
            </w:r>
          </w:p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E54738" w:rsidRPr="004F031A" w:rsidRDefault="00E54738" w:rsidP="005637D4">
            <w:pPr>
              <w:snapToGrid w:val="0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所有者の氏名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54738" w:rsidRPr="004F031A" w:rsidRDefault="00E54738" w:rsidP="005637D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031A">
              <w:rPr>
                <w:rFonts w:ascii="ＭＳ 明朝" w:eastAsia="ＭＳ 明朝" w:hAnsi="ＭＳ 明朝" w:hint="eastAsia"/>
                <w:sz w:val="18"/>
                <w:szCs w:val="18"/>
              </w:rPr>
              <w:t>所有権以外の使用収益権が設定されている場合</w:t>
            </w:r>
          </w:p>
        </w:tc>
        <w:tc>
          <w:tcPr>
            <w:tcW w:w="1418" w:type="dxa"/>
            <w:vMerge w:val="restart"/>
            <w:vAlign w:val="center"/>
          </w:tcPr>
          <w:p w:rsidR="00E54738" w:rsidRPr="004F031A" w:rsidRDefault="00E54738" w:rsidP="005637D4">
            <w:pPr>
              <w:snapToGrid w:val="0"/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031A">
              <w:rPr>
                <w:rFonts w:ascii="ＭＳ 明朝" w:eastAsia="ＭＳ 明朝" w:hAnsi="ＭＳ 明朝" w:hint="eastAsia"/>
                <w:sz w:val="18"/>
                <w:szCs w:val="18"/>
              </w:rPr>
              <w:t>市街化区域、市街化調整区域、その他の区域の別</w:t>
            </w:r>
          </w:p>
        </w:tc>
      </w:tr>
      <w:tr w:rsidR="00E54738" w:rsidRPr="004F031A" w:rsidTr="00E54738">
        <w:tc>
          <w:tcPr>
            <w:tcW w:w="1838" w:type="dxa"/>
            <w:gridSpan w:val="2"/>
            <w:vAlign w:val="center"/>
          </w:tcPr>
          <w:p w:rsidR="00E54738" w:rsidRPr="004F031A" w:rsidRDefault="00E54738" w:rsidP="0042442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上越市</w:t>
            </w:r>
          </w:p>
        </w:tc>
        <w:tc>
          <w:tcPr>
            <w:tcW w:w="851" w:type="dxa"/>
            <w:vMerge/>
            <w:vAlign w:val="center"/>
          </w:tcPr>
          <w:p w:rsidR="00E54738" w:rsidRPr="004F031A" w:rsidRDefault="00E54738" w:rsidP="004244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E54738" w:rsidRDefault="00E54738" w:rsidP="00424424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709" w:type="dxa"/>
            <w:vMerge w:val="restart"/>
            <w:textDirection w:val="tbRlV"/>
          </w:tcPr>
          <w:p w:rsidR="00E54738" w:rsidRDefault="00E54738" w:rsidP="00424424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現　況</w:t>
            </w:r>
          </w:p>
        </w:tc>
        <w:tc>
          <w:tcPr>
            <w:tcW w:w="851" w:type="dxa"/>
            <w:vMerge/>
            <w:vAlign w:val="center"/>
          </w:tcPr>
          <w:p w:rsidR="00E54738" w:rsidRPr="004F031A" w:rsidRDefault="00E54738" w:rsidP="004244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E54738" w:rsidRPr="004F031A" w:rsidRDefault="00E54738" w:rsidP="004244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4738" w:rsidRPr="004F031A" w:rsidRDefault="00E54738" w:rsidP="0042442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54738" w:rsidRPr="004F031A" w:rsidRDefault="00E54738" w:rsidP="0042442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RPr="004F031A" w:rsidTr="00E54738">
        <w:tc>
          <w:tcPr>
            <w:tcW w:w="1129" w:type="dxa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9" w:type="dxa"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  <w:r w:rsidRPr="004F031A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1" w:type="dxa"/>
            <w:vMerge/>
            <w:vAlign w:val="center"/>
          </w:tcPr>
          <w:p w:rsidR="00E54738" w:rsidRPr="004F031A" w:rsidRDefault="00E54738" w:rsidP="005637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E54738" w:rsidRPr="004F031A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54738" w:rsidRPr="004F031A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E54738" w:rsidRPr="004F031A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E54738" w:rsidRPr="004F031A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4F031A" w:rsidRDefault="00E54738" w:rsidP="005637D4">
            <w:pPr>
              <w:snapToGrid w:val="0"/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031A">
              <w:rPr>
                <w:rFonts w:ascii="ＭＳ 明朝" w:eastAsia="ＭＳ 明朝" w:hAns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vAlign w:val="center"/>
          </w:tcPr>
          <w:p w:rsidR="00E54738" w:rsidRPr="004F031A" w:rsidRDefault="00E54738" w:rsidP="005637D4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5B7EE3">
              <w:rPr>
                <w:rFonts w:ascii="ＭＳ 明朝" w:eastAsia="ＭＳ 明朝" w:hAnsi="ＭＳ 明朝" w:hint="eastAsia"/>
                <w:sz w:val="18"/>
                <w:szCs w:val="18"/>
              </w:rPr>
              <w:t>権利者の氏名又は名称</w:t>
            </w:r>
          </w:p>
        </w:tc>
        <w:tc>
          <w:tcPr>
            <w:tcW w:w="1418" w:type="dxa"/>
            <w:vMerge/>
          </w:tcPr>
          <w:p w:rsidR="00E54738" w:rsidRPr="004F031A" w:rsidRDefault="00E54738" w:rsidP="005637D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4738" w:rsidTr="00E54738">
        <w:trPr>
          <w:trHeight w:val="397"/>
        </w:trPr>
        <w:tc>
          <w:tcPr>
            <w:tcW w:w="1129" w:type="dxa"/>
            <w:vAlign w:val="center"/>
          </w:tcPr>
          <w:p w:rsidR="00E54738" w:rsidRPr="00A51956" w:rsidRDefault="00E54738" w:rsidP="005637D4"/>
        </w:tc>
        <w:tc>
          <w:tcPr>
            <w:tcW w:w="709" w:type="dxa"/>
            <w:vAlign w:val="center"/>
          </w:tcPr>
          <w:p w:rsidR="00E54738" w:rsidRPr="00A51956" w:rsidRDefault="00E54738" w:rsidP="005637D4"/>
        </w:tc>
        <w:tc>
          <w:tcPr>
            <w:tcW w:w="851" w:type="dxa"/>
            <w:vAlign w:val="center"/>
          </w:tcPr>
          <w:p w:rsidR="00E54738" w:rsidRPr="00F755C1" w:rsidRDefault="00E54738" w:rsidP="005637D4"/>
        </w:tc>
        <w:tc>
          <w:tcPr>
            <w:tcW w:w="708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4738" w:rsidRPr="00C7439B" w:rsidRDefault="00E54738" w:rsidP="0056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4738" w:rsidRPr="00834A5C" w:rsidRDefault="00E54738" w:rsidP="005637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5898" w:rsidTr="00E54738">
        <w:trPr>
          <w:trHeight w:val="397"/>
        </w:trPr>
        <w:tc>
          <w:tcPr>
            <w:tcW w:w="10485" w:type="dxa"/>
            <w:gridSpan w:val="10"/>
            <w:vAlign w:val="center"/>
          </w:tcPr>
          <w:p w:rsidR="00135898" w:rsidRPr="00C7439B" w:rsidRDefault="00135898" w:rsidP="0042442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計　　　　　</w:t>
            </w:r>
            <w:r w:rsidR="00D46A83">
              <w:rPr>
                <w:rFonts w:ascii="ＭＳ 明朝" w:eastAsia="ＭＳ 明朝" w:hAnsi="ＭＳ 明朝" w:hint="eastAsia"/>
              </w:rPr>
              <w:t xml:space="preserve">筆　　　　　</w:t>
            </w:r>
            <w:r>
              <w:rPr>
                <w:rFonts w:ascii="ＭＳ 明朝" w:eastAsia="ＭＳ 明朝" w:hAnsi="ＭＳ 明朝" w:hint="eastAsia"/>
              </w:rPr>
              <w:t>㎡　（田　　　　　㎡、畑　　　　　㎡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424424">
              <w:rPr>
                <w:rFonts w:ascii="ＭＳ 明朝" w:eastAsia="ＭＳ 明朝" w:hAnsi="ＭＳ 明朝" w:hint="eastAsia"/>
                <w:szCs w:val="21"/>
              </w:rPr>
              <w:t>採草</w:t>
            </w:r>
            <w:r w:rsidRPr="009B4BCA">
              <w:rPr>
                <w:rFonts w:ascii="ＭＳ 明朝" w:eastAsia="ＭＳ 明朝" w:hAnsi="ＭＳ 明朝" w:hint="eastAsia"/>
                <w:szCs w:val="21"/>
              </w:rPr>
              <w:t>放牧地　　　　　㎡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697655" w:rsidRPr="00CB701B" w:rsidRDefault="00DD0BFF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>（</w:t>
      </w:r>
      <w:r w:rsidR="00262F76">
        <w:rPr>
          <w:rFonts w:ascii="ＭＳ 明朝" w:eastAsia="ＭＳ 明朝" w:hAnsi="ＭＳ 明朝" w:hint="eastAsia"/>
        </w:rPr>
        <w:t>記載要領</w:t>
      </w:r>
      <w:r w:rsidRPr="00CB701B">
        <w:rPr>
          <w:rFonts w:ascii="ＭＳ 明朝" w:eastAsia="ＭＳ 明朝" w:hAnsi="ＭＳ 明朝" w:hint="eastAsia"/>
        </w:rPr>
        <w:t>）本表は、１の譲渡人の順に名寄せして記載</w:t>
      </w:r>
      <w:r w:rsidR="00262F76">
        <w:rPr>
          <w:rFonts w:ascii="ＭＳ 明朝" w:eastAsia="ＭＳ 明朝" w:hAnsi="ＭＳ 明朝" w:hint="eastAsia"/>
        </w:rPr>
        <w:t>してください</w:t>
      </w:r>
      <w:r w:rsidRPr="00CB701B">
        <w:rPr>
          <w:rFonts w:ascii="ＭＳ 明朝" w:eastAsia="ＭＳ 明朝" w:hAnsi="ＭＳ 明朝" w:hint="eastAsia"/>
        </w:rPr>
        <w:t>。</w:t>
      </w:r>
    </w:p>
    <w:sectPr w:rsidR="00697655" w:rsidRPr="00CB701B" w:rsidSect="00E376D9">
      <w:pgSz w:w="11907" w:h="16840" w:code="9"/>
      <w:pgMar w:top="851" w:right="39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98" w:rsidRDefault="00135898" w:rsidP="00706439">
      <w:r>
        <w:separator/>
      </w:r>
    </w:p>
  </w:endnote>
  <w:endnote w:type="continuationSeparator" w:id="0">
    <w:p w:rsidR="00135898" w:rsidRDefault="00135898" w:rsidP="0070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98" w:rsidRDefault="00135898" w:rsidP="00706439">
      <w:r>
        <w:separator/>
      </w:r>
    </w:p>
  </w:footnote>
  <w:footnote w:type="continuationSeparator" w:id="0">
    <w:p w:rsidR="00135898" w:rsidRDefault="00135898" w:rsidP="0070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9A"/>
    <w:rsid w:val="00020F98"/>
    <w:rsid w:val="00073774"/>
    <w:rsid w:val="00115BA5"/>
    <w:rsid w:val="00135898"/>
    <w:rsid w:val="00192BF9"/>
    <w:rsid w:val="00220992"/>
    <w:rsid w:val="00262F76"/>
    <w:rsid w:val="002A749A"/>
    <w:rsid w:val="00405763"/>
    <w:rsid w:val="00424424"/>
    <w:rsid w:val="004C5E3D"/>
    <w:rsid w:val="004D31B1"/>
    <w:rsid w:val="00523E0B"/>
    <w:rsid w:val="005450CB"/>
    <w:rsid w:val="0054607A"/>
    <w:rsid w:val="00574DF3"/>
    <w:rsid w:val="0065085F"/>
    <w:rsid w:val="00697655"/>
    <w:rsid w:val="0070397C"/>
    <w:rsid w:val="00706439"/>
    <w:rsid w:val="007370A2"/>
    <w:rsid w:val="008A5662"/>
    <w:rsid w:val="009C21D1"/>
    <w:rsid w:val="00A37184"/>
    <w:rsid w:val="00A40D59"/>
    <w:rsid w:val="00A456B3"/>
    <w:rsid w:val="00B040BD"/>
    <w:rsid w:val="00B65EAB"/>
    <w:rsid w:val="00BA4674"/>
    <w:rsid w:val="00C06BC1"/>
    <w:rsid w:val="00CB701B"/>
    <w:rsid w:val="00D065C0"/>
    <w:rsid w:val="00D46A83"/>
    <w:rsid w:val="00D64844"/>
    <w:rsid w:val="00DD02D7"/>
    <w:rsid w:val="00DD0BFF"/>
    <w:rsid w:val="00E376D9"/>
    <w:rsid w:val="00E54738"/>
    <w:rsid w:val="00E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215487-B99C-4730-9F89-18F15D6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439"/>
  </w:style>
  <w:style w:type="paragraph" w:styleId="a5">
    <w:name w:val="footer"/>
    <w:basedOn w:val="a"/>
    <w:link w:val="a6"/>
    <w:uiPriority w:val="99"/>
    <w:unhideWhenUsed/>
    <w:rsid w:val="00706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439"/>
  </w:style>
  <w:style w:type="table" w:styleId="a7">
    <w:name w:val="Table Grid"/>
    <w:basedOn w:val="a1"/>
    <w:uiPriority w:val="39"/>
    <w:rsid w:val="00B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5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1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1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1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21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74BB-3111-434D-BCCA-1D91C4AA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161B7800.dotm</Template>
  <TotalTime>103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hashidate osamu</dc:creator>
  <cp:keywords/>
  <dc:description/>
  <cp:lastModifiedBy>nakamura shun</cp:lastModifiedBy>
  <cp:revision>30</cp:revision>
  <cp:lastPrinted>2017-10-24T08:15:00Z</cp:lastPrinted>
  <dcterms:created xsi:type="dcterms:W3CDTF">2017-08-29T01:06:00Z</dcterms:created>
  <dcterms:modified xsi:type="dcterms:W3CDTF">2022-05-18T08:46:00Z</dcterms:modified>
</cp:coreProperties>
</file>