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71" w:rsidRPr="00380EA1" w:rsidRDefault="00BA4918" w:rsidP="009B3C08">
      <w:pPr>
        <w:spacing w:afterLines="50" w:after="180"/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 xml:space="preserve">見　　積　</w:t>
      </w:r>
      <w:r w:rsidR="000534D3">
        <w:rPr>
          <w:rFonts w:ascii="ＭＳ 明朝" w:hAnsi="ＭＳ 明朝" w:hint="eastAsia"/>
          <w:sz w:val="32"/>
          <w:szCs w:val="32"/>
        </w:rPr>
        <w:t xml:space="preserve">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32"/>
        <w:gridCol w:w="8"/>
        <w:gridCol w:w="700"/>
        <w:gridCol w:w="40"/>
        <w:gridCol w:w="680"/>
        <w:gridCol w:w="61"/>
        <w:gridCol w:w="740"/>
        <w:gridCol w:w="740"/>
        <w:gridCol w:w="741"/>
        <w:gridCol w:w="218"/>
        <w:gridCol w:w="662"/>
        <w:gridCol w:w="663"/>
        <w:gridCol w:w="475"/>
        <w:gridCol w:w="188"/>
        <w:gridCol w:w="663"/>
      </w:tblGrid>
      <w:tr w:rsidR="00FD19F2" w:rsidRPr="00F8313F" w:rsidTr="00BD047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2C3B" w:rsidRPr="00B073D1" w:rsidRDefault="00FD19F2" w:rsidP="00A12C3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見積</w:t>
            </w:r>
            <w:r w:rsidR="00A12C3B"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ＩＤ</w:t>
            </w:r>
          </w:p>
          <w:p w:rsidR="00CF799F" w:rsidRPr="00B073D1" w:rsidRDefault="00CF799F" w:rsidP="004D0963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（Ａ）</w:t>
            </w:r>
          </w:p>
        </w:tc>
        <w:tc>
          <w:tcPr>
            <w:tcW w:w="732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auto"/>
            </w:tcBorders>
            <w:vAlign w:val="center"/>
          </w:tcPr>
          <w:p w:rsidR="00FD19F2" w:rsidRPr="0018350F" w:rsidRDefault="00FD19F2" w:rsidP="003436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740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FD19F2" w:rsidRPr="00AB4CCE" w:rsidRDefault="00FD19F2" w:rsidP="00AB4CC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19F2" w:rsidRPr="0018350F" w:rsidRDefault="00FD19F2" w:rsidP="00FD19F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B6C32" w:rsidRPr="00F8313F" w:rsidTr="00BD0470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DB6C32" w:rsidRPr="00B073D1" w:rsidRDefault="00DB6C32" w:rsidP="00F8704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 託 名</w:t>
            </w:r>
          </w:p>
          <w:p w:rsidR="00CF799F" w:rsidRPr="00B073D1" w:rsidRDefault="00CF799F" w:rsidP="004D0963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（Ｂ）</w:t>
            </w:r>
          </w:p>
        </w:tc>
        <w:tc>
          <w:tcPr>
            <w:tcW w:w="6460" w:type="dxa"/>
            <w:gridSpan w:val="13"/>
            <w:tcBorders>
              <w:right w:val="nil"/>
            </w:tcBorders>
            <w:vAlign w:val="center"/>
          </w:tcPr>
          <w:p w:rsidR="00DB6C32" w:rsidRPr="0018350F" w:rsidRDefault="00DB6C32" w:rsidP="00DB6C3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B6C32" w:rsidRPr="0018350F" w:rsidRDefault="00DB6C32" w:rsidP="00DB6C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BD0470" w:rsidRPr="00F8313F" w:rsidTr="00BD04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0470" w:rsidRPr="00B073D1" w:rsidRDefault="00BD0470" w:rsidP="00BD0470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見積金額</w:t>
            </w:r>
          </w:p>
          <w:p w:rsidR="00BD0470" w:rsidRPr="00B073D1" w:rsidRDefault="00BD0470" w:rsidP="00BD0470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73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（Ｃ）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D0470" w:rsidRPr="00EE423D" w:rsidRDefault="00BD0470" w:rsidP="00BD0470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十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D0470" w:rsidRPr="00EE423D" w:rsidRDefault="00BD0470" w:rsidP="00BD0470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D0470" w:rsidRPr="00EE423D" w:rsidRDefault="00BD0470" w:rsidP="00BD0470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D0470" w:rsidRPr="00EE423D" w:rsidRDefault="00BD0470" w:rsidP="00BD0470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74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D0470" w:rsidRPr="00EE423D" w:rsidRDefault="00BD0470" w:rsidP="00BD0470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十</w:t>
            </w:r>
          </w:p>
        </w:tc>
        <w:tc>
          <w:tcPr>
            <w:tcW w:w="74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D0470" w:rsidRPr="00EE423D" w:rsidRDefault="00BD0470" w:rsidP="00BD0470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EE423D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D0470" w:rsidRPr="00932F98" w:rsidRDefault="00BD0470" w:rsidP="00932F98">
            <w:pPr>
              <w:spacing w:line="160" w:lineRule="exact"/>
              <w:ind w:leftChars="-20" w:left="-42" w:rightChars="-20" w:right="-42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932F98">
              <w:rPr>
                <w:rFonts w:ascii="ＭＳ 明朝" w:hAnsi="ＭＳ 明朝" w:hint="eastAsia"/>
                <w:sz w:val="14"/>
                <w:szCs w:val="16"/>
              </w:rPr>
              <w:t>※少数点以下がある場合はこの欄に</w:t>
            </w:r>
          </w:p>
          <w:p w:rsidR="00BD0470" w:rsidRPr="00932F98" w:rsidRDefault="00BD0470" w:rsidP="00932F98">
            <w:pPr>
              <w:spacing w:line="16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32F98">
              <w:rPr>
                <w:rFonts w:ascii="ＭＳ 明朝" w:hAnsi="ＭＳ 明朝" w:hint="eastAsia"/>
                <w:sz w:val="14"/>
                <w:szCs w:val="16"/>
              </w:rPr>
              <w:t>記載してください。（第4位まで）</w:t>
            </w:r>
          </w:p>
        </w:tc>
      </w:tr>
      <w:tr w:rsidR="00BD0470" w:rsidRPr="00F8313F" w:rsidTr="00BD047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470" w:rsidRPr="00CF799F" w:rsidRDefault="00BD0470" w:rsidP="00BD0470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6" w:space="0" w:color="548DD4"/>
            </w:tcBorders>
            <w:vAlign w:val="bottom"/>
          </w:tcPr>
          <w:p w:rsidR="00BD0470" w:rsidRPr="00E4474F" w:rsidRDefault="00BD0470" w:rsidP="00BD0470">
            <w:pPr>
              <w:spacing w:afterLines="10" w:after="36" w:line="240" w:lineRule="exact"/>
              <w:ind w:leftChars="-20" w:left="-42"/>
              <w:jc w:val="left"/>
              <w:rPr>
                <w:rFonts w:ascii="ＭＳ 明朝" w:hAnsi="ＭＳ 明朝" w:hint="eastAsia"/>
                <w:sz w:val="40"/>
                <w:szCs w:val="40"/>
              </w:rPr>
            </w:pPr>
            <w:r w:rsidRPr="00E4474F">
              <w:rPr>
                <w:rFonts w:ascii="ＭＳ 明朝" w:hAnsi="ＭＳ 明朝" w:hint="eastAsia"/>
                <w:sz w:val="40"/>
                <w:szCs w:val="40"/>
              </w:rPr>
              <w:t>．</w:t>
            </w:r>
          </w:p>
        </w:tc>
        <w:tc>
          <w:tcPr>
            <w:tcW w:w="662" w:type="dxa"/>
            <w:tcBorders>
              <w:top w:val="nil"/>
              <w:left w:val="dashSmallGap" w:sz="6" w:space="0" w:color="548DD4"/>
              <w:bottom w:val="single" w:sz="8" w:space="0" w:color="auto"/>
              <w:right w:val="dashSmallGap" w:sz="6" w:space="0" w:color="548DD4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dashSmallGap" w:sz="6" w:space="0" w:color="548DD4"/>
              <w:bottom w:val="single" w:sz="8" w:space="0" w:color="auto"/>
              <w:right w:val="dashSmallGap" w:sz="6" w:space="0" w:color="548DD4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dashSmallGap" w:sz="6" w:space="0" w:color="548DD4"/>
              <w:bottom w:val="single" w:sz="8" w:space="0" w:color="auto"/>
              <w:right w:val="dashSmallGap" w:sz="6" w:space="0" w:color="548DD4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dashSmallGap" w:sz="6" w:space="0" w:color="548DD4"/>
              <w:bottom w:val="single" w:sz="8" w:space="0" w:color="auto"/>
              <w:right w:val="single" w:sz="8" w:space="0" w:color="auto"/>
            </w:tcBorders>
            <w:vAlign w:val="center"/>
          </w:tcPr>
          <w:p w:rsidR="00BD0470" w:rsidRPr="00AB4CCE" w:rsidRDefault="00BD0470" w:rsidP="00BD0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0E77B1" w:rsidRDefault="000E77B1" w:rsidP="000E77B1">
      <w:pPr>
        <w:ind w:firstLineChars="100" w:firstLine="210"/>
        <w:rPr>
          <w:rFonts w:ascii="ＭＳ 明朝" w:hAnsi="ＭＳ 明朝" w:hint="eastAsia"/>
        </w:rPr>
      </w:pPr>
      <w:r w:rsidRPr="00F8313F">
        <w:rPr>
          <w:rFonts w:ascii="ＭＳ 明朝" w:hAnsi="ＭＳ 明朝" w:hint="eastAsia"/>
        </w:rPr>
        <w:t>上越市財務規則及びこれに基づく</w:t>
      </w:r>
      <w:r>
        <w:rPr>
          <w:rFonts w:ascii="ＭＳ 明朝" w:hAnsi="ＭＳ 明朝" w:hint="eastAsia"/>
        </w:rPr>
        <w:t>見積</w:t>
      </w:r>
      <w:r w:rsidRPr="00F8313F">
        <w:rPr>
          <w:rFonts w:ascii="ＭＳ 明朝" w:hAnsi="ＭＳ 明朝" w:hint="eastAsia"/>
        </w:rPr>
        <w:t>条件を</w:t>
      </w:r>
      <w:r>
        <w:rPr>
          <w:rFonts w:ascii="ＭＳ 明朝" w:hAnsi="ＭＳ 明朝" w:hint="eastAsia"/>
        </w:rPr>
        <w:t>承認</w:t>
      </w:r>
      <w:r w:rsidRPr="00F8313F">
        <w:rPr>
          <w:rFonts w:ascii="ＭＳ 明朝" w:hAnsi="ＭＳ 明朝" w:hint="eastAsia"/>
        </w:rPr>
        <w:t>の上、</w:t>
      </w:r>
      <w:r>
        <w:rPr>
          <w:rFonts w:ascii="ＭＳ 明朝" w:hAnsi="ＭＳ 明朝" w:hint="eastAsia"/>
        </w:rPr>
        <w:t>見積</w:t>
      </w:r>
      <w:r w:rsidR="00482919">
        <w:rPr>
          <w:rFonts w:ascii="ＭＳ 明朝" w:hAnsi="ＭＳ 明朝" w:hint="eastAsia"/>
        </w:rPr>
        <w:t>書を提出</w:t>
      </w:r>
      <w:r>
        <w:rPr>
          <w:rFonts w:ascii="ＭＳ 明朝" w:hAnsi="ＭＳ 明朝" w:hint="eastAsia"/>
        </w:rPr>
        <w:t>します。</w:t>
      </w:r>
    </w:p>
    <w:p w:rsidR="000E77B1" w:rsidRDefault="009532BE" w:rsidP="007403D6">
      <w:pPr>
        <w:spacing w:beforeLines="50" w:before="18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E77B1">
        <w:rPr>
          <w:rFonts w:ascii="ＭＳ 明朝" w:hAnsi="ＭＳ 明朝" w:hint="eastAsia"/>
        </w:rPr>
        <w:t xml:space="preserve">　　　年　　　月　　　日</w:t>
      </w:r>
    </w:p>
    <w:p w:rsidR="000E77B1" w:rsidRDefault="000E77B1" w:rsidP="007403D6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住　所</w:t>
      </w:r>
    </w:p>
    <w:p w:rsidR="000E77B1" w:rsidRDefault="000E77B1" w:rsidP="007403D6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商　号</w:t>
      </w:r>
    </w:p>
    <w:p w:rsidR="000E77B1" w:rsidRDefault="00360782" w:rsidP="000E77B1">
      <w:pPr>
        <w:spacing w:line="360" w:lineRule="auto"/>
        <w:rPr>
          <w:rFonts w:ascii="ＭＳ 明朝" w:hAnsi="ＭＳ 明朝" w:hint="eastAsia"/>
          <w:color w:val="FF0000"/>
          <w:sz w:val="17"/>
        </w:rPr>
      </w:pPr>
      <w:r>
        <w:rPr>
          <w:rFonts w:ascii="ＭＳ 明朝" w:hAnsi="ＭＳ 明朝" w:hint="eastAsia"/>
        </w:rPr>
        <w:t xml:space="preserve">　　　　　 </w:t>
      </w:r>
      <w:r w:rsidR="0083263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               </w:t>
      </w:r>
      <w:r w:rsidR="000E77B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="000E77B1">
        <w:rPr>
          <w:rFonts w:ascii="ＭＳ 明朝" w:hAnsi="ＭＳ 明朝" w:hint="eastAsia"/>
        </w:rPr>
        <w:t xml:space="preserve">氏　名　　　　　　　　　　　　　　　　　　</w:t>
      </w:r>
    </w:p>
    <w:p w:rsidR="000824F9" w:rsidRDefault="000824F9" w:rsidP="009532BE">
      <w:pPr>
        <w:spacing w:line="360" w:lineRule="auto"/>
        <w:ind w:firstLineChars="200" w:firstLine="360"/>
        <w:rPr>
          <w:rFonts w:ascii="ＭＳ 明朝" w:hAnsi="ＭＳ 明朝" w:hint="eastAsia"/>
        </w:rPr>
      </w:pPr>
      <w:r w:rsidRPr="009532BE">
        <w:rPr>
          <w:rFonts w:ascii="ＭＳ 明朝" w:hAnsi="ＭＳ 明朝" w:hint="eastAsia"/>
          <w:sz w:val="18"/>
        </w:rPr>
        <w:t>（宛先）</w:t>
      </w:r>
      <w:r>
        <w:rPr>
          <w:rFonts w:ascii="ＭＳ 明朝" w:hAnsi="ＭＳ 明朝" w:hint="eastAsia"/>
        </w:rPr>
        <w:t xml:space="preserve">上越市長　</w:t>
      </w:r>
    </w:p>
    <w:p w:rsidR="000E77B1" w:rsidRDefault="00CA09EA" w:rsidP="000E77B1">
      <w:pPr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760085" cy="0"/>
                <wp:effectExtent l="5080" t="10160" r="6985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2EAA8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53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zFQIAACk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" strokecolor="#969696" strokeweight=".5pt"/>
            </w:pict>
          </mc:Fallback>
        </mc:AlternateContent>
      </w:r>
    </w:p>
    <w:p w:rsidR="000E77B1" w:rsidRPr="009532BE" w:rsidRDefault="00872815" w:rsidP="000E77B1">
      <w:pPr>
        <w:rPr>
          <w:rFonts w:ascii="ＭＳ ゴシック" w:eastAsia="ＭＳ ゴシック" w:hAnsi="ＭＳ ゴシック" w:hint="eastAsia"/>
          <w:sz w:val="22"/>
        </w:rPr>
      </w:pPr>
      <w:r w:rsidRPr="009532BE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7403D6" w:rsidRPr="009532BE">
        <w:rPr>
          <w:rFonts w:ascii="ＭＳ ゴシック" w:eastAsia="ＭＳ ゴシック" w:hAnsi="ＭＳ ゴシック" w:hint="eastAsia"/>
          <w:sz w:val="22"/>
        </w:rPr>
        <w:t>見積書の</w:t>
      </w:r>
      <w:r w:rsidR="000E77B1" w:rsidRPr="009532BE">
        <w:rPr>
          <w:rFonts w:ascii="ＭＳ ゴシック" w:eastAsia="ＭＳ ゴシック" w:hAnsi="ＭＳ ゴシック" w:hint="eastAsia"/>
          <w:sz w:val="22"/>
        </w:rPr>
        <w:t>記載方法について</w:t>
      </w:r>
    </w:p>
    <w:p w:rsidR="005C6025" w:rsidRDefault="00ED4CDA" w:rsidP="00ED4CDA">
      <w:pPr>
        <w:spacing w:afterLines="30" w:after="108" w:line="280" w:lineRule="exact"/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①</w:t>
      </w:r>
      <w:r w:rsidR="005C6025">
        <w:rPr>
          <w:rFonts w:ascii="ＭＳ 明朝" w:hAnsi="ＭＳ 明朝" w:hint="eastAsia"/>
        </w:rPr>
        <w:t xml:space="preserve"> 見積</w:t>
      </w:r>
      <w:r w:rsidR="009532BE">
        <w:rPr>
          <w:rFonts w:ascii="ＭＳ 明朝" w:hAnsi="ＭＳ 明朝" w:hint="eastAsia"/>
        </w:rPr>
        <w:t>ＩＤ（Ａ）</w:t>
      </w:r>
      <w:r w:rsidR="005C6025">
        <w:rPr>
          <w:rFonts w:ascii="ＭＳ 明朝" w:hAnsi="ＭＳ 明朝" w:hint="eastAsia"/>
        </w:rPr>
        <w:t>及び委託名</w:t>
      </w:r>
      <w:r w:rsidR="009532BE">
        <w:rPr>
          <w:rFonts w:ascii="ＭＳ 明朝" w:hAnsi="ＭＳ 明朝" w:hint="eastAsia"/>
        </w:rPr>
        <w:t>（Ｂ）</w:t>
      </w:r>
      <w:r w:rsidR="005C6025">
        <w:rPr>
          <w:rFonts w:ascii="ＭＳ 明朝" w:hAnsi="ＭＳ 明朝" w:hint="eastAsia"/>
        </w:rPr>
        <w:t>は、通知書（委託見積書の提出について）を参照して記載してください。</w:t>
      </w:r>
    </w:p>
    <w:p w:rsidR="005C6025" w:rsidRDefault="005C6025" w:rsidP="009532BE">
      <w:pPr>
        <w:spacing w:afterLines="30" w:after="108" w:line="280" w:lineRule="exact"/>
        <w:ind w:leftChars="100" w:left="52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② 見積金額</w:t>
      </w:r>
      <w:r w:rsidR="009532BE">
        <w:rPr>
          <w:rFonts w:ascii="ＭＳ 明朝" w:hAnsi="ＭＳ 明朝" w:hint="eastAsia"/>
        </w:rPr>
        <w:t>（Ⅽ）</w:t>
      </w:r>
      <w:r>
        <w:rPr>
          <w:rFonts w:ascii="ＭＳ 明朝" w:hAnsi="ＭＳ 明朝" w:hint="eastAsia"/>
        </w:rPr>
        <w:t>は、契約希望金額の1</w:t>
      </w:r>
      <w:r w:rsidR="009532BE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分の100に相当する額を記載してください。</w:t>
      </w:r>
      <w:r w:rsidR="00BD0470" w:rsidRPr="00BD0470">
        <w:rPr>
          <w:rFonts w:ascii="ＭＳ 明朝" w:hAnsi="ＭＳ 明朝" w:hint="eastAsia"/>
        </w:rPr>
        <w:t>（小数点以下（＝1円未満の端数）がある場合は第4位まで）</w:t>
      </w:r>
    </w:p>
    <w:p w:rsidR="005C6025" w:rsidRPr="00A3591D" w:rsidRDefault="005C6025" w:rsidP="009532BE">
      <w:pPr>
        <w:spacing w:afterLines="30" w:after="108" w:line="280" w:lineRule="exact"/>
        <w:ind w:leftChars="100" w:left="525" w:hangingChars="150" w:hanging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③</w:t>
      </w:r>
      <w:r w:rsidR="009532BE">
        <w:rPr>
          <w:rFonts w:ascii="ＭＳ 明朝" w:hAnsi="ＭＳ 明朝" w:hint="eastAsia"/>
        </w:rPr>
        <w:t xml:space="preserve"> （Ａ）</w:t>
      </w:r>
      <w:r w:rsidR="00ED4CDA">
        <w:rPr>
          <w:rFonts w:ascii="ＭＳ 明朝" w:hAnsi="ＭＳ 明朝" w:hint="eastAsia"/>
        </w:rPr>
        <w:t>～</w:t>
      </w:r>
      <w:r w:rsidR="009532BE">
        <w:rPr>
          <w:rFonts w:ascii="ＭＳ 明朝" w:hAnsi="ＭＳ 明朝" w:hint="eastAsia"/>
        </w:rPr>
        <w:t>（Ⅽ）</w:t>
      </w:r>
      <w:r w:rsidRPr="00A3591D">
        <w:rPr>
          <w:rFonts w:ascii="ＭＳ 明朝" w:hAnsi="ＭＳ 明朝" w:hint="eastAsia"/>
        </w:rPr>
        <w:t>欄を全て記載してください。</w:t>
      </w:r>
    </w:p>
    <w:p w:rsidR="005C6025" w:rsidRDefault="005C6025" w:rsidP="0074530A">
      <w:pPr>
        <w:spacing w:line="280" w:lineRule="exact"/>
        <w:ind w:leftChars="99" w:left="431" w:hangingChars="106" w:hanging="2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④</w:t>
      </w:r>
      <w:r w:rsidRPr="00A3591D">
        <w:rPr>
          <w:rFonts w:ascii="ＭＳ 明朝" w:hAnsi="ＭＳ 明朝" w:hint="eastAsia"/>
        </w:rPr>
        <w:t xml:space="preserve"> 契約に当たっては、</w:t>
      </w:r>
      <w:r>
        <w:rPr>
          <w:rFonts w:ascii="ＭＳ 明朝" w:hAnsi="ＭＳ 明朝" w:hint="eastAsia"/>
        </w:rPr>
        <w:t>見積金額</w:t>
      </w:r>
      <w:r w:rsidR="009532BE">
        <w:rPr>
          <w:rFonts w:ascii="ＭＳ 明朝" w:hAnsi="ＭＳ 明朝" w:hint="eastAsia"/>
        </w:rPr>
        <w:t>（Ⅽ）</w:t>
      </w:r>
      <w:r>
        <w:rPr>
          <w:rFonts w:ascii="ＭＳ 明朝" w:hAnsi="ＭＳ 明朝" w:hint="eastAsia"/>
        </w:rPr>
        <w:t>欄</w:t>
      </w:r>
      <w:r w:rsidRPr="00A3591D">
        <w:rPr>
          <w:rFonts w:ascii="ＭＳ 明朝" w:hAnsi="ＭＳ 明朝" w:hint="eastAsia"/>
        </w:rPr>
        <w:t>に記載された金額に当該金額の</w:t>
      </w:r>
      <w:r w:rsidR="009532BE">
        <w:rPr>
          <w:rFonts w:ascii="ＭＳ 明朝" w:hAnsi="ＭＳ 明朝" w:hint="eastAsia"/>
        </w:rPr>
        <w:t>10</w:t>
      </w:r>
      <w:r w:rsidRPr="00A3591D">
        <w:rPr>
          <w:rFonts w:ascii="ＭＳ 明朝" w:hAnsi="ＭＳ 明朝" w:hint="eastAsia"/>
        </w:rPr>
        <w:t>％に相当する額を加算した金額</w:t>
      </w:r>
      <w:r w:rsidR="00BD0470" w:rsidRPr="00BD0470">
        <w:rPr>
          <w:rFonts w:ascii="ＭＳ 明朝" w:hAnsi="ＭＳ 明朝" w:hint="eastAsia"/>
        </w:rPr>
        <w:t>（当該金額に１円未満の端数がある場合は、少数点第5位以下を切り捨てた金額）</w:t>
      </w:r>
      <w:r>
        <w:rPr>
          <w:rFonts w:ascii="ＭＳ 明朝" w:hAnsi="ＭＳ 明朝" w:hint="eastAsia"/>
        </w:rPr>
        <w:t>をもって契約金額とします。</w:t>
      </w:r>
    </w:p>
    <w:p w:rsidR="005C6025" w:rsidRPr="00932F98" w:rsidRDefault="009532BE" w:rsidP="0074530A">
      <w:pPr>
        <w:spacing w:line="400" w:lineRule="exact"/>
        <w:ind w:leftChars="250" w:left="525"/>
        <w:rPr>
          <w:rFonts w:ascii="ＭＳ 明朝" w:hAnsi="ＭＳ 明朝" w:hint="eastAsia"/>
          <w:sz w:val="22"/>
        </w:rPr>
      </w:pPr>
      <w:r w:rsidRPr="00932F98">
        <w:rPr>
          <w:rFonts w:ascii="ＭＳ 明朝" w:hAnsi="ＭＳ 明朝" w:hint="eastAsia"/>
          <w:sz w:val="22"/>
          <w:bdr w:val="single" w:sz="4" w:space="0" w:color="auto"/>
        </w:rPr>
        <w:t xml:space="preserve">　契</w:t>
      </w:r>
      <w:r w:rsidR="005C6025" w:rsidRPr="00932F98">
        <w:rPr>
          <w:rFonts w:ascii="ＭＳ 明朝" w:hAnsi="ＭＳ 明朝" w:hint="eastAsia"/>
          <w:sz w:val="22"/>
          <w:bdr w:val="single" w:sz="4" w:space="0" w:color="auto"/>
        </w:rPr>
        <w:t>約金額</w:t>
      </w:r>
      <w:r w:rsidRPr="00932F98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  <w:r w:rsidR="005C6025" w:rsidRPr="00932F98">
        <w:rPr>
          <w:rFonts w:ascii="ＭＳ 明朝" w:hAnsi="ＭＳ 明朝" w:hint="eastAsia"/>
          <w:sz w:val="22"/>
          <w:bdr w:val="single" w:sz="4" w:space="0" w:color="auto"/>
        </w:rPr>
        <w:t>＝</w:t>
      </w:r>
      <w:r w:rsidRPr="00932F98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  <w:r w:rsidR="005C6025" w:rsidRPr="00932F98">
        <w:rPr>
          <w:rFonts w:ascii="ＭＳ 明朝" w:hAnsi="ＭＳ 明朝" w:hint="eastAsia"/>
          <w:sz w:val="22"/>
          <w:bdr w:val="single" w:sz="4" w:space="0" w:color="auto"/>
        </w:rPr>
        <w:t>見積金額</w:t>
      </w:r>
      <w:r w:rsidRPr="00932F98">
        <w:rPr>
          <w:rFonts w:ascii="ＭＳ 明朝" w:hAnsi="ＭＳ 明朝" w:hint="eastAsia"/>
          <w:sz w:val="22"/>
          <w:bdr w:val="single" w:sz="4" w:space="0" w:color="auto"/>
        </w:rPr>
        <w:t>（Ⅽ）</w:t>
      </w:r>
      <w:r w:rsidR="005C6025" w:rsidRPr="00932F98">
        <w:rPr>
          <w:rFonts w:ascii="ＭＳ 明朝" w:hAnsi="ＭＳ 明朝" w:hint="eastAsia"/>
          <w:sz w:val="22"/>
          <w:bdr w:val="single" w:sz="4" w:space="0" w:color="auto"/>
        </w:rPr>
        <w:t>×</w:t>
      </w:r>
      <w:r w:rsidR="0074530A" w:rsidRPr="00932F98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  <w:r w:rsidR="005C6025" w:rsidRPr="00932F98">
        <w:rPr>
          <w:rFonts w:ascii="ＭＳ 明朝" w:hAnsi="ＭＳ 明朝" w:hint="eastAsia"/>
          <w:sz w:val="22"/>
          <w:bdr w:val="single" w:sz="4" w:space="0" w:color="auto"/>
        </w:rPr>
        <w:t>1.</w:t>
      </w:r>
      <w:r w:rsidRPr="00932F98">
        <w:rPr>
          <w:rFonts w:ascii="ＭＳ 明朝" w:hAnsi="ＭＳ 明朝" w:hint="eastAsia"/>
          <w:sz w:val="22"/>
          <w:bdr w:val="single" w:sz="4" w:space="0" w:color="auto"/>
        </w:rPr>
        <w:t xml:space="preserve">1　</w:t>
      </w:r>
      <w:r w:rsidR="00932F98" w:rsidRPr="00574087">
        <w:rPr>
          <w:rFonts w:ascii="ＭＳ 明朝" w:hAnsi="ＭＳ 明朝" w:hint="eastAsia"/>
          <w:sz w:val="22"/>
          <w:bdr w:val="single" w:sz="4" w:space="0" w:color="auto"/>
        </w:rPr>
        <w:t>※１円未満の端数は小数点第5位以下切捨て</w:t>
      </w:r>
      <w:r w:rsidRPr="00574087"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</w:p>
    <w:p w:rsidR="00E3031F" w:rsidRPr="009661E0" w:rsidRDefault="00E3031F" w:rsidP="00E3031F">
      <w:pPr>
        <w:spacing w:beforeLines="50" w:before="180"/>
        <w:rPr>
          <w:rFonts w:ascii="ＭＳ ゴシック" w:eastAsia="ＭＳ ゴシック" w:hAnsi="ＭＳ ゴシック" w:hint="eastAsia"/>
          <w:b/>
          <w:sz w:val="22"/>
        </w:rPr>
      </w:pPr>
      <w:r w:rsidRPr="009661E0">
        <w:rPr>
          <w:rFonts w:ascii="ＭＳ ゴシック" w:eastAsia="ＭＳ ゴシック" w:hAnsi="ＭＳ ゴシック" w:hint="eastAsia"/>
          <w:b/>
          <w:sz w:val="22"/>
        </w:rPr>
        <w:t>２　連絡先について</w:t>
      </w:r>
    </w:p>
    <w:p w:rsidR="00E3031F" w:rsidRDefault="00E3031F" w:rsidP="00E3031F">
      <w:pPr>
        <w:ind w:firstLineChars="100" w:firstLine="211"/>
        <w:rPr>
          <w:rFonts w:ascii="ＭＳ 明朝" w:hAnsi="ＭＳ 明朝" w:hint="eastAsia"/>
        </w:rPr>
      </w:pPr>
      <w:r>
        <w:rPr>
          <w:rFonts w:ascii="ＭＳ 明朝" w:hAnsi="ＭＳ 明朝" w:hint="eastAsia"/>
          <w:b/>
        </w:rPr>
        <w:t>必ず下記に</w:t>
      </w:r>
      <w:r w:rsidRPr="009661E0">
        <w:rPr>
          <w:rFonts w:ascii="ＭＳ 明朝" w:hAnsi="ＭＳ 明朝" w:hint="eastAsia"/>
          <w:b/>
        </w:rPr>
        <w:t>発行責任者及び担当者（同一でも可）の連絡先</w:t>
      </w:r>
      <w:r>
        <w:rPr>
          <w:rFonts w:ascii="ＭＳ 明朝" w:hAnsi="ＭＳ 明朝" w:hint="eastAsia"/>
          <w:b/>
        </w:rPr>
        <w:t>等</w:t>
      </w:r>
      <w:r w:rsidRPr="009661E0">
        <w:rPr>
          <w:rFonts w:ascii="ＭＳ 明朝" w:hAnsi="ＭＳ 明朝" w:hint="eastAsia"/>
          <w:b/>
        </w:rPr>
        <w:t>を記載してください。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3031F" w:rsidTr="000A662C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8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31F" w:rsidRDefault="00E3031F" w:rsidP="00455C7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発行責任者（役職・氏名・連絡先TEL）</w:t>
            </w:r>
          </w:p>
          <w:p w:rsidR="00E3031F" w:rsidRDefault="00E3031F" w:rsidP="00455C7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3031F" w:rsidRDefault="00E3031F" w:rsidP="00455C7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3031F" w:rsidRDefault="00E3031F" w:rsidP="00455C7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担当者（役職・氏名・連絡先TEL）</w:t>
            </w:r>
          </w:p>
          <w:p w:rsidR="00E3031F" w:rsidRDefault="00E3031F" w:rsidP="00455C7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3031F" w:rsidRPr="009538AB" w:rsidRDefault="00E3031F" w:rsidP="00455C7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606088" w:rsidRPr="00B073D1" w:rsidRDefault="00832A3F" w:rsidP="000E77B1">
      <w:pPr>
        <w:ind w:firstLineChars="100" w:firstLine="210"/>
        <w:rPr>
          <w:rFonts w:ascii="ＭＳ ゴシック" w:eastAsia="ＭＳ ゴシック" w:hAnsi="ＭＳ ゴシック" w:hint="eastAsia"/>
          <w:color w:val="FF0000"/>
        </w:rPr>
      </w:pPr>
      <w:r w:rsidRPr="00B073D1">
        <w:rPr>
          <w:rFonts w:ascii="ＭＳ ゴシック" w:eastAsia="ＭＳ ゴシック" w:hAnsi="ＭＳ ゴシック" w:hint="eastAsia"/>
          <w:color w:val="FF0000"/>
        </w:rPr>
        <w:t>※見積書と連絡先は、</w:t>
      </w:r>
      <w:r w:rsidRPr="00B073D1">
        <w:rPr>
          <w:rFonts w:ascii="ＭＳ ゴシック" w:eastAsia="ＭＳ ゴシック" w:hAnsi="ＭＳ ゴシック" w:hint="eastAsia"/>
          <w:color w:val="FF0000"/>
          <w:u w:val="single"/>
        </w:rPr>
        <w:t>切り取らずにご提出ください</w:t>
      </w:r>
      <w:r w:rsidRPr="00B073D1">
        <w:rPr>
          <w:rFonts w:ascii="ＭＳ ゴシック" w:eastAsia="ＭＳ ゴシック" w:hAnsi="ＭＳ ゴシック" w:hint="eastAsia"/>
          <w:color w:val="FF0000"/>
        </w:rPr>
        <w:t>。</w:t>
      </w:r>
    </w:p>
    <w:sectPr w:rsidR="00606088" w:rsidRPr="00B073D1" w:rsidSect="009532BE">
      <w:headerReference w:type="default" r:id="rId7"/>
      <w:pgSz w:w="11906" w:h="16838" w:code="9"/>
      <w:pgMar w:top="1134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77" w:rsidRDefault="00255477">
      <w:r>
        <w:separator/>
      </w:r>
    </w:p>
  </w:endnote>
  <w:endnote w:type="continuationSeparator" w:id="0">
    <w:p w:rsidR="00255477" w:rsidRDefault="0025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77" w:rsidRDefault="00255477">
      <w:r>
        <w:separator/>
      </w:r>
    </w:p>
  </w:footnote>
  <w:footnote w:type="continuationSeparator" w:id="0">
    <w:p w:rsidR="00255477" w:rsidRDefault="0025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70" w:rsidRPr="006A0328" w:rsidRDefault="00BD0470" w:rsidP="00E90163">
    <w:pPr>
      <w:pStyle w:val="a3"/>
      <w:tabs>
        <w:tab w:val="clear" w:pos="8504"/>
      </w:tabs>
      <w:ind w:rightChars="-400" w:right="-840"/>
      <w:jc w:val="right"/>
      <w:rPr>
        <w:rFonts w:ascii="ＭＳ ゴシック" w:eastAsia="ＭＳ ゴシック" w:hAnsi="ＭＳ ゴシック"/>
        <w:sz w:val="24"/>
      </w:rPr>
    </w:pPr>
    <w:r w:rsidRPr="006A0328">
      <w:rPr>
        <w:rFonts w:ascii="ＭＳ ゴシック" w:eastAsia="ＭＳ ゴシック" w:hAnsi="ＭＳ ゴシック" w:hint="eastAsia"/>
        <w:sz w:val="24"/>
      </w:rPr>
      <w:t>【</w:t>
    </w:r>
    <w:r>
      <w:rPr>
        <w:rFonts w:ascii="ＭＳ ゴシック" w:eastAsia="ＭＳ ゴシック" w:hAnsi="ＭＳ ゴシック" w:hint="eastAsia"/>
        <w:sz w:val="24"/>
      </w:rPr>
      <w:t>単価</w:t>
    </w:r>
    <w:r w:rsidRPr="006A0328">
      <w:rPr>
        <w:rFonts w:ascii="ＭＳ ゴシック" w:eastAsia="ＭＳ ゴシック" w:hAnsi="ＭＳ ゴシック" w:hint="eastAsia"/>
        <w:sz w:val="24"/>
      </w:rPr>
      <w:t>契約用】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F4D4B"/>
    <w:multiLevelType w:val="hybridMultilevel"/>
    <w:tmpl w:val="9E4EB2D0"/>
    <w:lvl w:ilvl="0" w:tplc="957638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2F"/>
    <w:rsid w:val="000374B8"/>
    <w:rsid w:val="000534D3"/>
    <w:rsid w:val="000633F3"/>
    <w:rsid w:val="000634F8"/>
    <w:rsid w:val="00071477"/>
    <w:rsid w:val="000824F9"/>
    <w:rsid w:val="000A0C7C"/>
    <w:rsid w:val="000A662C"/>
    <w:rsid w:val="000B0708"/>
    <w:rsid w:val="000B474B"/>
    <w:rsid w:val="000C5A63"/>
    <w:rsid w:val="000E77B1"/>
    <w:rsid w:val="000F2448"/>
    <w:rsid w:val="00126517"/>
    <w:rsid w:val="001268BD"/>
    <w:rsid w:val="00127AC3"/>
    <w:rsid w:val="00147220"/>
    <w:rsid w:val="00155715"/>
    <w:rsid w:val="0018350F"/>
    <w:rsid w:val="00186FBA"/>
    <w:rsid w:val="001876C4"/>
    <w:rsid w:val="001A6E8B"/>
    <w:rsid w:val="001E6D4B"/>
    <w:rsid w:val="00214843"/>
    <w:rsid w:val="00215FFA"/>
    <w:rsid w:val="00246C20"/>
    <w:rsid w:val="00255477"/>
    <w:rsid w:val="002C3310"/>
    <w:rsid w:val="002E6E81"/>
    <w:rsid w:val="00307802"/>
    <w:rsid w:val="00320D66"/>
    <w:rsid w:val="00324922"/>
    <w:rsid w:val="0033394D"/>
    <w:rsid w:val="00343609"/>
    <w:rsid w:val="003470E7"/>
    <w:rsid w:val="003501E2"/>
    <w:rsid w:val="00360782"/>
    <w:rsid w:val="00362AF2"/>
    <w:rsid w:val="00365487"/>
    <w:rsid w:val="00380EA1"/>
    <w:rsid w:val="003A4A2B"/>
    <w:rsid w:val="003A61B8"/>
    <w:rsid w:val="003B4200"/>
    <w:rsid w:val="003B4994"/>
    <w:rsid w:val="003C6059"/>
    <w:rsid w:val="003F2E97"/>
    <w:rsid w:val="00401042"/>
    <w:rsid w:val="004266BE"/>
    <w:rsid w:val="00437C67"/>
    <w:rsid w:val="00455C70"/>
    <w:rsid w:val="00482919"/>
    <w:rsid w:val="00482B4F"/>
    <w:rsid w:val="0048779B"/>
    <w:rsid w:val="00487F20"/>
    <w:rsid w:val="004931F0"/>
    <w:rsid w:val="004B28C5"/>
    <w:rsid w:val="004D0963"/>
    <w:rsid w:val="004E1953"/>
    <w:rsid w:val="00531B60"/>
    <w:rsid w:val="00561FDB"/>
    <w:rsid w:val="00574087"/>
    <w:rsid w:val="005A3A14"/>
    <w:rsid w:val="005C6025"/>
    <w:rsid w:val="00606088"/>
    <w:rsid w:val="006144D9"/>
    <w:rsid w:val="006423B1"/>
    <w:rsid w:val="006924D8"/>
    <w:rsid w:val="006A0328"/>
    <w:rsid w:val="006A5FCE"/>
    <w:rsid w:val="006B415B"/>
    <w:rsid w:val="006C134F"/>
    <w:rsid w:val="006E1324"/>
    <w:rsid w:val="006E2518"/>
    <w:rsid w:val="006E7370"/>
    <w:rsid w:val="006F722F"/>
    <w:rsid w:val="006F779C"/>
    <w:rsid w:val="007153E7"/>
    <w:rsid w:val="007344BB"/>
    <w:rsid w:val="007403D6"/>
    <w:rsid w:val="0074530A"/>
    <w:rsid w:val="007A7B3A"/>
    <w:rsid w:val="007B1E4A"/>
    <w:rsid w:val="007D115B"/>
    <w:rsid w:val="007E32E9"/>
    <w:rsid w:val="007E6C37"/>
    <w:rsid w:val="00832631"/>
    <w:rsid w:val="00832A3F"/>
    <w:rsid w:val="00844C55"/>
    <w:rsid w:val="00861068"/>
    <w:rsid w:val="0086197D"/>
    <w:rsid w:val="00870D37"/>
    <w:rsid w:val="00872815"/>
    <w:rsid w:val="008A73A7"/>
    <w:rsid w:val="008E36D8"/>
    <w:rsid w:val="00916F2C"/>
    <w:rsid w:val="00931B57"/>
    <w:rsid w:val="00932F98"/>
    <w:rsid w:val="009532BE"/>
    <w:rsid w:val="009538AB"/>
    <w:rsid w:val="00953FA2"/>
    <w:rsid w:val="00973898"/>
    <w:rsid w:val="0098047B"/>
    <w:rsid w:val="009B3C08"/>
    <w:rsid w:val="00A0625F"/>
    <w:rsid w:val="00A12C3B"/>
    <w:rsid w:val="00A3591D"/>
    <w:rsid w:val="00A52971"/>
    <w:rsid w:val="00A54055"/>
    <w:rsid w:val="00A54C12"/>
    <w:rsid w:val="00A5598A"/>
    <w:rsid w:val="00A56492"/>
    <w:rsid w:val="00A60D54"/>
    <w:rsid w:val="00A72A9D"/>
    <w:rsid w:val="00A90E64"/>
    <w:rsid w:val="00A97865"/>
    <w:rsid w:val="00AA6095"/>
    <w:rsid w:val="00AB4CCE"/>
    <w:rsid w:val="00AB4EF9"/>
    <w:rsid w:val="00AF78D8"/>
    <w:rsid w:val="00B073D1"/>
    <w:rsid w:val="00B2126F"/>
    <w:rsid w:val="00B25D3A"/>
    <w:rsid w:val="00B30AFA"/>
    <w:rsid w:val="00B31981"/>
    <w:rsid w:val="00B71B13"/>
    <w:rsid w:val="00B828B6"/>
    <w:rsid w:val="00BA4918"/>
    <w:rsid w:val="00BB342B"/>
    <w:rsid w:val="00BC5699"/>
    <w:rsid w:val="00BD0470"/>
    <w:rsid w:val="00BE67B1"/>
    <w:rsid w:val="00C04F66"/>
    <w:rsid w:val="00C1060F"/>
    <w:rsid w:val="00C15F65"/>
    <w:rsid w:val="00C37697"/>
    <w:rsid w:val="00C522E7"/>
    <w:rsid w:val="00C83FAE"/>
    <w:rsid w:val="00C90B2B"/>
    <w:rsid w:val="00C912C8"/>
    <w:rsid w:val="00CA09EA"/>
    <w:rsid w:val="00CF4E68"/>
    <w:rsid w:val="00CF799F"/>
    <w:rsid w:val="00D65F10"/>
    <w:rsid w:val="00DA5A06"/>
    <w:rsid w:val="00DB6C32"/>
    <w:rsid w:val="00DC17AA"/>
    <w:rsid w:val="00DE590E"/>
    <w:rsid w:val="00E246CF"/>
    <w:rsid w:val="00E274B8"/>
    <w:rsid w:val="00E3031F"/>
    <w:rsid w:val="00E90163"/>
    <w:rsid w:val="00EB7B99"/>
    <w:rsid w:val="00ED4CDA"/>
    <w:rsid w:val="00EE423D"/>
    <w:rsid w:val="00F339D6"/>
    <w:rsid w:val="00F8313F"/>
    <w:rsid w:val="00F84320"/>
    <w:rsid w:val="00F87043"/>
    <w:rsid w:val="00FA060F"/>
    <w:rsid w:val="00FA07E9"/>
    <w:rsid w:val="00FA3D75"/>
    <w:rsid w:val="00FB4D1C"/>
    <w:rsid w:val="00FD19F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28FF2-7DF9-4BC8-8245-1D06CE6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03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03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8432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843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47E5E725.dotm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101829</dc:creator>
  <cp:keywords/>
  <dc:description/>
  <cp:lastModifiedBy>ishino takashi</cp:lastModifiedBy>
  <cp:revision>2</cp:revision>
  <cp:lastPrinted>2013-03-05T11:52:00Z</cp:lastPrinted>
  <dcterms:created xsi:type="dcterms:W3CDTF">2022-09-14T07:07:00Z</dcterms:created>
  <dcterms:modified xsi:type="dcterms:W3CDTF">2022-09-14T07:07:00Z</dcterms:modified>
</cp:coreProperties>
</file>