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AD" w:rsidRPr="00ED4297" w:rsidRDefault="004E16AD">
      <w:pPr>
        <w:spacing w:before="3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［受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注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者か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ら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］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日</w:t>
      </w:r>
    </w:p>
    <w:p w:rsidR="004E16AD" w:rsidRPr="009C2D6B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0D1ED2" w:rsidP="000D0BC9">
      <w:pPr>
        <w:spacing w:before="19" w:after="0" w:line="240" w:lineRule="auto"/>
        <w:ind w:right="-20" w:firstLineChars="10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上越市長</w:t>
      </w:r>
      <w:r w:rsidR="0088337F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 xml:space="preserve">　様</w:t>
      </w:r>
    </w:p>
    <w:p w:rsidR="000D0BC9" w:rsidRPr="00ED4297" w:rsidRDefault="000D0BC9" w:rsidP="000D0BC9">
      <w:pPr>
        <w:spacing w:before="19" w:after="0" w:line="240" w:lineRule="auto"/>
        <w:ind w:right="-20" w:firstLineChars="100" w:firstLine="200"/>
        <w:rPr>
          <w:sz w:val="20"/>
          <w:szCs w:val="20"/>
          <w:lang w:eastAsia="ja-JP"/>
        </w:rPr>
      </w:pPr>
    </w:p>
    <w:p w:rsidR="000D0BC9" w:rsidRPr="00ED4297" w:rsidRDefault="00FA0920" w:rsidP="000D0BC9">
      <w:pPr>
        <w:tabs>
          <w:tab w:val="left" w:pos="9356"/>
        </w:tabs>
        <w:spacing w:before="2" w:after="0" w:line="320" w:lineRule="exact"/>
        <w:ind w:left="6804" w:right="286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者</w:t>
      </w:r>
      <w:r w:rsidR="000D0BC9" w:rsidRPr="00ED4297">
        <w:rPr>
          <w:rFonts w:ascii="ＭＳ 明朝" w:eastAsia="ＭＳ 明朝" w:hAnsi="ＭＳ 明朝" w:cs="ＭＳ 明朝" w:hint="eastAsia"/>
          <w:spacing w:val="75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建設</w:t>
      </w:r>
      <w:r w:rsidRPr="00ED4297">
        <w:rPr>
          <w:rFonts w:ascii="ＭＳ 明朝" w:eastAsia="ＭＳ 明朝" w:hAnsi="ＭＳ 明朝" w:cs="ＭＳ 明朝"/>
          <w:spacing w:val="-12"/>
          <w:sz w:val="23"/>
          <w:szCs w:val="23"/>
          <w:lang w:eastAsia="ja-JP"/>
        </w:rPr>
        <w:t>(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株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)</w:t>
      </w:r>
    </w:p>
    <w:p w:rsidR="004E16AD" w:rsidRPr="00ED4297" w:rsidRDefault="00FA0920" w:rsidP="000D0BC9">
      <w:pPr>
        <w:tabs>
          <w:tab w:val="left" w:pos="9356"/>
        </w:tabs>
        <w:spacing w:before="2" w:after="0" w:line="320" w:lineRule="exact"/>
        <w:ind w:left="6804" w:right="286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者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名</w:t>
      </w:r>
    </w:p>
    <w:p w:rsidR="004E16AD" w:rsidRPr="00ED4297" w:rsidRDefault="004E16AD">
      <w:pPr>
        <w:spacing w:before="7" w:after="0" w:line="120" w:lineRule="exact"/>
        <w:rPr>
          <w:sz w:val="12"/>
          <w:szCs w:val="12"/>
          <w:lang w:eastAsia="ja-JP"/>
        </w:rPr>
      </w:pPr>
    </w:p>
    <w:p w:rsidR="00C32909" w:rsidRPr="00ED4297" w:rsidRDefault="00DC0A5C" w:rsidP="00C32909">
      <w:pPr>
        <w:spacing w:after="0" w:line="952" w:lineRule="exact"/>
        <w:ind w:left="316" w:right="40" w:firstLine="89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６項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請負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求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C32909" w:rsidRPr="00ED4297" w:rsidRDefault="00C32909" w:rsidP="00B95FF6">
      <w:pPr>
        <w:spacing w:beforeLines="50" w:before="120" w:after="0" w:line="200" w:lineRule="exact"/>
        <w:ind w:firstLineChars="100" w:firstLine="211"/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</w:pPr>
    </w:p>
    <w:p w:rsidR="00504837" w:rsidRPr="00ED4297" w:rsidRDefault="00504837" w:rsidP="00504837">
      <w:pPr>
        <w:spacing w:before="8" w:after="0" w:line="140" w:lineRule="exact"/>
        <w:rPr>
          <w:sz w:val="14"/>
          <w:szCs w:val="14"/>
          <w:lang w:eastAsia="ja-JP"/>
        </w:rPr>
      </w:pPr>
    </w:p>
    <w:p w:rsidR="00504837" w:rsidRPr="00ED4297" w:rsidRDefault="006167C3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で契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約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締結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504837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下記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工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、賃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等の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動に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504837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、</w:t>
      </w:r>
      <w:r w:rsidR="00504837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建設工事請負基準約款第26条第６項の規定に基づき請負代金額の変更を請求します。</w:t>
      </w: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88337F" w:rsidRPr="00ED4297" w:rsidRDefault="0088337F" w:rsidP="0088337F">
      <w:pPr>
        <w:spacing w:beforeLines="100" w:before="240" w:after="0" w:line="200" w:lineRule="exact"/>
        <w:jc w:val="center"/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記</w:t>
      </w:r>
    </w:p>
    <w:p w:rsidR="00DC0A5C" w:rsidRPr="00ED4297" w:rsidRDefault="00DC0A5C">
      <w:pPr>
        <w:spacing w:before="2" w:after="0" w:line="220" w:lineRule="exact"/>
        <w:rPr>
          <w:sz w:val="23"/>
          <w:szCs w:val="23"/>
          <w:lang w:eastAsia="ja-JP"/>
        </w:rPr>
      </w:pPr>
    </w:p>
    <w:p w:rsidR="00DC0A5C" w:rsidRPr="00ED4297" w:rsidRDefault="00DC0A5C">
      <w:pPr>
        <w:spacing w:before="2" w:after="0" w:line="220" w:lineRule="exact"/>
        <w:rPr>
          <w:sz w:val="23"/>
          <w:szCs w:val="23"/>
          <w:lang w:eastAsia="ja-JP"/>
        </w:rPr>
      </w:pPr>
    </w:p>
    <w:p w:rsidR="006A3208" w:rsidRPr="00ED4297" w:rsidRDefault="006A3208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128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128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○○○○第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号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09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60.65pt;margin-top:1.2pt;width:211.6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QZHgIAADwEAAAOAAAAZHJzL2Uyb0RvYy54bWysU02P2jAQvVfqf7B8hySQsh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" strokeweight=".25pt"/>
            </w:pict>
          </mc:Fallback>
        </mc:AlternateContent>
      </w:r>
    </w:p>
    <w:p w:rsidR="006A3208" w:rsidRPr="00ED4297" w:rsidRDefault="006A3208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24129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129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2EBB" id="AutoShape 7" o:spid="_x0000_s1026" type="#_x0000_t32" style="position:absolute;left:0;text-align:left;margin-left:160.65pt;margin-top:2.6pt;width:211.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" strokeweight=".25pt"/>
            </w:pict>
          </mc:Fallback>
        </mc:AlternateContent>
      </w:r>
    </w:p>
    <w:p w:rsidR="006A3208" w:rsidRPr="00ED4297" w:rsidRDefault="00447E81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</w:t>
      </w:r>
      <w:r w:rsidR="006A3208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B864A5"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4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4"/>
          <w:lang w:eastAsia="ja-JP"/>
        </w:rPr>
        <w:t>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4"/>
          <w:lang w:eastAsia="ja-JP"/>
        </w:rPr>
        <w:t>所</w:t>
      </w:r>
      <w:r w:rsidR="006A3208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B864A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　　　　　　　　　　　　　　地内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11430</wp:posOffset>
                </wp:positionV>
                <wp:extent cx="2687320" cy="0"/>
                <wp:effectExtent l="11430" t="11430" r="6350" b="762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9B96" id="AutoShape 8" o:spid="_x0000_s1026" type="#_x0000_t32" style="position:absolute;left:0;text-align:left;margin-left:160.65pt;margin-top:.9pt;width:211.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kSHgIAADw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" strokeweight=".25pt"/>
            </w:pict>
          </mc:Fallback>
        </mc:AlternateContent>
      </w:r>
    </w:p>
    <w:p w:rsidR="00B864A5" w:rsidRPr="00ED4297" w:rsidRDefault="00B864A5" w:rsidP="00B864A5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４</w:t>
      </w:r>
      <w:r w:rsidR="00DC0A5C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5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5"/>
          <w:lang w:eastAsia="ja-JP"/>
        </w:rPr>
        <w:t>号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B864A5" w:rsidRPr="00ED4297" w:rsidRDefault="00100AD5" w:rsidP="00B864A5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13335</wp:posOffset>
                </wp:positionV>
                <wp:extent cx="2687320" cy="0"/>
                <wp:effectExtent l="11430" t="13335" r="6350" b="571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F643" id="AutoShape 12" o:spid="_x0000_s1026" type="#_x0000_t32" style="position:absolute;left:0;text-align:left;margin-left:160.65pt;margin-top:1.05pt;width:21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y/Hw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" strokeweight=".25pt"/>
            </w:pict>
          </mc:Fallback>
        </mc:AlternateContent>
      </w:r>
    </w:p>
    <w:p w:rsidR="00B864A5" w:rsidRPr="00ED4297" w:rsidRDefault="00015897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５</w:t>
      </w:r>
      <w:r w:rsidR="00B864A5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Theme="minorEastAsia" w:hAnsiTheme="minorEastAsia" w:cs="ＭＳ 明朝" w:hint="eastAsia"/>
          <w:spacing w:val="115"/>
          <w:position w:val="-1"/>
          <w:sz w:val="23"/>
          <w:szCs w:val="23"/>
          <w:fitText w:val="1610" w:id="575826944"/>
          <w:lang w:eastAsia="ja-JP"/>
        </w:rPr>
        <w:t>請負代金</w:t>
      </w:r>
      <w:r w:rsidRPr="00ED4297">
        <w:rPr>
          <w:rFonts w:asciiTheme="minorEastAsia" w:hAnsiTheme="minorEastAsia" w:cs="ＭＳ 明朝" w:hint="eastAsia"/>
          <w:position w:val="-1"/>
          <w:sz w:val="23"/>
          <w:szCs w:val="23"/>
          <w:fitText w:val="1610" w:id="575826944"/>
          <w:lang w:eastAsia="ja-JP"/>
        </w:rPr>
        <w:t>額</w:t>
      </w:r>
      <w:r w:rsidR="00B864A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￥</w:t>
      </w:r>
    </w:p>
    <w:p w:rsidR="00C32909" w:rsidRPr="00ED4297" w:rsidRDefault="00100AD5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7620</wp:posOffset>
                </wp:positionV>
                <wp:extent cx="2687320" cy="0"/>
                <wp:effectExtent l="11430" t="7620" r="6350" b="1143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BFA5" id="AutoShape 9" o:spid="_x0000_s1026" type="#_x0000_t32" style="position:absolute;left:0;text-align:left;margin-left:160.65pt;margin-top:.6pt;width:211.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9nHgIAADw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" strokeweight=".25pt"/>
            </w:pict>
          </mc:Fallback>
        </mc:AlternateContent>
      </w:r>
    </w:p>
    <w:p w:rsidR="002A0E81" w:rsidRPr="00ED4297" w:rsidRDefault="00015897" w:rsidP="002A0E81">
      <w:pPr>
        <w:tabs>
          <w:tab w:val="left" w:pos="2977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６</w:t>
      </w:r>
      <w:r w:rsidR="00DC0A5C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C32909" w:rsidRPr="00ED4297">
        <w:rPr>
          <w:rFonts w:ascii="ＭＳ 明朝" w:eastAsia="ＭＳ 明朝" w:hAnsi="ＭＳ 明朝" w:cs="ＭＳ 明朝" w:hint="eastAsia"/>
          <w:spacing w:val="1150"/>
          <w:position w:val="-1"/>
          <w:sz w:val="23"/>
          <w:szCs w:val="23"/>
          <w:fitText w:val="1610" w:id="575824386"/>
          <w:lang w:eastAsia="ja-JP"/>
        </w:rPr>
        <w:t>工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6"/>
          <w:lang w:eastAsia="ja-JP"/>
        </w:rPr>
        <w:t>期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月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日から令和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月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日まで</w:t>
      </w:r>
    </w:p>
    <w:p w:rsidR="002A0E81" w:rsidRPr="002A0E81" w:rsidRDefault="00100AD5" w:rsidP="002A0E81">
      <w:pPr>
        <w:tabs>
          <w:tab w:val="left" w:pos="2800"/>
        </w:tabs>
        <w:spacing w:after="0" w:line="230" w:lineRule="exact"/>
        <w:ind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24130</wp:posOffset>
                </wp:positionV>
                <wp:extent cx="3895725" cy="0"/>
                <wp:effectExtent l="5080" t="6985" r="13970" b="12065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6F55" id="AutoShape 13" o:spid="_x0000_s1026" type="#_x0000_t32" style="position:absolute;left:0;text-align:left;margin-left:160.65pt;margin-top:1.9pt;width:306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EUHw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" strokeweight=".25pt"/>
            </w:pict>
          </mc:Fallback>
        </mc:AlternateContent>
      </w:r>
    </w:p>
    <w:p w:rsidR="002A0E81" w:rsidRPr="001220A4" w:rsidRDefault="002A0E81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※発注者との協議の結果、</w:t>
      </w:r>
      <w:r w:rsidR="00373ED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繰越</w:t>
      </w:r>
      <w:r w:rsidR="002E3AE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後の</w:t>
      </w: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 xml:space="preserve">予定工期末は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令和</w:t>
      </w:r>
      <w:r w:rsidR="002E3AE0"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 xml:space="preserve">　　年　　月　　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日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としている。</w:t>
      </w:r>
    </w:p>
    <w:p w:rsidR="00C32909" w:rsidRPr="00ED4297" w:rsidRDefault="00C3290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</w:p>
    <w:p w:rsidR="004E16AD" w:rsidRPr="00ED4297" w:rsidRDefault="00015897" w:rsidP="00C32909">
      <w:pPr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115"/>
          <w:position w:val="-1"/>
          <w:sz w:val="23"/>
          <w:szCs w:val="23"/>
          <w:fitText w:val="1610" w:id="575824387"/>
          <w:lang w:eastAsia="ja-JP"/>
        </w:rPr>
        <w:t>希望基準</w:t>
      </w:r>
      <w:r w:rsidR="00FA0920" w:rsidRPr="00ED4297">
        <w:rPr>
          <w:rFonts w:ascii="ＭＳ 明朝" w:eastAsia="ＭＳ 明朝" w:hAnsi="ＭＳ 明朝" w:cs="ＭＳ 明朝"/>
          <w:position w:val="-1"/>
          <w:sz w:val="23"/>
          <w:szCs w:val="23"/>
          <w:fitText w:val="1610" w:id="575824387"/>
          <w:lang w:eastAsia="ja-JP"/>
        </w:rPr>
        <w:t>日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令和</w:t>
      </w:r>
      <w:r w:rsidR="00B323D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</w:t>
      </w:r>
    </w:p>
    <w:p w:rsidR="00C32909" w:rsidRPr="00ED4297" w:rsidRDefault="00100AD5" w:rsidP="00C32909">
      <w:pPr>
        <w:spacing w:after="0" w:line="230" w:lineRule="exact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2687320" cy="0"/>
                <wp:effectExtent l="11430" t="8255" r="6350" b="1079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B8F0" id="AutoShape 11" o:spid="_x0000_s1026" type="#_x0000_t32" style="position:absolute;left:0;text-align:left;margin-left:160.65pt;margin-top:1.4pt;width:211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" strokeweight=".25pt"/>
            </w:pict>
          </mc:Fallback>
        </mc:AlternateContent>
      </w:r>
    </w:p>
    <w:p w:rsidR="004E16AD" w:rsidRPr="00ED4297" w:rsidRDefault="00100AD5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178435</wp:posOffset>
                </wp:positionV>
                <wp:extent cx="2687320" cy="0"/>
                <wp:effectExtent l="11430" t="6985" r="6350" b="1206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A45E" id="AutoShape 10" o:spid="_x0000_s1026" type="#_x0000_t32" style="position:absolute;left:0;text-align:left;margin-left:160.65pt;margin-top:14.05pt;width:211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viHwIAAD0EAAAOAAAAZHJzL2Uyb0RvYy54bWysU9uO2yAQfa/Uf0C8Z32Jm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" strokeweight=".25pt"/>
            </w:pict>
          </mc:Fallback>
        </mc:AlternateContent>
      </w:r>
      <w:r w:rsidR="00015897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z w:val="23"/>
          <w:szCs w:val="23"/>
          <w:fitText w:val="1610" w:id="575824388"/>
          <w:lang w:eastAsia="ja-JP"/>
        </w:rPr>
        <w:t>変更請求概算額</w:t>
      </w:r>
      <w:r w:rsidR="006A3208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￥</w:t>
      </w:r>
    </w:p>
    <w:p w:rsidR="001220A4" w:rsidRPr="001220A4" w:rsidRDefault="001220A4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</w:p>
    <w:p w:rsidR="00C32909" w:rsidRPr="00ED4297" w:rsidRDefault="00100AD5">
      <w:pPr>
        <w:spacing w:before="19" w:after="0" w:line="256" w:lineRule="auto"/>
        <w:ind w:left="1329" w:right="45" w:hanging="4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173990</wp:posOffset>
                </wp:positionV>
                <wp:extent cx="2376170" cy="0"/>
                <wp:effectExtent l="8255" t="12065" r="6350" b="698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6FBB" id="AutoShape 14" o:spid="_x0000_s1026" type="#_x0000_t32" style="position:absolute;left:0;text-align:left;margin-left:185.15pt;margin-top:13.7pt;width:187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CFHgIAAD0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" strokeweight=".25pt"/>
            </w:pict>
          </mc:Fallback>
        </mc:AlternateContent>
      </w:r>
      <w:r w:rsidR="00015897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９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概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算残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事請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</w:p>
    <w:p w:rsidR="004E16AD" w:rsidRPr="00ED4297" w:rsidRDefault="00C32909" w:rsidP="00C32909">
      <w:pPr>
        <w:spacing w:before="19" w:after="0" w:line="256" w:lineRule="auto"/>
        <w:ind w:leftChars="600" w:left="1320" w:right="45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概算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残工事請負代金額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は、請負代金額から希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望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基準日における出来形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分に相応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F2848" w:rsidRPr="00D657CB" w:rsidRDefault="006F2848" w:rsidP="006F2848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※上記８、９の概算金額は税抜きの金額である。</w:t>
      </w:r>
    </w:p>
    <w:p w:rsidR="004E16AD" w:rsidRPr="006F2848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2A0E81" w:rsidRPr="00ED4297" w:rsidRDefault="002A0E81">
      <w:pPr>
        <w:spacing w:before="20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※今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回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査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結果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って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問題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ない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6"/>
          <w:footerReference w:type="default" r:id="rId7"/>
          <w:type w:val="continuous"/>
          <w:pgSz w:w="11920" w:h="16840"/>
          <w:pgMar w:top="1360" w:right="1200" w:bottom="1560" w:left="1220" w:header="1134" w:footer="1371" w:gutter="0"/>
          <w:pgNumType w:start="10"/>
          <w:cols w:space="720"/>
        </w:sectPr>
      </w:pP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  <w:bookmarkStart w:id="0" w:name="OLE_LINK2"/>
      <w:bookmarkStart w:id="1" w:name="OLE_LINK1"/>
      <w:bookmarkStart w:id="2" w:name="OLE_LINK3"/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90" w:lineRule="exact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［発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注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者か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ら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］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192316">
      <w:pPr>
        <w:spacing w:before="19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F54AB5" w:rsidRDefault="000D1ED2">
      <w:pPr>
        <w:spacing w:before="22" w:after="0" w:line="768" w:lineRule="auto"/>
        <w:ind w:left="1206" w:right="463" w:firstLine="6048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上越市長</w:t>
      </w:r>
    </w:p>
    <w:p w:rsidR="004E16AD" w:rsidRPr="00ED4297" w:rsidRDefault="00192316" w:rsidP="00F54AB5">
      <w:pPr>
        <w:spacing w:before="22" w:after="0" w:line="768" w:lineRule="auto"/>
        <w:ind w:left="1206" w:right="46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26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条第６項に基づく請負代金額の変更について（請求）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504837" w:rsidRPr="00ED4297" w:rsidRDefault="00504837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締結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0D0BC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下記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、賃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動に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、</w:t>
      </w:r>
      <w:r w:rsidR="0019231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26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条第６項の規定に基づき請負代金額の変更を請求します。</w:t>
      </w: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504837" w:rsidRPr="00ED4297" w:rsidRDefault="00504837" w:rsidP="00504837">
      <w:pPr>
        <w:spacing w:after="0" w:line="255" w:lineRule="auto"/>
        <w:ind w:left="105" w:right="40" w:firstLineChars="100" w:firstLine="23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192316" w:rsidRPr="00ED4297" w:rsidRDefault="00192316" w:rsidP="00192316">
      <w:pPr>
        <w:spacing w:before="2" w:after="0" w:line="220" w:lineRule="exact"/>
        <w:rPr>
          <w:lang w:eastAsia="ja-JP"/>
        </w:rPr>
      </w:pP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4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4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1FE6" id="AutoShape 15" o:spid="_x0000_s1026" type="#_x0000_t32" style="position:absolute;left:0;text-align:left;margin-left:160.65pt;margin-top:1.2pt;width:211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ABpZqJ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29505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5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0B24" id="AutoShape 16" o:spid="_x0000_s1026" type="#_x0000_t32" style="position:absolute;left:0;text-align:left;margin-left:160.65pt;margin-top:2.6pt;width:21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flHwIAAD0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BHvxfl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6"/>
          <w:lang w:eastAsia="ja-JP"/>
        </w:rPr>
        <w:t>工事場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6"/>
          <w:lang w:eastAsia="ja-JP"/>
        </w:rPr>
        <w:t>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　　　　　　　　　　　　　　　地内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11430</wp:posOffset>
                </wp:positionV>
                <wp:extent cx="2687320" cy="0"/>
                <wp:effectExtent l="11430" t="11430" r="6350" b="762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CDCA3" id="AutoShape 17" o:spid="_x0000_s1026" type="#_x0000_t32" style="position:absolute;left:0;text-align:left;margin-left:160.65pt;margin-top:.9pt;width:21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４．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7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7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13335</wp:posOffset>
                </wp:positionV>
                <wp:extent cx="2687320" cy="0"/>
                <wp:effectExtent l="11430" t="13335" r="6350" b="5715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F843" id="AutoShape 21" o:spid="_x0000_s1026" type="#_x0000_t32" style="position:absolute;left:0;text-align:left;margin-left:160.65pt;margin-top:1.05pt;width:21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５．</w:t>
      </w:r>
      <w:r w:rsidRPr="00ED4297">
        <w:rPr>
          <w:rFonts w:asciiTheme="minorEastAsia" w:hAnsiTheme="minorEastAsia" w:cs="ＭＳ 明朝" w:hint="eastAsia"/>
          <w:spacing w:val="115"/>
          <w:position w:val="-1"/>
          <w:sz w:val="23"/>
          <w:szCs w:val="23"/>
          <w:fitText w:val="1610" w:id="575829508"/>
          <w:lang w:eastAsia="ja-JP"/>
        </w:rPr>
        <w:t>請負代金</w:t>
      </w:r>
      <w:r w:rsidRPr="00ED4297">
        <w:rPr>
          <w:rFonts w:asciiTheme="minorEastAsia" w:hAnsiTheme="minorEastAsia" w:cs="ＭＳ 明朝" w:hint="eastAsia"/>
          <w:position w:val="-1"/>
          <w:sz w:val="23"/>
          <w:szCs w:val="23"/>
          <w:fitText w:val="1610" w:id="575829508"/>
          <w:lang w:eastAsia="ja-JP"/>
        </w:rPr>
        <w:t>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￥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7620</wp:posOffset>
                </wp:positionV>
                <wp:extent cx="2687320" cy="0"/>
                <wp:effectExtent l="11430" t="7620" r="6350" b="1143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EC5A5" id="AutoShape 18" o:spid="_x0000_s1026" type="#_x0000_t32" style="position:absolute;left:0;text-align:left;margin-left:160.65pt;margin-top:.6pt;width:21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KoIA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" strokeweight=".25pt"/>
            </w:pict>
          </mc:Fallback>
        </mc:AlternateContent>
      </w:r>
    </w:p>
    <w:p w:rsidR="002A0E81" w:rsidRPr="00ED4297" w:rsidRDefault="000D0BC9" w:rsidP="002A0E81">
      <w:pPr>
        <w:tabs>
          <w:tab w:val="left" w:pos="2977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６．</w:t>
      </w:r>
      <w:r w:rsidRPr="00ED4297">
        <w:rPr>
          <w:rFonts w:ascii="ＭＳ 明朝" w:eastAsia="ＭＳ 明朝" w:hAnsi="ＭＳ 明朝" w:cs="ＭＳ 明朝" w:hint="eastAsia"/>
          <w:spacing w:val="1150"/>
          <w:position w:val="-1"/>
          <w:sz w:val="23"/>
          <w:szCs w:val="23"/>
          <w:fitText w:val="1610" w:id="575829509"/>
          <w:lang w:eastAsia="ja-JP"/>
        </w:rPr>
        <w:t>工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9"/>
          <w:lang w:eastAsia="ja-JP"/>
        </w:rPr>
        <w:t>期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令和　　年　　月　　日から令和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日まで</w:t>
      </w:r>
    </w:p>
    <w:p w:rsidR="002A0E81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24130</wp:posOffset>
                </wp:positionV>
                <wp:extent cx="3895725" cy="0"/>
                <wp:effectExtent l="5080" t="10160" r="13970" b="889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7BAF" id="AutoShape 22" o:spid="_x0000_s1026" type="#_x0000_t32" style="position:absolute;left:0;text-align:left;margin-left:160.65pt;margin-top:1.9pt;width:30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s0Hg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" strokeweight=".25pt"/>
            </w:pict>
          </mc:Fallback>
        </mc:AlternateContent>
      </w:r>
    </w:p>
    <w:p w:rsidR="002A0E81" w:rsidRPr="001220A4" w:rsidRDefault="002A0E81" w:rsidP="00373ED0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※受注者との協議の結果、</w:t>
      </w:r>
      <w:r w:rsidR="00373ED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繰越後の</w:t>
      </w: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 xml:space="preserve">予定工期末は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令和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 xml:space="preserve">　　年　　月　　日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としている。</w: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</w:p>
    <w:p w:rsidR="000D0BC9" w:rsidRPr="00ED4297" w:rsidRDefault="000D0BC9" w:rsidP="000D0BC9">
      <w:pPr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７</w:t>
      </w:r>
      <w:r w:rsidRPr="00ED4297"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="ＭＳ 明朝" w:eastAsia="ＭＳ 明朝" w:hAnsi="ＭＳ 明朝" w:cs="ＭＳ 明朝"/>
          <w:spacing w:val="115"/>
          <w:position w:val="-1"/>
          <w:sz w:val="23"/>
          <w:szCs w:val="23"/>
          <w:fitText w:val="1610" w:id="575829510"/>
          <w:lang w:eastAsia="ja-JP"/>
        </w:rPr>
        <w:t>希望基準</w:t>
      </w:r>
      <w:r w:rsidRPr="00ED4297">
        <w:rPr>
          <w:rFonts w:ascii="ＭＳ 明朝" w:eastAsia="ＭＳ 明朝" w:hAnsi="ＭＳ 明朝" w:cs="ＭＳ 明朝"/>
          <w:position w:val="-1"/>
          <w:sz w:val="23"/>
          <w:szCs w:val="23"/>
          <w:fitText w:val="1610" w:id="575829510"/>
          <w:lang w:eastAsia="ja-JP"/>
        </w:rPr>
        <w:t>日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</w:t>
      </w:r>
    </w:p>
    <w:p w:rsidR="000D0BC9" w:rsidRPr="00ED4297" w:rsidRDefault="00100AD5" w:rsidP="000D0BC9">
      <w:pPr>
        <w:spacing w:after="0" w:line="230" w:lineRule="exact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2687320" cy="0"/>
                <wp:effectExtent l="11430" t="8255" r="6350" b="1079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9C52" id="AutoShape 20" o:spid="_x0000_s1026" type="#_x0000_t32" style="position:absolute;left:0;text-align:left;margin-left:160.65pt;margin-top:1.4pt;width:211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CMHwIAAD0EAAAOAAAAZHJzL2Uyb0RvYy54bWysU9uO2yAQfa/Uf0C8Z32Jm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100AD5" w:rsidP="000D0BC9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178435</wp:posOffset>
                </wp:positionV>
                <wp:extent cx="2687320" cy="0"/>
                <wp:effectExtent l="11430" t="6985" r="6350" b="1206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A3B1" id="AutoShape 19" o:spid="_x0000_s1026" type="#_x0000_t32" style="position:absolute;left:0;text-align:left;margin-left:160.65pt;margin-top:14.05pt;width:21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LZHwIAAD0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" strokeweight=".25pt"/>
            </w:pict>
          </mc:Fallback>
        </mc:AlternateContent>
      </w:r>
      <w:r w:rsidR="000D0BC9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８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0D0BC9" w:rsidRPr="00ED4297">
        <w:rPr>
          <w:rFonts w:ascii="ＭＳ 明朝" w:eastAsia="ＭＳ 明朝" w:hAnsi="ＭＳ 明朝" w:cs="ＭＳ 明朝"/>
          <w:sz w:val="23"/>
          <w:szCs w:val="23"/>
          <w:fitText w:val="1610" w:id="575829511"/>
          <w:lang w:eastAsia="ja-JP"/>
        </w:rPr>
        <w:t>変更請求概算額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￥</w:t>
      </w:r>
    </w:p>
    <w:p w:rsidR="000D0BC9" w:rsidRPr="00ED4297" w:rsidRDefault="000D0BC9" w:rsidP="000D0BC9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0D0BC9" w:rsidRPr="00ED4297" w:rsidRDefault="00100AD5" w:rsidP="000D0BC9">
      <w:pPr>
        <w:spacing w:before="19" w:after="0" w:line="256" w:lineRule="auto"/>
        <w:ind w:left="1329" w:right="45" w:hanging="4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173990</wp:posOffset>
                </wp:positionV>
                <wp:extent cx="2376170" cy="0"/>
                <wp:effectExtent l="8255" t="12065" r="6350" b="698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0A92" id="AutoShape 23" o:spid="_x0000_s1026" type="#_x0000_t32" style="position:absolute;left:0;text-align:left;margin-left:185.15pt;margin-top:13.7pt;width:187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" strokeweight=".25pt"/>
            </w:pict>
          </mc:Fallback>
        </mc:AlternateContent>
      </w:r>
      <w:r w:rsidR="000D0BC9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９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概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算残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工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事請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0D0BC9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0D0BC9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</w:p>
    <w:p w:rsidR="00192316" w:rsidRPr="00ED4297" w:rsidRDefault="000D0BC9" w:rsidP="000D0BC9">
      <w:pPr>
        <w:spacing w:before="19" w:after="0" w:line="256" w:lineRule="auto"/>
        <w:ind w:leftChars="600" w:left="1320" w:right="45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概算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残工事請負代金額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は、請負代金額から希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望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基準日における出来形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分に相応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192316" w:rsidRPr="00ED4297" w:rsidRDefault="00192316" w:rsidP="00192316">
      <w:pPr>
        <w:spacing w:after="0" w:line="200" w:lineRule="exact"/>
        <w:rPr>
          <w:sz w:val="20"/>
          <w:szCs w:val="20"/>
          <w:lang w:eastAsia="ja-JP"/>
        </w:rPr>
      </w:pPr>
    </w:p>
    <w:p w:rsidR="006F2848" w:rsidRPr="00D657CB" w:rsidRDefault="006F2848" w:rsidP="006F2848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※上記８、９の概算金額は税抜きの金額である。</w:t>
      </w:r>
    </w:p>
    <w:p w:rsidR="004E16AD" w:rsidRPr="006F2848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20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※今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回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査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結果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って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問題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ない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bookmarkEnd w:id="0"/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8"/>
          <w:pgSz w:w="11920" w:h="16840"/>
          <w:pgMar w:top="1360" w:right="1200" w:bottom="1560" w:left="1220" w:header="1134" w:footer="1371" w:gutter="0"/>
          <w:cols w:space="720"/>
        </w:sectPr>
      </w:pPr>
    </w:p>
    <w:bookmarkEnd w:id="1"/>
    <w:bookmarkEnd w:id="2"/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bookmarkStart w:id="3" w:name="OLE_LINK4"/>
      <w:bookmarkStart w:id="4" w:name="OLE_LINK5"/>
      <w:bookmarkStart w:id="5" w:name="OLE_LINK6"/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6F42DE">
      <w:pPr>
        <w:spacing w:before="22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F42DE" w:rsidRPr="00ED4297" w:rsidRDefault="000D1ED2">
      <w:pPr>
        <w:spacing w:before="22" w:after="0" w:line="768" w:lineRule="auto"/>
        <w:ind w:left="1312" w:right="463" w:firstLine="5942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上越市長</w:t>
      </w:r>
    </w:p>
    <w:p w:rsidR="004E16AD" w:rsidRPr="00ED4297" w:rsidRDefault="006F42DE" w:rsidP="006F42DE">
      <w:pPr>
        <w:spacing w:before="22" w:after="0" w:line="768" w:lineRule="auto"/>
        <w:ind w:right="463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８項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（通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知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に係る</w:t>
      </w:r>
      <w:r w:rsidR="00952BDB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請負代金額の変更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C60688">
        <w:rPr>
          <w:rFonts w:ascii="ＭＳ 明朝" w:eastAsia="ＭＳ 明朝" w:hAnsi="ＭＳ 明朝" w:cs="ＭＳ 明朝" w:hint="eastAsia"/>
          <w:spacing w:val="-125"/>
          <w:sz w:val="23"/>
          <w:szCs w:val="23"/>
          <w:lang w:eastAsia="ja-JP"/>
        </w:rPr>
        <w:t>、</w:t>
      </w:r>
      <w:r w:rsidR="00332602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0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</w:t>
      </w:r>
      <w:r w:rsidR="008B4D34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下記のとおり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を通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しま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</w:rPr>
      </w:pPr>
    </w:p>
    <w:p w:rsidR="00AD17B4" w:rsidRPr="00ED4297" w:rsidRDefault="00AD17B4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9C2D6B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30784"/>
          <w:lang w:eastAsia="ja-JP"/>
        </w:rPr>
        <w:t>工事番</w:t>
      </w:r>
      <w:r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4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BD16" id="AutoShape 24" o:spid="_x0000_s1026" type="#_x0000_t32" style="position:absolute;left:0;text-align:left;margin-left:160.65pt;margin-top:1.2pt;width:211.6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CpHw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Czn7Cp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AD17B4" w:rsidRPr="00ED4297" w:rsidRDefault="00AD17B4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9C2D6B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30785"/>
          <w:lang w:eastAsia="ja-JP"/>
        </w:rPr>
        <w:t>工事</w:t>
      </w:r>
      <w:r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5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A829" id="AutoShape 25" o:spid="_x0000_s1026" type="#_x0000_t32" style="position:absolute;left:0;text-align:left;margin-left:160.65pt;margin-top:2.6pt;width:211.6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KnHwIAAD0EAAAOAAAAZHJzL2Uyb0RvYy54bWysU9tu2zAMfR+wfxD0nvoSN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C6rwKn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AD17B4" w:rsidRPr="00ED4297" w:rsidRDefault="008B4D34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</w:t>
      </w:r>
      <w:r w:rsidR="00AD17B4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AD17B4" w:rsidRPr="009C2D6B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30787"/>
          <w:lang w:eastAsia="ja-JP"/>
        </w:rPr>
        <w:t>契約番</w:t>
      </w:r>
      <w:r w:rsidR="00AD17B4"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7"/>
          <w:lang w:eastAsia="ja-JP"/>
        </w:rPr>
        <w:t>号</w:t>
      </w:r>
      <w:r w:rsidR="00AD17B4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A245" id="AutoShape 28" o:spid="_x0000_s1026" type="#_x0000_t32" style="position:absolute;left:0;text-align:left;margin-left:160.65pt;margin-top:1pt;width:211.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qCHwIAAD0EAAAOAAAAZHJzL2Uyb0RvYy54bWysU02P2jAQvVfqf7Byh3yQsh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" strokeweight=".25pt"/>
            </w:pict>
          </mc:Fallback>
        </mc:AlternateContent>
      </w:r>
    </w:p>
    <w:p w:rsidR="00AD17B4" w:rsidRPr="00F76EB4" w:rsidRDefault="008B4D34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４</w:t>
      </w:r>
      <w:r w:rsidR="00AD17B4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．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額協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="00AD17B4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="00AD17B4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6167C3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令和</w:t>
      </w:r>
      <w:r w:rsidR="00AD17B4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年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月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="009C2D6B"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</w:t>
      </w:r>
      <w:r w:rsidR="009C2D6B"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予定）</w:t>
      </w:r>
    </w:p>
    <w:p w:rsidR="00AD17B4" w:rsidRPr="00F76EB4" w:rsidRDefault="00100AD5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6350</wp:posOffset>
                </wp:positionV>
                <wp:extent cx="2353310" cy="0"/>
                <wp:effectExtent l="12065" t="6350" r="6350" b="127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C242" id="AutoShape 27" o:spid="_x0000_s1026" type="#_x0000_t32" style="position:absolute;left:0;text-align:left;margin-left:186.95pt;margin-top:.5pt;width:185.3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" strokeweight=".25pt"/>
            </w:pict>
          </mc:Fallback>
        </mc:AlternateContent>
      </w:r>
    </w:p>
    <w:p w:rsidR="00AD17B4" w:rsidRPr="00F76EB4" w:rsidRDefault="00AD17B4" w:rsidP="00AD17B4">
      <w:pPr>
        <w:tabs>
          <w:tab w:val="left" w:pos="2800"/>
        </w:tabs>
        <w:spacing w:after="0" w:line="230" w:lineRule="exact"/>
        <w:ind w:left="921" w:right="-20" w:firstLineChars="100" w:firstLine="211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（※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協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議開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日は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受注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者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意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見を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聴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いて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ら</w:t>
      </w:r>
      <w:r w:rsidRPr="00F76EB4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14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内に</w:t>
      </w:r>
      <w:r w:rsidR="00C63D17"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通知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る</w:t>
      </w:r>
      <w:r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F76EB4" w:rsidRDefault="004E16AD">
      <w:pPr>
        <w:tabs>
          <w:tab w:val="left" w:pos="2240"/>
          <w:tab w:val="left" w:pos="3160"/>
          <w:tab w:val="left" w:pos="4260"/>
        </w:tabs>
        <w:spacing w:after="0" w:line="240" w:lineRule="auto"/>
        <w:ind w:left="91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2A0E81" w:rsidRPr="00F76EB4" w:rsidRDefault="002A0E81" w:rsidP="002A0E81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５．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基　　 準　　 </w:t>
      </w:r>
      <w:r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>令和</w:t>
      </w:r>
      <w:r w:rsidRPr="00F76EB4">
        <w:rPr>
          <w:rFonts w:ascii="ＭＳ 明朝" w:eastAsia="ＭＳ 明朝" w:hAnsi="ＭＳ 明朝" w:cs="ＭＳ 明朝" w:hint="eastAsia"/>
          <w:spacing w:val="-19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u w:val="single"/>
          <w:lang w:eastAsia="ja-JP"/>
        </w:rPr>
        <w:t>年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u w:val="single"/>
          <w:lang w:eastAsia="ja-JP"/>
        </w:rPr>
        <w:t>月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z w:val="23"/>
          <w:szCs w:val="23"/>
          <w:u w:val="single"/>
          <w:lang w:eastAsia="ja-JP"/>
        </w:rPr>
        <w:t>日</w:t>
      </w:r>
    </w:p>
    <w:p w:rsidR="002A0E81" w:rsidRPr="00F76EB4" w:rsidRDefault="002A0E81" w:rsidP="002A0E81">
      <w:pPr>
        <w:tabs>
          <w:tab w:val="left" w:pos="2240"/>
          <w:tab w:val="left" w:pos="3160"/>
          <w:tab w:val="left" w:pos="4260"/>
        </w:tabs>
        <w:spacing w:after="0" w:line="240" w:lineRule="auto"/>
        <w:ind w:left="1610" w:right="-20" w:hangingChars="700" w:hanging="161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  　　　　 (※受発注者で協議して定める基準日は、請求日を基本とするが、これによりがたい場合は、請求日から14日以内の範囲で定めることも可能)</w:t>
      </w:r>
    </w:p>
    <w:bookmarkEnd w:id="3"/>
    <w:bookmarkEnd w:id="4"/>
    <w:bookmarkEnd w:id="5"/>
    <w:p w:rsidR="004E16AD" w:rsidRPr="00F76EB4" w:rsidRDefault="004E16AD" w:rsidP="00AD17B4">
      <w:pPr>
        <w:spacing w:before="19" w:after="0" w:line="240" w:lineRule="auto"/>
        <w:ind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9"/>
          <w:pgSz w:w="11920" w:h="16840"/>
          <w:pgMar w:top="1360" w:right="1200" w:bottom="1560" w:left="1220" w:header="1134" w:footer="1371" w:gutter="0"/>
          <w:cols w:space="720"/>
        </w:sectPr>
      </w:pPr>
    </w:p>
    <w:p w:rsidR="00E748D0" w:rsidRPr="00ED4297" w:rsidRDefault="006167C3" w:rsidP="00E748D0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lastRenderedPageBreak/>
        <w:t>令和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E748D0" w:rsidRPr="00ED4297" w:rsidRDefault="00E748D0" w:rsidP="00E748D0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before="1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0335B0">
      <w:pPr>
        <w:spacing w:before="19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0D1ED2" w:rsidRPr="000D1ED2" w:rsidRDefault="000D1ED2" w:rsidP="000D1ED2">
      <w:pPr>
        <w:spacing w:before="19" w:after="0" w:line="770" w:lineRule="auto"/>
        <w:ind w:left="1154" w:right="463" w:firstLine="6101"/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上越市長</w:t>
      </w:r>
    </w:p>
    <w:p w:rsidR="004E16AD" w:rsidRPr="00ED4297" w:rsidRDefault="000335B0" w:rsidP="000D1ED2">
      <w:pPr>
        <w:spacing w:before="19" w:after="0" w:line="770" w:lineRule="auto"/>
        <w:ind w:left="1154" w:right="463" w:hanging="115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A62D9F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A62D9F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に基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更に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いて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7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>
      <w:pPr>
        <w:spacing w:after="0" w:line="255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01077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01077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に係る</w:t>
      </w:r>
      <w:r w:rsidR="000335B0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0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６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づく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負代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とお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ます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FA0920">
      <w:pPr>
        <w:spacing w:before="7" w:after="0" w:line="768" w:lineRule="auto"/>
        <w:ind w:left="4624" w:right="2565" w:hanging="43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お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、異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存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がな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ば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添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承諾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へ記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押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印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返送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願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いま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。記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EA2A46" w:rsidRPr="00ED4297" w:rsidRDefault="00EA2A46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33601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33601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54C7" id="AutoShape 29" o:spid="_x0000_s1026" type="#_x0000_t32" style="position:absolute;left:0;text-align:left;margin-left:160.65pt;margin-top:1.2pt;width:211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YsHwIAAD0EAAAOAAAAZHJzL2Uyb0RvYy54bWysU02P2jAQvVfqf7B8h3yQsh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C/BQYs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EA2A46" w:rsidRPr="00ED4297" w:rsidRDefault="00EA2A46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575"/>
          <w:position w:val="-1"/>
          <w:sz w:val="23"/>
          <w:szCs w:val="23"/>
          <w:fitText w:val="1840" w:id="575833602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840" w:id="575833602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72DF" id="AutoShape 30" o:spid="_x0000_s1026" type="#_x0000_t32" style="position:absolute;left:0;text-align:left;margin-left:160.65pt;margin-top:2.6pt;width:211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1uHwIAAD0EAAAOAAAAZHJzL2Uyb0RvYy54bWysU82O2jAQvlfqO1i+s0kgZd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BRn31u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EA2A46" w:rsidRPr="00ED4297" w:rsidRDefault="00EA2A46" w:rsidP="000A6E7E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B452CD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33603"/>
          <w:lang w:eastAsia="ja-JP"/>
        </w:rPr>
        <w:t>契約番</w:t>
      </w:r>
      <w:r w:rsidRPr="00B452CD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33603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D7B51" id="AutoShape 31" o:spid="_x0000_s1026" type="#_x0000_t32" style="position:absolute;left:0;text-align:left;margin-left:160.65pt;margin-top:1pt;width:211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" strokeweight=".25pt"/>
            </w:pict>
          </mc:Fallback>
        </mc:AlternateContent>
      </w:r>
    </w:p>
    <w:p w:rsidR="00EA2A46" w:rsidRPr="00D657CB" w:rsidRDefault="000A6E7E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４．</w:t>
      </w:r>
      <w:r w:rsidRPr="00D657CB">
        <w:rPr>
          <w:rFonts w:asciiTheme="minorEastAsia" w:hAnsiTheme="minorEastAsia" w:cs="ＭＳ 明朝" w:hint="eastAsia"/>
          <w:w w:val="93"/>
          <w:sz w:val="23"/>
          <w:szCs w:val="23"/>
          <w:fitText w:val="1712" w:id="575833604"/>
          <w:lang w:eastAsia="ja-JP"/>
        </w:rPr>
        <w:t>スライド変更金額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</w:t>
      </w:r>
      <w:r w:rsidRPr="00D657CB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増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）</w:t>
      </w:r>
      <w:r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7323FF" w:rsidRPr="00D657CB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EA2A46" w:rsidRPr="00D657CB" w:rsidRDefault="00100AD5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D60C9" wp14:editId="4836C5FA">
                <wp:simplePos x="0" y="0"/>
                <wp:positionH relativeFrom="column">
                  <wp:posOffset>2501265</wp:posOffset>
                </wp:positionH>
                <wp:positionV relativeFrom="paragraph">
                  <wp:posOffset>6985</wp:posOffset>
                </wp:positionV>
                <wp:extent cx="2743200" cy="0"/>
                <wp:effectExtent l="5715" t="6985" r="13335" b="1206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05CB" id="AutoShape 32" o:spid="_x0000_s1026" type="#_x0000_t32" style="position:absolute;left:0;text-align:left;margin-left:196.95pt;margin-top:.55pt;width:3in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" strokeweight=".25pt"/>
            </w:pict>
          </mc:Fallback>
        </mc:AlternateContent>
      </w:r>
    </w:p>
    <w:p w:rsidR="00B452CD" w:rsidRPr="00D657CB" w:rsidRDefault="00B452CD" w:rsidP="00B452CD">
      <w:pPr>
        <w:tabs>
          <w:tab w:val="left" w:pos="8180"/>
        </w:tabs>
        <w:spacing w:before="51" w:after="0" w:line="240" w:lineRule="auto"/>
        <w:ind w:right="-20" w:firstLineChars="400" w:firstLine="920"/>
        <w:rPr>
          <w:rFonts w:ascii="ＭＳ 明朝" w:eastAsia="ＭＳ 明朝" w:hAnsi="ＭＳ 明朝" w:cs="ＭＳ 明朝"/>
          <w:spacing w:val="-22"/>
          <w:w w:val="101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※スライド変更金額は、税抜き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の金額である。</w:t>
      </w:r>
    </w:p>
    <w:p w:rsidR="00B452CD" w:rsidRPr="00C50C26" w:rsidRDefault="00B452CD" w:rsidP="00B452CD">
      <w:pPr>
        <w:tabs>
          <w:tab w:val="left" w:pos="8180"/>
        </w:tabs>
        <w:spacing w:before="51" w:after="0" w:line="240" w:lineRule="auto"/>
        <w:ind w:right="-20"/>
        <w:rPr>
          <w:rFonts w:ascii="ＭＳ 明朝" w:eastAsia="ＭＳ 明朝" w:hAnsi="ＭＳ 明朝" w:cs="ＭＳ 明朝"/>
          <w:spacing w:val="-22"/>
          <w:w w:val="101"/>
          <w:sz w:val="19"/>
          <w:szCs w:val="19"/>
          <w:lang w:eastAsia="ja-JP"/>
        </w:rPr>
      </w:pPr>
    </w:p>
    <w:p w:rsidR="00B94ECF" w:rsidRPr="00ED4297" w:rsidRDefault="00B94ECF" w:rsidP="00D657CB">
      <w:pPr>
        <w:tabs>
          <w:tab w:val="left" w:pos="8180"/>
        </w:tabs>
        <w:spacing w:before="51" w:after="0" w:line="240" w:lineRule="auto"/>
        <w:ind w:right="-20" w:firstLineChars="700" w:firstLine="1340"/>
        <w:rPr>
          <w:rFonts w:ascii="ＭＳ 明朝" w:eastAsia="ＭＳ 明朝" w:hAnsi="ＭＳ 明朝" w:cs="ＭＳ 明朝"/>
          <w:w w:val="101"/>
          <w:sz w:val="19"/>
          <w:szCs w:val="19"/>
          <w:lang w:eastAsia="ja-JP"/>
        </w:rPr>
      </w:pPr>
    </w:p>
    <w:p w:rsidR="004E16AD" w:rsidRPr="00ED4297" w:rsidRDefault="00FA0920" w:rsidP="00C30645">
      <w:pPr>
        <w:tabs>
          <w:tab w:val="left" w:pos="4720"/>
        </w:tabs>
        <w:spacing w:before="42" w:after="0" w:line="240" w:lineRule="auto"/>
        <w:ind w:left="1367" w:right="-20"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基</w:t>
      </w:r>
      <w:r w:rsidRPr="00ED4297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準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  <w:r w:rsidR="00B94ECF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</w:t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○年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○月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4E16AD" w:rsidRPr="00ED4297" w:rsidRDefault="004E16AD">
      <w:pPr>
        <w:spacing w:after="0"/>
        <w:sectPr w:rsidR="004E16AD" w:rsidRPr="00ED4297">
          <w:headerReference w:type="default" r:id="rId10"/>
          <w:pgSz w:w="11920" w:h="16840"/>
          <w:pgMar w:top="1020" w:right="1200" w:bottom="1560" w:left="1220" w:header="0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tabs>
          <w:tab w:val="left" w:pos="3720"/>
          <w:tab w:val="left" w:pos="4460"/>
        </w:tabs>
        <w:spacing w:after="0" w:line="329" w:lineRule="exact"/>
        <w:ind w:left="2981" w:right="4223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承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  <w:t>諾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</w:r>
      <w:r w:rsidRPr="00ED4297">
        <w:rPr>
          <w:rFonts w:ascii="ＭＳ 明朝" w:eastAsia="ＭＳ 明朝" w:hAnsi="ＭＳ 明朝" w:cs="ＭＳ 明朝"/>
          <w:w w:val="99"/>
          <w:position w:val="-3"/>
          <w:sz w:val="27"/>
          <w:szCs w:val="27"/>
          <w:lang w:eastAsia="ja-JP"/>
        </w:rPr>
        <w:t>書</w:t>
      </w:r>
    </w:p>
    <w:p w:rsidR="004E16AD" w:rsidRPr="00ED4297" w:rsidRDefault="004E16AD">
      <w:pPr>
        <w:spacing w:after="0" w:line="120" w:lineRule="exact"/>
        <w:rPr>
          <w:sz w:val="12"/>
          <w:szCs w:val="12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B21FC" w:rsidRPr="00ED4297" w:rsidRDefault="006B21FC" w:rsidP="006B21FC">
      <w:pPr>
        <w:spacing w:after="0" w:line="240" w:lineRule="auto"/>
        <w:ind w:right="1992" w:firstLineChars="100" w:firstLine="251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7"/>
          <w:szCs w:val="27"/>
          <w:lang w:eastAsia="ja-JP"/>
        </w:rPr>
        <w:t xml:space="preserve">工事名　　</w:t>
      </w:r>
      <w:r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>○○○○第    -  -  -  号</w:t>
      </w:r>
    </w:p>
    <w:p w:rsidR="004E16AD" w:rsidRPr="00ED4297" w:rsidRDefault="00C30645" w:rsidP="00C30645">
      <w:pPr>
        <w:tabs>
          <w:tab w:val="left" w:pos="2410"/>
          <w:tab w:val="left" w:pos="7513"/>
        </w:tabs>
        <w:spacing w:after="0" w:line="240" w:lineRule="auto"/>
        <w:ind w:left="2479" w:right="2647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</w:t>
      </w:r>
      <w:r w:rsidR="006B21FC"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　　　　</w:t>
      </w:r>
      <w:r w:rsidR="00FA0920" w:rsidRPr="00ED4297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w w:val="99"/>
          <w:sz w:val="27"/>
          <w:szCs w:val="27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w w:val="99"/>
          <w:sz w:val="27"/>
          <w:szCs w:val="27"/>
          <w:lang w:eastAsia="ja-JP"/>
        </w:rPr>
        <w:t>事</w:t>
      </w:r>
    </w:p>
    <w:p w:rsidR="004E16AD" w:rsidRPr="00ED4297" w:rsidRDefault="004E16AD">
      <w:pPr>
        <w:spacing w:before="5" w:after="0" w:line="110" w:lineRule="exact"/>
        <w:rPr>
          <w:sz w:val="11"/>
          <w:szCs w:val="11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6167C3" w:rsidP="00C60688">
      <w:pPr>
        <w:spacing w:after="0" w:line="257" w:lineRule="auto"/>
        <w:ind w:left="105" w:right="716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○○年○○月○○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付けで協議のありまし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上記工事の</w:t>
      </w:r>
      <w:r w:rsidR="00A932C1" w:rsidRPr="00ED4297"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26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更額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異存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せん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で、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承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諾し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3747" w:right="499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4E16AD" w:rsidRPr="00ED4297" w:rsidRDefault="004E16AD">
      <w:pPr>
        <w:spacing w:before="5" w:after="0" w:line="170" w:lineRule="exact"/>
        <w:rPr>
          <w:sz w:val="17"/>
          <w:szCs w:val="17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100AD5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193675</wp:posOffset>
                </wp:positionV>
                <wp:extent cx="2269490" cy="1270"/>
                <wp:effectExtent l="7620" t="12700" r="8890" b="508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"/>
                          <a:chOff x="5532" y="305"/>
                          <a:chExt cx="3574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532" y="305"/>
                            <a:ext cx="3574" cy="2"/>
                          </a:xfrm>
                          <a:custGeom>
                            <a:avLst/>
                            <a:gdLst>
                              <a:gd name="T0" fmla="+- 0 5532 5532"/>
                              <a:gd name="T1" fmla="*/ T0 w 3574"/>
                              <a:gd name="T2" fmla="+- 0 9106 5532"/>
                              <a:gd name="T3" fmla="*/ T2 w 3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4">
                                <a:moveTo>
                                  <a:pt x="0" y="0"/>
                                </a:moveTo>
                                <a:lnTo>
                                  <a:pt x="357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82123" id="Group 2" o:spid="_x0000_s1026" style="position:absolute;left:0;text-align:left;margin-left:276.6pt;margin-top:15.25pt;width:178.7pt;height:.1pt;z-index:-251671552;mso-position-horizontal-relative:page" coordorigin="5532,305" coordsize="3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VwXgMAAOI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">
                <v:shape id="Freeform 3" o:spid="_x0000_s1027" style="position:absolute;left:5532;top:305;width:3574;height:2;visibility:visible;mso-wrap-style:square;v-text-anchor:top" coordsize="35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STb4A&#10;AADbAAAADwAAAGRycy9kb3ducmV2LnhtbERPy6rCMBDdX/AfwgjurqlVLlKNIoKg4MIXrodmbIvN&#10;pCRRq19vBOHu5nCeM523phZ3cr6yrGDQT0AQ51ZXXCg4HVe/YxA+IGusLZOCJ3mYzzo/U8y0ffCe&#10;7odQiBjCPkMFZQhNJqXPSzLo+7YhjtzFOoMhQldI7fARw00t0yT5kwYrjg0lNrQsKb8ebkbBhs4j&#10;javXdnhZJjKk252zz0KpXrddTEAEasO/+Ote6zg/hc8v8QA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ykk2+AAAA2wAAAA8AAAAAAAAAAAAAAAAAmAIAAGRycy9kb3ducmV2&#10;LnhtbFBLBQYAAAAABAAEAPUAAACDAwAAAAA=&#10;" path="m,l3574,e" filled="f" strokeweight=".7pt">
                  <v:path arrowok="t" o:connecttype="custom" o:connectlocs="0,0;3574,0" o:connectangles="0,0"/>
                </v:shape>
                <w10:wrap anchorx="page"/>
              </v:group>
            </w:pict>
          </mc:Fallback>
        </mc:AlternateConten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１．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C50C26" w:rsidRPr="00D657C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※</w:t>
      </w:r>
      <w:r w:rsidR="00FA0920"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E90E7E"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</w:t>
      </w:r>
      <w:r w:rsidR="00E90E7E" w:rsidRPr="00D657CB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増</w:t>
      </w:r>
      <w:r w:rsidR="00E90E7E"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）</w:t>
      </w:r>
      <w:r w:rsidR="00FA0920"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</w:p>
    <w:p w:rsidR="00707AA0" w:rsidRPr="00D657CB" w:rsidRDefault="00707AA0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616517" w:rsidRPr="00D657CB" w:rsidRDefault="00616517" w:rsidP="00C50C26">
      <w:pPr>
        <w:tabs>
          <w:tab w:val="left" w:pos="3475"/>
        </w:tabs>
        <w:spacing w:after="0" w:line="240" w:lineRule="auto"/>
        <w:ind w:left="105" w:right="-20" w:firstLineChars="200" w:firstLine="422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※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スライド変更金額は、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税抜き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金額である。</w:t>
      </w:r>
    </w:p>
    <w:p w:rsidR="00616517" w:rsidRPr="00D657CB" w:rsidRDefault="00616517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707AA0" w:rsidRPr="00ED4297" w:rsidRDefault="00C30645">
      <w:pPr>
        <w:tabs>
          <w:tab w:val="left" w:pos="7380"/>
        </w:tabs>
        <w:spacing w:before="51" w:after="0" w:line="240" w:lineRule="auto"/>
        <w:ind w:left="158" w:right="1581"/>
        <w:jc w:val="center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w w:val="101"/>
          <w:sz w:val="19"/>
          <w:szCs w:val="19"/>
          <w:lang w:eastAsia="ja-JP"/>
        </w:rPr>
        <w:t xml:space="preserve">　</w:t>
      </w:r>
    </w:p>
    <w:p w:rsidR="004E16AD" w:rsidRPr="00ED4297" w:rsidRDefault="00FA0920">
      <w:pPr>
        <w:tabs>
          <w:tab w:val="left" w:pos="3880"/>
        </w:tabs>
        <w:spacing w:before="39" w:after="0" w:line="240" w:lineRule="auto"/>
        <w:ind w:left="527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基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準</w:t>
      </w:r>
      <w:r w:rsidRPr="00ED4297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  <w:r w:rsidRPr="00ED4297">
        <w:rPr>
          <w:rFonts w:ascii="ＭＳ 明朝" w:eastAsia="ＭＳ 明朝" w:hAnsi="ＭＳ 明朝" w:cs="ＭＳ 明朝"/>
          <w:sz w:val="23"/>
          <w:szCs w:val="23"/>
        </w:rPr>
        <w:tab/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4E16AD" w:rsidRPr="00ED4297" w:rsidRDefault="004E16AD">
      <w:pPr>
        <w:spacing w:before="9" w:after="0" w:line="150" w:lineRule="exact"/>
        <w:rPr>
          <w:sz w:val="15"/>
          <w:szCs w:val="15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6167C3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 xml:space="preserve">日 </w:t>
      </w:r>
      <w:proofErr w:type="spellStart"/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注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>者</w:t>
      </w:r>
      <w:proofErr w:type="spellEnd"/>
    </w:p>
    <w:p w:rsidR="004E16AD" w:rsidRPr="00ED4297" w:rsidRDefault="00FA0920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</w:rPr>
      </w:pPr>
      <w:proofErr w:type="spellStart"/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住</w:t>
      </w:r>
      <w:r w:rsidRPr="00ED4297">
        <w:rPr>
          <w:rFonts w:ascii="ＭＳ 明朝" w:eastAsia="ＭＳ 明朝" w:hAnsi="ＭＳ 明朝" w:cs="ＭＳ 明朝"/>
          <w:sz w:val="23"/>
          <w:szCs w:val="23"/>
        </w:rPr>
        <w:t>所</w:t>
      </w:r>
      <w:proofErr w:type="spellEnd"/>
      <w:r w:rsidRPr="00ED4297">
        <w:rPr>
          <w:rFonts w:ascii="ＭＳ 明朝" w:eastAsia="ＭＳ 明朝" w:hAnsi="ＭＳ 明朝" w:cs="ＭＳ 明朝"/>
          <w:sz w:val="23"/>
          <w:szCs w:val="23"/>
        </w:rPr>
        <w:t xml:space="preserve"> </w:t>
      </w:r>
      <w:proofErr w:type="spellStart"/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氏</w:t>
      </w:r>
      <w:r w:rsidRPr="00ED4297">
        <w:rPr>
          <w:rFonts w:ascii="ＭＳ 明朝" w:eastAsia="ＭＳ 明朝" w:hAnsi="ＭＳ 明朝" w:cs="ＭＳ 明朝"/>
          <w:sz w:val="23"/>
          <w:szCs w:val="23"/>
        </w:rPr>
        <w:t>名</w:t>
      </w:r>
      <w:proofErr w:type="spellEnd"/>
    </w:p>
    <w:p w:rsidR="004E16AD" w:rsidRPr="00ED4297" w:rsidRDefault="004E16AD">
      <w:pPr>
        <w:spacing w:before="10" w:after="0" w:line="150" w:lineRule="exact"/>
        <w:rPr>
          <w:sz w:val="15"/>
          <w:szCs w:val="15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0D1ED2">
      <w:pPr>
        <w:tabs>
          <w:tab w:val="left" w:pos="2840"/>
        </w:tabs>
        <w:spacing w:before="19" w:after="0" w:line="240" w:lineRule="auto"/>
        <w:ind w:left="73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上越市長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ab/>
      </w:r>
      <w:r w:rsidR="00A932C1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after="0"/>
        <w:sectPr w:rsidR="004E16AD" w:rsidRPr="00ED4297">
          <w:headerReference w:type="default" r:id="rId11"/>
          <w:pgSz w:w="11920" w:h="16840"/>
          <w:pgMar w:top="1360" w:right="1200" w:bottom="1560" w:left="1640" w:header="1134" w:footer="1371" w:gutter="0"/>
          <w:cols w:space="720"/>
        </w:sectPr>
      </w:pPr>
    </w:p>
    <w:p w:rsidR="004E16AD" w:rsidRPr="00ED4297" w:rsidRDefault="004E16AD">
      <w:pPr>
        <w:spacing w:before="3" w:after="0" w:line="140" w:lineRule="exact"/>
        <w:rPr>
          <w:sz w:val="14"/>
          <w:szCs w:val="14"/>
        </w:rPr>
      </w:pPr>
    </w:p>
    <w:p w:rsidR="004E16AD" w:rsidRPr="00ED4297" w:rsidRDefault="00E748D0" w:rsidP="00E748D0">
      <w:pPr>
        <w:spacing w:after="0" w:line="200" w:lineRule="exact"/>
        <w:jc w:val="righ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（別紙様式３－２）</w:t>
      </w: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D8443F">
      <w:pPr>
        <w:spacing w:before="22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D8443F" w:rsidRPr="00ED4297" w:rsidRDefault="000D1ED2">
      <w:pPr>
        <w:spacing w:before="22" w:after="0" w:line="768" w:lineRule="auto"/>
        <w:ind w:left="1206" w:right="463" w:firstLine="6048"/>
        <w:rPr>
          <w:rFonts w:ascii="ＭＳ 明朝" w:eastAsia="ＭＳ 明朝" w:hAnsi="ＭＳ 明朝" w:cs="ＭＳ 明朝" w:hint="eastAsia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上越市長</w:t>
      </w:r>
    </w:p>
    <w:p w:rsidR="004E16AD" w:rsidRPr="00ED4297" w:rsidRDefault="00794E26" w:rsidP="00D8443F">
      <w:pPr>
        <w:spacing w:before="22" w:after="0" w:line="768" w:lineRule="auto"/>
        <w:ind w:left="1206" w:right="463" w:firstLine="7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2"/>
          <w:sz w:val="23"/>
          <w:szCs w:val="23"/>
          <w:lang w:eastAsia="ja-JP"/>
        </w:rPr>
        <w:t>2</w:t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A62D9F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請負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Default="006167C3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166001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166001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に係る</w:t>
      </w:r>
      <w:r w:rsidR="00D8443F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0"/>
          <w:sz w:val="23"/>
          <w:szCs w:val="23"/>
          <w:lang w:eastAsia="ja-JP"/>
        </w:rPr>
        <w:t>2</w:t>
      </w:r>
      <w:r w:rsidR="00D8443F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６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づく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負代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のと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しま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C60688" w:rsidRPr="00ED4297" w:rsidRDefault="00C60688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C60688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なお、異存がなければ、別添承諾書へ記名押印のうえ返送願います。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</w:rPr>
      </w:pP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44608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44608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6B1E" id="AutoShape 41" o:spid="_x0000_s1026" type="#_x0000_t32" style="position:absolute;left:0;text-align:left;margin-left:160.65pt;margin-top:1.2pt;width:211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" strokeweight=".25pt"/>
            </w:pict>
          </mc:Fallback>
        </mc:AlternateContent>
      </w: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575"/>
          <w:position w:val="-1"/>
          <w:sz w:val="23"/>
          <w:szCs w:val="23"/>
          <w:fitText w:val="1840" w:id="575844609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840" w:id="575844609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33D6" id="AutoShape 42" o:spid="_x0000_s1026" type="#_x0000_t32" style="position:absolute;left:0;text-align:left;margin-left:160.65pt;margin-top:2.6pt;width:21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pbHgIAADw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" strokeweight=".25pt"/>
            </w:pict>
          </mc:Fallback>
        </mc:AlternateContent>
      </w: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44610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44610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DB7C" id="AutoShape 43" o:spid="_x0000_s1026" type="#_x0000_t32" style="position:absolute;left:0;text-align:left;margin-left:160.65pt;margin-top:1pt;width:21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hVHgIAADw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" strokeweight=".25pt"/>
            </w:pict>
          </mc:Fallback>
        </mc:AlternateContent>
      </w:r>
    </w:p>
    <w:p w:rsidR="004E16AD" w:rsidRPr="00ED4297" w:rsidRDefault="00166001" w:rsidP="00A406A9">
      <w:pPr>
        <w:tabs>
          <w:tab w:val="left" w:pos="3840"/>
        </w:tabs>
        <w:spacing w:after="0" w:line="240" w:lineRule="auto"/>
        <w:ind w:left="911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４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適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否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スラ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ドの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用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認め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れな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い</w:t>
      </w:r>
    </w:p>
    <w:p w:rsidR="00166001" w:rsidRPr="00ED4297" w:rsidRDefault="00166001" w:rsidP="00A406A9">
      <w:pPr>
        <w:tabs>
          <w:tab w:val="left" w:pos="3840"/>
        </w:tabs>
        <w:spacing w:after="0" w:line="240" w:lineRule="auto"/>
        <w:ind w:left="911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Default="00166001" w:rsidP="00A406A9">
      <w:pPr>
        <w:tabs>
          <w:tab w:val="left" w:pos="2720"/>
          <w:tab w:val="left" w:pos="3880"/>
        </w:tabs>
        <w:spacing w:after="0" w:line="240" w:lineRule="auto"/>
        <w:ind w:left="947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５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理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  <w:t>由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象工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費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を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超え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いた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め</w:t>
      </w:r>
    </w:p>
    <w:p w:rsidR="00C60688" w:rsidRDefault="00C60688">
      <w:pPr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sz w:val="23"/>
          <w:szCs w:val="23"/>
          <w:lang w:eastAsia="ja-JP"/>
        </w:rPr>
        <w:br w:type="page"/>
      </w:r>
    </w:p>
    <w:p w:rsidR="00C60688" w:rsidRPr="00ED4297" w:rsidRDefault="00E748D0" w:rsidP="00E748D0">
      <w:pPr>
        <w:spacing w:before="10" w:after="0" w:line="190" w:lineRule="exact"/>
        <w:jc w:val="right"/>
        <w:rPr>
          <w:sz w:val="19"/>
          <w:szCs w:val="19"/>
          <w:lang w:eastAsia="ja-JP"/>
        </w:rPr>
      </w:pPr>
      <w:r>
        <w:rPr>
          <w:rFonts w:hint="eastAsia"/>
          <w:sz w:val="19"/>
          <w:szCs w:val="19"/>
          <w:lang w:eastAsia="ja-JP"/>
        </w:rPr>
        <w:lastRenderedPageBreak/>
        <w:t>（別紙様式３－２別添）</w:t>
      </w: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tabs>
          <w:tab w:val="left" w:pos="3720"/>
          <w:tab w:val="left" w:pos="4460"/>
        </w:tabs>
        <w:spacing w:after="0" w:line="329" w:lineRule="exact"/>
        <w:ind w:left="2981" w:right="4223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承</w:t>
      </w: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  <w:t>諾</w:t>
      </w: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</w:r>
      <w:r w:rsidRPr="00A857E1">
        <w:rPr>
          <w:rFonts w:ascii="ＭＳ 明朝" w:eastAsia="ＭＳ 明朝" w:hAnsi="ＭＳ 明朝" w:cs="ＭＳ 明朝"/>
          <w:w w:val="99"/>
          <w:position w:val="-3"/>
          <w:sz w:val="27"/>
          <w:szCs w:val="27"/>
          <w:lang w:eastAsia="ja-JP"/>
        </w:rPr>
        <w:t>書</w:t>
      </w:r>
    </w:p>
    <w:p w:rsidR="00C60688" w:rsidRPr="00A857E1" w:rsidRDefault="00C60688" w:rsidP="00C60688">
      <w:pPr>
        <w:spacing w:after="0" w:line="120" w:lineRule="exact"/>
        <w:rPr>
          <w:sz w:val="12"/>
          <w:szCs w:val="12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40" w:lineRule="auto"/>
        <w:ind w:right="1992" w:firstLineChars="100" w:firstLine="251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sz w:val="27"/>
          <w:szCs w:val="27"/>
          <w:lang w:eastAsia="ja-JP"/>
        </w:rPr>
        <w:t xml:space="preserve">工事名　　</w:t>
      </w:r>
      <w:r w:rsidRPr="00A857E1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>○○○○第    -  -  -  号</w:t>
      </w:r>
    </w:p>
    <w:p w:rsidR="00C60688" w:rsidRPr="00A857E1" w:rsidRDefault="00C60688" w:rsidP="00C60688">
      <w:pPr>
        <w:tabs>
          <w:tab w:val="left" w:pos="2410"/>
          <w:tab w:val="left" w:pos="7513"/>
        </w:tabs>
        <w:spacing w:after="0" w:line="240" w:lineRule="auto"/>
        <w:ind w:left="2479" w:right="2647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　　　　　　　</w:t>
      </w:r>
      <w:r w:rsidRPr="00A857E1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○</w:t>
      </w:r>
      <w:r w:rsidRPr="00A857E1">
        <w:rPr>
          <w:rFonts w:ascii="ＭＳ 明朝" w:eastAsia="ＭＳ 明朝" w:hAnsi="ＭＳ 明朝" w:cs="ＭＳ 明朝"/>
          <w:spacing w:val="-22"/>
          <w:w w:val="99"/>
          <w:sz w:val="27"/>
          <w:szCs w:val="27"/>
          <w:lang w:eastAsia="ja-JP"/>
        </w:rPr>
        <w:t>○</w:t>
      </w:r>
      <w:r w:rsidRPr="00A857E1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工</w:t>
      </w:r>
      <w:r w:rsidRPr="00A857E1">
        <w:rPr>
          <w:rFonts w:ascii="ＭＳ 明朝" w:eastAsia="ＭＳ 明朝" w:hAnsi="ＭＳ 明朝" w:cs="ＭＳ 明朝"/>
          <w:w w:val="99"/>
          <w:sz w:val="27"/>
          <w:szCs w:val="27"/>
          <w:lang w:eastAsia="ja-JP"/>
        </w:rPr>
        <w:t>事</w:t>
      </w:r>
    </w:p>
    <w:p w:rsidR="00C60688" w:rsidRPr="00A857E1" w:rsidRDefault="00C60688" w:rsidP="00C60688">
      <w:pPr>
        <w:spacing w:before="5" w:after="0" w:line="110" w:lineRule="exact"/>
        <w:rPr>
          <w:sz w:val="11"/>
          <w:szCs w:val="11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6167C3" w:rsidP="00C60688">
      <w:pPr>
        <w:spacing w:after="0" w:line="257" w:lineRule="auto"/>
        <w:ind w:left="105" w:right="716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令和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○○年○○月○○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付けで協議のありまし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上記工事の</w:t>
      </w:r>
      <w:r w:rsidR="00C60688" w:rsidRPr="00A857E1"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建設工事請負基準約款</w:t>
      </w:r>
      <w:r w:rsidR="00C60688"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C60688" w:rsidRPr="00A857E1">
        <w:rPr>
          <w:rFonts w:ascii="ＭＳ 明朝" w:eastAsia="ＭＳ 明朝" w:hAnsi="ＭＳ 明朝" w:cs="ＭＳ 明朝" w:hint="eastAsia"/>
          <w:spacing w:val="-26"/>
          <w:sz w:val="23"/>
          <w:szCs w:val="23"/>
          <w:lang w:eastAsia="ja-JP"/>
        </w:rPr>
        <w:t>26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条第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="00C60688" w:rsidRPr="00A857E1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スライド協議内容に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異存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せん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で、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承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諾し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="00C60688"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before="19" w:after="0" w:line="220" w:lineRule="exact"/>
        <w:rPr>
          <w:lang w:eastAsia="ja-JP"/>
        </w:rPr>
      </w:pPr>
    </w:p>
    <w:p w:rsidR="00C60688" w:rsidRPr="00A857E1" w:rsidRDefault="00C60688" w:rsidP="00C60688">
      <w:pPr>
        <w:spacing w:after="0" w:line="240" w:lineRule="auto"/>
        <w:ind w:left="3747" w:right="499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C60688" w:rsidRPr="00A857E1" w:rsidRDefault="00C60688" w:rsidP="00C60688">
      <w:pPr>
        <w:spacing w:before="5" w:after="0" w:line="170" w:lineRule="exact"/>
        <w:rPr>
          <w:sz w:val="17"/>
          <w:szCs w:val="17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１．</w:t>
      </w:r>
      <w:r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スライド変更適否</w:t>
      </w:r>
      <w:r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ab/>
        <w:t>スライドの適用が認められない</w:t>
      </w:r>
    </w:p>
    <w:p w:rsidR="00C60688" w:rsidRPr="00A857E1" w:rsidRDefault="00C60688" w:rsidP="00C60688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C60688" w:rsidRPr="00A857E1" w:rsidRDefault="00C60688" w:rsidP="00C60688">
      <w:pPr>
        <w:tabs>
          <w:tab w:val="left" w:pos="7380"/>
        </w:tabs>
        <w:spacing w:before="51" w:after="0" w:line="240" w:lineRule="auto"/>
        <w:ind w:left="158" w:right="1581"/>
        <w:jc w:val="center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w w:val="101"/>
          <w:sz w:val="19"/>
          <w:szCs w:val="19"/>
          <w:lang w:eastAsia="ja-JP"/>
        </w:rPr>
        <w:t xml:space="preserve">　</w:t>
      </w:r>
    </w:p>
    <w:p w:rsidR="00C60688" w:rsidRPr="00A857E1" w:rsidRDefault="00C60688" w:rsidP="00C60688">
      <w:pPr>
        <w:tabs>
          <w:tab w:val="left" w:pos="3880"/>
        </w:tabs>
        <w:spacing w:before="39" w:after="0" w:line="240" w:lineRule="auto"/>
        <w:ind w:left="527" w:right="-20"/>
        <w:rPr>
          <w:rFonts w:ascii="ＭＳ 明朝" w:eastAsia="ＭＳ 明朝" w:hAnsi="ＭＳ 明朝" w:cs="ＭＳ 明朝"/>
          <w:sz w:val="23"/>
          <w:szCs w:val="23"/>
        </w:rPr>
      </w:pPr>
      <w:r w:rsidRPr="00A857E1">
        <w:rPr>
          <w:rFonts w:ascii="ＭＳ 明朝" w:eastAsia="ＭＳ 明朝" w:hAnsi="ＭＳ 明朝" w:cs="ＭＳ 明朝"/>
          <w:sz w:val="23"/>
          <w:szCs w:val="23"/>
        </w:rPr>
        <w:t>基</w:t>
      </w:r>
      <w:r w:rsidRPr="00A857E1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A857E1">
        <w:rPr>
          <w:rFonts w:ascii="ＭＳ 明朝" w:eastAsia="ＭＳ 明朝" w:hAnsi="ＭＳ 明朝" w:cs="ＭＳ 明朝"/>
          <w:sz w:val="23"/>
          <w:szCs w:val="23"/>
        </w:rPr>
        <w:t>準</w:t>
      </w:r>
      <w:r w:rsidRPr="00A857E1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A857E1">
        <w:rPr>
          <w:rFonts w:ascii="ＭＳ 明朝" w:eastAsia="ＭＳ 明朝" w:hAnsi="ＭＳ 明朝" w:cs="ＭＳ 明朝"/>
          <w:sz w:val="23"/>
          <w:szCs w:val="23"/>
        </w:rPr>
        <w:t>日</w:t>
      </w:r>
      <w:r w:rsidRPr="00A857E1">
        <w:rPr>
          <w:rFonts w:ascii="ＭＳ 明朝" w:eastAsia="ＭＳ 明朝" w:hAnsi="ＭＳ 明朝" w:cs="ＭＳ 明朝"/>
          <w:sz w:val="23"/>
          <w:szCs w:val="23"/>
        </w:rPr>
        <w:tab/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C60688" w:rsidRPr="00A857E1" w:rsidRDefault="00C60688" w:rsidP="00C60688">
      <w:pPr>
        <w:spacing w:before="9" w:after="0" w:line="150" w:lineRule="exact"/>
        <w:rPr>
          <w:sz w:val="15"/>
          <w:szCs w:val="15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6167C3" w:rsidP="00C60688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C60688"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日</w:t>
      </w:r>
    </w:p>
    <w:p w:rsidR="00C60688" w:rsidRPr="00A857E1" w:rsidRDefault="00C60688" w:rsidP="00C60688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z w:val="23"/>
          <w:szCs w:val="23"/>
        </w:rPr>
      </w:pPr>
      <w:r w:rsidRPr="00A857E1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受</w:t>
      </w: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注</w:t>
      </w:r>
      <w:r w:rsidRPr="00A857E1">
        <w:rPr>
          <w:rFonts w:ascii="ＭＳ 明朝" w:eastAsia="ＭＳ 明朝" w:hAnsi="ＭＳ 明朝" w:cs="ＭＳ 明朝"/>
          <w:sz w:val="23"/>
          <w:szCs w:val="23"/>
        </w:rPr>
        <w:t>者</w:t>
      </w:r>
      <w:proofErr w:type="spellEnd"/>
    </w:p>
    <w:p w:rsidR="00C60688" w:rsidRPr="00A857E1" w:rsidRDefault="00C60688" w:rsidP="00C60688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住</w:t>
      </w:r>
      <w:r w:rsidRPr="00A857E1">
        <w:rPr>
          <w:rFonts w:ascii="ＭＳ 明朝" w:eastAsia="ＭＳ 明朝" w:hAnsi="ＭＳ 明朝" w:cs="ＭＳ 明朝"/>
          <w:sz w:val="23"/>
          <w:szCs w:val="23"/>
        </w:rPr>
        <w:t>所</w:t>
      </w:r>
      <w:proofErr w:type="spellEnd"/>
    </w:p>
    <w:p w:rsidR="00C60688" w:rsidRPr="00A857E1" w:rsidRDefault="00C60688" w:rsidP="00C60688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</w:rPr>
      </w:pP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氏</w:t>
      </w:r>
      <w:r w:rsidRPr="00A857E1">
        <w:rPr>
          <w:rFonts w:ascii="ＭＳ 明朝" w:eastAsia="ＭＳ 明朝" w:hAnsi="ＭＳ 明朝" w:cs="ＭＳ 明朝"/>
          <w:sz w:val="23"/>
          <w:szCs w:val="23"/>
        </w:rPr>
        <w:t>名</w:t>
      </w:r>
      <w:proofErr w:type="spellEnd"/>
    </w:p>
    <w:p w:rsidR="00C60688" w:rsidRPr="00A857E1" w:rsidRDefault="00C60688" w:rsidP="00C60688">
      <w:pPr>
        <w:spacing w:before="10" w:after="0" w:line="150" w:lineRule="exact"/>
        <w:rPr>
          <w:sz w:val="15"/>
          <w:szCs w:val="15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0D1ED2" w:rsidP="00C60688">
      <w:pPr>
        <w:tabs>
          <w:tab w:val="left" w:pos="2840"/>
        </w:tabs>
        <w:spacing w:before="19" w:after="0" w:line="240" w:lineRule="auto"/>
        <w:ind w:left="73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上越市長</w:t>
      </w:r>
      <w:bookmarkStart w:id="6" w:name="_GoBack"/>
      <w:bookmarkEnd w:id="6"/>
      <w:r w:rsidR="00C60688" w:rsidRPr="00A857E1">
        <w:rPr>
          <w:rFonts w:ascii="ＭＳ 明朝" w:eastAsia="ＭＳ 明朝" w:hAnsi="ＭＳ 明朝" w:cs="ＭＳ 明朝"/>
          <w:sz w:val="23"/>
          <w:szCs w:val="23"/>
        </w:rPr>
        <w:tab/>
      </w:r>
      <w:r w:rsidR="00C60688" w:rsidRPr="00A857E1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C60688" w:rsidRPr="00C60688" w:rsidRDefault="00C60688" w:rsidP="00A406A9">
      <w:pPr>
        <w:tabs>
          <w:tab w:val="left" w:pos="2720"/>
          <w:tab w:val="left" w:pos="3880"/>
        </w:tabs>
        <w:spacing w:after="0" w:line="240" w:lineRule="auto"/>
        <w:ind w:left="947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12"/>
          <w:pgSz w:w="11920" w:h="16840"/>
          <w:pgMar w:top="1360" w:right="1200" w:bottom="1560" w:left="1220" w:header="1134" w:footer="1371" w:gutter="0"/>
          <w:cols w:space="720"/>
        </w:sectPr>
      </w:pPr>
    </w:p>
    <w:p w:rsidR="004E16AD" w:rsidRPr="00ED4297" w:rsidRDefault="00FA0920">
      <w:pPr>
        <w:tabs>
          <w:tab w:val="left" w:pos="3700"/>
          <w:tab w:val="left" w:pos="4360"/>
          <w:tab w:val="left" w:pos="5000"/>
          <w:tab w:val="left" w:pos="5660"/>
          <w:tab w:val="left" w:pos="6300"/>
        </w:tabs>
        <w:spacing w:after="0" w:line="438" w:lineRule="exact"/>
        <w:ind w:left="3062" w:right="-20"/>
        <w:rPr>
          <w:rFonts w:ascii="ＭＳ ゴシック" w:eastAsia="ＭＳ ゴシック" w:hAnsi="ＭＳ ゴシック" w:cs="ＭＳ ゴシック"/>
          <w:sz w:val="34"/>
          <w:szCs w:val="34"/>
        </w:rPr>
      </w:pP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lastRenderedPageBreak/>
        <w:t>ス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ラ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イ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ド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調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</w:r>
      <w:r w:rsidRPr="00ED4297">
        <w:rPr>
          <w:rFonts w:ascii="ＭＳ ゴシック" w:eastAsia="ＭＳ ゴシック" w:hAnsi="ＭＳ ゴシック" w:cs="ＭＳ ゴシック"/>
          <w:w w:val="101"/>
          <w:position w:val="-4"/>
          <w:sz w:val="34"/>
          <w:szCs w:val="34"/>
        </w:rPr>
        <w:t>書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6398"/>
      </w:tblGrid>
      <w:tr w:rsidR="00ED4297" w:rsidRPr="00ED4297" w:rsidTr="00C90FFF">
        <w:trPr>
          <w:trHeight w:hRule="exact" w:val="94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tabs>
                <w:tab w:val="left" w:pos="140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事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名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C90FFF" w:rsidP="00C90FFF">
            <w:pPr>
              <w:pStyle w:val="a3"/>
              <w:jc w:val="center"/>
              <w:rPr>
                <w:lang w:eastAsia="ja-JP"/>
              </w:rPr>
            </w:pPr>
            <w:r w:rsidRPr="00ED4297">
              <w:rPr>
                <w:rFonts w:hint="eastAsia"/>
                <w:lang w:eastAsia="ja-JP"/>
              </w:rPr>
              <w:t>○○○○第　　　　－　　－　　－　　号</w:t>
            </w:r>
          </w:p>
          <w:p w:rsidR="00C90FFF" w:rsidRPr="00ED4297" w:rsidRDefault="00C90FFF" w:rsidP="00C90FFF">
            <w:pPr>
              <w:pStyle w:val="a3"/>
              <w:jc w:val="center"/>
              <w:rPr>
                <w:lang w:eastAsia="ja-JP"/>
              </w:rPr>
            </w:pPr>
            <w:r w:rsidRPr="00ED4297">
              <w:rPr>
                <w:rFonts w:hint="eastAsia"/>
                <w:lang w:eastAsia="ja-JP"/>
              </w:rPr>
              <w:t>○○○○○工事</w:t>
            </w:r>
          </w:p>
        </w:tc>
      </w:tr>
      <w:tr w:rsidR="00D657CB" w:rsidRPr="00ED4297" w:rsidTr="00C32952">
        <w:trPr>
          <w:trHeight w:val="153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7CB" w:rsidRDefault="00D657CB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請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負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代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</w:p>
          <w:p w:rsidR="00837C1F" w:rsidRPr="00C50C26" w:rsidRDefault="00837C1F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Pr="00ED4297" w:rsidRDefault="00D657CB" w:rsidP="00C50C26">
            <w:pPr>
              <w:wordWrap w:val="0"/>
              <w:spacing w:after="0" w:line="240" w:lineRule="auto"/>
              <w:ind w:right="149"/>
              <w:jc w:val="right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</w:p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Pr="00ED4297" w:rsidRDefault="00D657CB" w:rsidP="00D657CB">
            <w:pPr>
              <w:spacing w:after="0" w:line="240" w:lineRule="auto"/>
              <w:ind w:right="821"/>
              <w:jc w:val="right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円（</w:t>
            </w:r>
            <w:r w:rsidRPr="00D657CB"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>税抜き</w:t>
            </w:r>
            <w:r w:rsidRPr="00D657CB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）</w:t>
            </w:r>
          </w:p>
        </w:tc>
      </w:tr>
      <w:tr w:rsidR="00D657CB" w:rsidRPr="00ED4297" w:rsidTr="009172DA">
        <w:trPr>
          <w:trHeight w:val="153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7CB" w:rsidRDefault="00D657CB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設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計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書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</w:p>
          <w:p w:rsidR="00837C1F" w:rsidRPr="00C50C26" w:rsidRDefault="00837C1F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Default="00D657CB" w:rsidP="00D657CB">
            <w:pPr>
              <w:spacing w:after="0" w:line="240" w:lineRule="auto"/>
              <w:ind w:right="571"/>
              <w:jc w:val="right"/>
              <w:rPr>
                <w:rFonts w:ascii="ＭＳ 明朝" w:eastAsia="ＭＳ 明朝" w:hAnsi="ＭＳ 明朝" w:cs="ＭＳ 明朝"/>
                <w:color w:val="FF0000"/>
                <w:spacing w:val="-19"/>
                <w:sz w:val="23"/>
                <w:szCs w:val="23"/>
                <w:lang w:eastAsia="ja-JP"/>
              </w:rPr>
            </w:pPr>
          </w:p>
          <w:p w:rsidR="00D657CB" w:rsidRDefault="00D657CB" w:rsidP="00D657CB">
            <w:pPr>
              <w:spacing w:after="0" w:line="240" w:lineRule="auto"/>
              <w:ind w:right="571"/>
              <w:jc w:val="right"/>
              <w:rPr>
                <w:rFonts w:ascii="ＭＳ 明朝" w:eastAsia="ＭＳ 明朝" w:hAnsi="ＭＳ 明朝" w:cs="ＭＳ 明朝"/>
                <w:color w:val="FF0000"/>
                <w:spacing w:val="-19"/>
                <w:sz w:val="23"/>
                <w:szCs w:val="23"/>
                <w:lang w:eastAsia="ja-JP"/>
              </w:rPr>
            </w:pPr>
          </w:p>
          <w:p w:rsidR="00D657CB" w:rsidRPr="00C50C26" w:rsidRDefault="00D657CB" w:rsidP="00D657CB">
            <w:pPr>
              <w:spacing w:after="0" w:line="240" w:lineRule="auto"/>
              <w:ind w:right="782"/>
              <w:jc w:val="right"/>
              <w:rPr>
                <w:rFonts w:ascii="ＭＳ 明朝" w:eastAsia="ＭＳ 明朝" w:hAnsi="ＭＳ 明朝" w:cs="ＭＳ 明朝"/>
                <w:strike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円（</w:t>
            </w:r>
            <w:r w:rsidRPr="00D657CB"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>税抜き</w:t>
            </w:r>
            <w:r w:rsidRPr="00D657CB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4E16AD" w:rsidRPr="00ED4297" w:rsidRDefault="004E16AD">
            <w:pPr>
              <w:spacing w:before="15" w:after="0" w:line="280" w:lineRule="exact"/>
              <w:rPr>
                <w:sz w:val="28"/>
                <w:szCs w:val="28"/>
                <w:lang w:eastAsia="ja-JP"/>
              </w:rPr>
            </w:pPr>
          </w:p>
          <w:p w:rsidR="004E16AD" w:rsidRPr="00ED4297" w:rsidRDefault="00FA0920">
            <w:pPr>
              <w:tabs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期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 w:rsidP="004E58AA">
            <w:pPr>
              <w:tabs>
                <w:tab w:val="left" w:pos="1140"/>
              </w:tabs>
              <w:spacing w:after="0" w:line="240" w:lineRule="auto"/>
              <w:ind w:left="30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自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</w:r>
            <w:r w:rsidR="006167C3"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/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 w:rsidP="004E58AA">
            <w:pPr>
              <w:tabs>
                <w:tab w:val="left" w:pos="1140"/>
                <w:tab w:val="left" w:pos="1980"/>
              </w:tabs>
              <w:spacing w:after="0" w:line="240" w:lineRule="auto"/>
              <w:ind w:left="30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至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</w:r>
            <w:r w:rsidR="006167C3"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tabs>
                <w:tab w:val="left" w:pos="140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基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準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日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6167C3" w:rsidP="004E58AA">
            <w:pPr>
              <w:spacing w:after="0" w:line="240" w:lineRule="auto"/>
              <w:ind w:left="114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 w:rsidTr="00FA2B81">
        <w:trPr>
          <w:trHeight w:hRule="exact" w:val="91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FA2B81" w:rsidRPr="00ED4297" w:rsidRDefault="00FA0920" w:rsidP="00C50C26">
            <w:pPr>
              <w:tabs>
                <w:tab w:val="left" w:pos="1100"/>
                <w:tab w:val="left" w:pos="168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出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高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  <w:r w:rsidR="00C50C26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</w:t>
            </w:r>
            <w:r w:rsidR="00C50C26" w:rsidRPr="00D657CB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※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left="513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残</w:t>
            </w:r>
            <w:r w:rsidRPr="00ED4297">
              <w:rPr>
                <w:rFonts w:ascii="ＭＳ 明朝" w:eastAsia="ＭＳ 明朝" w:hAnsi="ＭＳ 明朝" w:cs="ＭＳ 明朝"/>
                <w:spacing w:val="-2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 xml:space="preserve">工 事 </w:t>
            </w:r>
            <w:proofErr w:type="spellStart"/>
            <w:r w:rsidRPr="00ED4297">
              <w:rPr>
                <w:rFonts w:ascii="ＭＳ 明朝" w:eastAsia="ＭＳ 明朝" w:hAnsi="ＭＳ 明朝" w:cs="ＭＳ 明朝"/>
                <w:spacing w:val="-2"/>
                <w:sz w:val="23"/>
                <w:szCs w:val="23"/>
              </w:rPr>
              <w:t>額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（Ｐ</w:t>
            </w:r>
            <w:proofErr w:type="spellEnd"/>
            <w:r w:rsidRPr="00ED4297">
              <w:rPr>
                <w:rFonts w:ascii="ＭＳ 明朝" w:eastAsia="ＭＳ 明朝" w:hAnsi="ＭＳ 明朝" w:cs="ＭＳ 明朝"/>
                <w:spacing w:val="-22"/>
                <w:w w:val="103"/>
                <w:position w:val="-5"/>
                <w:sz w:val="13"/>
                <w:szCs w:val="1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left="513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変更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残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工事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額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（Ｐ</w:t>
            </w:r>
            <w:proofErr w:type="spellEnd"/>
            <w:r w:rsidRPr="00ED4297">
              <w:rPr>
                <w:rFonts w:ascii="ＭＳ 明朝" w:eastAsia="ＭＳ 明朝" w:hAnsi="ＭＳ 明朝" w:cs="ＭＳ 明朝"/>
                <w:spacing w:val="-22"/>
                <w:w w:val="103"/>
                <w:position w:val="-5"/>
                <w:sz w:val="13"/>
                <w:szCs w:val="13"/>
              </w:rPr>
              <w:t>２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</w:tbl>
    <w:p w:rsidR="004E16AD" w:rsidRDefault="004E16AD">
      <w:pPr>
        <w:spacing w:after="0"/>
        <w:jc w:val="right"/>
        <w:rPr>
          <w:lang w:eastAsia="ja-JP"/>
        </w:rPr>
      </w:pPr>
    </w:p>
    <w:p w:rsidR="00C50C26" w:rsidRPr="00D657CB" w:rsidRDefault="00C50C26" w:rsidP="00FA2B81">
      <w:pPr>
        <w:spacing w:after="0"/>
        <w:rPr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FA2B81" w:rsidRPr="00D657CB" w:rsidRDefault="00FA2B81" w:rsidP="00C50C26">
      <w:pPr>
        <w:spacing w:after="0"/>
        <w:ind w:firstLineChars="100" w:firstLine="220"/>
        <w:rPr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FA2B81" w:rsidRPr="00ED4297" w:rsidRDefault="00FA2B81">
      <w:pPr>
        <w:spacing w:after="0"/>
        <w:jc w:val="right"/>
        <w:rPr>
          <w:lang w:eastAsia="ja-JP"/>
        </w:rPr>
        <w:sectPr w:rsidR="00FA2B81" w:rsidRPr="00ED4297">
          <w:headerReference w:type="default" r:id="rId13"/>
          <w:pgSz w:w="11920" w:h="16840"/>
          <w:pgMar w:top="1440" w:right="1120" w:bottom="1560" w:left="1100" w:header="0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906AD" w:rsidRPr="00ED4297" w:rsidRDefault="006906AD" w:rsidP="006906AD">
      <w:pPr>
        <w:spacing w:after="0" w:line="329" w:lineRule="exact"/>
        <w:ind w:left="2214" w:right="-20"/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○○○○第    -  -  -  号</w:t>
      </w:r>
    </w:p>
    <w:p w:rsidR="004E16AD" w:rsidRPr="00ED4297" w:rsidRDefault="006906AD" w:rsidP="006906AD">
      <w:pPr>
        <w:spacing w:after="0" w:line="329" w:lineRule="exact"/>
        <w:ind w:left="2214" w:right="-20"/>
        <w:rPr>
          <w:sz w:val="28"/>
          <w:szCs w:val="28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○○工事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7"/>
          <w:szCs w:val="27"/>
          <w:lang w:eastAsia="ja-JP"/>
        </w:rPr>
        <w:t>係</w:t>
      </w:r>
      <w:r w:rsidR="00FA0920"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る</w:t>
      </w:r>
    </w:p>
    <w:p w:rsidR="004E16AD" w:rsidRPr="00ED4297" w:rsidRDefault="00FA0920">
      <w:pPr>
        <w:spacing w:after="0" w:line="240" w:lineRule="auto"/>
        <w:ind w:left="2214" w:right="-20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賃金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の変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に基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づ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く請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額</w:t>
      </w:r>
      <w:r w:rsidR="0014629C" w:rsidRPr="00D657CB">
        <w:rPr>
          <w:rFonts w:ascii="ＭＳ 明朝" w:eastAsia="ＭＳ 明朝" w:hAnsi="ＭＳ 明朝" w:cs="ＭＳ 明朝" w:hint="eastAsia"/>
          <w:spacing w:val="-22"/>
          <w:sz w:val="27"/>
          <w:szCs w:val="27"/>
          <w:lang w:eastAsia="ja-JP"/>
        </w:rPr>
        <w:t>（スライド額）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計算</w:t>
      </w:r>
      <w:r w:rsidRPr="00ED4297">
        <w:rPr>
          <w:rFonts w:ascii="ＭＳ 明朝" w:eastAsia="ＭＳ 明朝" w:hAnsi="ＭＳ 明朝" w:cs="ＭＳ 明朝"/>
          <w:sz w:val="27"/>
          <w:szCs w:val="27"/>
          <w:lang w:eastAsia="ja-JP"/>
        </w:rPr>
        <w:t>書</w:t>
      </w:r>
    </w:p>
    <w:p w:rsidR="004E16AD" w:rsidRPr="00ED4297" w:rsidRDefault="004E16AD">
      <w:pPr>
        <w:spacing w:before="7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C50C26" w:rsidRDefault="0071377C" w:rsidP="00C50C26">
      <w:pPr>
        <w:wordWrap w:val="0"/>
        <w:spacing w:after="0" w:line="200" w:lineRule="exact"/>
        <w:jc w:val="right"/>
        <w:rPr>
          <w:lang w:eastAsia="ja-JP"/>
        </w:rPr>
      </w:pPr>
      <w:r w:rsidRPr="00D657CB">
        <w:rPr>
          <w:rFonts w:hint="eastAsia"/>
          <w:lang w:eastAsia="ja-JP"/>
        </w:rPr>
        <w:t>（</w:t>
      </w:r>
      <w:r w:rsidR="00C50C26" w:rsidRPr="00D657CB">
        <w:rPr>
          <w:rFonts w:hint="eastAsia"/>
          <w:lang w:eastAsia="ja-JP"/>
        </w:rPr>
        <w:t>税抜き</w:t>
      </w:r>
      <w:r w:rsidRPr="00D657CB">
        <w:rPr>
          <w:rFonts w:hint="eastAsia"/>
          <w:lang w:eastAsia="ja-JP"/>
        </w:rPr>
        <w:t>）</w:t>
      </w:r>
      <w:r w:rsidR="00C50C26" w:rsidRPr="00C50C26">
        <w:rPr>
          <w:rFonts w:hint="eastAsia"/>
          <w:color w:val="FF0000"/>
          <w:lang w:eastAsia="ja-JP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2835"/>
        <w:gridCol w:w="1843"/>
        <w:gridCol w:w="1754"/>
      </w:tblGrid>
      <w:tr w:rsidR="00D657CB" w:rsidRPr="00D657CB" w:rsidTr="00FA2B81">
        <w:trPr>
          <w:trHeight w:hRule="exact" w:val="756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請負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代</w:t>
            </w: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金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</w:p>
          <w:p w:rsidR="00837C1F" w:rsidRPr="00D657CB" w:rsidRDefault="00837C1F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81" w:rsidRPr="00D657CB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出来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高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  <w:r w:rsidR="00C50C26" w:rsidRPr="00D657CB"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 xml:space="preserve">　</w:t>
            </w:r>
            <w:r w:rsidR="00C50C26" w:rsidRPr="00D657CB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3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5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２</w:t>
            </w:r>
          </w:p>
        </w:tc>
      </w:tr>
      <w:tr w:rsidR="00D657CB" w:rsidRPr="00D657CB" w:rsidTr="004C1231">
        <w:trPr>
          <w:trHeight w:hRule="exact" w:val="96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</w:tr>
    </w:tbl>
    <w:p w:rsidR="00C50C26" w:rsidRPr="00D657CB" w:rsidRDefault="00C50C26" w:rsidP="00C50C26">
      <w:pPr>
        <w:spacing w:after="0"/>
        <w:rPr>
          <w:lang w:eastAsia="ja-JP"/>
        </w:rPr>
      </w:pPr>
      <w:r w:rsidRPr="00D657CB">
        <w:rPr>
          <w:rFonts w:hint="eastAsia"/>
          <w:sz w:val="20"/>
          <w:szCs w:val="20"/>
          <w:lang w:eastAsia="ja-JP"/>
        </w:rPr>
        <w:t xml:space="preserve">　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C50C26" w:rsidRPr="00D657CB" w:rsidRDefault="00C50C26" w:rsidP="00C50C26">
      <w:pPr>
        <w:spacing w:after="0"/>
        <w:ind w:firstLineChars="200" w:firstLine="440"/>
        <w:rPr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846"/>
        <w:gridCol w:w="635"/>
        <w:gridCol w:w="737"/>
        <w:gridCol w:w="1058"/>
        <w:gridCol w:w="733"/>
        <w:gridCol w:w="636"/>
        <w:gridCol w:w="1331"/>
      </w:tblGrid>
      <w:tr w:rsidR="00ED4297" w:rsidRPr="00ED4297">
        <w:trPr>
          <w:trHeight w:hRule="exact" w:val="5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40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スラ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イ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ド額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（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Ｓ）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306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２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  <w:tr w:rsidR="00ED4297" w:rsidRPr="00ED4297">
        <w:trPr>
          <w:trHeight w:hRule="exact" w:val="51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right="286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1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8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2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</w:tbl>
    <w:p w:rsidR="004E16AD" w:rsidRPr="00ED4297" w:rsidRDefault="004E16AD">
      <w:pPr>
        <w:spacing w:before="6" w:after="0" w:line="240" w:lineRule="exact"/>
        <w:rPr>
          <w:sz w:val="24"/>
          <w:szCs w:val="24"/>
        </w:rPr>
      </w:pPr>
    </w:p>
    <w:p w:rsidR="004E16AD" w:rsidRPr="00ED4297" w:rsidRDefault="00FA0920">
      <w:pPr>
        <w:tabs>
          <w:tab w:val="left" w:pos="3680"/>
        </w:tabs>
        <w:spacing w:after="0" w:line="290" w:lineRule="exact"/>
        <w:ind w:left="1910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＝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ab/>
        <w:t>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D657CB" w:rsidRDefault="00FA0920">
      <w:pPr>
        <w:spacing w:after="0" w:line="240" w:lineRule="auto"/>
        <w:ind w:left="191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＝</w:t>
      </w:r>
      <w:r w:rsidR="00AB76EF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　　　　　　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（税抜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き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・円単位）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  <w:lang w:eastAsia="ja-JP"/>
        </w:rPr>
      </w:pPr>
    </w:p>
    <w:p w:rsidR="004E16AD" w:rsidRPr="00ED4297" w:rsidRDefault="00FA0920">
      <w:pPr>
        <w:spacing w:after="0" w:line="240" w:lineRule="auto"/>
        <w:ind w:left="22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（</w:t>
      </w:r>
      <w:r w:rsidRPr="00ED4297">
        <w:rPr>
          <w:rFonts w:ascii="ＭＳ 明朝" w:eastAsia="ＭＳ 明朝" w:hAnsi="ＭＳ 明朝" w:cs="ＭＳ 明朝"/>
          <w:spacing w:val="-29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、Ｐ</w:t>
      </w:r>
      <w:r w:rsidRPr="00ED4297">
        <w:rPr>
          <w:rFonts w:ascii="ＭＳ 明朝" w:eastAsia="ＭＳ 明朝" w:hAnsi="ＭＳ 明朝" w:cs="ＭＳ 明朝"/>
          <w:spacing w:val="-22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-19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3" w:after="0" w:line="100" w:lineRule="exact"/>
        <w:rPr>
          <w:sz w:val="10"/>
          <w:szCs w:val="1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40" w:lineRule="auto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35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FA0920">
      <w:pPr>
        <w:spacing w:after="0" w:line="317" w:lineRule="exact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4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35"/>
          <w:position w:val="-4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準日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）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の賃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等を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礎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出し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spacing w:val="-19"/>
          <w:w w:val="103"/>
          <w:position w:val="-4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当す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14629C" w:rsidRDefault="00FA0920">
      <w:pPr>
        <w:spacing w:after="0" w:line="240" w:lineRule="auto"/>
        <w:ind w:left="1067" w:right="-2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＝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u w:val="single"/>
          <w:lang w:eastAsia="ja-JP"/>
        </w:rPr>
        <w:t xml:space="preserve">　　　　　　　　　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円（税抜き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）</w:t>
      </w: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14"/>
          <w:pgSz w:w="11920" w:h="16840"/>
          <w:pgMar w:top="1360" w:right="1120" w:bottom="1560" w:left="1100" w:header="1134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906AD" w:rsidRPr="00ED4297" w:rsidRDefault="006906AD" w:rsidP="006906AD">
      <w:pPr>
        <w:spacing w:after="0" w:line="329" w:lineRule="exact"/>
        <w:ind w:left="2214" w:right="-20"/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○○○○第    -  -  -  号</w:t>
      </w:r>
    </w:p>
    <w:p w:rsidR="006906AD" w:rsidRPr="00ED4297" w:rsidRDefault="006906AD" w:rsidP="006906AD">
      <w:pPr>
        <w:spacing w:after="0" w:line="240" w:lineRule="auto"/>
        <w:ind w:left="2214" w:right="-20"/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○○工事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7"/>
          <w:szCs w:val="27"/>
          <w:lang w:eastAsia="ja-JP"/>
        </w:rPr>
        <w:t>係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る</w:t>
      </w:r>
    </w:p>
    <w:p w:rsidR="004E16AD" w:rsidRPr="00D657CB" w:rsidRDefault="00FA0920" w:rsidP="006906AD">
      <w:pPr>
        <w:spacing w:after="0" w:line="240" w:lineRule="auto"/>
        <w:ind w:left="2214" w:right="-20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賃金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の変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に基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づ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く請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額</w:t>
      </w:r>
      <w:r w:rsidR="00F1453A" w:rsidRPr="00D657CB">
        <w:rPr>
          <w:rFonts w:ascii="ＭＳ 明朝" w:eastAsia="ＭＳ 明朝" w:hAnsi="ＭＳ 明朝" w:cs="ＭＳ 明朝" w:hint="eastAsia"/>
          <w:spacing w:val="-22"/>
          <w:sz w:val="27"/>
          <w:szCs w:val="27"/>
          <w:lang w:eastAsia="ja-JP"/>
        </w:rPr>
        <w:t>（スライド額）</w:t>
      </w:r>
      <w:r w:rsidRPr="00D657CB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計算</w:t>
      </w:r>
      <w:r w:rsidRPr="00D657CB">
        <w:rPr>
          <w:rFonts w:ascii="ＭＳ 明朝" w:eastAsia="ＭＳ 明朝" w:hAnsi="ＭＳ 明朝" w:cs="ＭＳ 明朝"/>
          <w:sz w:val="27"/>
          <w:szCs w:val="27"/>
          <w:lang w:eastAsia="ja-JP"/>
        </w:rPr>
        <w:t>書</w:t>
      </w:r>
    </w:p>
    <w:p w:rsidR="004E16AD" w:rsidRPr="00D657CB" w:rsidRDefault="004E16AD">
      <w:pPr>
        <w:spacing w:before="7" w:after="0" w:line="130" w:lineRule="exact"/>
        <w:rPr>
          <w:sz w:val="13"/>
          <w:szCs w:val="13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71377C" w:rsidP="00C50C26">
      <w:pPr>
        <w:spacing w:after="0" w:line="200" w:lineRule="exact"/>
        <w:jc w:val="right"/>
        <w:rPr>
          <w:lang w:eastAsia="ja-JP"/>
        </w:rPr>
      </w:pPr>
      <w:r w:rsidRPr="00D657CB">
        <w:rPr>
          <w:rFonts w:hint="eastAsia"/>
          <w:lang w:eastAsia="ja-JP"/>
        </w:rPr>
        <w:t>（税抜き）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5"/>
        <w:gridCol w:w="2976"/>
        <w:gridCol w:w="1560"/>
        <w:gridCol w:w="1754"/>
      </w:tblGrid>
      <w:tr w:rsidR="00D657CB" w:rsidRPr="00D657CB" w:rsidTr="00FA2B81">
        <w:trPr>
          <w:trHeight w:hRule="exact" w:val="74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請負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代</w:t>
            </w: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金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</w:p>
          <w:p w:rsidR="00837C1F" w:rsidRPr="00D657CB" w:rsidRDefault="00837C1F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26" w:rsidRPr="00D657CB" w:rsidRDefault="00FA2B81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出来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高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  <w:r w:rsidR="00C50C26" w:rsidRPr="00D657CB"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 xml:space="preserve">　※</w:t>
            </w:r>
          </w:p>
          <w:p w:rsidR="004E16AD" w:rsidRPr="00D657CB" w:rsidRDefault="004E16AD" w:rsidP="00FA2B81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3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5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２</w:t>
            </w:r>
          </w:p>
        </w:tc>
      </w:tr>
      <w:tr w:rsidR="00ED4297" w:rsidRPr="00ED4297" w:rsidTr="004C1231">
        <w:trPr>
          <w:trHeight w:hRule="exact" w:val="9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</w:tr>
    </w:tbl>
    <w:p w:rsidR="00C50C26" w:rsidRPr="00D657CB" w:rsidRDefault="00C50C26" w:rsidP="00C50C26">
      <w:pPr>
        <w:spacing w:after="0"/>
        <w:rPr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4E16AD" w:rsidRDefault="00C50C26" w:rsidP="00C50C26">
      <w:pPr>
        <w:spacing w:before="16" w:after="0" w:line="280" w:lineRule="exact"/>
        <w:ind w:firstLineChars="200" w:firstLine="44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C50C26" w:rsidRDefault="00C50C26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p w:rsidR="0071377C" w:rsidRDefault="0071377C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p w:rsidR="0071377C" w:rsidRPr="00ED4297" w:rsidRDefault="0071377C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846"/>
        <w:gridCol w:w="635"/>
        <w:gridCol w:w="737"/>
        <w:gridCol w:w="1058"/>
        <w:gridCol w:w="733"/>
        <w:gridCol w:w="636"/>
        <w:gridCol w:w="1331"/>
      </w:tblGrid>
      <w:tr w:rsidR="00ED4297" w:rsidRPr="00ED4297">
        <w:trPr>
          <w:trHeight w:hRule="exact" w:val="5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40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スラ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イ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ド額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（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Ｓ）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306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２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  <w:tr w:rsidR="00ED4297" w:rsidRPr="00ED4297">
        <w:trPr>
          <w:trHeight w:hRule="exact" w:val="51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AB76EF" w:rsidP="00AB76EF">
            <w:pPr>
              <w:tabs>
                <w:tab w:val="center" w:pos="676"/>
                <w:tab w:val="left" w:pos="1711"/>
              </w:tabs>
              <w:spacing w:after="0" w:line="240" w:lineRule="auto"/>
              <w:ind w:right="111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ab/>
            </w:r>
            <w:r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ab/>
            </w:r>
            <w:r w:rsidRPr="00ED4297">
              <w:rPr>
                <w:rFonts w:ascii="ＭＳ 明朝" w:eastAsia="ＭＳ 明朝" w:hAnsi="ＭＳ 明朝" w:cs="ＭＳ 明朝"/>
                <w:position w:val="-3"/>
                <w:sz w:val="23"/>
                <w:szCs w:val="23"/>
              </w:rPr>
              <w:t>＝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1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8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2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</w:tbl>
    <w:p w:rsidR="004E16AD" w:rsidRPr="00ED4297" w:rsidRDefault="004E16AD">
      <w:pPr>
        <w:spacing w:before="6" w:after="0" w:line="240" w:lineRule="exact"/>
        <w:rPr>
          <w:sz w:val="24"/>
          <w:szCs w:val="24"/>
        </w:rPr>
      </w:pPr>
    </w:p>
    <w:p w:rsidR="004E16AD" w:rsidRPr="00ED4297" w:rsidRDefault="00FA0920">
      <w:pPr>
        <w:tabs>
          <w:tab w:val="left" w:pos="3680"/>
        </w:tabs>
        <w:spacing w:after="0" w:line="290" w:lineRule="exact"/>
        <w:ind w:left="1910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＝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ab/>
        <w:t>＋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40" w:lineRule="auto"/>
        <w:ind w:left="191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＝</w:t>
      </w:r>
      <w:r w:rsidR="00AB76EF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　　　　　　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（税抜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き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・円単位）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  <w:lang w:eastAsia="ja-JP"/>
        </w:rPr>
      </w:pPr>
    </w:p>
    <w:p w:rsidR="004E16AD" w:rsidRPr="00ED4297" w:rsidRDefault="00FA0920">
      <w:pPr>
        <w:spacing w:after="0" w:line="240" w:lineRule="auto"/>
        <w:ind w:left="22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（</w:t>
      </w:r>
      <w:r w:rsidRPr="00ED4297">
        <w:rPr>
          <w:rFonts w:ascii="ＭＳ 明朝" w:eastAsia="ＭＳ 明朝" w:hAnsi="ＭＳ 明朝" w:cs="ＭＳ 明朝"/>
          <w:spacing w:val="-29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、Ｐ</w:t>
      </w:r>
      <w:r w:rsidRPr="00ED4297">
        <w:rPr>
          <w:rFonts w:ascii="ＭＳ 明朝" w:eastAsia="ＭＳ 明朝" w:hAnsi="ＭＳ 明朝" w:cs="ＭＳ 明朝"/>
          <w:spacing w:val="-22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＞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-19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3" w:after="0" w:line="100" w:lineRule="exact"/>
        <w:rPr>
          <w:sz w:val="10"/>
          <w:szCs w:val="1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40" w:lineRule="auto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35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FA0920">
      <w:pPr>
        <w:spacing w:after="0" w:line="317" w:lineRule="exact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4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35"/>
          <w:position w:val="-4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準日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）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の賃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等を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礎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出し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spacing w:val="-19"/>
          <w:w w:val="103"/>
          <w:position w:val="-4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当す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D657CB" w:rsidRDefault="00FA0920" w:rsidP="000A05B2">
      <w:pPr>
        <w:spacing w:after="0" w:line="240" w:lineRule="auto"/>
        <w:ind w:left="106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＝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u w:val="single"/>
          <w:lang w:eastAsia="ja-JP"/>
        </w:rPr>
        <w:t xml:space="preserve">　　　　　　　　　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円（税抜き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）</w:t>
      </w:r>
    </w:p>
    <w:sectPr w:rsidR="004E16AD" w:rsidRPr="00D657CB">
      <w:headerReference w:type="default" r:id="rId15"/>
      <w:pgSz w:w="11920" w:h="16840"/>
      <w:pgMar w:top="1360" w:right="1120" w:bottom="1560" w:left="1100" w:header="1134" w:footer="1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4E" w:rsidRDefault="008F2C4E">
      <w:pPr>
        <w:spacing w:after="0" w:line="240" w:lineRule="auto"/>
      </w:pPr>
      <w:r>
        <w:separator/>
      </w:r>
    </w:p>
  </w:endnote>
  <w:endnote w:type="continuationSeparator" w:id="0">
    <w:p w:rsidR="008F2C4E" w:rsidRDefault="008F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4E16A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4E" w:rsidRDefault="008F2C4E">
      <w:pPr>
        <w:spacing w:after="0" w:line="240" w:lineRule="auto"/>
      </w:pPr>
      <w:r>
        <w:separator/>
      </w:r>
    </w:p>
  </w:footnote>
  <w:footnote w:type="continuationSeparator" w:id="0">
    <w:p w:rsidR="008F2C4E" w:rsidRDefault="008F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5501005</wp:posOffset>
              </wp:positionH>
              <wp:positionV relativeFrom="page">
                <wp:posOffset>707390</wp:posOffset>
              </wp:positionV>
              <wp:extent cx="1241425" cy="171450"/>
              <wp:effectExtent l="0" t="2540" r="127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3.15pt;margin-top:55.7pt;width:97.75pt;height:1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dxrQIAAKk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１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5501005</wp:posOffset>
              </wp:positionH>
              <wp:positionV relativeFrom="page">
                <wp:posOffset>707390</wp:posOffset>
              </wp:positionV>
              <wp:extent cx="1241425" cy="171450"/>
              <wp:effectExtent l="0" t="254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－２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33.15pt;margin-top:55.7pt;width:97.75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１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－２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5769610</wp:posOffset>
              </wp:positionH>
              <wp:positionV relativeFrom="page">
                <wp:posOffset>707390</wp:posOffset>
              </wp:positionV>
              <wp:extent cx="973455" cy="171450"/>
              <wp:effectExtent l="0" t="254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4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54.3pt;margin-top:55.7pt;width:76.65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２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E748D0">
    <w:pPr>
      <w:spacing w:after="0" w:line="0" w:lineRule="atLeast"/>
      <w:rPr>
        <w:sz w:val="0"/>
        <w:szCs w:val="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CB53C3" wp14:editId="75594E95">
              <wp:simplePos x="0" y="0"/>
              <wp:positionH relativeFrom="page">
                <wp:posOffset>5504298</wp:posOffset>
              </wp:positionH>
              <wp:positionV relativeFrom="page">
                <wp:posOffset>403698</wp:posOffset>
              </wp:positionV>
              <wp:extent cx="1329070" cy="235246"/>
              <wp:effectExtent l="0" t="0" r="4445" b="1270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70" cy="235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8D0" w:rsidRDefault="00E748D0" w:rsidP="00E748D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別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紙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様式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３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B53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3.4pt;margin-top:31.8pt;width:104.65pt;height: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LVr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" filled="f" stroked="f">
              <v:textbox inset="0,0,0,0">
                <w:txbxContent>
                  <w:p w:rsidR="00E748D0" w:rsidRDefault="00E748D0" w:rsidP="00E748D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別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紙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様式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３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5114260</wp:posOffset>
              </wp:positionH>
              <wp:positionV relativeFrom="page">
                <wp:posOffset>637953</wp:posOffset>
              </wp:positionV>
              <wp:extent cx="1631212" cy="235246"/>
              <wp:effectExtent l="0" t="0" r="762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212" cy="235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別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紙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様式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３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75"/>
                              <w:position w:val="-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添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pt;margin-top:50.25pt;width:128.45pt;height:1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7wrw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別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紙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様式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３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別</w:t>
                    </w:r>
                    <w:r>
                      <w:rPr>
                        <w:rFonts w:ascii="ＭＳ 明朝" w:eastAsia="ＭＳ 明朝" w:hAnsi="ＭＳ 明朝" w:cs="ＭＳ 明朝"/>
                        <w:spacing w:val="75"/>
                        <w:position w:val="-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添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4E16AD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4E16AD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707390</wp:posOffset>
              </wp:positionV>
              <wp:extent cx="1107440" cy="17145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※</w:t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増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額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スラ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イ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ド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用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5.25pt;margin-top:55.7pt;width:87.2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UUsQIAALA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※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増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額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スラ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イ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ド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3ECE70" wp14:editId="228265A6">
              <wp:simplePos x="0" y="0"/>
              <wp:positionH relativeFrom="page">
                <wp:posOffset>828675</wp:posOffset>
              </wp:positionH>
              <wp:positionV relativeFrom="page">
                <wp:posOffset>707390</wp:posOffset>
              </wp:positionV>
              <wp:extent cx="1107440" cy="17145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※</w:t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減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額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スラ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イ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ド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用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EC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5.25pt;margin-top:55.7pt;width:87.2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※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減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額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スラ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イ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ド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AD"/>
    <w:rsid w:val="000021CC"/>
    <w:rsid w:val="00010779"/>
    <w:rsid w:val="00015897"/>
    <w:rsid w:val="000335B0"/>
    <w:rsid w:val="000A05B2"/>
    <w:rsid w:val="000A6E7E"/>
    <w:rsid w:val="000C1480"/>
    <w:rsid w:val="000C346D"/>
    <w:rsid w:val="000D0BC9"/>
    <w:rsid w:val="000D1ED2"/>
    <w:rsid w:val="000F79B4"/>
    <w:rsid w:val="00100AD5"/>
    <w:rsid w:val="001220A4"/>
    <w:rsid w:val="0014629C"/>
    <w:rsid w:val="00166001"/>
    <w:rsid w:val="00192316"/>
    <w:rsid w:val="002A0E81"/>
    <w:rsid w:val="002C7DB8"/>
    <w:rsid w:val="002E3AE0"/>
    <w:rsid w:val="00332602"/>
    <w:rsid w:val="00344D71"/>
    <w:rsid w:val="00373ED0"/>
    <w:rsid w:val="00397038"/>
    <w:rsid w:val="00447E81"/>
    <w:rsid w:val="00466EED"/>
    <w:rsid w:val="004A7849"/>
    <w:rsid w:val="004B2A9C"/>
    <w:rsid w:val="004C1231"/>
    <w:rsid w:val="004D211B"/>
    <w:rsid w:val="004E160C"/>
    <w:rsid w:val="004E16AD"/>
    <w:rsid w:val="004E58AA"/>
    <w:rsid w:val="00504837"/>
    <w:rsid w:val="005317A8"/>
    <w:rsid w:val="00565A34"/>
    <w:rsid w:val="00591A5E"/>
    <w:rsid w:val="0059666A"/>
    <w:rsid w:val="005D312A"/>
    <w:rsid w:val="00616517"/>
    <w:rsid w:val="006167C3"/>
    <w:rsid w:val="006330A7"/>
    <w:rsid w:val="00662D01"/>
    <w:rsid w:val="006906AD"/>
    <w:rsid w:val="0069444A"/>
    <w:rsid w:val="006A3208"/>
    <w:rsid w:val="006B21FC"/>
    <w:rsid w:val="006C554C"/>
    <w:rsid w:val="006F2848"/>
    <w:rsid w:val="006F42DE"/>
    <w:rsid w:val="00707AA0"/>
    <w:rsid w:val="0071377C"/>
    <w:rsid w:val="007323FF"/>
    <w:rsid w:val="007361E7"/>
    <w:rsid w:val="00772448"/>
    <w:rsid w:val="00794E26"/>
    <w:rsid w:val="0080118F"/>
    <w:rsid w:val="00837C1F"/>
    <w:rsid w:val="008553C5"/>
    <w:rsid w:val="00862A12"/>
    <w:rsid w:val="0088337F"/>
    <w:rsid w:val="00883A23"/>
    <w:rsid w:val="008B4D34"/>
    <w:rsid w:val="008F2C4E"/>
    <w:rsid w:val="00952BDB"/>
    <w:rsid w:val="009C2D6B"/>
    <w:rsid w:val="009E761E"/>
    <w:rsid w:val="00A406A9"/>
    <w:rsid w:val="00A424A1"/>
    <w:rsid w:val="00A50ED1"/>
    <w:rsid w:val="00A62D9F"/>
    <w:rsid w:val="00A932C1"/>
    <w:rsid w:val="00AB76EF"/>
    <w:rsid w:val="00AD17B4"/>
    <w:rsid w:val="00AF4A6B"/>
    <w:rsid w:val="00B323D5"/>
    <w:rsid w:val="00B452CD"/>
    <w:rsid w:val="00B614E4"/>
    <w:rsid w:val="00B864A5"/>
    <w:rsid w:val="00B94ECF"/>
    <w:rsid w:val="00B94FDE"/>
    <w:rsid w:val="00B95FF6"/>
    <w:rsid w:val="00BA7192"/>
    <w:rsid w:val="00BE2795"/>
    <w:rsid w:val="00C30645"/>
    <w:rsid w:val="00C32909"/>
    <w:rsid w:val="00C4130C"/>
    <w:rsid w:val="00C50C26"/>
    <w:rsid w:val="00C52B57"/>
    <w:rsid w:val="00C534F2"/>
    <w:rsid w:val="00C60688"/>
    <w:rsid w:val="00C63D17"/>
    <w:rsid w:val="00C90FFF"/>
    <w:rsid w:val="00D532F4"/>
    <w:rsid w:val="00D657CB"/>
    <w:rsid w:val="00D8443F"/>
    <w:rsid w:val="00DB5B14"/>
    <w:rsid w:val="00DC0A5C"/>
    <w:rsid w:val="00E748D0"/>
    <w:rsid w:val="00E90E7E"/>
    <w:rsid w:val="00EA2A46"/>
    <w:rsid w:val="00ED4297"/>
    <w:rsid w:val="00F1453A"/>
    <w:rsid w:val="00F21115"/>
    <w:rsid w:val="00F54AB5"/>
    <w:rsid w:val="00F76EB4"/>
    <w:rsid w:val="00F963A8"/>
    <w:rsid w:val="00FA0920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1383028-EA6D-4429-8BEE-9C810B06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0A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C1F"/>
  </w:style>
  <w:style w:type="paragraph" w:styleId="a8">
    <w:name w:val="footer"/>
    <w:basedOn w:val="a"/>
    <w:link w:val="a9"/>
    <w:uiPriority w:val="99"/>
    <w:unhideWhenUsed/>
    <w:rsid w:val="00837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6D2DB16D.dotm</Template>
  <TotalTime>5</TotalTime>
  <Pages>10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watanabe tomokazu</cp:lastModifiedBy>
  <cp:revision>2</cp:revision>
  <dcterms:created xsi:type="dcterms:W3CDTF">2023-01-27T00:48:00Z</dcterms:created>
  <dcterms:modified xsi:type="dcterms:W3CDTF">2023-01-27T00:53:00Z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2014-02-03T00:00:00Z</vt:filetime>
  </property>
</Properties>
</file>