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07E18" w14:textId="4861756E" w:rsidR="002A066E" w:rsidRPr="00CB055C" w:rsidRDefault="00735EF2" w:rsidP="00CB055C">
      <w:pPr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sz w:val="21"/>
          <w:szCs w:val="21"/>
        </w:rPr>
        <w:t>共通様式</w:t>
      </w:r>
    </w:p>
    <w:p w14:paraId="42C24E5D" w14:textId="77777777" w:rsidR="002A066E" w:rsidRPr="00CB055C" w:rsidRDefault="002A066E" w:rsidP="002A066E">
      <w:pPr>
        <w:overflowPunct/>
        <w:adjustRightInd/>
        <w:jc w:val="center"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1"/>
        </w:rPr>
      </w:pPr>
      <w:r w:rsidRPr="00CB055C">
        <w:rPr>
          <w:rFonts w:asciiTheme="minorEastAsia" w:eastAsiaTheme="minorEastAsia" w:hAnsiTheme="minorEastAsia" w:hint="eastAsia"/>
          <w:color w:val="auto"/>
          <w:spacing w:val="120"/>
          <w:sz w:val="21"/>
          <w:szCs w:val="21"/>
          <w:fitText w:val="3360" w:id="-1414727160"/>
        </w:rPr>
        <w:t>氏名等変更届出</w:t>
      </w:r>
      <w:r w:rsidRPr="00CB055C">
        <w:rPr>
          <w:rFonts w:asciiTheme="minorEastAsia" w:eastAsiaTheme="minorEastAsia" w:hAnsiTheme="minorEastAsia" w:hint="eastAsia"/>
          <w:color w:val="auto"/>
          <w:sz w:val="21"/>
          <w:szCs w:val="21"/>
          <w:fitText w:val="3360" w:id="-1414727160"/>
        </w:rPr>
        <w:t>書</w:t>
      </w:r>
    </w:p>
    <w:p w14:paraId="33451223" w14:textId="1A7767C0" w:rsidR="002A066E" w:rsidRPr="00CB055C" w:rsidRDefault="002A066E" w:rsidP="002A066E">
      <w:pPr>
        <w:overflowPunct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1"/>
        </w:rPr>
      </w:pPr>
      <w:r w:rsidRPr="00CB055C">
        <w:rPr>
          <w:rFonts w:asciiTheme="minorEastAsia" w:eastAsiaTheme="minorEastAsia" w:hAnsiTheme="minorEastAsia" w:hint="eastAsia"/>
          <w:color w:val="auto"/>
          <w:kern w:val="2"/>
          <w:sz w:val="21"/>
          <w:szCs w:val="21"/>
        </w:rPr>
        <w:t>年</w:t>
      </w:r>
      <w:r w:rsidR="00DB7A5F" w:rsidRPr="00CB055C">
        <w:rPr>
          <w:rFonts w:asciiTheme="minorEastAsia" w:eastAsiaTheme="minorEastAsia" w:hAnsiTheme="minorEastAsia" w:hint="eastAsia"/>
          <w:color w:val="auto"/>
          <w:kern w:val="2"/>
          <w:sz w:val="21"/>
          <w:szCs w:val="21"/>
        </w:rPr>
        <w:t xml:space="preserve">　　</w:t>
      </w:r>
      <w:r w:rsidRPr="00CB055C">
        <w:rPr>
          <w:rFonts w:asciiTheme="minorEastAsia" w:eastAsiaTheme="minorEastAsia" w:hAnsiTheme="minorEastAsia" w:hint="eastAsia"/>
          <w:color w:val="auto"/>
          <w:kern w:val="2"/>
          <w:sz w:val="21"/>
          <w:szCs w:val="21"/>
        </w:rPr>
        <w:t>月　　日</w:t>
      </w:r>
    </w:p>
    <w:p w14:paraId="1673754E" w14:textId="048FDB38" w:rsidR="002A066E" w:rsidRPr="00CB055C" w:rsidRDefault="00CB055C" w:rsidP="002A066E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1"/>
        </w:rPr>
      </w:pPr>
      <w:r w:rsidRPr="00CB055C">
        <w:rPr>
          <w:rFonts w:asciiTheme="minorEastAsia" w:eastAsiaTheme="minorEastAsia" w:hAnsiTheme="minorEastAsia" w:hint="eastAsia"/>
          <w:sz w:val="21"/>
          <w:szCs w:val="21"/>
        </w:rPr>
        <w:t>（宛先）上越市長</w:t>
      </w:r>
    </w:p>
    <w:p w14:paraId="6667F1C6" w14:textId="77777777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届出者　氏名又は名称及び住所並びに法人に</w:t>
      </w:r>
    </w:p>
    <w:p w14:paraId="3CB31ADD" w14:textId="26FE2870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あってはその代表者の氏名　　　</w:t>
      </w:r>
    </w:p>
    <w:p w14:paraId="3E1A5346" w14:textId="77777777" w:rsidR="002A066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66E5F31A" w14:textId="77777777" w:rsidR="005A590E" w:rsidRDefault="005A590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1EAC2395" w14:textId="77777777" w:rsidR="005A590E" w:rsidRPr="007E134E" w:rsidRDefault="005A590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12F966BF" w14:textId="7BAE8C5B" w:rsidR="002A066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氏名（名称、住所、所在地）に変更があったので、</w:t>
      </w:r>
    </w:p>
    <w:p w14:paraId="6BB382BC" w14:textId="724B6DA6" w:rsidR="00CB055C" w:rsidRPr="007E134E" w:rsidRDefault="00CB055C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6A0A0" wp14:editId="0E1BB865">
                <wp:simplePos x="0" y="0"/>
                <wp:positionH relativeFrom="column">
                  <wp:posOffset>-186055</wp:posOffset>
                </wp:positionH>
                <wp:positionV relativeFrom="paragraph">
                  <wp:posOffset>170180</wp:posOffset>
                </wp:positionV>
                <wp:extent cx="3505200" cy="1114425"/>
                <wp:effectExtent l="0" t="0" r="19050" b="28575"/>
                <wp:wrapNone/>
                <wp:docPr id="23" name="中かっ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1114425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A4F41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3" o:spid="_x0000_s1026" type="#_x0000_t186" style="position:absolute;left:0;text-align:left;margin-left:-14.65pt;margin-top:13.4pt;width:276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" adj="929">
                <v:textbox inset="5.85pt,.7pt,5.85pt,.7pt"/>
              </v:shape>
            </w:pict>
          </mc:Fallback>
        </mc:AlternateContent>
      </w:r>
    </w:p>
    <w:p w14:paraId="0EBE58A6" w14:textId="4510C43C" w:rsidR="00B74967" w:rsidRPr="007E134E" w:rsidRDefault="008446FD" w:rsidP="005A590E">
      <w:pPr>
        <w:overflowPunct/>
        <w:adjustRightInd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大気汚染防止法第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  <w:r w:rsidR="002A066E" w:rsidRPr="007E134E">
        <w:rPr>
          <w:rFonts w:ascii="Century" w:hAnsi="Century" w:hint="eastAsia"/>
          <w:color w:val="auto"/>
          <w:sz w:val="21"/>
          <w:szCs w:val="22"/>
        </w:rPr>
        <w:t>（第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8</w:t>
      </w:r>
      <w:r w:rsidR="002A066E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="002A066E" w:rsidRPr="007E134E">
        <w:rPr>
          <w:rFonts w:ascii="Century" w:hAnsi="Century" w:hint="eastAsia"/>
          <w:color w:val="auto"/>
          <w:sz w:val="21"/>
          <w:szCs w:val="22"/>
        </w:rPr>
        <w:t>第２項</w:t>
      </w:r>
    </w:p>
    <w:p w14:paraId="04E7575A" w14:textId="224A12C2" w:rsidR="002A066E" w:rsidRPr="007E134E" w:rsidRDefault="002A066E" w:rsidP="00EB7328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において準用する場合を含む。）</w:t>
      </w:r>
    </w:p>
    <w:p w14:paraId="3A0EC062" w14:textId="1CE4F88D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騒音規制法第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0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  <w:bookmarkStart w:id="0" w:name="_GoBack"/>
      <w:bookmarkEnd w:id="0"/>
    </w:p>
    <w:p w14:paraId="62F73B47" w14:textId="0C5F8F21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振動規制法第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0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</w:p>
    <w:p w14:paraId="41A9FE2A" w14:textId="02499280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水質汚濁防止法第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0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　　　　　　　　　　　　　　　　の規定により、次のとおり届け出ます。</w:t>
      </w:r>
    </w:p>
    <w:p w14:paraId="17082717" w14:textId="77777777" w:rsidR="002A066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265F0DF3" w14:textId="77777777" w:rsidR="00CB055C" w:rsidRPr="007E134E" w:rsidRDefault="00CB055C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062"/>
        <w:gridCol w:w="2409"/>
        <w:gridCol w:w="2268"/>
        <w:gridCol w:w="2410"/>
      </w:tblGrid>
      <w:tr w:rsidR="002A066E" w:rsidRPr="007E134E" w14:paraId="71FAC101" w14:textId="77777777" w:rsidTr="00CB055C">
        <w:trPr>
          <w:trHeight w:val="567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14:paraId="2ED0683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変更の内容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C3AA4B4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変更前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CD5300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F5F707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5A590E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57"/>
              </w:rPr>
              <w:t>※整理番</w:t>
            </w:r>
            <w:r w:rsidRPr="005A590E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57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127AB8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7B4CF37D" w14:textId="77777777" w:rsidTr="00CB055C">
        <w:trPr>
          <w:trHeight w:val="567"/>
        </w:trPr>
        <w:tc>
          <w:tcPr>
            <w:tcW w:w="1740" w:type="dxa"/>
            <w:vMerge/>
            <w:shd w:val="clear" w:color="auto" w:fill="auto"/>
            <w:vAlign w:val="center"/>
          </w:tcPr>
          <w:p w14:paraId="3BCB2D3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7C9349F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変更後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89432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E2E2E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5A590E">
              <w:rPr>
                <w:rFonts w:ascii="Century" w:hAnsi="Century" w:hint="eastAsia"/>
                <w:color w:val="auto"/>
                <w:spacing w:val="30"/>
                <w:sz w:val="21"/>
                <w:szCs w:val="22"/>
                <w:fitText w:val="1680" w:id="-1414727156"/>
              </w:rPr>
              <w:t>※受理年月</w:t>
            </w:r>
            <w:r w:rsidRPr="005A590E">
              <w:rPr>
                <w:rFonts w:ascii="Century" w:hAnsi="Century" w:hint="eastAsia"/>
                <w:color w:val="auto"/>
                <w:spacing w:val="60"/>
                <w:sz w:val="21"/>
                <w:szCs w:val="22"/>
                <w:fitText w:val="1680" w:id="-1414727156"/>
              </w:rPr>
              <w:t>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276B51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</w:tr>
      <w:tr w:rsidR="002A066E" w:rsidRPr="007E134E" w14:paraId="1B52D4F5" w14:textId="77777777" w:rsidTr="00CB055C">
        <w:trPr>
          <w:trHeight w:val="567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2260648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5A590E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55"/>
              </w:rPr>
              <w:t>変更年月</w:t>
            </w:r>
            <w:r w:rsidRPr="005A590E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55"/>
              </w:rPr>
              <w:t>日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7CBEC5F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37C7C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5A590E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54"/>
              </w:rPr>
              <w:t>※施設番</w:t>
            </w:r>
            <w:r w:rsidRPr="005A590E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54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F84A9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40CBF6A2" w14:textId="77777777" w:rsidTr="00CB055C">
        <w:trPr>
          <w:trHeight w:val="778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3C07AC4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5A590E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53"/>
              </w:rPr>
              <w:t>変更の理</w:t>
            </w:r>
            <w:r w:rsidRPr="005A590E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53"/>
              </w:rPr>
              <w:t>由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A32A12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5CF08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5A590E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52"/>
              </w:rPr>
              <w:t xml:space="preserve">※備　　</w:t>
            </w:r>
            <w:r w:rsidRPr="005A590E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52"/>
              </w:rPr>
              <w:t>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83DD42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</w:tbl>
    <w:p w14:paraId="6BC16D88" w14:textId="77777777" w:rsidR="002A066E" w:rsidRPr="005A590E" w:rsidRDefault="002A066E" w:rsidP="002A066E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</w:p>
    <w:p w14:paraId="7693DB96" w14:textId="77777777" w:rsidR="002A066E" w:rsidRPr="005A590E" w:rsidRDefault="002A066E" w:rsidP="002A066E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  <w:r w:rsidRPr="005A590E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備考　１　※印の欄には、記載しないこと。</w:t>
      </w:r>
    </w:p>
    <w:p w14:paraId="215BF9F6" w14:textId="324731D9" w:rsidR="002A066E" w:rsidRPr="005A590E" w:rsidRDefault="002A066E" w:rsidP="002A066E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  <w:r w:rsidRPr="005A590E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 xml:space="preserve">　　　２　用紙の大きさは、日本</w:t>
      </w:r>
      <w:r w:rsidR="00910310" w:rsidRPr="005A590E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産業</w:t>
      </w:r>
      <w:r w:rsidRPr="005A590E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規格Ａ４とすること。</w:t>
      </w:r>
    </w:p>
    <w:p w14:paraId="76B32BEF" w14:textId="274AF99D" w:rsidR="00CB055C" w:rsidRPr="005A590E" w:rsidRDefault="00CB055C" w:rsidP="005A590E">
      <w:pPr>
        <w:adjustRightInd/>
        <w:spacing w:line="400" w:lineRule="exact"/>
        <w:ind w:left="882" w:hanging="882"/>
        <w:rPr>
          <w:rFonts w:asciiTheme="minorEastAsia" w:eastAsiaTheme="minorEastAsia" w:hAnsiTheme="minorEastAsia"/>
          <w:sz w:val="21"/>
          <w:szCs w:val="21"/>
        </w:rPr>
      </w:pPr>
      <w:r w:rsidRPr="005A590E">
        <w:rPr>
          <w:rFonts w:asciiTheme="minorEastAsia" w:eastAsiaTheme="minorEastAsia" w:hAnsiTheme="minorEastAsia" w:hint="eastAsia"/>
        </w:rPr>
        <w:t xml:space="preserve">　　</w:t>
      </w:r>
      <w:r w:rsidRPr="005A590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5CBC12E7" w14:textId="2B313316" w:rsidR="002318FA" w:rsidRPr="005A590E" w:rsidRDefault="002318FA" w:rsidP="005A590E">
      <w:pPr>
        <w:overflowPunct/>
        <w:adjustRightInd/>
        <w:ind w:left="882" w:right="404" w:hanging="882"/>
        <w:textAlignment w:val="auto"/>
        <w:rPr>
          <w:rFonts w:asciiTheme="minorEastAsia" w:eastAsiaTheme="minorEastAsia" w:hAnsiTheme="minorEastAsia"/>
          <w:color w:val="auto"/>
          <w:sz w:val="21"/>
          <w:szCs w:val="21"/>
        </w:rPr>
      </w:pPr>
    </w:p>
    <w:sectPr w:rsidR="002318FA" w:rsidRPr="005A590E" w:rsidSect="00C42B73">
      <w:pgSz w:w="11906" w:h="16838" w:code="9"/>
      <w:pgMar w:top="1134" w:right="1418" w:bottom="113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7DE60" w14:textId="77777777" w:rsidR="00E1525E" w:rsidRDefault="00E1525E" w:rsidP="00AA60AD">
      <w:r>
        <w:separator/>
      </w:r>
    </w:p>
  </w:endnote>
  <w:endnote w:type="continuationSeparator" w:id="0">
    <w:p w14:paraId="6F2ED055" w14:textId="77777777" w:rsidR="00E1525E" w:rsidRDefault="00E1525E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A39CB" w14:textId="77777777" w:rsidR="00E1525E" w:rsidRDefault="00E1525E" w:rsidP="00AA60AD">
      <w:r>
        <w:separator/>
      </w:r>
    </w:p>
  </w:footnote>
  <w:footnote w:type="continuationSeparator" w:id="0">
    <w:p w14:paraId="5331D6B8" w14:textId="77777777" w:rsidR="00E1525E" w:rsidRDefault="00E1525E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4B"/>
    <w:rsid w:val="000013F2"/>
    <w:rsid w:val="00001A0A"/>
    <w:rsid w:val="0000297B"/>
    <w:rsid w:val="0000308D"/>
    <w:rsid w:val="00006232"/>
    <w:rsid w:val="000155A1"/>
    <w:rsid w:val="00026789"/>
    <w:rsid w:val="00026A29"/>
    <w:rsid w:val="00027A09"/>
    <w:rsid w:val="00042F42"/>
    <w:rsid w:val="00047B41"/>
    <w:rsid w:val="00060104"/>
    <w:rsid w:val="00064861"/>
    <w:rsid w:val="000653B3"/>
    <w:rsid w:val="00071C67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D6610"/>
    <w:rsid w:val="000F1F1C"/>
    <w:rsid w:val="000F224F"/>
    <w:rsid w:val="00107264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27F3"/>
    <w:rsid w:val="001853DF"/>
    <w:rsid w:val="00186535"/>
    <w:rsid w:val="00194C2F"/>
    <w:rsid w:val="00196683"/>
    <w:rsid w:val="001A3370"/>
    <w:rsid w:val="001B518F"/>
    <w:rsid w:val="001B7DEB"/>
    <w:rsid w:val="001C1F8C"/>
    <w:rsid w:val="001C4EC2"/>
    <w:rsid w:val="001D1AFC"/>
    <w:rsid w:val="001D6C86"/>
    <w:rsid w:val="0021601A"/>
    <w:rsid w:val="002318FA"/>
    <w:rsid w:val="00233107"/>
    <w:rsid w:val="002421CF"/>
    <w:rsid w:val="00261809"/>
    <w:rsid w:val="00267C3D"/>
    <w:rsid w:val="00272D4C"/>
    <w:rsid w:val="00292DFD"/>
    <w:rsid w:val="00295AD6"/>
    <w:rsid w:val="002A066E"/>
    <w:rsid w:val="002A18EC"/>
    <w:rsid w:val="002A54E9"/>
    <w:rsid w:val="002C24F4"/>
    <w:rsid w:val="002C625C"/>
    <w:rsid w:val="002D5D41"/>
    <w:rsid w:val="002E2003"/>
    <w:rsid w:val="002E4834"/>
    <w:rsid w:val="002E5848"/>
    <w:rsid w:val="002E5FB7"/>
    <w:rsid w:val="002F3724"/>
    <w:rsid w:val="002F467B"/>
    <w:rsid w:val="002F6598"/>
    <w:rsid w:val="002F65E9"/>
    <w:rsid w:val="0030045D"/>
    <w:rsid w:val="00301B4E"/>
    <w:rsid w:val="00302454"/>
    <w:rsid w:val="003125F9"/>
    <w:rsid w:val="0031715A"/>
    <w:rsid w:val="003172BF"/>
    <w:rsid w:val="0032035C"/>
    <w:rsid w:val="00332735"/>
    <w:rsid w:val="003462B2"/>
    <w:rsid w:val="0034647E"/>
    <w:rsid w:val="0034649A"/>
    <w:rsid w:val="00357930"/>
    <w:rsid w:val="00361ABA"/>
    <w:rsid w:val="00372D5B"/>
    <w:rsid w:val="003826F5"/>
    <w:rsid w:val="00386586"/>
    <w:rsid w:val="003B52F0"/>
    <w:rsid w:val="003B7BD5"/>
    <w:rsid w:val="003C2A58"/>
    <w:rsid w:val="003C439E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7CA7"/>
    <w:rsid w:val="00441498"/>
    <w:rsid w:val="00443F6C"/>
    <w:rsid w:val="00457A61"/>
    <w:rsid w:val="004663F2"/>
    <w:rsid w:val="004752A4"/>
    <w:rsid w:val="00482101"/>
    <w:rsid w:val="00483744"/>
    <w:rsid w:val="00485F62"/>
    <w:rsid w:val="00487449"/>
    <w:rsid w:val="00487F8E"/>
    <w:rsid w:val="00496882"/>
    <w:rsid w:val="00497732"/>
    <w:rsid w:val="00497F1A"/>
    <w:rsid w:val="004C40A8"/>
    <w:rsid w:val="004F132E"/>
    <w:rsid w:val="005009C3"/>
    <w:rsid w:val="00503E3D"/>
    <w:rsid w:val="0051182B"/>
    <w:rsid w:val="005130E5"/>
    <w:rsid w:val="005238B5"/>
    <w:rsid w:val="00534274"/>
    <w:rsid w:val="0054001D"/>
    <w:rsid w:val="005609B1"/>
    <w:rsid w:val="00560FC6"/>
    <w:rsid w:val="005654A9"/>
    <w:rsid w:val="005840DE"/>
    <w:rsid w:val="005900DA"/>
    <w:rsid w:val="005930CE"/>
    <w:rsid w:val="005A22C7"/>
    <w:rsid w:val="005A590E"/>
    <w:rsid w:val="005A786F"/>
    <w:rsid w:val="005B20C3"/>
    <w:rsid w:val="005B3EE6"/>
    <w:rsid w:val="005C4971"/>
    <w:rsid w:val="005D1625"/>
    <w:rsid w:val="005D5AE9"/>
    <w:rsid w:val="006024B4"/>
    <w:rsid w:val="00603A64"/>
    <w:rsid w:val="00606675"/>
    <w:rsid w:val="006302A1"/>
    <w:rsid w:val="00634986"/>
    <w:rsid w:val="00635BDF"/>
    <w:rsid w:val="00637A70"/>
    <w:rsid w:val="00641766"/>
    <w:rsid w:val="00655E95"/>
    <w:rsid w:val="00666047"/>
    <w:rsid w:val="00676F16"/>
    <w:rsid w:val="00681ACC"/>
    <w:rsid w:val="006820CA"/>
    <w:rsid w:val="006837C2"/>
    <w:rsid w:val="006868ED"/>
    <w:rsid w:val="00686EC5"/>
    <w:rsid w:val="00694C2C"/>
    <w:rsid w:val="006A628E"/>
    <w:rsid w:val="006B4D5C"/>
    <w:rsid w:val="006B6A9C"/>
    <w:rsid w:val="006C64AC"/>
    <w:rsid w:val="006C6B43"/>
    <w:rsid w:val="006E0E0B"/>
    <w:rsid w:val="006E4BD1"/>
    <w:rsid w:val="006F2F96"/>
    <w:rsid w:val="0070148C"/>
    <w:rsid w:val="007106A7"/>
    <w:rsid w:val="007149C8"/>
    <w:rsid w:val="00732C11"/>
    <w:rsid w:val="00735EF2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71FE"/>
    <w:rsid w:val="007B2833"/>
    <w:rsid w:val="007B4DAB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C28"/>
    <w:rsid w:val="00822FE7"/>
    <w:rsid w:val="00835D25"/>
    <w:rsid w:val="00835D37"/>
    <w:rsid w:val="008446FD"/>
    <w:rsid w:val="00850202"/>
    <w:rsid w:val="00852055"/>
    <w:rsid w:val="00852385"/>
    <w:rsid w:val="00855683"/>
    <w:rsid w:val="00863158"/>
    <w:rsid w:val="00885496"/>
    <w:rsid w:val="0088592D"/>
    <w:rsid w:val="00895F1E"/>
    <w:rsid w:val="008966DF"/>
    <w:rsid w:val="008B1DDB"/>
    <w:rsid w:val="008B5723"/>
    <w:rsid w:val="008C1884"/>
    <w:rsid w:val="008C7D86"/>
    <w:rsid w:val="008D55E2"/>
    <w:rsid w:val="008E0385"/>
    <w:rsid w:val="008E27F0"/>
    <w:rsid w:val="00907F57"/>
    <w:rsid w:val="00910310"/>
    <w:rsid w:val="009234E1"/>
    <w:rsid w:val="00954A48"/>
    <w:rsid w:val="00967C41"/>
    <w:rsid w:val="00976031"/>
    <w:rsid w:val="009868F4"/>
    <w:rsid w:val="00995743"/>
    <w:rsid w:val="0099608A"/>
    <w:rsid w:val="009A4AFD"/>
    <w:rsid w:val="009B0D08"/>
    <w:rsid w:val="009C0C38"/>
    <w:rsid w:val="009C1D17"/>
    <w:rsid w:val="009D2B97"/>
    <w:rsid w:val="009D33E4"/>
    <w:rsid w:val="009D67AC"/>
    <w:rsid w:val="009E4059"/>
    <w:rsid w:val="009E6109"/>
    <w:rsid w:val="00A04803"/>
    <w:rsid w:val="00A04B4F"/>
    <w:rsid w:val="00A2003E"/>
    <w:rsid w:val="00A215BA"/>
    <w:rsid w:val="00A23B95"/>
    <w:rsid w:val="00A37110"/>
    <w:rsid w:val="00A418BE"/>
    <w:rsid w:val="00A437F6"/>
    <w:rsid w:val="00A441CB"/>
    <w:rsid w:val="00A457FA"/>
    <w:rsid w:val="00A46375"/>
    <w:rsid w:val="00A531B5"/>
    <w:rsid w:val="00A54710"/>
    <w:rsid w:val="00A64D75"/>
    <w:rsid w:val="00A732AF"/>
    <w:rsid w:val="00A73A55"/>
    <w:rsid w:val="00A77CB1"/>
    <w:rsid w:val="00A8587E"/>
    <w:rsid w:val="00A91154"/>
    <w:rsid w:val="00AA0234"/>
    <w:rsid w:val="00AA172D"/>
    <w:rsid w:val="00AA60AD"/>
    <w:rsid w:val="00AB085C"/>
    <w:rsid w:val="00AB3BE9"/>
    <w:rsid w:val="00AC3DA5"/>
    <w:rsid w:val="00AD04E7"/>
    <w:rsid w:val="00AD056E"/>
    <w:rsid w:val="00AD592D"/>
    <w:rsid w:val="00AD59A8"/>
    <w:rsid w:val="00AE2AB4"/>
    <w:rsid w:val="00AF573F"/>
    <w:rsid w:val="00B13B5E"/>
    <w:rsid w:val="00B22AD6"/>
    <w:rsid w:val="00B23F52"/>
    <w:rsid w:val="00B2627A"/>
    <w:rsid w:val="00B40AB0"/>
    <w:rsid w:val="00B449BE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7849"/>
    <w:rsid w:val="00BA7DC5"/>
    <w:rsid w:val="00BB584F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21ED3"/>
    <w:rsid w:val="00C26FB7"/>
    <w:rsid w:val="00C33851"/>
    <w:rsid w:val="00C41F15"/>
    <w:rsid w:val="00C42B73"/>
    <w:rsid w:val="00C430D3"/>
    <w:rsid w:val="00C53C2F"/>
    <w:rsid w:val="00C677A7"/>
    <w:rsid w:val="00C72705"/>
    <w:rsid w:val="00C774AC"/>
    <w:rsid w:val="00C830F5"/>
    <w:rsid w:val="00C87CE6"/>
    <w:rsid w:val="00CA5FFC"/>
    <w:rsid w:val="00CB055C"/>
    <w:rsid w:val="00CB5BE3"/>
    <w:rsid w:val="00CC0F33"/>
    <w:rsid w:val="00CD762B"/>
    <w:rsid w:val="00CE48DF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332C5"/>
    <w:rsid w:val="00D33D4E"/>
    <w:rsid w:val="00D367F4"/>
    <w:rsid w:val="00D42106"/>
    <w:rsid w:val="00D43CB5"/>
    <w:rsid w:val="00D44CC2"/>
    <w:rsid w:val="00D455CB"/>
    <w:rsid w:val="00D63090"/>
    <w:rsid w:val="00D67F48"/>
    <w:rsid w:val="00D739C6"/>
    <w:rsid w:val="00D75B61"/>
    <w:rsid w:val="00D87E91"/>
    <w:rsid w:val="00D904C7"/>
    <w:rsid w:val="00D951CD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F01"/>
    <w:rsid w:val="00E068B4"/>
    <w:rsid w:val="00E10BD3"/>
    <w:rsid w:val="00E14397"/>
    <w:rsid w:val="00E1525E"/>
    <w:rsid w:val="00E16B1A"/>
    <w:rsid w:val="00E22C3B"/>
    <w:rsid w:val="00E2591F"/>
    <w:rsid w:val="00E26D34"/>
    <w:rsid w:val="00E30D4E"/>
    <w:rsid w:val="00E354B9"/>
    <w:rsid w:val="00E5389E"/>
    <w:rsid w:val="00E5402F"/>
    <w:rsid w:val="00E65641"/>
    <w:rsid w:val="00E66B23"/>
    <w:rsid w:val="00E73398"/>
    <w:rsid w:val="00E73E6D"/>
    <w:rsid w:val="00E94861"/>
    <w:rsid w:val="00EA7039"/>
    <w:rsid w:val="00EB7328"/>
    <w:rsid w:val="00EC2714"/>
    <w:rsid w:val="00EC294B"/>
    <w:rsid w:val="00EC5AE9"/>
    <w:rsid w:val="00EC5D17"/>
    <w:rsid w:val="00ED2DB2"/>
    <w:rsid w:val="00ED4319"/>
    <w:rsid w:val="00EE3920"/>
    <w:rsid w:val="00F0404D"/>
    <w:rsid w:val="00F05EE0"/>
    <w:rsid w:val="00F11E60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4280"/>
    <w:rsid w:val="00F65DBA"/>
    <w:rsid w:val="00F822EF"/>
    <w:rsid w:val="00F86A4E"/>
    <w:rsid w:val="00F91309"/>
    <w:rsid w:val="00FB1714"/>
    <w:rsid w:val="00FB5EA8"/>
    <w:rsid w:val="00FC1A6C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D265A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73E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3E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536A9-E817-41D4-8A6E-9B2047C2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FDA13B7B.dotm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2023-03-01T00:49:00Z</dcterms:created>
  <dcterms:modified xsi:type="dcterms:W3CDTF">2023-03-03T05:23:00Z</dcterms:modified>
</cp:coreProperties>
</file>