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0E" w:rsidRPr="002406AC" w:rsidRDefault="0014580E" w:rsidP="008614A7">
      <w:pPr>
        <w:spacing w:line="0" w:lineRule="atLeast"/>
        <w:jc w:val="center"/>
        <w:rPr>
          <w:rFonts w:ascii="BIZ UDPゴシック" w:eastAsia="BIZ UDPゴシック" w:hAnsi="BIZ UDPゴシック"/>
          <w:sz w:val="28"/>
        </w:rPr>
      </w:pPr>
      <w:r w:rsidRPr="002406AC">
        <w:rPr>
          <w:rFonts w:ascii="BIZ UDPゴシック" w:eastAsia="BIZ UDPゴシック" w:hAnsi="BIZ UDPゴシック" w:hint="eastAsia"/>
          <w:sz w:val="28"/>
        </w:rPr>
        <w:t>高校生を対象とした食育推進事業申込書</w:t>
      </w:r>
    </w:p>
    <w:p w:rsidR="0014580E" w:rsidRDefault="0014580E" w:rsidP="002406AC">
      <w:pPr>
        <w:spacing w:line="0" w:lineRule="atLeast"/>
        <w:ind w:left="160" w:hangingChars="100" w:hanging="160"/>
        <w:rPr>
          <w:rFonts w:asciiTheme="minorEastAsia" w:hAnsiTheme="minorEastAsia"/>
          <w:sz w:val="16"/>
        </w:rPr>
      </w:pPr>
    </w:p>
    <w:p w:rsidR="00AA1035" w:rsidRPr="00505EFC" w:rsidRDefault="00AA1035" w:rsidP="00AA1035">
      <w:pPr>
        <w:spacing w:line="0" w:lineRule="atLeast"/>
        <w:ind w:leftChars="100" w:left="210" w:firstLineChars="2800" w:firstLine="6160"/>
        <w:rPr>
          <w:rFonts w:ascii="BIZ UDPゴシック" w:eastAsia="BIZ UDPゴシック" w:hAnsi="BIZ UDPゴシック"/>
          <w:sz w:val="22"/>
        </w:rPr>
      </w:pPr>
      <w:r w:rsidRPr="00505EFC">
        <w:rPr>
          <w:rFonts w:ascii="BIZ UDPゴシック" w:eastAsia="BIZ UDPゴシック" w:hAnsi="BIZ UDPゴシック" w:hint="eastAsia"/>
          <w:sz w:val="22"/>
        </w:rPr>
        <w:t>令和　  年</w:t>
      </w:r>
      <w:r w:rsidR="00505EFC">
        <w:rPr>
          <w:rFonts w:ascii="BIZ UDPゴシック" w:eastAsia="BIZ UDPゴシック" w:hAnsi="BIZ UDPゴシック" w:hint="eastAsia"/>
          <w:sz w:val="22"/>
        </w:rPr>
        <w:t xml:space="preserve"> </w:t>
      </w:r>
      <w:r w:rsidRPr="00505EFC">
        <w:rPr>
          <w:rFonts w:ascii="BIZ UDPゴシック" w:eastAsia="BIZ UDPゴシック" w:hAnsi="BIZ UDPゴシック" w:hint="eastAsia"/>
          <w:sz w:val="22"/>
        </w:rPr>
        <w:t xml:space="preserve"> 　 月 　</w:t>
      </w:r>
      <w:r w:rsidR="00505EFC">
        <w:rPr>
          <w:rFonts w:ascii="BIZ UDPゴシック" w:eastAsia="BIZ UDPゴシック" w:hAnsi="BIZ UDPゴシック" w:hint="eastAsia"/>
          <w:sz w:val="22"/>
        </w:rPr>
        <w:t xml:space="preserve"> </w:t>
      </w:r>
      <w:r w:rsidRPr="00505EFC">
        <w:rPr>
          <w:rFonts w:ascii="BIZ UDPゴシック" w:eastAsia="BIZ UDPゴシック" w:hAnsi="BIZ UDPゴシック" w:hint="eastAsia"/>
          <w:sz w:val="22"/>
        </w:rPr>
        <w:t xml:space="preserve"> 日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2467"/>
        <w:gridCol w:w="1272"/>
        <w:gridCol w:w="4855"/>
      </w:tblGrid>
      <w:tr w:rsidR="0014580E" w:rsidTr="002406AC">
        <w:trPr>
          <w:trHeight w:val="675"/>
        </w:trPr>
        <w:tc>
          <w:tcPr>
            <w:tcW w:w="2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1035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fitText w:val="1680" w:id="-1583622909"/>
              </w:rPr>
              <w:t>高等学校</w:t>
            </w:r>
            <w:r w:rsidRPr="00AA1035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583622909"/>
              </w:rPr>
              <w:t>名</w:t>
            </w:r>
          </w:p>
        </w:tc>
        <w:tc>
          <w:tcPr>
            <w:tcW w:w="61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580E" w:rsidTr="002406AC">
        <w:trPr>
          <w:trHeight w:val="994"/>
        </w:trPr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pacing w:val="600"/>
                <w:kern w:val="0"/>
                <w:sz w:val="24"/>
                <w:fitText w:val="1680" w:id="-1583622910"/>
              </w:rPr>
              <w:t>住</w:t>
            </w:r>
            <w:r w:rsidRPr="002406AC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583622910"/>
              </w:rPr>
              <w:t>所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rPr>
                <w:rFonts w:ascii="BIZ UDPゴシック" w:eastAsia="BIZ UDPゴシック" w:hAnsi="BIZ UDPゴシック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:rsidR="0014580E" w:rsidRPr="002406AC" w:rsidRDefault="0014580E" w:rsidP="001458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580E" w:rsidTr="002406AC">
        <w:trPr>
          <w:trHeight w:val="548"/>
        </w:trPr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680" w:id="-1583622911"/>
              </w:rPr>
              <w:t>電話番</w:t>
            </w:r>
            <w:r w:rsidRPr="002406AC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583622911"/>
              </w:rPr>
              <w:t>号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580E" w:rsidTr="002406AC">
        <w:trPr>
          <w:trHeight w:val="548"/>
        </w:trPr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614A7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680" w:id="-1583623166"/>
              </w:rPr>
              <w:t>ＦＡＸ番</w:t>
            </w:r>
            <w:r w:rsidRPr="008614A7">
              <w:rPr>
                <w:rFonts w:ascii="BIZ UDPゴシック" w:eastAsia="BIZ UDPゴシック" w:hAnsi="BIZ UDPゴシック" w:hint="eastAsia"/>
                <w:spacing w:val="30"/>
                <w:kern w:val="0"/>
                <w:sz w:val="24"/>
                <w:fitText w:val="1680" w:id="-1583623166"/>
              </w:rPr>
              <w:t>号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580E" w:rsidTr="002406AC">
        <w:trPr>
          <w:trHeight w:val="548"/>
        </w:trPr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614A7">
              <w:rPr>
                <w:rFonts w:ascii="BIZ UDPゴシック" w:eastAsia="BIZ UDPゴシック" w:hAnsi="BIZ UDPゴシック" w:hint="eastAsia"/>
                <w:spacing w:val="15"/>
                <w:kern w:val="0"/>
                <w:sz w:val="24"/>
                <w:fitText w:val="1680" w:id="-1583623167"/>
              </w:rPr>
              <w:t>メールアドレ</w:t>
            </w:r>
            <w:r w:rsidRPr="008614A7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fitText w:val="1680" w:id="-1583623167"/>
              </w:rPr>
              <w:t>ス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580E" w:rsidTr="002406AC">
        <w:trPr>
          <w:trHeight w:val="548"/>
        </w:trPr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680" w:id="-1583623168"/>
              </w:rPr>
              <w:t>担当者</w:t>
            </w:r>
            <w:r w:rsidRPr="002406AC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583623168"/>
              </w:rPr>
              <w:t>名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580E" w:rsidTr="00AA1035">
        <w:trPr>
          <w:trHeight w:val="850"/>
        </w:trPr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614A7">
              <w:rPr>
                <w:rFonts w:ascii="BIZ UDPゴシック" w:eastAsia="BIZ UDPゴシック" w:hAnsi="BIZ UDPゴシック" w:hint="eastAsia"/>
                <w:spacing w:val="15"/>
                <w:kern w:val="0"/>
                <w:sz w:val="24"/>
                <w:fitText w:val="1680" w:id="-1583623423"/>
              </w:rPr>
              <w:t>実施希望日</w:t>
            </w:r>
            <w:r w:rsidRPr="008614A7">
              <w:rPr>
                <w:rFonts w:ascii="BIZ UDPゴシック" w:eastAsia="BIZ UDPゴシック" w:hAnsi="BIZ UDPゴシック" w:hint="eastAsia"/>
                <w:spacing w:val="45"/>
                <w:kern w:val="0"/>
                <w:sz w:val="24"/>
                <w:fitText w:val="1680" w:id="-1583623423"/>
              </w:rPr>
              <w:t>時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  <w:vAlign w:val="center"/>
          </w:tcPr>
          <w:p w:rsidR="0014580E" w:rsidRDefault="00AA1035" w:rsidP="0014580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・実 施 日：</w:t>
            </w:r>
          </w:p>
          <w:p w:rsidR="00AA1035" w:rsidRPr="002406AC" w:rsidRDefault="00AA1035" w:rsidP="0014580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・実施時間：</w:t>
            </w:r>
          </w:p>
        </w:tc>
      </w:tr>
      <w:tr w:rsidR="002406AC" w:rsidTr="002406AC">
        <w:trPr>
          <w:trHeight w:val="548"/>
        </w:trPr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:rsidR="002406AC" w:rsidRPr="002406AC" w:rsidRDefault="002406AC" w:rsidP="0014580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680" w:id="-1583622912"/>
              </w:rPr>
              <w:t>事業対</w:t>
            </w:r>
            <w:r w:rsidRPr="002406AC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583622912"/>
              </w:rPr>
              <w:t>象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  <w:vAlign w:val="center"/>
          </w:tcPr>
          <w:p w:rsidR="002406AC" w:rsidRPr="002406AC" w:rsidRDefault="002406AC" w:rsidP="001458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406AC" w:rsidTr="00AA1035">
        <w:trPr>
          <w:trHeight w:val="1892"/>
        </w:trPr>
        <w:tc>
          <w:tcPr>
            <w:tcW w:w="24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06AC" w:rsidRPr="002406AC" w:rsidRDefault="002406AC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614A7">
              <w:rPr>
                <w:rFonts w:ascii="BIZ UDPゴシック" w:eastAsia="BIZ UDPゴシック" w:hAnsi="BIZ UDPゴシック" w:hint="eastAsia"/>
                <w:spacing w:val="15"/>
                <w:kern w:val="0"/>
                <w:sz w:val="24"/>
                <w:fitText w:val="1680" w:id="-1583623424"/>
              </w:rPr>
              <w:t>実施希望内</w:t>
            </w:r>
            <w:r w:rsidRPr="008614A7">
              <w:rPr>
                <w:rFonts w:ascii="BIZ UDPゴシック" w:eastAsia="BIZ UDPゴシック" w:hAnsi="BIZ UDPゴシック" w:hint="eastAsia"/>
                <w:spacing w:val="45"/>
                <w:kern w:val="0"/>
                <w:sz w:val="24"/>
                <w:fitText w:val="1680" w:id="-1583623424"/>
              </w:rPr>
              <w:t>容</w:t>
            </w:r>
          </w:p>
        </w:tc>
        <w:tc>
          <w:tcPr>
            <w:tcW w:w="1275" w:type="dxa"/>
            <w:tcBorders>
              <w:bottom w:val="single" w:sz="4" w:space="0" w:color="auto"/>
              <w:right w:val="dotted" w:sz="4" w:space="0" w:color="auto"/>
            </w:tcBorders>
          </w:tcPr>
          <w:p w:rsidR="002406AC" w:rsidRPr="002406AC" w:rsidRDefault="002406AC" w:rsidP="002406AC">
            <w:pPr>
              <w:jc w:val="center"/>
              <w:rPr>
                <w:rFonts w:ascii="BIZ UDPゴシック" w:eastAsia="BIZ UDPゴシック" w:hAnsi="BIZ UDPゴシック"/>
                <w:sz w:val="12"/>
              </w:rPr>
            </w:pPr>
            <w:r w:rsidRPr="002406AC">
              <w:rPr>
                <w:rFonts w:ascii="BIZ UDPゴシック" w:eastAsia="BIZ UDPゴシック" w:hAnsi="BIZ UDPゴシック" w:hint="eastAsia"/>
                <w:sz w:val="18"/>
              </w:rPr>
              <w:t>プログラム№</w:t>
            </w:r>
          </w:p>
        </w:tc>
        <w:tc>
          <w:tcPr>
            <w:tcW w:w="487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406AC" w:rsidRPr="002406AC" w:rsidRDefault="002406AC" w:rsidP="0014580E">
            <w:pPr>
              <w:rPr>
                <w:rFonts w:ascii="BIZ UDPゴシック" w:eastAsia="BIZ UDPゴシック" w:hAnsi="BIZ UDPゴシック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z w:val="18"/>
              </w:rPr>
              <w:t>※特に重点的に実施してほしい内容</w:t>
            </w:r>
          </w:p>
        </w:tc>
      </w:tr>
      <w:tr w:rsidR="0014580E" w:rsidTr="00AA1035">
        <w:trPr>
          <w:trHeight w:val="1815"/>
        </w:trPr>
        <w:tc>
          <w:tcPr>
            <w:tcW w:w="24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z w:val="24"/>
              </w:rPr>
              <w:t>その他特記事項</w:t>
            </w:r>
          </w:p>
        </w:tc>
        <w:tc>
          <w:tcPr>
            <w:tcW w:w="61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3839B4" w:rsidRPr="00AA1035" w:rsidRDefault="003839B4" w:rsidP="00253251">
      <w:pPr>
        <w:spacing w:line="0" w:lineRule="atLeast"/>
        <w:rPr>
          <w:rFonts w:asciiTheme="minorEastAsia" w:hAnsiTheme="minorEastAsia"/>
          <w:sz w:val="14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</w:p>
    <w:p w:rsidR="003839B4" w:rsidRDefault="003839B4" w:rsidP="003839B4">
      <w:pPr>
        <w:ind w:firstLineChars="100" w:firstLine="240"/>
        <w:rPr>
          <w:rFonts w:ascii="BIZ UDPゴシック" w:eastAsia="BIZ UDPゴシック" w:hAnsi="BIZ UDPゴシック"/>
          <w:sz w:val="22"/>
        </w:rPr>
      </w:pPr>
      <w:r w:rsidRPr="003839B4">
        <w:rPr>
          <w:rFonts w:ascii="BIZ UDPゴシック" w:eastAsia="BIZ UDPゴシック" w:hAnsi="BIZ UDPゴシック" w:hint="eastAsia"/>
          <w:sz w:val="24"/>
        </w:rPr>
        <w:t>※メール又はＦＡＸでお申し込みください。</w:t>
      </w:r>
    </w:p>
    <w:p w:rsidR="003839B4" w:rsidRPr="003839B4" w:rsidRDefault="003839B4" w:rsidP="003839B4">
      <w:pPr>
        <w:rPr>
          <w:rFonts w:ascii="BIZ UDPゴシック" w:eastAsia="BIZ UDPゴシック" w:hAnsi="BIZ UDPゴシック"/>
          <w:sz w:val="22"/>
        </w:rPr>
      </w:pPr>
      <w:r w:rsidRPr="003839B4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60960</wp:posOffset>
                </wp:positionV>
                <wp:extent cx="3552825" cy="1247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A1035" w:rsidRPr="003839B4" w:rsidRDefault="00AA1035" w:rsidP="003839B4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＜問い合せ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・申込先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＞</w:t>
                            </w:r>
                          </w:p>
                          <w:p w:rsidR="00AA1035" w:rsidRPr="003839B4" w:rsidRDefault="0008461F" w:rsidP="003839B4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上越市役所農林水産部農政課　農業総務係</w:t>
                            </w:r>
                          </w:p>
                          <w:p w:rsidR="00AA1035" w:rsidRPr="003839B4" w:rsidRDefault="00AA1035" w:rsidP="003839B4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39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電　話：025-520-5747（直通）</w:t>
                            </w:r>
                          </w:p>
                          <w:p w:rsidR="00AA1035" w:rsidRPr="003839B4" w:rsidRDefault="00AA1035" w:rsidP="003839B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39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ＦＡＸ：025-526-6185</w:t>
                            </w:r>
                          </w:p>
                          <w:p w:rsidR="00AA1035" w:rsidRPr="003839B4" w:rsidRDefault="00AA1035" w:rsidP="003839B4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839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e-mail：syoku-iku@city.joetsu.lg.jp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95pt;margin-top:4.8pt;width:279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" fillcolor="white [3201]" strokeweight=".5pt">
                <v:stroke dashstyle="dash"/>
                <v:textbox>
                  <w:txbxContent>
                    <w:p w:rsidR="00AA1035" w:rsidRPr="003839B4" w:rsidRDefault="00AA1035" w:rsidP="003839B4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＜問い合せ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・申込先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＞</w:t>
                      </w:r>
                    </w:p>
                    <w:p w:rsidR="00AA1035" w:rsidRPr="003839B4" w:rsidRDefault="0008461F" w:rsidP="003839B4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上越市役所農林水産部農政課　農業総務係</w:t>
                      </w:r>
                    </w:p>
                    <w:p w:rsidR="00AA1035" w:rsidRPr="003839B4" w:rsidRDefault="00AA1035" w:rsidP="003839B4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39B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電　話：025-520-5747（直通）</w:t>
                      </w:r>
                    </w:p>
                    <w:p w:rsidR="00AA1035" w:rsidRPr="003839B4" w:rsidRDefault="00AA1035" w:rsidP="003839B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39B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ＦＡＸ：025-526-6185</w:t>
                      </w:r>
                    </w:p>
                    <w:p w:rsidR="00AA1035" w:rsidRPr="003839B4" w:rsidRDefault="00AA1035" w:rsidP="003839B4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</w:rPr>
                      </w:pPr>
                      <w:r w:rsidRPr="003839B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e-mail：syoku-iku@city.joetsu.lg.jp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3839B4" w:rsidRPr="003839B4" w:rsidRDefault="003839B4" w:rsidP="003839B4">
      <w:pPr>
        <w:rPr>
          <w:rFonts w:ascii="BIZ UDPゴシック" w:eastAsia="BIZ UDPゴシック" w:hAnsi="BIZ UDPゴシック"/>
          <w:sz w:val="22"/>
        </w:rPr>
      </w:pPr>
    </w:p>
    <w:p w:rsidR="003839B4" w:rsidRPr="003839B4" w:rsidRDefault="003839B4" w:rsidP="003839B4">
      <w:pPr>
        <w:rPr>
          <w:rFonts w:ascii="BIZ UDPゴシック" w:eastAsia="BIZ UDPゴシック" w:hAnsi="BIZ UDPゴシック"/>
          <w:sz w:val="22"/>
        </w:rPr>
      </w:pPr>
    </w:p>
    <w:p w:rsidR="003839B4" w:rsidRPr="003839B4" w:rsidRDefault="003839B4" w:rsidP="003839B4">
      <w:pPr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</w:p>
    <w:p w:rsidR="003839B4" w:rsidRPr="003839B4" w:rsidRDefault="003839B4" w:rsidP="003839B4">
      <w:pPr>
        <w:rPr>
          <w:rFonts w:ascii="BIZ UDPゴシック" w:eastAsia="BIZ UDPゴシック" w:hAnsi="BIZ UDPゴシック"/>
          <w:sz w:val="22"/>
        </w:rPr>
      </w:pPr>
    </w:p>
    <w:p w:rsidR="003839B4" w:rsidRDefault="003839B4" w:rsidP="003839B4">
      <w:pPr>
        <w:rPr>
          <w:rFonts w:ascii="BIZ UDPゴシック" w:eastAsia="BIZ UDPゴシック" w:hAnsi="BIZ UDPゴシック"/>
          <w:sz w:val="22"/>
        </w:rPr>
      </w:pPr>
    </w:p>
    <w:p w:rsidR="00253251" w:rsidRPr="003839B4" w:rsidRDefault="00253251" w:rsidP="003839B4">
      <w:pPr>
        <w:rPr>
          <w:rFonts w:ascii="BIZ UDPゴシック" w:eastAsia="BIZ UDPゴシック" w:hAnsi="BIZ UDPゴシック"/>
          <w:sz w:val="22"/>
        </w:rPr>
      </w:pPr>
    </w:p>
    <w:p w:rsidR="003839B4" w:rsidRDefault="00253251" w:rsidP="003839B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 【事務局記載欄】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436"/>
        <w:gridCol w:w="1816"/>
        <w:gridCol w:w="2602"/>
      </w:tblGrid>
      <w:tr w:rsidR="003839B4" w:rsidTr="003839B4">
        <w:trPr>
          <w:trHeight w:val="449"/>
        </w:trPr>
        <w:tc>
          <w:tcPr>
            <w:tcW w:w="1701" w:type="dxa"/>
            <w:vAlign w:val="center"/>
          </w:tcPr>
          <w:p w:rsidR="003839B4" w:rsidRDefault="003839B4" w:rsidP="003839B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受付年月日</w:t>
            </w:r>
          </w:p>
        </w:tc>
        <w:tc>
          <w:tcPr>
            <w:tcW w:w="2436" w:type="dxa"/>
            <w:vAlign w:val="center"/>
          </w:tcPr>
          <w:p w:rsidR="003839B4" w:rsidRDefault="003839B4" w:rsidP="003839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:rsidR="003839B4" w:rsidRDefault="003839B4" w:rsidP="003839B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受付担当者</w:t>
            </w:r>
          </w:p>
        </w:tc>
        <w:tc>
          <w:tcPr>
            <w:tcW w:w="2602" w:type="dxa"/>
            <w:vAlign w:val="center"/>
          </w:tcPr>
          <w:p w:rsidR="003839B4" w:rsidRDefault="003839B4" w:rsidP="003839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53251" w:rsidTr="00AA1035">
        <w:trPr>
          <w:trHeight w:val="753"/>
        </w:trPr>
        <w:tc>
          <w:tcPr>
            <w:tcW w:w="1701" w:type="dxa"/>
            <w:vAlign w:val="center"/>
          </w:tcPr>
          <w:p w:rsidR="00253251" w:rsidRDefault="00253251" w:rsidP="003839B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4296">
              <w:rPr>
                <w:rFonts w:ascii="BIZ UDPゴシック" w:eastAsia="BIZ UDPゴシック" w:hAnsi="BIZ UDPゴシック" w:hint="eastAsia"/>
                <w:spacing w:val="30"/>
                <w:kern w:val="0"/>
                <w:sz w:val="22"/>
                <w:fitText w:val="1100" w:id="-1583594240"/>
              </w:rPr>
              <w:t>依頼講</w:t>
            </w:r>
            <w:r w:rsidRPr="00C54296">
              <w:rPr>
                <w:rFonts w:ascii="BIZ UDPゴシック" w:eastAsia="BIZ UDPゴシック" w:hAnsi="BIZ UDPゴシック" w:hint="eastAsia"/>
                <w:spacing w:val="7"/>
                <w:kern w:val="0"/>
                <w:sz w:val="22"/>
                <w:fitText w:val="1100" w:id="-1583594240"/>
              </w:rPr>
              <w:t>師</w:t>
            </w:r>
          </w:p>
        </w:tc>
        <w:tc>
          <w:tcPr>
            <w:tcW w:w="6854" w:type="dxa"/>
            <w:gridSpan w:val="3"/>
            <w:vAlign w:val="center"/>
          </w:tcPr>
          <w:p w:rsidR="00253251" w:rsidRDefault="00253251" w:rsidP="003839B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　（講師承諾日：　　　　　　　）</w:t>
            </w:r>
          </w:p>
        </w:tc>
      </w:tr>
    </w:tbl>
    <w:p w:rsidR="002406AC" w:rsidRPr="00253251" w:rsidRDefault="002406AC" w:rsidP="00253251">
      <w:pPr>
        <w:spacing w:line="0" w:lineRule="atLeast"/>
        <w:rPr>
          <w:rFonts w:ascii="BIZ UDPゴシック" w:eastAsia="BIZ UDPゴシック" w:hAnsi="BIZ UDPゴシック"/>
          <w:sz w:val="12"/>
        </w:rPr>
      </w:pPr>
    </w:p>
    <w:sectPr w:rsidR="002406AC" w:rsidRPr="00253251" w:rsidSect="00AA1035">
      <w:pgSz w:w="11906" w:h="16838"/>
      <w:pgMar w:top="113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35" w:rsidRDefault="00AA1035" w:rsidP="00F3653B">
      <w:r>
        <w:separator/>
      </w:r>
    </w:p>
  </w:endnote>
  <w:endnote w:type="continuationSeparator" w:id="0">
    <w:p w:rsidR="00AA1035" w:rsidRDefault="00AA1035" w:rsidP="00F3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35" w:rsidRDefault="00AA1035" w:rsidP="00F3653B">
      <w:r>
        <w:separator/>
      </w:r>
    </w:p>
  </w:footnote>
  <w:footnote w:type="continuationSeparator" w:id="0">
    <w:p w:rsidR="00AA1035" w:rsidRDefault="00AA1035" w:rsidP="00F3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26BE3"/>
    <w:multiLevelType w:val="hybridMultilevel"/>
    <w:tmpl w:val="8A86AB5E"/>
    <w:lvl w:ilvl="0" w:tplc="E9CCD4F0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A"/>
    <w:rsid w:val="0008461F"/>
    <w:rsid w:val="000B3685"/>
    <w:rsid w:val="0014580E"/>
    <w:rsid w:val="001C5B0F"/>
    <w:rsid w:val="002406AC"/>
    <w:rsid w:val="00253251"/>
    <w:rsid w:val="002570D3"/>
    <w:rsid w:val="00334DB1"/>
    <w:rsid w:val="00351391"/>
    <w:rsid w:val="003839B4"/>
    <w:rsid w:val="00501D8C"/>
    <w:rsid w:val="00505EFC"/>
    <w:rsid w:val="007C4FEC"/>
    <w:rsid w:val="007D4564"/>
    <w:rsid w:val="008614A7"/>
    <w:rsid w:val="00960D7C"/>
    <w:rsid w:val="009E18A3"/>
    <w:rsid w:val="00A24A3A"/>
    <w:rsid w:val="00AA1035"/>
    <w:rsid w:val="00B1362D"/>
    <w:rsid w:val="00C54296"/>
    <w:rsid w:val="00CB0A85"/>
    <w:rsid w:val="00CD3CF6"/>
    <w:rsid w:val="00D863F1"/>
    <w:rsid w:val="00E04C8A"/>
    <w:rsid w:val="00F020EB"/>
    <w:rsid w:val="00F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54B7E-72C4-4BC6-B45B-9DF1E939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5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53B"/>
  </w:style>
  <w:style w:type="paragraph" w:styleId="a5">
    <w:name w:val="footer"/>
    <w:basedOn w:val="a"/>
    <w:link w:val="a6"/>
    <w:uiPriority w:val="99"/>
    <w:unhideWhenUsed/>
    <w:rsid w:val="00F36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53B"/>
  </w:style>
  <w:style w:type="table" w:styleId="a7">
    <w:name w:val="Table Grid"/>
    <w:basedOn w:val="a1"/>
    <w:uiPriority w:val="39"/>
    <w:rsid w:val="00F3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32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BF05C39A.dotm</Template>
  <TotalTime>279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kitayama yoshiko</dc:creator>
  <cp:keywords/>
  <dc:description/>
  <cp:lastModifiedBy>kitayama yoshiko</cp:lastModifiedBy>
  <cp:revision>9</cp:revision>
  <cp:lastPrinted>2023-03-15T05:35:00Z</cp:lastPrinted>
  <dcterms:created xsi:type="dcterms:W3CDTF">2022-01-17T09:02:00Z</dcterms:created>
  <dcterms:modified xsi:type="dcterms:W3CDTF">2023-03-15T05:35:00Z</dcterms:modified>
</cp:coreProperties>
</file>