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E4A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8272B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78509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B896F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850B3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0B929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02CC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6170B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2EC7D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48FD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00038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95123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E8813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25F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FBB651" w14:textId="1D3DA5FA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50"/>
          <w:szCs w:val="50"/>
        </w:rPr>
      </w:pPr>
    </w:p>
    <w:p w14:paraId="298E2C80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76"/>
          <w:szCs w:val="76"/>
        </w:rPr>
      </w:pPr>
      <w:r w:rsidRPr="006F02DB">
        <w:rPr>
          <w:rFonts w:ascii="HG丸ｺﾞｼｯｸM-PRO" w:eastAsia="HG丸ｺﾞｼｯｸM-PRO" w:hAnsi="HG丸ｺﾞｼｯｸM-PRO" w:hint="eastAsia"/>
          <w:sz w:val="76"/>
          <w:szCs w:val="76"/>
        </w:rPr>
        <w:t>創 業 計 画 書</w:t>
      </w:r>
    </w:p>
    <w:p w14:paraId="4E4DF3A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60"/>
          <w:szCs w:val="60"/>
        </w:rPr>
      </w:pPr>
    </w:p>
    <w:p w14:paraId="1F884C1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DCF290" w14:textId="5B41E3C2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CB7BAC" w14:textId="5E542211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ABC2F0" w14:textId="44624615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2765C1" w14:textId="47775396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CE7D5B" w14:textId="57ABDA0F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D94EA8" w14:textId="09AB81BD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9CE922" w14:textId="05A87D0B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D1D19C" w14:textId="2B631382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020CB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26C1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093F7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D3956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7C24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85BFB2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4FFD24" w14:textId="2126D8ED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5CB305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98F37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Style w:val="a7"/>
        <w:tblpPr w:leftFromText="142" w:rightFromText="142" w:vertAnchor="text" w:horzAnchor="page" w:tblpX="1243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A36B6C" w:rsidRPr="006F02DB" w14:paraId="1CF80C33" w14:textId="77777777" w:rsidTr="00F674F1">
        <w:trPr>
          <w:trHeight w:val="699"/>
        </w:trPr>
        <w:tc>
          <w:tcPr>
            <w:tcW w:w="2547" w:type="dxa"/>
          </w:tcPr>
          <w:p w14:paraId="72C10461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事業所名</w:t>
            </w:r>
          </w:p>
        </w:tc>
        <w:tc>
          <w:tcPr>
            <w:tcW w:w="6946" w:type="dxa"/>
          </w:tcPr>
          <w:p w14:paraId="71D1E98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36B6C" w:rsidRPr="006F02DB" w14:paraId="16CFA0E5" w14:textId="77777777" w:rsidTr="00F674F1">
        <w:trPr>
          <w:trHeight w:val="706"/>
        </w:trPr>
        <w:tc>
          <w:tcPr>
            <w:tcW w:w="2547" w:type="dxa"/>
          </w:tcPr>
          <w:p w14:paraId="72F8D09F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6946" w:type="dxa"/>
          </w:tcPr>
          <w:p w14:paraId="4E686AA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49A32D0E" w14:textId="77777777" w:rsidR="00AA7E1F" w:rsidRDefault="00AA7E1F" w:rsidP="00C56A03">
      <w:pPr>
        <w:spacing w:line="0" w:lineRule="atLeast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14:paraId="32C7491D" w14:textId="4FE2C4C2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F02DB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創業計画書＜１＞　　　</w:t>
      </w:r>
    </w:p>
    <w:p w14:paraId="224CB7F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１．略歴、職歴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2F72522C" w14:textId="77777777" w:rsidTr="00AA7E1F">
        <w:trPr>
          <w:trHeight w:val="422"/>
        </w:trPr>
        <w:tc>
          <w:tcPr>
            <w:tcW w:w="1555" w:type="dxa"/>
            <w:vAlign w:val="center"/>
          </w:tcPr>
          <w:p w14:paraId="743AAE82" w14:textId="61159839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0A45B661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略歴・職歴</w:t>
            </w:r>
          </w:p>
        </w:tc>
      </w:tr>
      <w:tr w:rsidR="00A36B6C" w:rsidRPr="006F02DB" w14:paraId="7B21420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FC73EE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9C4BA0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5D8AE261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5F0170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6B0892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AE1133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41B8013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E0D34C4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3BE4C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5FD6D51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4FBA1EC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1B5535EB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EC48561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43DA0F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C71D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2F023A7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3897C4A" w14:textId="6FC99AD9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675B66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E276D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２．保有資格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3B167536" w14:textId="77777777" w:rsidTr="00AA7E1F">
        <w:trPr>
          <w:trHeight w:val="416"/>
        </w:trPr>
        <w:tc>
          <w:tcPr>
            <w:tcW w:w="1555" w:type="dxa"/>
            <w:vAlign w:val="center"/>
          </w:tcPr>
          <w:p w14:paraId="06F4DFA9" w14:textId="147DBDD1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7B34FE8E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資格の名称</w:t>
            </w:r>
          </w:p>
        </w:tc>
      </w:tr>
      <w:tr w:rsidR="00A36B6C" w:rsidRPr="006F02DB" w14:paraId="26617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79B7A8C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52B9363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FD113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0442B5C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44AF12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C414A0A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68A565B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741F9F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C0C2D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FC25D0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7828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FF919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58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F02DB" w:rsidRPr="006F02DB" w14:paraId="78EB13D8" w14:textId="77777777" w:rsidTr="00AA7E1F">
        <w:tc>
          <w:tcPr>
            <w:tcW w:w="10194" w:type="dxa"/>
          </w:tcPr>
          <w:p w14:paraId="3A2CEE3A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(１)創業の動機　（なぜ創業しようと思ったか）</w:t>
            </w:r>
          </w:p>
          <w:p w14:paraId="68BBF332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6DB3FD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9E96D3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CF30C" w14:textId="1D9358ED" w:rsid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C7465A" w14:textId="77777777" w:rsidR="00AA7E1F" w:rsidRPr="006F02DB" w:rsidRDefault="00AA7E1F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4D764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5814D5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2412CF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26A77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802AE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３．創業の動機</w:t>
      </w:r>
    </w:p>
    <w:p w14:paraId="5B4EC389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035FC" w14:textId="3BB0F049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４．創業(予定)時期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2544"/>
      </w:tblGrid>
      <w:tr w:rsidR="00A36B6C" w:rsidRPr="006F02DB" w14:paraId="45C24208" w14:textId="77777777" w:rsidTr="00AA7E1F">
        <w:trPr>
          <w:trHeight w:val="561"/>
        </w:trPr>
        <w:tc>
          <w:tcPr>
            <w:tcW w:w="3823" w:type="dxa"/>
            <w:vAlign w:val="center"/>
          </w:tcPr>
          <w:p w14:paraId="3E13EEDF" w14:textId="77777777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□創業済み (　　　年　　月 )</w:t>
            </w:r>
          </w:p>
        </w:tc>
        <w:tc>
          <w:tcPr>
            <w:tcW w:w="3827" w:type="dxa"/>
            <w:vAlign w:val="center"/>
          </w:tcPr>
          <w:p w14:paraId="1DBFB143" w14:textId="2931E72B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□創業予定 (　　年　　月頃 )</w:t>
            </w:r>
          </w:p>
        </w:tc>
        <w:tc>
          <w:tcPr>
            <w:tcW w:w="2544" w:type="dxa"/>
            <w:vAlign w:val="center"/>
          </w:tcPr>
          <w:p w14:paraId="5E001F6B" w14:textId="77777777" w:rsidR="00A36B6C" w:rsidRPr="006F02DB" w:rsidRDefault="00A36B6C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□未定</w:t>
            </w:r>
          </w:p>
        </w:tc>
      </w:tr>
    </w:tbl>
    <w:p w14:paraId="486C17E7" w14:textId="43CE08C5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34F7F" w14:textId="628D2C8F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57965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C1E94CD" w14:textId="021B1DEC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５．創業事業の概要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276"/>
        <w:gridCol w:w="2686"/>
      </w:tblGrid>
      <w:tr w:rsidR="00A36B6C" w:rsidRPr="006F02DB" w14:paraId="74F9400F" w14:textId="77777777" w:rsidTr="00F674F1">
        <w:trPr>
          <w:trHeight w:val="564"/>
        </w:trPr>
        <w:tc>
          <w:tcPr>
            <w:tcW w:w="1838" w:type="dxa"/>
            <w:vAlign w:val="center"/>
          </w:tcPr>
          <w:p w14:paraId="1C3F53EB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14:paraId="448310D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(屋号)</w:t>
            </w:r>
          </w:p>
        </w:tc>
        <w:tc>
          <w:tcPr>
            <w:tcW w:w="4394" w:type="dxa"/>
            <w:gridSpan w:val="2"/>
          </w:tcPr>
          <w:p w14:paraId="732B252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3E64AC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2686" w:type="dxa"/>
          </w:tcPr>
          <w:p w14:paraId="49A90A3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887D46A" w14:textId="77777777" w:rsidTr="00F674F1">
        <w:trPr>
          <w:trHeight w:val="404"/>
        </w:trPr>
        <w:tc>
          <w:tcPr>
            <w:tcW w:w="1838" w:type="dxa"/>
            <w:vAlign w:val="center"/>
          </w:tcPr>
          <w:p w14:paraId="191B711E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4CCF5481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(創業(予定)地)</w:t>
            </w:r>
          </w:p>
        </w:tc>
        <w:tc>
          <w:tcPr>
            <w:tcW w:w="8356" w:type="dxa"/>
            <w:gridSpan w:val="4"/>
          </w:tcPr>
          <w:p w14:paraId="48E9B31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065C74F3" w14:textId="77777777" w:rsidTr="00F674F1"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1DECD1A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133EA22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役員(法人のみ)</w:t>
            </w:r>
          </w:p>
          <w:p w14:paraId="5FA9D47F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14:paraId="2FBF4441" w14:textId="77777777" w:rsidR="00CB2763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従業員　　　　　　　 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1149E42E" w14:textId="657DE480" w:rsidR="00A36B6C" w:rsidRPr="006F02DB" w:rsidRDefault="00CB2763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AC37C98" w14:textId="3FFB5A52" w:rsidR="00A36B6C" w:rsidRPr="006F02DB" w:rsidRDefault="00A36B6C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(うち家族従業員)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686" w:type="dxa"/>
            <w:tcBorders>
              <w:bottom w:val="single" w:sz="8" w:space="0" w:color="auto"/>
            </w:tcBorders>
          </w:tcPr>
          <w:p w14:paraId="188FC2CA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パート/アルバイト</w:t>
            </w:r>
          </w:p>
          <w:p w14:paraId="5E30849D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A36B6C" w:rsidRPr="006F02DB" w14:paraId="2EDE943B" w14:textId="77777777" w:rsidTr="00F674F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F2FB3" w14:textId="77777777" w:rsidR="00A36B6C" w:rsidRPr="006F02DB" w:rsidRDefault="00A36B6C" w:rsidP="00F674F1">
            <w:pPr>
              <w:spacing w:line="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事業概要</w:t>
            </w:r>
          </w:p>
        </w:tc>
        <w:tc>
          <w:tcPr>
            <w:tcW w:w="8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99F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(事業の内容、コンセプトを3</w:t>
            </w:r>
            <w:r w:rsidRPr="006F0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文字以内で)</w:t>
            </w:r>
          </w:p>
          <w:p w14:paraId="107FFAC3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14:paraId="18C3CB81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62E457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E95ED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E956C5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６．取り扱い商品・サービス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4D4992D8" w14:textId="77777777" w:rsidTr="00F674F1">
        <w:tc>
          <w:tcPr>
            <w:tcW w:w="10194" w:type="dxa"/>
          </w:tcPr>
          <w:p w14:paraId="3CB2A18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(１)提供する商品・サービスの内容　　(例：商品メニュー、価格帯、店舗販売、ネット販売等)</w:t>
            </w:r>
          </w:p>
          <w:p w14:paraId="2BEB895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00AB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C0C9C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09EDE7" w14:textId="3741469F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3F0A24" w14:textId="3374F2C0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918A44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6070C0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7F683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F86E2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62FE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8855B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4CE1B6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(２)ターゲットとする市場、顧客　　(例：対象顧客の年齢層、性別、地域、業種等)</w:t>
            </w:r>
          </w:p>
          <w:p w14:paraId="0C7BDEC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1D719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9AD79E" w14:textId="727216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0C873" w14:textId="6DA6B586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EB60A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1D8BD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4E7940" w14:textId="6DCE6710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54C388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8E769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ADAFE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11EA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(３)　(２)の理由</w:t>
            </w:r>
          </w:p>
          <w:p w14:paraId="0F41FDA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ACDBB6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75D27A" w14:textId="28DDEF7B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390890" w14:textId="3174B8BB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DFB154" w14:textId="51A2C3B9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3B72B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07CCD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57EAAD99" w14:textId="6C2E6204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７．競合・市場と自社の分析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2A02EA8E" w14:textId="77777777" w:rsidTr="008C3471">
        <w:trPr>
          <w:trHeight w:val="8070"/>
        </w:trPr>
        <w:tc>
          <w:tcPr>
            <w:tcW w:w="10194" w:type="dxa"/>
          </w:tcPr>
          <w:p w14:paraId="6112B97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46275824"/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(１)競合・市場　(競合他社の状況、対象市場の特徴、成長性等)</w:t>
            </w:r>
          </w:p>
          <w:p w14:paraId="266135B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66526" w14:textId="1EDAED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D0972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3616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6DB843" w14:textId="77A32BB9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D14A06" w14:textId="7D119EB8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02F12E" w14:textId="77777777" w:rsidR="00CA27D9" w:rsidRPr="006F02DB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42D37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7FA2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04E6FE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1E478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(２)当社の強み　 (セールスポイント、独自性、優位性等)</w:t>
            </w:r>
          </w:p>
          <w:p w14:paraId="3EAC160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D53B7E" w14:textId="13EB40C3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204484" w14:textId="47F16753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15C029" w14:textId="77777777" w:rsidR="00CA27D9" w:rsidRPr="006F02DB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5838C7" w14:textId="10444808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8C149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6E24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3187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EEEEFD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3501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33E5F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(３)当社の弱み、課題　</w:t>
            </w:r>
          </w:p>
          <w:p w14:paraId="0609C7E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472E34" w14:textId="048EFECA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14107" w14:textId="02B8ABD9" w:rsidR="0033743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A55284" w14:textId="77777777" w:rsidR="0033743B" w:rsidRPr="006F02D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C464B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57D86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15DC2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ABC43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9382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304D624" w14:textId="77777777" w:rsidR="008C3471" w:rsidRPr="006F02DB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FC7AB9" w14:textId="7042A812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８．創業後の目標 </w:t>
      </w:r>
      <w:r w:rsidRPr="006F02D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(売上規模、事業内容等)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36B6C" w:rsidRPr="006F02DB" w14:paraId="5F08C37C" w14:textId="77777777" w:rsidTr="00F674F1">
        <w:trPr>
          <w:trHeight w:val="70"/>
        </w:trPr>
        <w:tc>
          <w:tcPr>
            <w:tcW w:w="1980" w:type="dxa"/>
          </w:tcPr>
          <w:p w14:paraId="19FCD6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　月</w:t>
            </w:r>
          </w:p>
          <w:p w14:paraId="13BE2820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011600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441E4D7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8FEBE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A28B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D954A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91E99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29B33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6A9ACB" w14:textId="5CE8F5C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4" w:type="dxa"/>
          </w:tcPr>
          <w:p w14:paraId="7AC1272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95D0AB3" w14:textId="7A366775" w:rsidR="00CA27D9" w:rsidRDefault="00CA27D9" w:rsidP="00CA27D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．販促方法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A27D9">
        <w:rPr>
          <w:rFonts w:ascii="HG丸ｺﾞｼｯｸM-PRO" w:eastAsia="HG丸ｺﾞｼｯｸM-PRO" w:hAnsi="HG丸ｺﾞｼｯｸM-PRO" w:hint="eastAsia"/>
          <w:sz w:val="24"/>
          <w:szCs w:val="24"/>
        </w:rPr>
        <w:t>新規のお客様を獲得する方法、購入してもらう方法、固定客化する方法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27D9" w:rsidRPr="006F02DB" w14:paraId="6B3E5D02" w14:textId="77777777" w:rsidTr="00963A6A">
        <w:trPr>
          <w:trHeight w:val="1698"/>
        </w:trPr>
        <w:tc>
          <w:tcPr>
            <w:tcW w:w="10194" w:type="dxa"/>
          </w:tcPr>
          <w:p w14:paraId="1FF65CDD" w14:textId="717B422F" w:rsidR="00CA27D9" w:rsidRPr="006F02DB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(1)集客</w:t>
            </w:r>
          </w:p>
          <w:p w14:paraId="495545B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FE5CD" w14:textId="77777777" w:rsidR="00CA27D9" w:rsidRPr="008C3471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FFDA63" w14:textId="2F5A501D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C0266D" w14:textId="77777777" w:rsidR="0033743B" w:rsidRPr="006F02D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B9BA7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E2200C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B4B588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C5DC4A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(2)販売</w:t>
            </w:r>
          </w:p>
          <w:p w14:paraId="0ECA9C2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043AE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BD7143" w14:textId="1AA10D26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2288C" w14:textId="77777777" w:rsidR="0033743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C98185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78E240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A01F8A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7C645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(3)リピート購入</w:t>
            </w:r>
          </w:p>
          <w:p w14:paraId="487E17C6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A5F4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2C291D" w14:textId="0677977B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FAF54B" w14:textId="77777777" w:rsidR="0033743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47E0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B6AE2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69FDE7" w14:textId="12633360" w:rsidR="00CA27D9" w:rsidRPr="006F02DB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187569" w14:textId="447992A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C7A80C" w14:textId="5586878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0A6EEF" w14:textId="1C4E8A56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1DD1F9" w14:textId="6F0CF0E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3D27F" w14:textId="022F2BA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B6802" w14:textId="58C1FE9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513DAD" w14:textId="38B7E69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73443" w14:textId="4F3CA14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48181" w14:textId="1BE918B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66F38F" w14:textId="009A9A2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199966" w14:textId="5F1EAAD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D7FD5" w14:textId="6D6DD3E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678111" w14:textId="02CF208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207D9D" w14:textId="7C7FD94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C0A468" w14:textId="2C701B9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DF930C" w14:textId="131924B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A2C697" w14:textId="6DA97295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9DB545" w14:textId="753FC45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5C7196" w14:textId="377E46A8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E5F5D" w14:textId="77777777" w:rsidR="00C56A03" w:rsidRDefault="00C56A03" w:rsidP="00A36B6C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5DE3664" w14:textId="6C06022E" w:rsidR="00A36B6C" w:rsidRPr="006F02DB" w:rsidRDefault="003B5C6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．必要資金と調達方法 </w:t>
      </w:r>
    </w:p>
    <w:p w14:paraId="58D9664E" w14:textId="6606AEC0" w:rsidR="00A36B6C" w:rsidRPr="006F02DB" w:rsidRDefault="00FE523D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必要資金と調達方法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3247"/>
        <w:gridCol w:w="1459"/>
        <w:gridCol w:w="3365"/>
        <w:gridCol w:w="1541"/>
      </w:tblGrid>
      <w:tr w:rsidR="00A36B6C" w:rsidRPr="00CA27D9" w14:paraId="2210DDC4" w14:textId="77777777" w:rsidTr="00F674F1">
        <w:tc>
          <w:tcPr>
            <w:tcW w:w="582" w:type="dxa"/>
            <w:tcBorders>
              <w:top w:val="double" w:sz="4" w:space="0" w:color="auto"/>
              <w:left w:val="double" w:sz="4" w:space="0" w:color="auto"/>
            </w:tcBorders>
          </w:tcPr>
          <w:p w14:paraId="27369F38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7586FBDC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必要な資金</w:t>
            </w:r>
          </w:p>
        </w:tc>
        <w:tc>
          <w:tcPr>
            <w:tcW w:w="1459" w:type="dxa"/>
            <w:tcBorders>
              <w:top w:val="double" w:sz="4" w:space="0" w:color="auto"/>
              <w:right w:val="double" w:sz="4" w:space="0" w:color="auto"/>
            </w:tcBorders>
          </w:tcPr>
          <w:p w14:paraId="567922ED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金額(千円)</w:t>
            </w:r>
          </w:p>
        </w:tc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003DCF9E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資金の調達方法</w:t>
            </w:r>
          </w:p>
        </w:tc>
        <w:tc>
          <w:tcPr>
            <w:tcW w:w="1541" w:type="dxa"/>
            <w:tcBorders>
              <w:top w:val="double" w:sz="4" w:space="0" w:color="auto"/>
              <w:right w:val="double" w:sz="4" w:space="0" w:color="auto"/>
            </w:tcBorders>
          </w:tcPr>
          <w:p w14:paraId="5E529AFE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金額(千円)</w:t>
            </w:r>
          </w:p>
        </w:tc>
      </w:tr>
      <w:tr w:rsidR="00A36B6C" w:rsidRPr="00CA27D9" w14:paraId="0D2DD876" w14:textId="77777777" w:rsidTr="008C2FFD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</w:tcPr>
          <w:p w14:paraId="7C1861BF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設備資金</w:t>
            </w:r>
          </w:p>
        </w:tc>
        <w:tc>
          <w:tcPr>
            <w:tcW w:w="3247" w:type="dxa"/>
            <w:vAlign w:val="center"/>
          </w:tcPr>
          <w:p w14:paraId="4E6AC968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1BD7FB5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9364C" w14:textId="6E5DE4D2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自己資金</w:t>
            </w:r>
          </w:p>
        </w:tc>
        <w:tc>
          <w:tcPr>
            <w:tcW w:w="154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104B8AE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7253E84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32D5D3E6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502EFEC3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5F0615F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1D44DE1" w14:textId="6CF19413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身内・知人等からの借入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28BC9ECF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08B398CA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1ADC4D8F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1098273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8262328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A1F80C3" w14:textId="1EA8161E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59B7A68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725CC56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textDirection w:val="tbRlV"/>
          </w:tcPr>
          <w:p w14:paraId="6CF928EA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2DA3874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58A7D32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5CF1DA67" w14:textId="1503342D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45548958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E6AA55C" w14:textId="77777777" w:rsidTr="008C2FFD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</w:tcPr>
          <w:p w14:paraId="601CD123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運転資金</w:t>
            </w:r>
          </w:p>
        </w:tc>
        <w:tc>
          <w:tcPr>
            <w:tcW w:w="3247" w:type="dxa"/>
            <w:vAlign w:val="center"/>
          </w:tcPr>
          <w:p w14:paraId="4C901A02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4F42A6F4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4B0BAB84" w14:textId="112CE891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9BFCEBB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83AF1E7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C56BAED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64DDD5A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2431BBEF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3038B94" w14:textId="0EB3CA4B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5A0E78BE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4881234E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85F25CE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4539FF1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5CFCECFA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</w:tcPr>
          <w:p w14:paraId="6E1C0CCF" w14:textId="7248BA56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創業時の補助金の活用</w:t>
            </w:r>
          </w:p>
          <w:p w14:paraId="19A2FAB2" w14:textId="436F7FF7" w:rsidR="008C2FFD" w:rsidRDefault="00A36B6C" w:rsidP="00A36B6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(補助金</w:t>
            </w:r>
            <w:r w:rsidR="008C2F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  <w:p w14:paraId="452440CF" w14:textId="67CBCDAA" w:rsidR="00A36B6C" w:rsidRPr="00CA27D9" w:rsidRDefault="00A36B6C" w:rsidP="008C2FFD">
            <w:pPr>
              <w:spacing w:line="0" w:lineRule="atLeas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)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AD71659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A58BDE7" w14:textId="77777777" w:rsidTr="008C2FFD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1D345269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B4A4F45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6CD0150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05C4B832" w14:textId="592B9706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66DAFE40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03A71FC" w14:textId="77777777" w:rsidTr="008C2FFD">
        <w:trPr>
          <w:trHeight w:val="510"/>
        </w:trPr>
        <w:tc>
          <w:tcPr>
            <w:tcW w:w="382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7A5342" w14:textId="77777777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4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D8ED0F" w14:textId="77777777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0B295F" w14:textId="4112AA80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5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3F01F3" w14:textId="77777777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36B6EB3" w14:textId="77777777" w:rsidR="00CA27D9" w:rsidRDefault="00CA27D9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33BEEA" w14:textId="73E0B014" w:rsidR="00A36B6C" w:rsidRPr="006F02DB" w:rsidRDefault="00FE523D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借入金の詳細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709"/>
        <w:gridCol w:w="1701"/>
        <w:gridCol w:w="1276"/>
        <w:gridCol w:w="1268"/>
      </w:tblGrid>
      <w:tr w:rsidR="00A36B6C" w:rsidRPr="006F02DB" w14:paraId="1BDD6462" w14:textId="77777777" w:rsidTr="00A36B6C">
        <w:trPr>
          <w:trHeight w:val="983"/>
        </w:trPr>
        <w:tc>
          <w:tcPr>
            <w:tcW w:w="421" w:type="dxa"/>
          </w:tcPr>
          <w:p w14:paraId="75300633" w14:textId="77777777" w:rsidR="00A36B6C" w:rsidRPr="006F02DB" w:rsidRDefault="00A36B6C" w:rsidP="00F67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6AC1A5" w14:textId="77777777" w:rsidR="00A36B6C" w:rsidRPr="006F02DB" w:rsidRDefault="00A36B6C" w:rsidP="00F674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1417" w:type="dxa"/>
            <w:vAlign w:val="center"/>
          </w:tcPr>
          <w:p w14:paraId="7093BF2A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借入額</w:t>
            </w:r>
          </w:p>
          <w:p w14:paraId="6F19A17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(千円)</w:t>
            </w:r>
          </w:p>
        </w:tc>
        <w:tc>
          <w:tcPr>
            <w:tcW w:w="709" w:type="dxa"/>
            <w:vAlign w:val="center"/>
          </w:tcPr>
          <w:p w14:paraId="45556D10" w14:textId="0BDBBF9C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利率</w:t>
            </w:r>
          </w:p>
          <w:p w14:paraId="7945D640" w14:textId="39690DF0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(％)</w:t>
            </w:r>
          </w:p>
        </w:tc>
        <w:tc>
          <w:tcPr>
            <w:tcW w:w="1701" w:type="dxa"/>
            <w:vAlign w:val="center"/>
          </w:tcPr>
          <w:p w14:paraId="0739547B" w14:textId="10F8DD4C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返済回数</w:t>
            </w:r>
          </w:p>
          <w:p w14:paraId="3D6AB6A5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(年数×12ヶ月)</w:t>
            </w:r>
          </w:p>
        </w:tc>
        <w:tc>
          <w:tcPr>
            <w:tcW w:w="1276" w:type="dxa"/>
            <w:vAlign w:val="center"/>
          </w:tcPr>
          <w:p w14:paraId="41EDA81D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月返済額</w:t>
            </w:r>
          </w:p>
          <w:p w14:paraId="55574803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(千円)</w:t>
            </w:r>
          </w:p>
        </w:tc>
        <w:tc>
          <w:tcPr>
            <w:tcW w:w="1268" w:type="dxa"/>
            <w:vAlign w:val="center"/>
          </w:tcPr>
          <w:p w14:paraId="10726F03" w14:textId="77777777" w:rsidR="00A36B6C" w:rsidRPr="006F02DB" w:rsidRDefault="00A36B6C" w:rsidP="00A36B6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月支払利息</w:t>
            </w:r>
          </w:p>
          <w:p w14:paraId="11198A5A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(千円)</w:t>
            </w:r>
          </w:p>
        </w:tc>
      </w:tr>
      <w:tr w:rsidR="00A36B6C" w:rsidRPr="006F02DB" w14:paraId="3DAE6A35" w14:textId="77777777" w:rsidTr="00A36B6C">
        <w:trPr>
          <w:trHeight w:val="510"/>
        </w:trPr>
        <w:tc>
          <w:tcPr>
            <w:tcW w:w="421" w:type="dxa"/>
          </w:tcPr>
          <w:p w14:paraId="1760B43C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EF10D9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657BC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0875D" w14:textId="033F6474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5B9DF" w14:textId="6F92B5A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89DF8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4A0F39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0C6546E" w14:textId="77777777" w:rsidTr="00A36B6C">
        <w:trPr>
          <w:trHeight w:val="510"/>
        </w:trPr>
        <w:tc>
          <w:tcPr>
            <w:tcW w:w="421" w:type="dxa"/>
          </w:tcPr>
          <w:p w14:paraId="672D587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1A84FB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7AC19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21BE3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4C760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1AE01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FAD2737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FFD8D63" w14:textId="77777777" w:rsidTr="00A36B6C">
        <w:trPr>
          <w:trHeight w:val="510"/>
        </w:trPr>
        <w:tc>
          <w:tcPr>
            <w:tcW w:w="421" w:type="dxa"/>
          </w:tcPr>
          <w:p w14:paraId="13A1C593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0254210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43959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90DDB" w14:textId="02CA1DF4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57496" w14:textId="4745CA50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652CB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7C30758" w14:textId="77777777" w:rsidR="00A36B6C" w:rsidRPr="006F02DB" w:rsidRDefault="00A36B6C" w:rsidP="00A36B6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B04C66" w14:textId="77777777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2607AD" w14:textId="340715E9" w:rsidR="00A36B6C" w:rsidRPr="006F02DB" w:rsidRDefault="00FE523D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減価償却費 (取得金額が10万円以上のもの</w:t>
      </w:r>
    </w:p>
    <w:tbl>
      <w:tblPr>
        <w:tblStyle w:val="a7"/>
        <w:tblpPr w:leftFromText="142" w:rightFromText="142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1134"/>
        <w:gridCol w:w="3543"/>
      </w:tblGrid>
      <w:tr w:rsidR="00A36B6C" w:rsidRPr="006F02DB" w14:paraId="58E4A5E6" w14:textId="77777777" w:rsidTr="00F674F1">
        <w:trPr>
          <w:trHeight w:val="624"/>
        </w:trPr>
        <w:tc>
          <w:tcPr>
            <w:tcW w:w="421" w:type="dxa"/>
          </w:tcPr>
          <w:p w14:paraId="7701434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67FB772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設備の名称</w:t>
            </w:r>
          </w:p>
        </w:tc>
        <w:tc>
          <w:tcPr>
            <w:tcW w:w="1701" w:type="dxa"/>
          </w:tcPr>
          <w:p w14:paraId="6CAD3534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取得金額</w:t>
            </w:r>
          </w:p>
          <w:p w14:paraId="4BDEECD9" w14:textId="6C695015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(千円)</w:t>
            </w:r>
          </w:p>
        </w:tc>
        <w:tc>
          <w:tcPr>
            <w:tcW w:w="1134" w:type="dxa"/>
            <w:vAlign w:val="center"/>
          </w:tcPr>
          <w:p w14:paraId="42311C78" w14:textId="16ADAA28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耐用年数</w:t>
            </w:r>
          </w:p>
        </w:tc>
        <w:tc>
          <w:tcPr>
            <w:tcW w:w="3543" w:type="dxa"/>
          </w:tcPr>
          <w:p w14:paraId="711E070D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1ヶ月分の償却額 (略式計算※)</w:t>
            </w:r>
          </w:p>
          <w:p w14:paraId="2801674C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(取得金額÷耐用年数÷12)</w:t>
            </w:r>
          </w:p>
        </w:tc>
      </w:tr>
      <w:tr w:rsidR="00A36B6C" w:rsidRPr="006F02DB" w14:paraId="720271B0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56BD59D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402" w:type="dxa"/>
          </w:tcPr>
          <w:p w14:paraId="392CA5E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00E4B6F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14:paraId="614B7F0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285578A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2651CA0A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62D050AA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6CB380F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3D67838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14:paraId="472EDA4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6B7944D0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B59B880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2AC09975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39CBDD5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5CF74984" w14:textId="2265A5EF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14:paraId="15CC30E9" w14:textId="342C7F65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557D19F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55534147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7C07E0E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554D3A3E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0EC03B76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14:paraId="7FB5D6A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7DF9057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1CDC6B8D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75FC30A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66E3A480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462AABED" w14:textId="44E946A0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14:paraId="6E126C60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53D49171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3683632" w14:textId="77777777" w:rsidTr="00F674F1">
        <w:trPr>
          <w:trHeight w:val="510"/>
        </w:trPr>
        <w:tc>
          <w:tcPr>
            <w:tcW w:w="421" w:type="dxa"/>
            <w:vAlign w:val="center"/>
          </w:tcPr>
          <w:p w14:paraId="4F16CF59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</w:tcPr>
          <w:p w14:paraId="391D5BFB" w14:textId="77777777" w:rsidR="00A36B6C" w:rsidRPr="006F02DB" w:rsidRDefault="00A36B6C" w:rsidP="00F674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5E6D13" w14:textId="6ECDF10B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8B30EA" w14:textId="0F76DE6E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</w:tcPr>
          <w:p w14:paraId="79E077FE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DB94209" w14:textId="57E80FCF" w:rsidR="006F02DB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cs="ARゴシック体M" w:hint="eastAsia"/>
          <w:kern w:val="0"/>
          <w:sz w:val="22"/>
        </w:rPr>
      </w:pPr>
      <w:r w:rsidRPr="006F02DB">
        <w:rPr>
          <w:rFonts w:ascii="HG丸ｺﾞｼｯｸM-PRO" w:eastAsia="HG丸ｺﾞｼｯｸM-PRO" w:hAnsi="HG丸ｺﾞｼｯｸM-PRO" w:hint="eastAsia"/>
          <w:szCs w:val="21"/>
        </w:rPr>
        <w:t>※税務申告上は、償却率を用いて計算します。（</w:t>
      </w:r>
      <w:r w:rsidRPr="006F02DB">
        <w:rPr>
          <w:rFonts w:ascii="HG丸ｺﾞｼｯｸM-PRO" w:eastAsia="HG丸ｺﾞｼｯｸM-PRO" w:hAnsi="HG丸ｺﾞｼｯｸM-PRO" w:cs="ARゴシック体M" w:hint="eastAsia"/>
          <w:kern w:val="0"/>
          <w:sz w:val="22"/>
        </w:rPr>
        <w:t>取得金額×償却率÷</w:t>
      </w:r>
      <w:r w:rsidRPr="006F02DB">
        <w:rPr>
          <w:rFonts w:ascii="HG丸ｺﾞｼｯｸM-PRO" w:eastAsia="HG丸ｺﾞｼｯｸM-PRO" w:hAnsi="HG丸ｺﾞｼｯｸM-PRO" w:cs="ARゴシック体M"/>
          <w:kern w:val="0"/>
          <w:sz w:val="22"/>
        </w:rPr>
        <w:t>12</w:t>
      </w:r>
      <w:r w:rsidRPr="006F02DB">
        <w:rPr>
          <w:rFonts w:ascii="HG丸ｺﾞｼｯｸM-PRO" w:eastAsia="HG丸ｺﾞｼｯｸM-PRO" w:hAnsi="HG丸ｺﾞｼｯｸM-PRO" w:cs="ARゴシック体M" w:hint="eastAsia"/>
          <w:kern w:val="0"/>
          <w:sz w:val="22"/>
        </w:rPr>
        <w:t>ヶ月）</w:t>
      </w:r>
      <w:r w:rsidR="00CA27D9"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D0097" wp14:editId="04C7F7BC">
                <wp:simplePos x="0" y="0"/>
                <wp:positionH relativeFrom="margin">
                  <wp:posOffset>3028315</wp:posOffset>
                </wp:positionH>
                <wp:positionV relativeFrom="paragraph">
                  <wp:posOffset>637100</wp:posOffset>
                </wp:positionV>
                <wp:extent cx="962025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E6CE" w14:textId="0260B75D" w:rsidR="00CA27D9" w:rsidRPr="00A36B6C" w:rsidRDefault="00CA27D9" w:rsidP="00CA27D9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５</w:t>
                            </w: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1D0097" id="正方形/長方形 1" o:spid="_x0000_s1030" style="position:absolute;left:0;text-align:left;margin-left:238.45pt;margin-top:50.15pt;width:7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" filled="f" stroked="f" strokeweight="1pt">
                <v:textbox>
                  <w:txbxContent>
                    <w:p w14:paraId="72F6E6CE" w14:textId="0260B75D" w:rsidR="00CA27D9" w:rsidRPr="00A36B6C" w:rsidRDefault="00CA27D9" w:rsidP="00CA27D9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５</w:t>
                      </w: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02DB" w:rsidRPr="006F02DB" w:rsidSect="00A36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74A5D" w14:textId="77777777" w:rsidR="00A36B6C" w:rsidRDefault="00A36B6C" w:rsidP="00A36B6C">
      <w:r>
        <w:separator/>
      </w:r>
    </w:p>
  </w:endnote>
  <w:endnote w:type="continuationSeparator" w:id="0">
    <w:p w14:paraId="41FA0CDC" w14:textId="77777777" w:rsidR="00A36B6C" w:rsidRDefault="00A36B6C" w:rsidP="00A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ゴシック体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A455" w14:textId="77777777" w:rsidR="00C56A03" w:rsidRDefault="00C56A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6422" w14:textId="77777777" w:rsidR="00C56A03" w:rsidRDefault="00C56A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C7C5" w14:textId="77777777" w:rsidR="00C56A03" w:rsidRDefault="00C56A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B3D6" w14:textId="77777777" w:rsidR="00A36B6C" w:rsidRDefault="00A36B6C" w:rsidP="00A36B6C">
      <w:r>
        <w:separator/>
      </w:r>
    </w:p>
  </w:footnote>
  <w:footnote w:type="continuationSeparator" w:id="0">
    <w:p w14:paraId="71EC869C" w14:textId="77777777" w:rsidR="00A36B6C" w:rsidRDefault="00A36B6C" w:rsidP="00A3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1B43" w14:textId="77777777" w:rsidR="00C56A03" w:rsidRDefault="00C56A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52C41" w14:textId="77777777" w:rsidR="00C56A03" w:rsidRDefault="00C56A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2C3" w14:textId="77777777" w:rsidR="00C56A03" w:rsidRDefault="00C56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E"/>
    <w:rsid w:val="001A6DA6"/>
    <w:rsid w:val="002C3E01"/>
    <w:rsid w:val="00336F7E"/>
    <w:rsid w:val="0033743B"/>
    <w:rsid w:val="003B5C6B"/>
    <w:rsid w:val="003C3E16"/>
    <w:rsid w:val="003E3168"/>
    <w:rsid w:val="00433FD7"/>
    <w:rsid w:val="006F02DB"/>
    <w:rsid w:val="00796758"/>
    <w:rsid w:val="008C2FFD"/>
    <w:rsid w:val="008C3471"/>
    <w:rsid w:val="009568D4"/>
    <w:rsid w:val="00A36B6C"/>
    <w:rsid w:val="00AA7E1F"/>
    <w:rsid w:val="00AD32C7"/>
    <w:rsid w:val="00AD5B82"/>
    <w:rsid w:val="00AF2D23"/>
    <w:rsid w:val="00C233EE"/>
    <w:rsid w:val="00C56A03"/>
    <w:rsid w:val="00CA27D9"/>
    <w:rsid w:val="00CA7F49"/>
    <w:rsid w:val="00CB2763"/>
    <w:rsid w:val="00D37185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F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B6C"/>
  </w:style>
  <w:style w:type="paragraph" w:styleId="a5">
    <w:name w:val="footer"/>
    <w:basedOn w:val="a"/>
    <w:link w:val="a6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B6C"/>
  </w:style>
  <w:style w:type="table" w:styleId="a7">
    <w:name w:val="Table Grid"/>
    <w:basedOn w:val="a1"/>
    <w:uiPriority w:val="39"/>
    <w:rsid w:val="00A36B6C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A21666E4.dotm</Template>
  <TotalTime>0</TotalTime>
  <Pages>6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2024-04-09T07:10:00Z</dcterms:created>
  <dcterms:modified xsi:type="dcterms:W3CDTF">2024-04-09T07:11:00Z</dcterms:modified>
</cp:coreProperties>
</file>