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</w:t>
      </w:r>
      <w:bookmarkStart w:id="0" w:name="_GoBack"/>
      <w:bookmarkEnd w:id="0"/>
      <w:r>
        <w:rPr>
          <w:rFonts w:hint="eastAsia"/>
        </w:rPr>
        <w:t>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7038B7" w:rsidTr="009E50DF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bookmarkStart w:id="1" w:name="last"/>
            <w:bookmarkEnd w:id="1"/>
            <w:r w:rsidRPr="00FC4189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038B7" w:rsidTr="009E50DF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spacing w:line="220" w:lineRule="exac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  <w:noProof/>
              </w:rPr>
              <w:t>氏名</w:t>
            </w:r>
            <w:r w:rsidRPr="00FC4189">
              <w:rPr>
                <w:rFonts w:asciiTheme="minorEastAsia" w:hAnsiTheme="minorEastAsia"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038B7" w:rsidTr="009E50DF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038B7" w:rsidTr="009E50DF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spacing w:line="220" w:lineRule="exac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spacing w:line="220" w:lineRule="exac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7038B7" w:rsidTr="009E50DF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spacing w:line="220" w:lineRule="exac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  <w:spacing w:val="30"/>
              </w:rPr>
              <w:t>事業の経</w:t>
            </w:r>
            <w:r w:rsidRPr="00FC4189">
              <w:rPr>
                <w:rFonts w:asciiTheme="minorEastAsia" w:hAnsiTheme="minorEastAsia" w:hint="eastAsia"/>
              </w:rPr>
              <w:t>過</w:t>
            </w:r>
            <w:r w:rsidRPr="00FC4189">
              <w:rPr>
                <w:rFonts w:asciiTheme="minorEastAsia" w:hAnsiTheme="minorEastAsia" w:hint="eastAsia"/>
                <w:spacing w:val="420"/>
              </w:rPr>
              <w:t>及</w:t>
            </w:r>
            <w:r w:rsidRPr="00FC4189">
              <w:rPr>
                <w:rFonts w:asciiTheme="minorEastAsia" w:hAnsiTheme="minorEastAsia"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038B7" w:rsidTr="009E50DF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  <w:spacing w:val="100"/>
              </w:rPr>
              <w:t>事業費精算内</w:t>
            </w:r>
            <w:r w:rsidRPr="00FC4189">
              <w:rPr>
                <w:rFonts w:asciiTheme="minorEastAsia" w:hAnsiTheme="minorEastAsia" w:hint="eastAsia"/>
              </w:rPr>
              <w:t>訳</w:t>
            </w:r>
          </w:p>
        </w:tc>
      </w:tr>
      <w:tr w:rsidR="007038B7" w:rsidTr="009E50DF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Pr="00FC4189" w:rsidRDefault="007038B7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  <w:spacing w:val="1050"/>
              </w:rPr>
              <w:t>説</w:t>
            </w:r>
            <w:r w:rsidRPr="00FC4189">
              <w:rPr>
                <w:rFonts w:asciiTheme="minorEastAsia" w:hAnsiTheme="minorEastAsia" w:hint="eastAsia"/>
              </w:rPr>
              <w:t>明</w:t>
            </w:r>
          </w:p>
        </w:tc>
      </w:tr>
      <w:tr w:rsidR="009E50DF" w:rsidTr="009E50DF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50DF" w:rsidRPr="00FC4189" w:rsidRDefault="009E50DF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  <w:spacing w:val="520"/>
              </w:rPr>
              <w:t>収</w:t>
            </w:r>
            <w:r w:rsidRPr="00FC4189">
              <w:rPr>
                <w:rFonts w:asciiTheme="minorEastAsia" w:hAnsiTheme="minorEastAsia"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  <w:hideMark/>
          </w:tcPr>
          <w:p w:rsidR="009E50DF" w:rsidRPr="00FC4189" w:rsidRDefault="009E50DF" w:rsidP="009E50DF">
            <w:pPr>
              <w:ind w:left="57" w:right="57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:rsidR="009E50DF" w:rsidRPr="00FC4189" w:rsidRDefault="009E50DF" w:rsidP="009E50DF">
            <w:pPr>
              <w:ind w:left="57" w:right="57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国等補助金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:rsidR="009E50DF" w:rsidRPr="00FC4189" w:rsidRDefault="009E50DF" w:rsidP="009E50DF">
            <w:pPr>
              <w:ind w:left="57" w:right="57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653896">
        <w:trPr>
          <w:cantSplit/>
          <w:trHeight w:hRule="exact" w:val="37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50DF" w:rsidRPr="00FC4189" w:rsidRDefault="009E50DF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  <w:spacing w:val="1200"/>
              </w:rPr>
              <w:t>支</w:t>
            </w:r>
            <w:r w:rsidRPr="00FC4189">
              <w:rPr>
                <w:rFonts w:asciiTheme="minorEastAsia" w:hAnsiTheme="minorEastAsia"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653896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hideMark/>
          </w:tcPr>
          <w:p w:rsidR="009E50DF" w:rsidRPr="00FC4189" w:rsidRDefault="009E50DF" w:rsidP="009E50DF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9E50DF" w:rsidTr="009E50DF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ind w:left="226" w:right="226"/>
              <w:jc w:val="distribute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Pr="00FC4189" w:rsidRDefault="009E50DF" w:rsidP="009E50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</w:tr>
      <w:tr w:rsidR="009E50DF" w:rsidTr="009E50DF">
        <w:trPr>
          <w:cantSplit/>
          <w:trHeight w:hRule="exact" w:val="91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653896">
            <w:pPr>
              <w:spacing w:line="0" w:lineRule="atLeast"/>
              <w:ind w:left="227" w:right="227"/>
            </w:pPr>
            <w:r>
              <w:rPr>
                <w:rFonts w:hint="eastAsia"/>
              </w:rPr>
              <w:t>資格取得を証明するもの（写し）、資格取得に係る領収書（明細含む）</w:t>
            </w:r>
            <w:r w:rsidRPr="00681246">
              <w:rPr>
                <w:rFonts w:hint="eastAsia"/>
              </w:rPr>
              <w:t>等を添付</w:t>
            </w:r>
          </w:p>
        </w:tc>
      </w:tr>
    </w:tbl>
    <w:p w:rsidR="00C93B98" w:rsidRDefault="00C93B98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9E50DF" w:rsidRDefault="009E50DF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9E50DF" w:rsidRDefault="009E50DF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9E50DF" w:rsidRDefault="009E50DF" w:rsidP="00297192">
      <w:pPr>
        <w:ind w:firstLineChars="100" w:firstLine="210"/>
        <w:rPr>
          <w:rFonts w:ascii="ＭＳ 明朝" w:eastAsia="ＭＳ 明朝" w:hAnsi="ＭＳ 明朝" w:cs="ＭＳ 明朝"/>
          <w:color w:val="000000"/>
        </w:rPr>
      </w:pPr>
      <w:r w:rsidRPr="009E50DF">
        <w:rPr>
          <w:rFonts w:ascii="ＭＳ 明朝" w:hAnsi="ＭＳ 明朝" w:cstheme="minorBidi" w:hint="eastAsia"/>
          <w:noProof/>
          <w:kern w:val="2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6B3BF" wp14:editId="42CA7643">
                <wp:simplePos x="0" y="0"/>
                <wp:positionH relativeFrom="margin">
                  <wp:posOffset>3790950</wp:posOffset>
                </wp:positionH>
                <wp:positionV relativeFrom="margin">
                  <wp:posOffset>-457835</wp:posOffset>
                </wp:positionV>
                <wp:extent cx="2514600" cy="914400"/>
                <wp:effectExtent l="0" t="0" r="1905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68B" w:rsidRDefault="00DC368B" w:rsidP="009E50DF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記載</w:t>
                            </w:r>
                            <w:r w:rsidRPr="00923EA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 xml:space="preserve">　</w:t>
                            </w:r>
                          </w:p>
                          <w:p w:rsidR="00DC368B" w:rsidRDefault="00DC368B" w:rsidP="009E50D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申請者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除排雪事業者の場合</w:t>
                            </w:r>
                          </w:p>
                          <w:p w:rsidR="00DC368B" w:rsidRPr="00923EAB" w:rsidRDefault="00DC368B" w:rsidP="009E50DF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6B3BF" id="正方形/長方形 1" o:spid="_x0000_s1026" style="position:absolute;left:0;text-align:left;margin-left:298.5pt;margin-top:-36.05pt;width:198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" fillcolor="window" strokecolor="red" strokeweight="1pt">
                <v:textbox>
                  <w:txbxContent>
                    <w:p w:rsidR="00DC368B" w:rsidRDefault="00DC368B" w:rsidP="009E50DF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記載</w:t>
                      </w:r>
                      <w:r w:rsidRPr="00923EAB">
                        <w:rPr>
                          <w:rFonts w:hint="eastAsia"/>
                          <w:color w:val="FF0000"/>
                          <w:sz w:val="36"/>
                        </w:rPr>
                        <w:t>例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 xml:space="preserve">　</w:t>
                      </w:r>
                    </w:p>
                    <w:p w:rsidR="00DC368B" w:rsidRDefault="00DC368B" w:rsidP="009E50D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申請者</w:t>
                      </w:r>
                      <w:r>
                        <w:rPr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除排雪事業者の場合</w:t>
                      </w:r>
                    </w:p>
                    <w:p w:rsidR="00DC368B" w:rsidRPr="00923EAB" w:rsidRDefault="00DC368B" w:rsidP="009E50DF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E50DF" w:rsidRDefault="009E50DF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9E50DF" w:rsidRDefault="009E50DF" w:rsidP="009E50DF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9E50DF" w:rsidRDefault="009E50DF" w:rsidP="009E50DF">
      <w:r>
        <w:rPr>
          <w:rFonts w:hint="eastAsia"/>
        </w:rPr>
        <w:t xml:space="preserve">　　　　下記のとおり補助事業を完了しましたので報告します。</w:t>
      </w:r>
    </w:p>
    <w:p w:rsidR="009E50DF" w:rsidRDefault="00FC4189" w:rsidP="009E50DF">
      <w:pPr>
        <w:wordWrap w:val="0"/>
        <w:jc w:val="right"/>
      </w:pPr>
      <w:r>
        <w:rPr>
          <w:rFonts w:hint="eastAsia"/>
          <w:shd w:val="pct15" w:color="auto" w:fill="FFFFFF"/>
        </w:rPr>
        <w:t>令和６年７</w:t>
      </w:r>
      <w:r w:rsidR="009E50DF" w:rsidRPr="00FC4189">
        <w:rPr>
          <w:rFonts w:hint="eastAsia"/>
          <w:shd w:val="pct15" w:color="auto" w:fill="FFFFFF"/>
        </w:rPr>
        <w:t>月１０日</w:t>
      </w:r>
      <w:r w:rsidR="009E50DF">
        <w:rPr>
          <w:rFonts w:hint="eastAsia"/>
        </w:rPr>
        <w:t xml:space="preserve">　　　</w:t>
      </w:r>
    </w:p>
    <w:p w:rsidR="009E50DF" w:rsidRDefault="009E50DF" w:rsidP="009E50DF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9E50DF" w:rsidTr="009E50DF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shd w:val="clear" w:color="auto" w:fill="D9D9D9" w:themeFill="background1" w:themeFillShade="D9"/>
            <w:vAlign w:val="center"/>
            <w:hideMark/>
          </w:tcPr>
          <w:p w:rsidR="009E50DF" w:rsidRDefault="001D355A" w:rsidP="009E50DF">
            <w:pPr>
              <w:ind w:right="113"/>
              <w:jc w:val="center"/>
            </w:pPr>
            <w:r w:rsidRPr="001860A7">
              <w:rPr>
                <w:rFonts w:hint="eastAsia"/>
              </w:rPr>
              <w:t>上越市○○１丁目２番３号</w:t>
            </w:r>
          </w:p>
        </w:tc>
      </w:tr>
      <w:tr w:rsidR="009E50DF" w:rsidTr="009E50DF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shd w:val="clear" w:color="auto" w:fill="D9D9D9" w:themeFill="background1" w:themeFillShade="D9"/>
            <w:vAlign w:val="center"/>
            <w:hideMark/>
          </w:tcPr>
          <w:p w:rsidR="009E50DF" w:rsidRDefault="001D355A" w:rsidP="009E50DF">
            <w:pPr>
              <w:wordWrap w:val="0"/>
              <w:jc w:val="right"/>
            </w:pPr>
            <w:r w:rsidRPr="001860A7">
              <w:rPr>
                <w:rFonts w:hint="eastAsia"/>
              </w:rPr>
              <w:t>株式会社○○○○</w:t>
            </w:r>
            <w:r>
              <w:rPr>
                <w:rFonts w:hint="eastAsia"/>
              </w:rPr>
              <w:t xml:space="preserve">　</w:t>
            </w:r>
            <w:r w:rsidRPr="001860A7">
              <w:rPr>
                <w:rFonts w:hint="eastAsia"/>
              </w:rPr>
              <w:t>代表取締役　□□　□□</w:t>
            </w:r>
            <w:r>
              <w:rPr>
                <w:rFonts w:hint="eastAsia"/>
              </w:rPr>
              <w:t xml:space="preserve">　</w:t>
            </w:r>
            <w:r w:rsidR="009E50DF">
              <w:rPr>
                <w:rFonts w:hint="eastAsia"/>
              </w:rPr>
              <w:t xml:space="preserve">　</w:t>
            </w:r>
          </w:p>
        </w:tc>
      </w:tr>
      <w:tr w:rsidR="009E50DF" w:rsidTr="009E50DF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50DF" w:rsidRPr="009E50DF" w:rsidRDefault="009E50DF" w:rsidP="009E50DF">
            <w:pPr>
              <w:ind w:left="113" w:right="113"/>
              <w:jc w:val="center"/>
            </w:pPr>
            <w:r w:rsidRPr="009E50DF">
              <w:rPr>
                <w:rFonts w:hint="eastAsia"/>
              </w:rPr>
              <w:t xml:space="preserve">　　上越市除雪オペレーター人材確保促進事業補助金</w:t>
            </w:r>
          </w:p>
        </w:tc>
      </w:tr>
      <w:tr w:rsidR="009E50DF" w:rsidTr="009E50DF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50DF" w:rsidRPr="009E50DF" w:rsidRDefault="009E50DF" w:rsidP="009E50DF">
            <w:pPr>
              <w:ind w:left="113" w:right="113"/>
              <w:jc w:val="right"/>
            </w:pPr>
            <w:r w:rsidRPr="001860A7">
              <w:rPr>
                <w:rFonts w:asciiTheme="minorEastAsia" w:hAnsiTheme="minorEastAsia" w:hint="eastAsia"/>
              </w:rPr>
              <w:t>50</w:t>
            </w:r>
            <w:r w:rsidRPr="001860A7">
              <w:rPr>
                <w:rFonts w:asciiTheme="minorEastAsia" w:hAnsiTheme="minorEastAsia"/>
              </w:rPr>
              <w:t>,</w:t>
            </w:r>
            <w:r w:rsidRPr="001860A7">
              <w:rPr>
                <w:rFonts w:asciiTheme="minorEastAsia" w:hAnsiTheme="minorEastAsia" w:hint="eastAsia"/>
              </w:rPr>
              <w:t>000</w:t>
            </w:r>
            <w:r w:rsidRPr="009E50DF"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50DF" w:rsidRPr="009E50DF" w:rsidRDefault="009E50DF" w:rsidP="009E50DF">
            <w:pPr>
              <w:spacing w:line="220" w:lineRule="exact"/>
              <w:ind w:left="113" w:right="113"/>
              <w:jc w:val="distribute"/>
            </w:pPr>
            <w:r w:rsidRPr="009E50DF"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50DF" w:rsidRPr="009E50DF" w:rsidRDefault="00DC368B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令和６年７</w:t>
            </w:r>
            <w:r w:rsidR="009E50DF">
              <w:rPr>
                <w:rFonts w:hint="eastAsia"/>
              </w:rPr>
              <w:t>月１日</w:t>
            </w:r>
          </w:p>
        </w:tc>
      </w:tr>
      <w:tr w:rsidR="009E50DF" w:rsidTr="009E50DF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50DF" w:rsidRPr="009E50DF" w:rsidRDefault="009E50DF" w:rsidP="009E50DF">
            <w:pPr>
              <w:autoSpaceDE/>
              <w:autoSpaceDN/>
              <w:adjustRightInd/>
              <w:ind w:left="113" w:right="113"/>
              <w:jc w:val="center"/>
              <w:rPr>
                <w:rFonts w:asciiTheme="minorHAnsi" w:hAnsiTheme="minorHAnsi" w:cstheme="minorBidi"/>
                <w:kern w:val="2"/>
                <w:sz w:val="21"/>
              </w:rPr>
            </w:pPr>
            <w:r>
              <w:rPr>
                <w:rFonts w:asciiTheme="minorHAnsi" w:hAnsiTheme="minorHAnsi" w:cstheme="minorBidi" w:hint="eastAsia"/>
                <w:kern w:val="2"/>
                <w:sz w:val="21"/>
              </w:rPr>
              <w:t>令和６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年４月１０日　○○自動車学校　入所・受講料支払い</w:t>
            </w:r>
          </w:p>
          <w:p w:rsidR="009E50DF" w:rsidRPr="009E50DF" w:rsidRDefault="009E50DF" w:rsidP="009E50DF">
            <w:pPr>
              <w:ind w:left="113" w:right="113"/>
              <w:jc w:val="center"/>
            </w:pP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令</w:t>
            </w:r>
            <w:r>
              <w:rPr>
                <w:rFonts w:asciiTheme="minorHAnsi" w:hAnsiTheme="minorHAnsi" w:cstheme="minorBidi" w:hint="eastAsia"/>
                <w:kern w:val="2"/>
                <w:sz w:val="21"/>
              </w:rPr>
              <w:t>和６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 xml:space="preserve">年５月１日　</w:t>
            </w:r>
            <w:r w:rsidR="00FC4189">
              <w:rPr>
                <w:rFonts w:asciiTheme="minorHAnsi" w:hAnsiTheme="minorHAnsi" w:cstheme="minorBidi" w:hint="eastAsia"/>
                <w:kern w:val="2"/>
                <w:sz w:val="21"/>
              </w:rPr>
              <w:t>大特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免許取得</w:t>
            </w:r>
            <w:r w:rsidRPr="009E50DF">
              <w:rPr>
                <w:rFonts w:hint="eastAsia"/>
              </w:rPr>
              <w:t xml:space="preserve">　</w:t>
            </w:r>
            <w:r w:rsidR="00FC4189" w:rsidRPr="009E50DF">
              <w:rPr>
                <w:rFonts w:asciiTheme="minorHAnsi" w:hAnsiTheme="minorHAnsi" w:cstheme="minorBidi" w:hint="eastAsia"/>
                <w:kern w:val="2"/>
                <w:sz w:val="21"/>
              </w:rPr>
              <w:t>令</w:t>
            </w:r>
            <w:r w:rsidR="00FC4189">
              <w:rPr>
                <w:rFonts w:asciiTheme="minorHAnsi" w:hAnsiTheme="minorHAnsi" w:cstheme="minorBidi" w:hint="eastAsia"/>
                <w:kern w:val="2"/>
                <w:sz w:val="21"/>
              </w:rPr>
              <w:t>和６年７月１日　技能講習</w:t>
            </w:r>
            <w:r w:rsidR="00DC368B">
              <w:rPr>
                <w:rFonts w:asciiTheme="minorHAnsi" w:hAnsiTheme="minorHAnsi" w:cstheme="minorBidi" w:hint="eastAsia"/>
                <w:kern w:val="2"/>
                <w:sz w:val="21"/>
              </w:rPr>
              <w:t>修了</w:t>
            </w:r>
          </w:p>
        </w:tc>
      </w:tr>
      <w:tr w:rsidR="009E50DF" w:rsidTr="009E50DF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9E50DF" w:rsidTr="009E50DF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DF" w:rsidRDefault="009E50DF" w:rsidP="009E50DF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FC4189" w:rsidTr="00DC368B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C4189" w:rsidRDefault="00FC4189" w:rsidP="00FC4189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  <w:hideMark/>
          </w:tcPr>
          <w:p w:rsidR="00FC4189" w:rsidRPr="00B84A6E" w:rsidRDefault="00FC4189" w:rsidP="00FC4189">
            <w:pPr>
              <w:ind w:left="57" w:right="57"/>
              <w:jc w:val="distribute"/>
            </w:pPr>
            <w:r w:rsidRPr="00B84A6E"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50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50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:rsidR="00FC4189" w:rsidRPr="00B84A6E" w:rsidRDefault="00FC4189" w:rsidP="00FC4189">
            <w:pPr>
              <w:ind w:left="57" w:right="57"/>
              <w:jc w:val="distribute"/>
            </w:pPr>
            <w:r w:rsidRPr="00B84A6E">
              <w:rPr>
                <w:rFonts w:hint="eastAsia"/>
              </w:rPr>
              <w:t>国等補助金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:rsidR="00FC4189" w:rsidRPr="00B84A6E" w:rsidRDefault="00FC4189" w:rsidP="00FC4189">
            <w:pPr>
              <w:ind w:left="57" w:right="57"/>
              <w:jc w:val="distribute"/>
            </w:pPr>
            <w:r w:rsidRPr="00B84A6E">
              <w:rPr>
                <w:rFonts w:hint="eastAsia"/>
              </w:rPr>
              <w:t>自己資金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110,000円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110,000円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6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C4189" w:rsidRDefault="00FC4189" w:rsidP="00FC4189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9E50DF" w:rsidRDefault="00FC4189" w:rsidP="00FC4189">
            <w:pPr>
              <w:spacing w:line="0" w:lineRule="atLeast"/>
              <w:ind w:right="113"/>
              <w:jc w:val="center"/>
              <w:rPr>
                <w:rFonts w:asciiTheme="minorHAnsi" w:hAnsiTheme="minorHAnsi" w:cstheme="minorBidi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大型特殊</w:t>
            </w:r>
          </w:p>
          <w:p w:rsidR="00FC4189" w:rsidRDefault="00FC4189" w:rsidP="00FC4189">
            <w:pPr>
              <w:spacing w:line="0" w:lineRule="atLeast"/>
              <w:ind w:left="113" w:right="113"/>
              <w:jc w:val="distribute"/>
            </w:pP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自動車免許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120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120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98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 xml:space="preserve">　車両系建設機械運転技能講習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40,000円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40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FC4189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FC4189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FC4189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FC4189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0円</w:t>
            </w:r>
          </w:p>
        </w:tc>
      </w:tr>
      <w:tr w:rsidR="00FC4189" w:rsidTr="009E50DF">
        <w:trPr>
          <w:cantSplit/>
          <w:trHeight w:hRule="exact" w:val="91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FC4189">
            <w:pPr>
              <w:spacing w:line="0" w:lineRule="atLeast"/>
              <w:ind w:left="227" w:right="227"/>
            </w:pPr>
            <w:r>
              <w:rPr>
                <w:rFonts w:hint="eastAsia"/>
              </w:rPr>
              <w:t>資格取得を証明するもの（写し）、資格取得に係る領収書（明細含む）</w:t>
            </w:r>
            <w:r w:rsidRPr="00681246">
              <w:rPr>
                <w:rFonts w:hint="eastAsia"/>
              </w:rPr>
              <w:t>等を添付</w:t>
            </w:r>
          </w:p>
        </w:tc>
      </w:tr>
    </w:tbl>
    <w:p w:rsidR="009E50DF" w:rsidRDefault="009E50DF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FC4189" w:rsidRDefault="00FC4189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9E50DF" w:rsidRDefault="009E50DF" w:rsidP="00297192">
      <w:pPr>
        <w:ind w:firstLineChars="100" w:firstLine="210"/>
        <w:rPr>
          <w:rFonts w:ascii="ＭＳ 明朝" w:eastAsia="ＭＳ 明朝" w:hAnsi="ＭＳ 明朝" w:cs="ＭＳ 明朝"/>
          <w:color w:val="000000"/>
        </w:rPr>
      </w:pPr>
      <w:r w:rsidRPr="009E50DF">
        <w:rPr>
          <w:rFonts w:ascii="ＭＳ 明朝" w:hAnsi="ＭＳ 明朝" w:cstheme="minorBidi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BB2CF" wp14:editId="0B778A8A">
                <wp:simplePos x="0" y="0"/>
                <wp:positionH relativeFrom="margin">
                  <wp:posOffset>3648075</wp:posOffset>
                </wp:positionH>
                <wp:positionV relativeFrom="margin">
                  <wp:posOffset>-419735</wp:posOffset>
                </wp:positionV>
                <wp:extent cx="2514600" cy="914400"/>
                <wp:effectExtent l="0" t="0" r="19050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68B" w:rsidRDefault="00DC368B" w:rsidP="009E50DF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記載</w:t>
                            </w:r>
                            <w:r w:rsidRPr="00923EA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 xml:space="preserve">　</w:t>
                            </w:r>
                          </w:p>
                          <w:p w:rsidR="00DC368B" w:rsidRDefault="00DC368B" w:rsidP="009E50D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申請者＝免許取得者の場合</w:t>
                            </w:r>
                          </w:p>
                          <w:p w:rsidR="00DC368B" w:rsidRPr="00923EAB" w:rsidRDefault="00DC368B" w:rsidP="009E50DF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BB2CF" id="正方形/長方形 2" o:spid="_x0000_s1027" style="position:absolute;left:0;text-align:left;margin-left:287.25pt;margin-top:-33.05pt;width:198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" fillcolor="window" strokecolor="red" strokeweight="1pt">
                <v:textbox>
                  <w:txbxContent>
                    <w:p w:rsidR="00DC368B" w:rsidRDefault="00DC368B" w:rsidP="009E50DF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記載</w:t>
                      </w:r>
                      <w:r w:rsidRPr="00923EAB">
                        <w:rPr>
                          <w:rFonts w:hint="eastAsia"/>
                          <w:color w:val="FF0000"/>
                          <w:sz w:val="36"/>
                        </w:rPr>
                        <w:t>例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 xml:space="preserve">　</w:t>
                      </w:r>
                    </w:p>
                    <w:p w:rsidR="00DC368B" w:rsidRDefault="00DC368B" w:rsidP="009E50D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申請者＝免許取得者の場合</w:t>
                      </w:r>
                    </w:p>
                    <w:p w:rsidR="00DC368B" w:rsidRPr="00923EAB" w:rsidRDefault="00DC368B" w:rsidP="009E50DF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C4189" w:rsidRDefault="00FC4189" w:rsidP="00FC4189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FC4189" w:rsidRDefault="00FC4189" w:rsidP="00FC4189">
      <w:r>
        <w:rPr>
          <w:rFonts w:hint="eastAsia"/>
        </w:rPr>
        <w:t xml:space="preserve">　　　　下記のとおり補助事業を完了しましたので報告します。</w:t>
      </w:r>
    </w:p>
    <w:p w:rsidR="00FC4189" w:rsidRDefault="00FC4189" w:rsidP="00FC4189">
      <w:pPr>
        <w:wordWrap w:val="0"/>
        <w:jc w:val="right"/>
      </w:pPr>
      <w:r>
        <w:rPr>
          <w:rFonts w:hint="eastAsia"/>
          <w:shd w:val="pct15" w:color="auto" w:fill="FFFFFF"/>
        </w:rPr>
        <w:t>令和６年７</w:t>
      </w:r>
      <w:r w:rsidRPr="00FC4189">
        <w:rPr>
          <w:rFonts w:hint="eastAsia"/>
          <w:shd w:val="pct15" w:color="auto" w:fill="FFFFFF"/>
        </w:rPr>
        <w:t>月１０日</w:t>
      </w:r>
      <w:r>
        <w:rPr>
          <w:rFonts w:hint="eastAsia"/>
        </w:rPr>
        <w:t xml:space="preserve">　　　</w:t>
      </w:r>
    </w:p>
    <w:p w:rsidR="00FC4189" w:rsidRDefault="00FC4189" w:rsidP="00FC4189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FC4189" w:rsidTr="00DC368B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shd w:val="clear" w:color="auto" w:fill="D9D9D9" w:themeFill="background1" w:themeFillShade="D9"/>
            <w:vAlign w:val="center"/>
            <w:hideMark/>
          </w:tcPr>
          <w:p w:rsidR="00FC4189" w:rsidRDefault="00FC4189" w:rsidP="00DC368B">
            <w:pPr>
              <w:ind w:right="113"/>
              <w:jc w:val="center"/>
            </w:pPr>
            <w:r w:rsidRPr="001860A7">
              <w:rPr>
                <w:rFonts w:hint="eastAsia"/>
              </w:rPr>
              <w:t>上越市△△４丁目５番６号</w:t>
            </w:r>
          </w:p>
        </w:tc>
      </w:tr>
      <w:tr w:rsidR="00FC4189" w:rsidTr="00DC368B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shd w:val="clear" w:color="auto" w:fill="D9D9D9" w:themeFill="background1" w:themeFillShade="D9"/>
            <w:vAlign w:val="center"/>
            <w:hideMark/>
          </w:tcPr>
          <w:p w:rsidR="00FC4189" w:rsidRDefault="00FC4189" w:rsidP="00DC368B">
            <w:pPr>
              <w:wordWrap w:val="0"/>
              <w:jc w:val="right"/>
            </w:pPr>
            <w:r>
              <w:rPr>
                <w:rFonts w:hint="eastAsia"/>
              </w:rPr>
              <w:t xml:space="preserve">上越　太郎　　　　　</w:t>
            </w:r>
          </w:p>
        </w:tc>
      </w:tr>
      <w:tr w:rsidR="00FC4189" w:rsidTr="00DC368B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189" w:rsidRPr="009E50DF" w:rsidRDefault="00FC4189" w:rsidP="00DC368B">
            <w:pPr>
              <w:ind w:left="113" w:right="113"/>
              <w:jc w:val="center"/>
            </w:pPr>
            <w:r w:rsidRPr="009E50DF">
              <w:rPr>
                <w:rFonts w:hint="eastAsia"/>
              </w:rPr>
              <w:t xml:space="preserve">　　上越市除雪オペレーター人材確保促進事業補助金</w:t>
            </w:r>
          </w:p>
        </w:tc>
      </w:tr>
      <w:tr w:rsidR="00FC4189" w:rsidTr="00DC368B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189" w:rsidRPr="009E50DF" w:rsidRDefault="00FC4189" w:rsidP="00DC368B">
            <w:pPr>
              <w:ind w:left="113" w:right="113"/>
              <w:jc w:val="right"/>
            </w:pPr>
            <w:r w:rsidRPr="001860A7">
              <w:rPr>
                <w:rFonts w:asciiTheme="minorEastAsia" w:hAnsiTheme="minorEastAsia" w:hint="eastAsia"/>
              </w:rPr>
              <w:t>50</w:t>
            </w:r>
            <w:r w:rsidRPr="001860A7">
              <w:rPr>
                <w:rFonts w:asciiTheme="minorEastAsia" w:hAnsiTheme="minorEastAsia"/>
              </w:rPr>
              <w:t>,</w:t>
            </w:r>
            <w:r w:rsidRPr="001860A7">
              <w:rPr>
                <w:rFonts w:asciiTheme="minorEastAsia" w:hAnsiTheme="minorEastAsia" w:hint="eastAsia"/>
              </w:rPr>
              <w:t>000</w:t>
            </w:r>
            <w:r w:rsidRPr="009E50DF"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189" w:rsidRPr="009E50DF" w:rsidRDefault="00FC4189" w:rsidP="00DC368B">
            <w:pPr>
              <w:spacing w:line="220" w:lineRule="exact"/>
              <w:ind w:left="113" w:right="113"/>
              <w:jc w:val="distribute"/>
            </w:pPr>
            <w:r w:rsidRPr="009E50DF"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189" w:rsidRPr="009E50DF" w:rsidRDefault="00DC368B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令和６年７</w:t>
            </w:r>
            <w:r w:rsidR="00FC4189">
              <w:rPr>
                <w:rFonts w:hint="eastAsia"/>
              </w:rPr>
              <w:t>月１日</w:t>
            </w:r>
          </w:p>
        </w:tc>
      </w:tr>
      <w:tr w:rsidR="00FC4189" w:rsidTr="00DC368B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189" w:rsidRPr="009E50DF" w:rsidRDefault="00FC4189" w:rsidP="00DC368B">
            <w:pPr>
              <w:autoSpaceDE/>
              <w:autoSpaceDN/>
              <w:adjustRightInd/>
              <w:ind w:left="113" w:right="113"/>
              <w:jc w:val="center"/>
              <w:rPr>
                <w:rFonts w:asciiTheme="minorHAnsi" w:hAnsiTheme="minorHAnsi" w:cstheme="minorBidi"/>
                <w:kern w:val="2"/>
                <w:sz w:val="21"/>
              </w:rPr>
            </w:pPr>
            <w:r>
              <w:rPr>
                <w:rFonts w:asciiTheme="minorHAnsi" w:hAnsiTheme="minorHAnsi" w:cstheme="minorBidi" w:hint="eastAsia"/>
                <w:kern w:val="2"/>
                <w:sz w:val="21"/>
              </w:rPr>
              <w:t>令和６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年４月１０日　○○自動車学校　入所・受講料支払い</w:t>
            </w:r>
          </w:p>
          <w:p w:rsidR="00FC4189" w:rsidRPr="009E50DF" w:rsidRDefault="00FC4189" w:rsidP="00DC368B">
            <w:pPr>
              <w:ind w:left="113" w:right="113"/>
              <w:jc w:val="center"/>
            </w:pP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令</w:t>
            </w:r>
            <w:r>
              <w:rPr>
                <w:rFonts w:asciiTheme="minorHAnsi" w:hAnsiTheme="minorHAnsi" w:cstheme="minorBidi" w:hint="eastAsia"/>
                <w:kern w:val="2"/>
                <w:sz w:val="21"/>
              </w:rPr>
              <w:t>和６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 xml:space="preserve">年５月１日　</w:t>
            </w:r>
            <w:r>
              <w:rPr>
                <w:rFonts w:asciiTheme="minorHAnsi" w:hAnsiTheme="minorHAnsi" w:cstheme="minorBidi" w:hint="eastAsia"/>
                <w:kern w:val="2"/>
                <w:sz w:val="21"/>
              </w:rPr>
              <w:t>大特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免許取得</w:t>
            </w:r>
            <w:r w:rsidRPr="009E50DF">
              <w:rPr>
                <w:rFonts w:hint="eastAsia"/>
              </w:rPr>
              <w:t xml:space="preserve">　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令</w:t>
            </w:r>
            <w:r>
              <w:rPr>
                <w:rFonts w:asciiTheme="minorHAnsi" w:hAnsiTheme="minorHAnsi" w:cstheme="minorBidi" w:hint="eastAsia"/>
                <w:kern w:val="2"/>
                <w:sz w:val="21"/>
              </w:rPr>
              <w:t>和６年７月１日　技能講習</w:t>
            </w:r>
            <w:r w:rsidR="00F91E30">
              <w:rPr>
                <w:rFonts w:asciiTheme="minorHAnsi" w:hAnsiTheme="minorHAnsi" w:cstheme="minorBidi" w:hint="eastAsia"/>
                <w:kern w:val="2"/>
                <w:sz w:val="21"/>
              </w:rPr>
              <w:t>修了</w:t>
            </w:r>
          </w:p>
        </w:tc>
      </w:tr>
      <w:tr w:rsidR="00FC4189" w:rsidTr="00DC368B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FC4189" w:rsidTr="00DC368B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C4189" w:rsidRDefault="00FC4189" w:rsidP="00DC368B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  <w:hideMark/>
          </w:tcPr>
          <w:p w:rsidR="00FC4189" w:rsidRPr="00B84A6E" w:rsidRDefault="00FC4189" w:rsidP="00DC368B">
            <w:pPr>
              <w:ind w:left="57" w:right="57"/>
              <w:jc w:val="distribute"/>
            </w:pPr>
            <w:r w:rsidRPr="00B84A6E"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50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50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:rsidR="00FC4189" w:rsidRPr="00B84A6E" w:rsidRDefault="00FC4189" w:rsidP="00DC368B">
            <w:pPr>
              <w:ind w:left="57" w:right="57"/>
              <w:jc w:val="distribute"/>
            </w:pPr>
            <w:r w:rsidRPr="00B84A6E">
              <w:rPr>
                <w:rFonts w:hint="eastAsia"/>
              </w:rPr>
              <w:t>国等補助金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:rsidR="00FC4189" w:rsidRPr="00B84A6E" w:rsidRDefault="00FC4189" w:rsidP="00DC368B">
            <w:pPr>
              <w:ind w:left="57" w:right="57"/>
              <w:jc w:val="distribute"/>
            </w:pPr>
            <w:r w:rsidRPr="00B84A6E">
              <w:rPr>
                <w:rFonts w:hint="eastAsia"/>
              </w:rPr>
              <w:t>自己資金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110,000円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110,000円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6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C4189" w:rsidRDefault="00FC4189" w:rsidP="00DC368B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9E50DF" w:rsidRDefault="00FC4189" w:rsidP="00DC368B">
            <w:pPr>
              <w:spacing w:line="0" w:lineRule="atLeast"/>
              <w:ind w:right="113"/>
              <w:jc w:val="center"/>
              <w:rPr>
                <w:rFonts w:asciiTheme="minorHAnsi" w:hAnsiTheme="minorHAnsi" w:cstheme="minorBidi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大型特殊</w:t>
            </w:r>
          </w:p>
          <w:p w:rsidR="00FC4189" w:rsidRDefault="00FC4189" w:rsidP="00DC368B">
            <w:pPr>
              <w:spacing w:line="0" w:lineRule="atLeast"/>
              <w:ind w:left="113" w:right="113"/>
              <w:jc w:val="distribute"/>
            </w:pPr>
            <w:r w:rsidRPr="009E50DF">
              <w:rPr>
                <w:rFonts w:asciiTheme="minorHAnsi" w:hAnsiTheme="minorHAnsi" w:cstheme="minorBidi" w:hint="eastAsia"/>
                <w:kern w:val="2"/>
                <w:sz w:val="21"/>
              </w:rPr>
              <w:t>自動車免許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120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120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98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 xml:space="preserve">　車両系建設機械運転技能講習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40,000円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40</w:t>
            </w:r>
            <w:r w:rsidRPr="00FC4189">
              <w:rPr>
                <w:rFonts w:asciiTheme="minorEastAsia" w:hAnsiTheme="minorEastAsia"/>
              </w:rPr>
              <w:t>,</w:t>
            </w:r>
            <w:r w:rsidRPr="00FC4189">
              <w:rPr>
                <w:rFonts w:asciiTheme="minorEastAsia" w:hAnsiTheme="minorEastAsia" w:hint="eastAsia"/>
              </w:rPr>
              <w:t>000円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hideMark/>
          </w:tcPr>
          <w:p w:rsidR="00FC4189" w:rsidRPr="00FC4189" w:rsidRDefault="00FC4189" w:rsidP="00DC368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Pr="00FC4189" w:rsidRDefault="00FC4189" w:rsidP="00DC368B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FC4189" w:rsidTr="00DC368B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189" w:rsidRPr="00FC4189" w:rsidRDefault="00FC4189" w:rsidP="00DC368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C4189">
              <w:rPr>
                <w:rFonts w:asciiTheme="minorEastAsia" w:hAnsiTheme="minorEastAsia" w:hint="eastAsia"/>
              </w:rPr>
              <w:t>0円</w:t>
            </w:r>
          </w:p>
        </w:tc>
      </w:tr>
      <w:tr w:rsidR="00FC4189" w:rsidTr="00DC368B">
        <w:trPr>
          <w:cantSplit/>
          <w:trHeight w:hRule="exact" w:val="91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9" w:rsidRDefault="00FC4189" w:rsidP="00DC368B">
            <w:pPr>
              <w:spacing w:line="0" w:lineRule="atLeast"/>
              <w:ind w:left="227" w:right="227"/>
            </w:pPr>
            <w:r>
              <w:rPr>
                <w:rFonts w:hint="eastAsia"/>
              </w:rPr>
              <w:t>資格取得を証明するもの（写し）、資格取得に係る領収書（明細含む）</w:t>
            </w:r>
            <w:r w:rsidRPr="00681246">
              <w:rPr>
                <w:rFonts w:hint="eastAsia"/>
              </w:rPr>
              <w:t>等を添付</w:t>
            </w:r>
          </w:p>
        </w:tc>
      </w:tr>
    </w:tbl>
    <w:p w:rsidR="009E50DF" w:rsidRPr="00FC4189" w:rsidRDefault="009E50DF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sectPr w:rsidR="009E50DF" w:rsidRPr="00FC4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8B" w:rsidRDefault="00DC368B">
      <w:r>
        <w:separator/>
      </w:r>
    </w:p>
  </w:endnote>
  <w:endnote w:type="continuationSeparator" w:id="0">
    <w:p w:rsidR="00DC368B" w:rsidRDefault="00D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7" w:rsidRDefault="00477A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7" w:rsidRDefault="00477A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7" w:rsidRDefault="00477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8B" w:rsidRDefault="00DC368B">
      <w:r>
        <w:separator/>
      </w:r>
    </w:p>
  </w:footnote>
  <w:footnote w:type="continuationSeparator" w:id="0">
    <w:p w:rsidR="00DC368B" w:rsidRDefault="00DC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7" w:rsidRDefault="00477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7" w:rsidRDefault="00477A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7" w:rsidRDefault="00477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1D355A"/>
    <w:rsid w:val="00285E33"/>
    <w:rsid w:val="00297192"/>
    <w:rsid w:val="002B5048"/>
    <w:rsid w:val="00365DAE"/>
    <w:rsid w:val="00477AE7"/>
    <w:rsid w:val="00480E25"/>
    <w:rsid w:val="0055700E"/>
    <w:rsid w:val="00653896"/>
    <w:rsid w:val="007038B7"/>
    <w:rsid w:val="007339B0"/>
    <w:rsid w:val="007D6508"/>
    <w:rsid w:val="008C6FCC"/>
    <w:rsid w:val="009E50DF"/>
    <w:rsid w:val="00B229B9"/>
    <w:rsid w:val="00BD04B3"/>
    <w:rsid w:val="00C93B98"/>
    <w:rsid w:val="00CC7BBE"/>
    <w:rsid w:val="00D067D6"/>
    <w:rsid w:val="00D80D02"/>
    <w:rsid w:val="00DC368B"/>
    <w:rsid w:val="00F12F04"/>
    <w:rsid w:val="00F45FF1"/>
    <w:rsid w:val="00F66B25"/>
    <w:rsid w:val="00F91E30"/>
    <w:rsid w:val="00F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F45DE957.dotm</Template>
  <TotalTime>0</TotalTime>
  <Pages>3</Pages>
  <Words>885</Words>
  <Characters>564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2024-04-25T01:37:00Z</dcterms:created>
  <dcterms:modified xsi:type="dcterms:W3CDTF">2024-04-25T01:50:00Z</dcterms:modified>
</cp:coreProperties>
</file>