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1B" w:rsidRPr="002B62B1" w:rsidRDefault="00115F1B" w:rsidP="00115F1B">
      <w:pPr>
        <w:jc w:val="left"/>
        <w:rPr>
          <w:rFonts w:ascii="ＭＳ ゴシック" w:eastAsia="ＭＳ ゴシック" w:hAnsi="ＭＳ ゴシック"/>
          <w:szCs w:val="21"/>
        </w:rPr>
      </w:pPr>
      <w:r w:rsidRPr="002B62B1">
        <w:rPr>
          <w:rFonts w:ascii="ＭＳ ゴシック" w:eastAsia="ＭＳ ゴシック" w:hAnsi="ＭＳ ゴシック"/>
          <w:szCs w:val="21"/>
        </w:rPr>
        <w:t>（任意様式）</w:t>
      </w:r>
    </w:p>
    <w:p w:rsidR="00115F1B" w:rsidRPr="002B62B1" w:rsidRDefault="00115F1B" w:rsidP="00115F1B">
      <w:pPr>
        <w:jc w:val="center"/>
        <w:rPr>
          <w:rFonts w:ascii="ＭＳ ゴシック" w:eastAsia="ＭＳ ゴシック" w:hAnsi="ＭＳ ゴシック"/>
          <w:szCs w:val="21"/>
        </w:rPr>
      </w:pPr>
      <w:r w:rsidRPr="002B62B1">
        <w:rPr>
          <w:rFonts w:ascii="ＭＳ ゴシック" w:eastAsia="ＭＳ ゴシック" w:hAnsi="ＭＳ ゴシック" w:hint="eastAsia"/>
          <w:szCs w:val="21"/>
        </w:rPr>
        <w:t>脱炭素化</w:t>
      </w:r>
      <w:r w:rsidR="002B62B1" w:rsidRPr="002B62B1">
        <w:rPr>
          <w:rFonts w:ascii="ＭＳ ゴシック" w:eastAsia="ＭＳ ゴシック" w:hAnsi="ＭＳ ゴシック" w:hint="eastAsia"/>
          <w:szCs w:val="21"/>
        </w:rPr>
        <w:t>に向けた</w:t>
      </w:r>
      <w:r w:rsidRPr="002B62B1">
        <w:rPr>
          <w:rFonts w:ascii="ＭＳ ゴシック" w:eastAsia="ＭＳ ゴシック" w:hAnsi="ＭＳ ゴシック" w:hint="eastAsia"/>
          <w:szCs w:val="21"/>
        </w:rPr>
        <w:t>取組状況</w:t>
      </w:r>
    </w:p>
    <w:p w:rsidR="00115F1B" w:rsidRPr="002B62B1" w:rsidRDefault="00115F1B" w:rsidP="00115F1B">
      <w:pPr>
        <w:jc w:val="center"/>
        <w:rPr>
          <w:rFonts w:ascii="ＭＳ ゴシック" w:eastAsia="ＭＳ ゴシック" w:hAnsi="ＭＳ ゴシック"/>
          <w:szCs w:val="21"/>
        </w:rPr>
      </w:pPr>
    </w:p>
    <w:p w:rsidR="00115F1B" w:rsidRPr="002B62B1" w:rsidRDefault="00115F1B" w:rsidP="00115F1B">
      <w:pPr>
        <w:jc w:val="right"/>
        <w:rPr>
          <w:rFonts w:ascii="ＭＳ ゴシック" w:eastAsia="ＭＳ ゴシック" w:hAnsi="ＭＳ ゴシック"/>
          <w:szCs w:val="21"/>
        </w:rPr>
      </w:pPr>
      <w:r w:rsidRPr="002B62B1">
        <w:rPr>
          <w:rFonts w:ascii="ＭＳ ゴシック" w:eastAsia="ＭＳ ゴシック" w:hAnsi="ＭＳ ゴシック" w:hint="eastAsia"/>
          <w:szCs w:val="21"/>
        </w:rPr>
        <w:t>事業者名　【</w:t>
      </w:r>
      <w:r w:rsidR="008B2AFF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Pr="002B62B1">
        <w:rPr>
          <w:rFonts w:ascii="ＭＳ ゴシック" w:eastAsia="ＭＳ ゴシック" w:hAnsi="ＭＳ ゴシック" w:hint="eastAsia"/>
          <w:szCs w:val="21"/>
        </w:rPr>
        <w:t>】</w:t>
      </w:r>
      <w:bookmarkStart w:id="0" w:name="_GoBack"/>
      <w:bookmarkEnd w:id="0"/>
    </w:p>
    <w:p w:rsidR="00A103E0" w:rsidRPr="002B62B1" w:rsidRDefault="00115F1B" w:rsidP="00A103E0">
      <w:pPr>
        <w:rPr>
          <w:rFonts w:ascii="ＭＳ ゴシック" w:eastAsia="ＭＳ ゴシック" w:hAnsi="ＭＳ ゴシック"/>
          <w:szCs w:val="21"/>
        </w:rPr>
      </w:pPr>
      <w:r w:rsidRPr="002B62B1">
        <w:rPr>
          <w:rFonts w:ascii="ＭＳ ゴシック" w:eastAsia="ＭＳ ゴシック" w:hAnsi="ＭＳ ゴシック" w:hint="eastAsia"/>
          <w:szCs w:val="21"/>
        </w:rPr>
        <w:t>１．</w:t>
      </w:r>
      <w:r w:rsidR="00A103E0" w:rsidRPr="002B62B1">
        <w:rPr>
          <w:rFonts w:ascii="ＭＳ ゴシック" w:eastAsia="ＭＳ ゴシック" w:hAnsi="ＭＳ ゴシック" w:hint="eastAsia"/>
          <w:szCs w:val="21"/>
        </w:rPr>
        <w:t>現在の取組状況</w:t>
      </w:r>
    </w:p>
    <w:p w:rsidR="00A103E0" w:rsidRPr="00A103E0" w:rsidRDefault="00B203BC" w:rsidP="00A103E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109220</wp:posOffset>
                </wp:positionV>
                <wp:extent cx="5991225" cy="187642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9E" w:rsidRPr="00521F7E" w:rsidRDefault="002F759E" w:rsidP="002F759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21F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※これまでに</w:t>
                            </w:r>
                            <w:r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自社で取り組まれ</w:t>
                            </w:r>
                            <w:r w:rsidRPr="00521F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てきた</w:t>
                            </w:r>
                            <w:r w:rsidR="002B62B1"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脱炭素化</w:t>
                            </w:r>
                            <w:r w:rsidRPr="00521F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</w:t>
                            </w:r>
                            <w:r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資する対策</w:t>
                            </w:r>
                            <w:r w:rsidRPr="00521F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や</w:t>
                            </w:r>
                            <w:r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取</w:t>
                            </w:r>
                            <w:r w:rsidR="002B62B1"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り</w:t>
                            </w:r>
                            <w:r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組</w:t>
                            </w:r>
                            <w:r w:rsidR="002B62B1"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み</w:t>
                            </w:r>
                            <w:r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の内容について、</w:t>
                            </w:r>
                            <w:r w:rsidRPr="00521F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可能</w:t>
                            </w:r>
                            <w:r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な限り</w:t>
                            </w:r>
                            <w:r w:rsidRPr="00521F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具体的</w:t>
                            </w:r>
                            <w:r w:rsidRPr="00521F7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に記載してください。</w:t>
                            </w:r>
                          </w:p>
                          <w:p w:rsidR="00282837" w:rsidRPr="00521F7E" w:rsidRDefault="002828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.4pt;margin-top:8.6pt;width:471.75pt;height:14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">
                <v:textbox inset="5.85pt,.7pt,5.85pt,.7pt">
                  <w:txbxContent>
                    <w:p w:rsidR="002F759E" w:rsidRPr="00521F7E" w:rsidRDefault="002F759E" w:rsidP="002F759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521F7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※これまでに</w:t>
                      </w:r>
                      <w:r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自社で取り組まれ</w:t>
                      </w:r>
                      <w:r w:rsidRPr="00521F7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てきた</w:t>
                      </w:r>
                      <w:r w:rsidR="002B62B1"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脱炭素化</w:t>
                      </w:r>
                      <w:r w:rsidRPr="00521F7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</w:t>
                      </w:r>
                      <w:r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資する対策</w:t>
                      </w:r>
                      <w:r w:rsidRPr="00521F7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や</w:t>
                      </w:r>
                      <w:r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取</w:t>
                      </w:r>
                      <w:r w:rsidR="002B62B1"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り</w:t>
                      </w:r>
                      <w:r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組</w:t>
                      </w:r>
                      <w:r w:rsidR="002B62B1"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み</w:t>
                      </w:r>
                      <w:r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の内容について、</w:t>
                      </w:r>
                      <w:r w:rsidRPr="00521F7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可能</w:t>
                      </w:r>
                      <w:r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な限り</w:t>
                      </w:r>
                      <w:r w:rsidRPr="00521F7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具体的</w:t>
                      </w:r>
                      <w:r w:rsidRPr="00521F7E">
                        <w:rPr>
                          <w:rFonts w:ascii="ＭＳ ゴシック" w:eastAsia="ＭＳ ゴシック" w:hAnsi="ＭＳ ゴシック"/>
                          <w:szCs w:val="21"/>
                        </w:rPr>
                        <w:t>に記載してください。</w:t>
                      </w:r>
                    </w:p>
                    <w:p w:rsidR="00000000" w:rsidRPr="00521F7E" w:rsidRDefault="00521F7E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103E0" w:rsidRP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A103E0" w:rsidRP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A103E0" w:rsidRP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A103E0" w:rsidRP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A103E0" w:rsidRP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A103E0" w:rsidRP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A103E0" w:rsidRP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A103E0" w:rsidRP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A103E0" w:rsidRDefault="00A103E0" w:rsidP="00A103E0">
      <w:pPr>
        <w:rPr>
          <w:rFonts w:ascii="ＭＳ ゴシック" w:eastAsia="ＭＳ ゴシック" w:hAnsi="ＭＳ ゴシック"/>
          <w:sz w:val="22"/>
          <w:szCs w:val="22"/>
        </w:rPr>
      </w:pPr>
    </w:p>
    <w:p w:rsidR="003B1438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  <w:r w:rsidRPr="002B62B1">
        <w:rPr>
          <w:rFonts w:ascii="ＭＳ ゴシック" w:eastAsia="ＭＳ ゴシック" w:hAnsi="ＭＳ ゴシック" w:hint="eastAsia"/>
          <w:szCs w:val="21"/>
        </w:rPr>
        <w:t>２．本事業による脱炭素化への効果</w:t>
      </w:r>
    </w:p>
    <w:p w:rsidR="00A103E0" w:rsidRPr="002B62B1" w:rsidRDefault="00B203BC" w:rsidP="00A103E0">
      <w:pPr>
        <w:rPr>
          <w:rFonts w:ascii="ＭＳ ゴシック" w:eastAsia="ＭＳ ゴシック" w:hAnsi="ＭＳ ゴシック"/>
          <w:szCs w:val="21"/>
        </w:rPr>
      </w:pPr>
      <w:r w:rsidRPr="002B62B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99695</wp:posOffset>
                </wp:positionV>
                <wp:extent cx="6000750" cy="199072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9E" w:rsidRPr="00521F7E" w:rsidRDefault="002F759E" w:rsidP="00A103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F7E">
                              <w:rPr>
                                <w:rFonts w:ascii="ＭＳ ゴシック" w:eastAsia="ＭＳ ゴシック" w:hAnsi="ＭＳ ゴシック"/>
                              </w:rPr>
                              <w:t>※本事業により</w:t>
                            </w:r>
                            <w:r w:rsidRPr="00521F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脱炭素化への効果が期待される内容を記載下さい。</w:t>
                            </w:r>
                          </w:p>
                          <w:p w:rsidR="00A103E0" w:rsidRPr="00521F7E" w:rsidRDefault="00A103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.65pt;margin-top:7.85pt;width:472.5pt;height:1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">
                <v:textbox inset="5.85pt,.7pt,5.85pt,.7pt">
                  <w:txbxContent>
                    <w:p w:rsidR="002F759E" w:rsidRPr="00521F7E" w:rsidRDefault="002F759E" w:rsidP="00A103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21F7E">
                        <w:rPr>
                          <w:rFonts w:ascii="ＭＳ ゴシック" w:eastAsia="ＭＳ ゴシック" w:hAnsi="ＭＳ ゴシック"/>
                        </w:rPr>
                        <w:t>※本事業により</w:t>
                      </w:r>
                      <w:r w:rsidRPr="00521F7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脱炭素化への効果が期待される内容を記載下さい。</w:t>
                      </w:r>
                    </w:p>
                    <w:p w:rsidR="00A103E0" w:rsidRPr="00521F7E" w:rsidRDefault="00A103E0"/>
                  </w:txbxContent>
                </v:textbox>
              </v:rect>
            </w:pict>
          </mc:Fallback>
        </mc:AlternateContent>
      </w: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</w:p>
    <w:p w:rsidR="00A103E0" w:rsidRPr="002B62B1" w:rsidRDefault="00A103E0" w:rsidP="00A103E0">
      <w:pPr>
        <w:rPr>
          <w:rFonts w:ascii="ＭＳ ゴシック" w:eastAsia="ＭＳ ゴシック" w:hAnsi="ＭＳ ゴシック"/>
          <w:szCs w:val="21"/>
        </w:rPr>
      </w:pPr>
      <w:r w:rsidRPr="002B62B1">
        <w:rPr>
          <w:rFonts w:ascii="ＭＳ ゴシック" w:eastAsia="ＭＳ ゴシック" w:hAnsi="ＭＳ ゴシック"/>
          <w:szCs w:val="21"/>
        </w:rPr>
        <w:t>３．</w:t>
      </w:r>
      <w:r w:rsidR="00B53E25" w:rsidRPr="002B62B1">
        <w:rPr>
          <w:rFonts w:ascii="ＭＳ ゴシック" w:eastAsia="ＭＳ ゴシック" w:hAnsi="ＭＳ ゴシック"/>
          <w:szCs w:val="21"/>
        </w:rPr>
        <w:t>今後の計画</w:t>
      </w:r>
    </w:p>
    <w:p w:rsidR="00B53E25" w:rsidRPr="002B62B1" w:rsidRDefault="00B203BC" w:rsidP="00A103E0">
      <w:pPr>
        <w:rPr>
          <w:rFonts w:ascii="ＭＳ ゴシック" w:eastAsia="ＭＳ ゴシック" w:hAnsi="ＭＳ ゴシック"/>
          <w:szCs w:val="21"/>
        </w:rPr>
      </w:pPr>
      <w:r w:rsidRPr="002B62B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90170</wp:posOffset>
                </wp:positionV>
                <wp:extent cx="6000750" cy="1990725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5" w:rsidRPr="00521F7E" w:rsidRDefault="00B53E25" w:rsidP="00B53E2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F7E">
                              <w:rPr>
                                <w:rFonts w:ascii="ＭＳ ゴシック" w:eastAsia="ＭＳ ゴシック" w:hAnsi="ＭＳ ゴシック" w:hint="eastAsia"/>
                              </w:rPr>
                              <w:t>※今後計画・検討している取組があれば記載下さい</w:t>
                            </w:r>
                            <w:r w:rsidR="0065581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B53E25" w:rsidRPr="00521F7E" w:rsidRDefault="00B53E25" w:rsidP="00B53E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.9pt;margin-top:7.1pt;width:472.5pt;height:1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">
                <v:textbox inset="5.85pt,.7pt,5.85pt,.7pt">
                  <w:txbxContent>
                    <w:p w:rsidR="00B53E25" w:rsidRPr="00521F7E" w:rsidRDefault="00B53E25" w:rsidP="00B53E25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521F7E">
                        <w:rPr>
                          <w:rFonts w:ascii="ＭＳ ゴシック" w:eastAsia="ＭＳ ゴシック" w:hAnsi="ＭＳ ゴシック" w:hint="eastAsia"/>
                        </w:rPr>
                        <w:t>※今後計画・検討している取組があれば記載下さい</w:t>
                      </w:r>
                      <w:r w:rsidR="0065581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B53E25" w:rsidRPr="00521F7E" w:rsidRDefault="00B53E25" w:rsidP="00B53E25"/>
                  </w:txbxContent>
                </v:textbox>
              </v:rect>
            </w:pict>
          </mc:Fallback>
        </mc:AlternateContent>
      </w:r>
    </w:p>
    <w:sectPr w:rsidR="00B53E25" w:rsidRPr="002B62B1" w:rsidSect="00A103E0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CB" w:rsidRDefault="009720CB" w:rsidP="00135055">
      <w:r>
        <w:separator/>
      </w:r>
    </w:p>
  </w:endnote>
  <w:endnote w:type="continuationSeparator" w:id="0">
    <w:p w:rsidR="009720CB" w:rsidRDefault="009720CB" w:rsidP="0013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CB" w:rsidRDefault="009720CB" w:rsidP="00135055">
      <w:r>
        <w:separator/>
      </w:r>
    </w:p>
  </w:footnote>
  <w:footnote w:type="continuationSeparator" w:id="0">
    <w:p w:rsidR="009720CB" w:rsidRDefault="009720CB" w:rsidP="0013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8"/>
    <w:rsid w:val="00115F1B"/>
    <w:rsid w:val="00135055"/>
    <w:rsid w:val="001B0DB1"/>
    <w:rsid w:val="00282837"/>
    <w:rsid w:val="002B62B1"/>
    <w:rsid w:val="002C6CEF"/>
    <w:rsid w:val="002E179B"/>
    <w:rsid w:val="002F503E"/>
    <w:rsid w:val="002F759E"/>
    <w:rsid w:val="003B1438"/>
    <w:rsid w:val="00521F7E"/>
    <w:rsid w:val="00655811"/>
    <w:rsid w:val="00764A54"/>
    <w:rsid w:val="00852399"/>
    <w:rsid w:val="008B2AFF"/>
    <w:rsid w:val="009720CB"/>
    <w:rsid w:val="00A103E0"/>
    <w:rsid w:val="00B203BC"/>
    <w:rsid w:val="00B53E25"/>
    <w:rsid w:val="00BF2463"/>
    <w:rsid w:val="00D811CF"/>
    <w:rsid w:val="00F1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5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5055"/>
    <w:rPr>
      <w:kern w:val="2"/>
      <w:sz w:val="21"/>
      <w:szCs w:val="24"/>
    </w:rPr>
  </w:style>
  <w:style w:type="paragraph" w:styleId="a6">
    <w:name w:val="footer"/>
    <w:basedOn w:val="a"/>
    <w:link w:val="a7"/>
    <w:rsid w:val="00135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5055"/>
    <w:rPr>
      <w:kern w:val="2"/>
      <w:sz w:val="21"/>
      <w:szCs w:val="24"/>
    </w:rPr>
  </w:style>
  <w:style w:type="paragraph" w:styleId="a8">
    <w:name w:val="Balloon Text"/>
    <w:basedOn w:val="a"/>
    <w:link w:val="a9"/>
    <w:rsid w:val="002B62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B62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E6317945.dotm</Template>
  <TotalTime>0</TotalTime>
  <Pages>1</Pages>
  <Words>56</Words>
  <Characters>41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2024-04-30T04:29:00Z</dcterms:created>
  <dcterms:modified xsi:type="dcterms:W3CDTF">2024-04-30T09:27:00Z</dcterms:modified>
</cp:coreProperties>
</file>