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B7D9" w14:textId="7992613F" w:rsidR="006F3C21" w:rsidRPr="00830C84" w:rsidRDefault="001149FC" w:rsidP="004B74F8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≪意見書</w:t>
      </w:r>
      <w:r w:rsidR="006F3C21" w:rsidRPr="00830C8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様式≫</w:t>
      </w:r>
    </w:p>
    <w:p w14:paraId="2CBF7E49" w14:textId="495C8040" w:rsidR="004B7082" w:rsidRDefault="004B7082" w:rsidP="004B74F8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6596F4F" w14:textId="77777777" w:rsidR="00367A5E" w:rsidRDefault="00235048" w:rsidP="00235048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夏休み小・中・高校生「バス乗車体験」キャンペーンにおける</w:t>
      </w:r>
    </w:p>
    <w:p w14:paraId="7CB0E6E5" w14:textId="2161B6F0" w:rsidR="004B7082" w:rsidRPr="004B7082" w:rsidRDefault="00235048" w:rsidP="00367A5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特別運賃</w:t>
      </w:r>
      <w:r w:rsidR="00FE73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の設定</w:t>
      </w:r>
      <w:r w:rsidR="006965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="004B7082" w:rsidRPr="004B7082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関する意見書</w:t>
      </w:r>
    </w:p>
    <w:p w14:paraId="1C8091F4" w14:textId="77777777" w:rsidR="004B7082" w:rsidRPr="00367A5E" w:rsidRDefault="004B7082" w:rsidP="004B708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BD8F02B" w14:textId="73953FEB" w:rsidR="006F3C21" w:rsidRPr="00830C84" w:rsidRDefault="00ED2DAF" w:rsidP="004B74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提出先　：　上越市</w:t>
      </w:r>
      <w:r w:rsidR="00367A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総合政策部　交通政策課　</w:t>
      </w:r>
      <w:r w:rsidR="000F4F95" w:rsidRPr="00830C84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14:paraId="728291E9" w14:textId="16FB11B8" w:rsidR="000F4F95" w:rsidRPr="00830C84" w:rsidRDefault="000F4F95" w:rsidP="004B74F8">
      <w:pPr>
        <w:rPr>
          <w:rFonts w:ascii="ＭＳ ゴシック" w:eastAsia="ＭＳ ゴシック" w:hAnsi="ＭＳ ゴシック"/>
          <w:sz w:val="24"/>
          <w:szCs w:val="24"/>
        </w:rPr>
      </w:pPr>
      <w:r w:rsidRPr="00830C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郵送</w:t>
      </w:r>
      <w:r w:rsidR="007A66F8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B21C1E" w:rsidRPr="00830C84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E7371">
        <w:rPr>
          <w:rFonts w:ascii="ＭＳ ゴシック" w:eastAsia="ＭＳ ゴシック" w:hAnsi="ＭＳ ゴシック" w:hint="eastAsia"/>
          <w:sz w:val="24"/>
          <w:szCs w:val="24"/>
        </w:rPr>
        <w:t>94</w:t>
      </w:r>
      <w:r w:rsidR="00FE7371">
        <w:rPr>
          <w:rFonts w:ascii="ＭＳ ゴシック" w:eastAsia="ＭＳ ゴシック" w:hAnsi="ＭＳ ゴシック"/>
          <w:sz w:val="24"/>
          <w:szCs w:val="24"/>
        </w:rPr>
        <w:t>3</w:t>
      </w:r>
      <w:r w:rsidR="00FE7371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E7371">
        <w:rPr>
          <w:rFonts w:ascii="ＭＳ ゴシック" w:eastAsia="ＭＳ ゴシック" w:hAnsi="ＭＳ ゴシック"/>
          <w:sz w:val="24"/>
          <w:szCs w:val="24"/>
        </w:rPr>
        <w:t>8601</w:t>
      </w:r>
      <w:r w:rsidR="00B21C1E" w:rsidRPr="00830C8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E7371">
        <w:rPr>
          <w:rFonts w:ascii="ＭＳ ゴシック" w:eastAsia="ＭＳ ゴシック" w:hAnsi="ＭＳ ゴシック"/>
          <w:sz w:val="24"/>
          <w:szCs w:val="24"/>
        </w:rPr>
        <w:t>上越市</w:t>
      </w:r>
      <w:r w:rsidR="00FE7371">
        <w:rPr>
          <w:rFonts w:ascii="ＭＳ ゴシック" w:eastAsia="ＭＳ ゴシック" w:hAnsi="ＭＳ ゴシック" w:hint="eastAsia"/>
          <w:sz w:val="24"/>
          <w:szCs w:val="24"/>
        </w:rPr>
        <w:t>木田１丁目１番３号</w:t>
      </w:r>
    </w:p>
    <w:p w14:paraId="780177D3" w14:textId="2AAFEC22" w:rsidR="000F4F95" w:rsidRPr="00830C84" w:rsidRDefault="000F4F95" w:rsidP="004B74F8">
      <w:pPr>
        <w:rPr>
          <w:rFonts w:ascii="ＭＳ ゴシック" w:eastAsia="ＭＳ ゴシック" w:hAnsi="ＭＳ ゴシック"/>
          <w:sz w:val="24"/>
          <w:szCs w:val="24"/>
        </w:rPr>
      </w:pPr>
      <w:r w:rsidRPr="00830C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FAX</w:t>
      </w:r>
      <w:r w:rsidR="007A66F8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FE7371">
        <w:rPr>
          <w:rFonts w:ascii="ＭＳ ゴシック" w:eastAsia="ＭＳ ゴシック" w:hAnsi="ＭＳ ゴシック" w:hint="eastAsia"/>
          <w:sz w:val="24"/>
          <w:szCs w:val="24"/>
        </w:rPr>
        <w:t>０２５－５２６－８３６</w:t>
      </w:r>
      <w:r w:rsidRPr="00830C84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5E3B02AA" w14:textId="7BF83394" w:rsidR="000F4F95" w:rsidRPr="00830C84" w:rsidRDefault="000F4F95" w:rsidP="004B74F8">
      <w:pPr>
        <w:rPr>
          <w:rFonts w:ascii="ＭＳ ゴシック" w:eastAsia="ＭＳ ゴシック" w:hAnsi="ＭＳ ゴシック"/>
          <w:sz w:val="24"/>
          <w:szCs w:val="24"/>
        </w:rPr>
      </w:pPr>
      <w:r w:rsidRPr="00830C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電子メール</w:t>
      </w:r>
      <w:r w:rsidR="007A66F8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FE7371">
        <w:rPr>
          <w:rStyle w:val="a3"/>
          <w:rFonts w:ascii="ＭＳ ゴシック" w:eastAsia="ＭＳ ゴシック" w:hAnsi="ＭＳ ゴシック"/>
          <w:sz w:val="24"/>
          <w:szCs w:val="24"/>
        </w:rPr>
        <w:t>kotsu@city.joetsu.lg.jp</w:t>
      </w:r>
    </w:p>
    <w:p w14:paraId="566DD38F" w14:textId="4B44F349" w:rsidR="000F4F95" w:rsidRDefault="000F4F95" w:rsidP="004B74F8">
      <w:pPr>
        <w:rPr>
          <w:rFonts w:ascii="ＭＳ ゴシック" w:eastAsia="ＭＳ ゴシック" w:hAnsi="ＭＳ ゴシック"/>
          <w:sz w:val="24"/>
          <w:szCs w:val="24"/>
        </w:rPr>
      </w:pPr>
    </w:p>
    <w:p w14:paraId="2F361DA6" w14:textId="3318177B" w:rsidR="007A66F8" w:rsidRPr="00830C84" w:rsidRDefault="007A66F8" w:rsidP="007A66F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5097"/>
      </w:tblGrid>
      <w:tr w:rsidR="007A66F8" w:rsidRPr="00830C84" w14:paraId="39C6ACE5" w14:textId="77777777" w:rsidTr="004C1EC7">
        <w:trPr>
          <w:trHeight w:val="429"/>
        </w:trPr>
        <w:tc>
          <w:tcPr>
            <w:tcW w:w="1555" w:type="dxa"/>
          </w:tcPr>
          <w:p w14:paraId="18B6AE72" w14:textId="023694BF" w:rsidR="007A66F8" w:rsidRPr="00830C84" w:rsidRDefault="00DF2DF7" w:rsidP="007A66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運行事業者</w:t>
            </w:r>
          </w:p>
        </w:tc>
        <w:tc>
          <w:tcPr>
            <w:tcW w:w="1842" w:type="dxa"/>
            <w:gridSpan w:val="2"/>
          </w:tcPr>
          <w:p w14:paraId="348FFBAE" w14:textId="70AA93A9" w:rsidR="007A66F8" w:rsidRPr="007A66F8" w:rsidRDefault="00FE7371" w:rsidP="007A66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路線名</w:t>
            </w:r>
          </w:p>
        </w:tc>
        <w:tc>
          <w:tcPr>
            <w:tcW w:w="5097" w:type="dxa"/>
          </w:tcPr>
          <w:p w14:paraId="7DF84D9E" w14:textId="1DD1CF76" w:rsidR="007A66F8" w:rsidRPr="007A66F8" w:rsidRDefault="007A66F8" w:rsidP="007A66F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</w:p>
        </w:tc>
      </w:tr>
      <w:tr w:rsidR="00A86FB3" w:rsidRPr="00830C84" w14:paraId="7618F32A" w14:textId="77777777" w:rsidTr="008E1675">
        <w:trPr>
          <w:trHeight w:val="4945"/>
        </w:trPr>
        <w:tc>
          <w:tcPr>
            <w:tcW w:w="1555" w:type="dxa"/>
          </w:tcPr>
          <w:p w14:paraId="243F5464" w14:textId="77777777" w:rsidR="00A86FB3" w:rsidRPr="00830C84" w:rsidRDefault="00A86FB3" w:rsidP="004B74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36707DAA" w14:textId="0A4079F7" w:rsidR="00A86FB3" w:rsidRPr="007A66F8" w:rsidRDefault="00A86FB3" w:rsidP="004B74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C9548DC" w14:textId="2748FF22" w:rsidR="00A86FB3" w:rsidRPr="007A66F8" w:rsidRDefault="00A86FB3" w:rsidP="004B74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4F95" w:rsidRPr="00332365" w14:paraId="59D0AC79" w14:textId="77777777" w:rsidTr="008E1675">
        <w:trPr>
          <w:trHeight w:val="1827"/>
        </w:trPr>
        <w:tc>
          <w:tcPr>
            <w:tcW w:w="1555" w:type="dxa"/>
            <w:vAlign w:val="center"/>
          </w:tcPr>
          <w:p w14:paraId="00E0BABF" w14:textId="7431A0E5" w:rsidR="000F4F95" w:rsidRPr="00830C84" w:rsidRDefault="00235048" w:rsidP="000F4F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</w:t>
            </w:r>
            <w:r w:rsidR="003323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  <w:tc>
          <w:tcPr>
            <w:tcW w:w="6939" w:type="dxa"/>
            <w:gridSpan w:val="3"/>
            <w:vAlign w:val="center"/>
          </w:tcPr>
          <w:p w14:paraId="3B00952C" w14:textId="68BABF7A" w:rsidR="00332365" w:rsidRDefault="008E1675" w:rsidP="0023504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合併前上越市</w:t>
            </w:r>
            <w:r w:rsidR="003323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安塚区　　浦川原区　　大島区　　牧区　　柿崎区　</w:t>
            </w:r>
            <w:r w:rsidR="006A625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33236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大潟区　　頸城区　　吉川区　　中郷区　　板倉区　　</w:t>
            </w:r>
          </w:p>
          <w:p w14:paraId="5C54FC20" w14:textId="77777777" w:rsidR="000F4F95" w:rsidRDefault="00332365" w:rsidP="0023504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清里区　　三和区　　名立区</w:t>
            </w:r>
          </w:p>
          <w:p w14:paraId="15E3A8D5" w14:textId="06E71ED5" w:rsidR="00332365" w:rsidRPr="00332365" w:rsidRDefault="00332365" w:rsidP="004B74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2365">
              <w:rPr>
                <w:rFonts w:ascii="ＭＳ ゴシック" w:eastAsia="ＭＳ ゴシック" w:hAnsi="ＭＳ ゴシック"/>
                <w:sz w:val="20"/>
                <w:szCs w:val="20"/>
              </w:rPr>
              <w:t>※</w:t>
            </w:r>
            <w:r w:rsidR="00235048">
              <w:rPr>
                <w:rFonts w:ascii="ＭＳ ゴシック" w:eastAsia="ＭＳ ゴシック" w:hAnsi="ＭＳ ゴシック"/>
                <w:sz w:val="20"/>
                <w:szCs w:val="20"/>
              </w:rPr>
              <w:t>居住する</w:t>
            </w:r>
            <w:r w:rsidR="00084D31">
              <w:rPr>
                <w:rFonts w:ascii="ＭＳ ゴシック" w:eastAsia="ＭＳ ゴシック" w:hAnsi="ＭＳ ゴシック"/>
                <w:sz w:val="20"/>
                <w:szCs w:val="20"/>
              </w:rPr>
              <w:t>地</w:t>
            </w:r>
            <w:bookmarkStart w:id="0" w:name="_GoBack"/>
            <w:bookmarkEnd w:id="0"/>
            <w:r w:rsidRPr="00332365">
              <w:rPr>
                <w:rFonts w:ascii="ＭＳ ゴシック" w:eastAsia="ＭＳ ゴシック" w:hAnsi="ＭＳ ゴシック"/>
                <w:sz w:val="20"/>
                <w:szCs w:val="20"/>
              </w:rPr>
              <w:t>区に〇をつけてください</w:t>
            </w:r>
          </w:p>
        </w:tc>
      </w:tr>
      <w:tr w:rsidR="004C1EC7" w:rsidRPr="00830C84" w14:paraId="28CDBD3E" w14:textId="77777777" w:rsidTr="0078656E">
        <w:trPr>
          <w:trHeight w:val="999"/>
        </w:trPr>
        <w:tc>
          <w:tcPr>
            <w:tcW w:w="2547" w:type="dxa"/>
            <w:gridSpan w:val="2"/>
            <w:vAlign w:val="center"/>
          </w:tcPr>
          <w:p w14:paraId="5C887D55" w14:textId="4DD4C542" w:rsidR="004C1EC7" w:rsidRPr="00830C84" w:rsidRDefault="004C1EC7" w:rsidP="000F4F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バス利用者</w:t>
            </w:r>
          </w:p>
        </w:tc>
        <w:tc>
          <w:tcPr>
            <w:tcW w:w="5947" w:type="dxa"/>
            <w:gridSpan w:val="2"/>
            <w:vAlign w:val="center"/>
          </w:tcPr>
          <w:p w14:paraId="5AA5ABBD" w14:textId="41616983" w:rsidR="004C1EC7" w:rsidRDefault="004C1EC7" w:rsidP="002350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本人　　　家族　　　利用しない</w:t>
            </w:r>
          </w:p>
          <w:p w14:paraId="5B781515" w14:textId="71288217" w:rsidR="004C1EC7" w:rsidRPr="00235048" w:rsidRDefault="004C1EC7" w:rsidP="002350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5048">
              <w:rPr>
                <w:rFonts w:ascii="ＭＳ ゴシック" w:eastAsia="ＭＳ ゴシック" w:hAnsi="ＭＳ ゴシック"/>
                <w:sz w:val="20"/>
                <w:szCs w:val="20"/>
              </w:rPr>
              <w:t>※該当する項目に〇をつけてください</w:t>
            </w:r>
          </w:p>
        </w:tc>
      </w:tr>
      <w:tr w:rsidR="004C1EC7" w:rsidRPr="00830C84" w14:paraId="2A864B52" w14:textId="77777777" w:rsidTr="006F0AF5">
        <w:trPr>
          <w:trHeight w:val="986"/>
        </w:trPr>
        <w:tc>
          <w:tcPr>
            <w:tcW w:w="2547" w:type="dxa"/>
            <w:gridSpan w:val="2"/>
            <w:vAlign w:val="center"/>
          </w:tcPr>
          <w:p w14:paraId="7013735B" w14:textId="77777777" w:rsidR="004C1EC7" w:rsidRDefault="004C1EC7" w:rsidP="000F4F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利用目的</w:t>
            </w:r>
          </w:p>
        </w:tc>
        <w:tc>
          <w:tcPr>
            <w:tcW w:w="5947" w:type="dxa"/>
            <w:gridSpan w:val="2"/>
            <w:vAlign w:val="center"/>
          </w:tcPr>
          <w:p w14:paraId="153BA6F2" w14:textId="46AB5A05" w:rsidR="004C1EC7" w:rsidRDefault="004C1EC7" w:rsidP="002350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通勤・通学　　通院　　買い物　　その他</w:t>
            </w:r>
          </w:p>
          <w:p w14:paraId="4E6C4455" w14:textId="2C804517" w:rsidR="004C1EC7" w:rsidRDefault="004C1EC7" w:rsidP="002350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048">
              <w:rPr>
                <w:rFonts w:ascii="ＭＳ ゴシック" w:eastAsia="ＭＳ ゴシック" w:hAnsi="ＭＳ ゴシック"/>
                <w:sz w:val="20"/>
                <w:szCs w:val="20"/>
              </w:rPr>
              <w:t>※該当する項目に〇をつけてください</w:t>
            </w:r>
          </w:p>
        </w:tc>
      </w:tr>
    </w:tbl>
    <w:p w14:paraId="76D16892" w14:textId="77777777" w:rsidR="001149FC" w:rsidRDefault="001149FC" w:rsidP="004B74F8">
      <w:pPr>
        <w:rPr>
          <w:rFonts w:ascii="ＭＳ ゴシック" w:eastAsia="ＭＳ ゴシック" w:hAnsi="ＭＳ ゴシック"/>
          <w:sz w:val="24"/>
          <w:szCs w:val="24"/>
        </w:rPr>
      </w:pPr>
    </w:p>
    <w:p w14:paraId="45007FD6" w14:textId="6F12122A" w:rsidR="000F4F95" w:rsidRDefault="001149FC" w:rsidP="004B74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※上記の各項目についてご記載ください。</w:t>
      </w:r>
    </w:p>
    <w:p w14:paraId="234FB924" w14:textId="45689AC3" w:rsidR="001149FC" w:rsidRPr="00830C84" w:rsidRDefault="001149FC" w:rsidP="004B74F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※ご意見への個別回答は行いませんので、ご了承ください。</w:t>
      </w:r>
    </w:p>
    <w:p w14:paraId="6F2FF64F" w14:textId="4DDCC2F2" w:rsidR="000F4F95" w:rsidRPr="00830C84" w:rsidRDefault="001149FC" w:rsidP="001149F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※募集の趣旨と直接関係の無い意見</w:t>
      </w:r>
      <w:r w:rsidR="003C4D38">
        <w:rPr>
          <w:rFonts w:ascii="ＭＳ ゴシック" w:eastAsia="ＭＳ ゴシック" w:hAnsi="ＭＳ ゴシック" w:hint="eastAsia"/>
          <w:sz w:val="24"/>
          <w:szCs w:val="24"/>
        </w:rPr>
        <w:t>や、意見募集期間を過ぎて到着した意見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についてはお取り扱いいたしかねますので、ご了承ください。</w:t>
      </w:r>
    </w:p>
    <w:sectPr w:rsidR="000F4F95" w:rsidRPr="00830C84" w:rsidSect="007A66F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4AF36" w14:textId="77777777" w:rsidR="00235048" w:rsidRDefault="00235048" w:rsidP="008748B5">
      <w:r>
        <w:separator/>
      </w:r>
    </w:p>
  </w:endnote>
  <w:endnote w:type="continuationSeparator" w:id="0">
    <w:p w14:paraId="231E6D37" w14:textId="77777777" w:rsidR="00235048" w:rsidRDefault="00235048" w:rsidP="0087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0D89" w14:textId="77777777" w:rsidR="00235048" w:rsidRDefault="00235048" w:rsidP="008748B5">
      <w:r>
        <w:separator/>
      </w:r>
    </w:p>
  </w:footnote>
  <w:footnote w:type="continuationSeparator" w:id="0">
    <w:p w14:paraId="10BE6F78" w14:textId="77777777" w:rsidR="00235048" w:rsidRDefault="00235048" w:rsidP="0087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44"/>
    <w:rsid w:val="00026B2D"/>
    <w:rsid w:val="00037C59"/>
    <w:rsid w:val="000628BE"/>
    <w:rsid w:val="00071252"/>
    <w:rsid w:val="00084D31"/>
    <w:rsid w:val="000F4F95"/>
    <w:rsid w:val="001149FC"/>
    <w:rsid w:val="001233DF"/>
    <w:rsid w:val="001B0D81"/>
    <w:rsid w:val="00220144"/>
    <w:rsid w:val="00235048"/>
    <w:rsid w:val="00275A24"/>
    <w:rsid w:val="00276F97"/>
    <w:rsid w:val="00332365"/>
    <w:rsid w:val="00334DB7"/>
    <w:rsid w:val="00347F06"/>
    <w:rsid w:val="00367A5E"/>
    <w:rsid w:val="003C4D38"/>
    <w:rsid w:val="004B7082"/>
    <w:rsid w:val="004B74F8"/>
    <w:rsid w:val="004C1EC7"/>
    <w:rsid w:val="00544349"/>
    <w:rsid w:val="00570C4C"/>
    <w:rsid w:val="005D375B"/>
    <w:rsid w:val="00696517"/>
    <w:rsid w:val="006A625D"/>
    <w:rsid w:val="006F3C21"/>
    <w:rsid w:val="007A66F8"/>
    <w:rsid w:val="00823382"/>
    <w:rsid w:val="00830C84"/>
    <w:rsid w:val="008748B5"/>
    <w:rsid w:val="008838E9"/>
    <w:rsid w:val="008E1675"/>
    <w:rsid w:val="009B3691"/>
    <w:rsid w:val="009D7E55"/>
    <w:rsid w:val="00A86FB3"/>
    <w:rsid w:val="00AF01F5"/>
    <w:rsid w:val="00B21C1E"/>
    <w:rsid w:val="00BB7861"/>
    <w:rsid w:val="00CC6083"/>
    <w:rsid w:val="00DF0F44"/>
    <w:rsid w:val="00DF2DF7"/>
    <w:rsid w:val="00E95FCD"/>
    <w:rsid w:val="00ED2DAF"/>
    <w:rsid w:val="00F96127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5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C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C2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F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4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8B5"/>
  </w:style>
  <w:style w:type="paragraph" w:styleId="a7">
    <w:name w:val="footer"/>
    <w:basedOn w:val="a"/>
    <w:link w:val="a8"/>
    <w:uiPriority w:val="99"/>
    <w:unhideWhenUsed/>
    <w:rsid w:val="00874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8B5"/>
  </w:style>
  <w:style w:type="paragraph" w:styleId="a9">
    <w:name w:val="Balloon Text"/>
    <w:basedOn w:val="a"/>
    <w:link w:val="aa"/>
    <w:uiPriority w:val="99"/>
    <w:semiHidden/>
    <w:unhideWhenUsed/>
    <w:rsid w:val="00AF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9CC5-9A13-495A-9DF4-25F6C616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38FC7315.dotm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2024-05-01T02:03:00Z</dcterms:created>
  <dcterms:modified xsi:type="dcterms:W3CDTF">2024-05-02T05:23:00Z</dcterms:modified>
</cp:coreProperties>
</file>