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CB892" w14:textId="77777777" w:rsidR="006F47B0" w:rsidRPr="00D6164D" w:rsidRDefault="003E00B8" w:rsidP="006F47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2F74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収入減少影響緩和交付金</w:t>
      </w:r>
      <w:r w:rsidR="006F47B0" w:rsidRPr="00652F74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に</w:t>
      </w:r>
      <w:r w:rsidR="00572ADA" w:rsidRPr="00652F74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おけ</w:t>
      </w:r>
      <w:r w:rsidR="006F47B0" w:rsidRPr="00652F74">
        <w:rPr>
          <w:rFonts w:ascii="ＭＳ ゴシック" w:eastAsia="ＭＳ ゴシック" w:hAnsi="ＭＳ ゴシック" w:hint="eastAsia"/>
          <w:spacing w:val="6"/>
          <w:kern w:val="0"/>
          <w:sz w:val="24"/>
          <w:szCs w:val="24"/>
          <w:fitText w:val="4760" w:id="-1241870592"/>
        </w:rPr>
        <w:t>る</w:t>
      </w:r>
    </w:p>
    <w:p w14:paraId="3F119CD8" w14:textId="77777777" w:rsidR="006F47B0" w:rsidRPr="00D6164D" w:rsidRDefault="003E00B8" w:rsidP="00B65B05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52F74">
        <w:rPr>
          <w:rFonts w:ascii="ＭＳ ゴシック" w:eastAsia="ＭＳ ゴシック" w:hAnsi="ＭＳ ゴシック" w:hint="eastAsia"/>
          <w:spacing w:val="87"/>
          <w:kern w:val="0"/>
          <w:sz w:val="24"/>
          <w:szCs w:val="24"/>
          <w:fitText w:val="4800" w:id="895153408"/>
        </w:rPr>
        <w:t>積立金</w:t>
      </w:r>
      <w:r w:rsidR="006F47B0" w:rsidRPr="00652F74">
        <w:rPr>
          <w:rFonts w:ascii="ＭＳ ゴシック" w:eastAsia="ＭＳ ゴシック" w:hAnsi="ＭＳ ゴシック" w:hint="eastAsia"/>
          <w:spacing w:val="87"/>
          <w:kern w:val="0"/>
          <w:sz w:val="24"/>
          <w:szCs w:val="24"/>
          <w:fitText w:val="4800" w:id="895153408"/>
        </w:rPr>
        <w:t>貯金口座振替依頼</w:t>
      </w:r>
      <w:r w:rsidR="006F47B0" w:rsidRPr="00652F74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4800" w:id="895153408"/>
        </w:rPr>
        <w:t>書</w:t>
      </w:r>
    </w:p>
    <w:p w14:paraId="21BAE236" w14:textId="77777777" w:rsidR="00B65B05" w:rsidRPr="00B65B05" w:rsidRDefault="00B65B05" w:rsidP="00B65B0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984FFFF" w14:textId="5EA133EC" w:rsidR="006F47B0" w:rsidRPr="006E23D5" w:rsidRDefault="001B0D24" w:rsidP="007B40A0">
      <w:pPr>
        <w:ind w:firstLineChars="800" w:firstLine="17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A6C25">
        <w:rPr>
          <w:rFonts w:ascii="ＭＳ 明朝" w:hAnsi="ＭＳ 明朝" w:hint="eastAsia"/>
          <w:sz w:val="22"/>
          <w:szCs w:val="22"/>
        </w:rPr>
        <w:t xml:space="preserve"> </w:t>
      </w:r>
      <w:r w:rsidR="00496F0E">
        <w:rPr>
          <w:rFonts w:ascii="ＭＳ 明朝" w:hAnsi="ＭＳ 明朝" w:hint="eastAsia"/>
          <w:sz w:val="22"/>
          <w:szCs w:val="22"/>
        </w:rPr>
        <w:t>６</w:t>
      </w:r>
      <w:r w:rsidR="00CA6C25">
        <w:rPr>
          <w:rFonts w:ascii="ＭＳ 明朝" w:hAnsi="ＭＳ 明朝" w:hint="eastAsia"/>
          <w:sz w:val="22"/>
          <w:szCs w:val="22"/>
        </w:rPr>
        <w:t xml:space="preserve"> 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年　</w:t>
      </w:r>
      <w:r w:rsidR="00177D6C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="00D6164D">
        <w:rPr>
          <w:rFonts w:ascii="ＭＳ 明朝" w:hAnsi="ＭＳ 明朝" w:hint="eastAsia"/>
          <w:sz w:val="22"/>
          <w:szCs w:val="22"/>
        </w:rPr>
        <w:t xml:space="preserve">　</w:t>
      </w:r>
      <w:r w:rsidR="00177D6C" w:rsidRPr="006E23D5">
        <w:rPr>
          <w:rFonts w:ascii="ＭＳ 明朝" w:hAnsi="ＭＳ 明朝" w:hint="eastAsia"/>
          <w:sz w:val="22"/>
          <w:szCs w:val="22"/>
        </w:rPr>
        <w:t xml:space="preserve">月　　</w:t>
      </w:r>
      <w:r w:rsidR="00D6164D">
        <w:rPr>
          <w:rFonts w:ascii="ＭＳ 明朝" w:hAnsi="ＭＳ 明朝" w:hint="eastAsia"/>
          <w:sz w:val="22"/>
          <w:szCs w:val="22"/>
        </w:rPr>
        <w:t xml:space="preserve">　</w:t>
      </w:r>
      <w:r w:rsidR="006F47B0" w:rsidRPr="006E23D5">
        <w:rPr>
          <w:rFonts w:ascii="ＭＳ 明朝" w:hAnsi="ＭＳ 明朝" w:hint="eastAsia"/>
          <w:sz w:val="22"/>
          <w:szCs w:val="22"/>
        </w:rPr>
        <w:t>日</w:t>
      </w:r>
    </w:p>
    <w:p w14:paraId="1E5D8CF7" w14:textId="77777777" w:rsidR="006F47B0" w:rsidRPr="00701AE4" w:rsidRDefault="00480F86" w:rsidP="00F530DB">
      <w:pPr>
        <w:ind w:firstLineChars="100" w:firstLine="240"/>
        <w:rPr>
          <w:rFonts w:ascii="ＭＳ 明朝" w:hAnsi="ＭＳ 明朝"/>
          <w:sz w:val="24"/>
          <w:szCs w:val="24"/>
        </w:rPr>
      </w:pPr>
      <w:r w:rsidRPr="00701AE4">
        <w:rPr>
          <w:rFonts w:ascii="ＭＳ 明朝" w:hAnsi="ＭＳ 明朝" w:hint="eastAsia"/>
          <w:sz w:val="24"/>
          <w:szCs w:val="24"/>
        </w:rPr>
        <w:t>えちご上越</w:t>
      </w:r>
      <w:r w:rsidR="006F47B0" w:rsidRPr="00701AE4">
        <w:rPr>
          <w:rFonts w:ascii="ＭＳ 明朝" w:hAnsi="ＭＳ 明朝" w:hint="eastAsia"/>
          <w:sz w:val="24"/>
          <w:szCs w:val="24"/>
        </w:rPr>
        <w:t>農業協同組合　御中</w:t>
      </w:r>
    </w:p>
    <w:p w14:paraId="05F5A378" w14:textId="719DDB71" w:rsidR="005B14F9" w:rsidRPr="006E23D5" w:rsidRDefault="006F47B0" w:rsidP="00F530DB">
      <w:pPr>
        <w:ind w:firstLineChars="1900" w:firstLine="418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>住</w:t>
      </w:r>
      <w:r w:rsidR="005B331D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Pr="006E23D5">
        <w:rPr>
          <w:rFonts w:ascii="ＭＳ 明朝" w:hAnsi="ＭＳ 明朝" w:hint="eastAsia"/>
          <w:sz w:val="22"/>
          <w:szCs w:val="22"/>
        </w:rPr>
        <w:t>所</w:t>
      </w:r>
      <w:r w:rsidR="00672CBD" w:rsidRPr="006E23D5">
        <w:rPr>
          <w:rFonts w:ascii="ＭＳ 明朝" w:hAnsi="ＭＳ 明朝" w:hint="eastAsia"/>
          <w:sz w:val="22"/>
          <w:szCs w:val="22"/>
        </w:rPr>
        <w:t xml:space="preserve">　</w:t>
      </w:r>
    </w:p>
    <w:p w14:paraId="3B8CEDDD" w14:textId="1A3F2455" w:rsidR="006F47B0" w:rsidRPr="006E23D5" w:rsidRDefault="002F466A" w:rsidP="006F47B0">
      <w:pPr>
        <w:rPr>
          <w:rFonts w:ascii="ＭＳ 明朝" w:hAnsi="ＭＳ 明朝"/>
          <w:sz w:val="22"/>
          <w:szCs w:val="22"/>
        </w:rPr>
      </w:pPr>
      <w:r w:rsidRPr="006E23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9BAD1" wp14:editId="6610B31F">
                <wp:simplePos x="0" y="0"/>
                <wp:positionH relativeFrom="column">
                  <wp:posOffset>5947410</wp:posOffset>
                </wp:positionH>
                <wp:positionV relativeFrom="paragraph">
                  <wp:posOffset>92075</wp:posOffset>
                </wp:positionV>
                <wp:extent cx="106680" cy="99060"/>
                <wp:effectExtent l="5715" t="12700" r="11430" b="12065"/>
                <wp:wrapNone/>
                <wp:docPr id="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6CD5B" w14:textId="77777777" w:rsidR="002F466A" w:rsidRPr="0050555E" w:rsidRDefault="002F466A" w:rsidP="002F46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555E"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9BAD1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position:absolute;left:0;text-align:left;margin-left:468.3pt;margin-top:7.25pt;width:8.4pt;height: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2786CD5B" w14:textId="77777777" w:rsidR="002F466A" w:rsidRPr="0050555E" w:rsidRDefault="002F466A" w:rsidP="002F46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0555E">
                        <w:rPr>
                          <w:rFonts w:ascii="ＭＳ 明朝" w:eastAsia="ＭＳ 明朝" w:hAnsi="ＭＳ 明朝" w:hint="eastAsia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5B14F9" w:rsidRPr="006E23D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6F47B0" w:rsidRPr="006E23D5">
        <w:rPr>
          <w:rFonts w:ascii="ＭＳ 明朝" w:hAnsi="ＭＳ 明朝" w:hint="eastAsia"/>
          <w:sz w:val="22"/>
          <w:szCs w:val="22"/>
        </w:rPr>
        <w:t>氏</w:t>
      </w:r>
      <w:r w:rsidR="005B331D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="006F47B0" w:rsidRPr="006E23D5">
        <w:rPr>
          <w:rFonts w:ascii="ＭＳ 明朝" w:hAnsi="ＭＳ 明朝" w:hint="eastAsia"/>
          <w:sz w:val="22"/>
          <w:szCs w:val="22"/>
        </w:rPr>
        <w:t>名</w:t>
      </w:r>
      <w:r w:rsidR="004B11D6" w:rsidRPr="006E23D5">
        <w:rPr>
          <w:rFonts w:ascii="ＭＳ 明朝" w:hAnsi="ＭＳ 明朝" w:hint="eastAsia"/>
          <w:sz w:val="22"/>
          <w:szCs w:val="22"/>
        </w:rPr>
        <w:t xml:space="preserve">　</w:t>
      </w:r>
    </w:p>
    <w:p w14:paraId="288E04C3" w14:textId="13B70E09" w:rsidR="00701AE4" w:rsidRPr="00C01AD2" w:rsidRDefault="005B14F9" w:rsidP="006F47B0">
      <w:pPr>
        <w:rPr>
          <w:rFonts w:ascii="ＭＳ ゴシック" w:eastAsia="ＭＳ ゴシック" w:hAnsi="ＭＳ ゴシック"/>
          <w:sz w:val="20"/>
          <w:szCs w:val="20"/>
        </w:rPr>
      </w:pPr>
      <w:r w:rsidRPr="006E23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C01AD2" w:rsidRPr="00C01AD2">
        <w:rPr>
          <w:rFonts w:ascii="ＭＳ ゴシック" w:eastAsia="ＭＳ ゴシック" w:hAnsi="ＭＳ ゴシック" w:hint="eastAsia"/>
          <w:sz w:val="20"/>
          <w:szCs w:val="20"/>
        </w:rPr>
        <w:t>協議会コード</w:t>
      </w:r>
    </w:p>
    <w:p w14:paraId="70A22C42" w14:textId="02D1C452" w:rsidR="00C01AD2" w:rsidRPr="00C01AD2" w:rsidRDefault="00C01AD2" w:rsidP="006F47B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bookmarkStart w:id="0" w:name="_GoBack"/>
      <w:bookmarkEnd w:id="0"/>
    </w:p>
    <w:p w14:paraId="63825F0A" w14:textId="77777777" w:rsidR="00C95A8A" w:rsidRPr="005B14F9" w:rsidRDefault="00701AE4" w:rsidP="00701AE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1B84DFC5" w14:textId="77777777" w:rsidR="006F47B0" w:rsidRPr="006E23D5" w:rsidRDefault="006F47B0" w:rsidP="00F530DB">
      <w:pPr>
        <w:ind w:left="240" w:hangingChars="100" w:hanging="240"/>
        <w:rPr>
          <w:rFonts w:ascii="ＭＳ 明朝" w:hAnsi="ＭＳ 明朝"/>
          <w:sz w:val="22"/>
          <w:szCs w:val="22"/>
        </w:rPr>
      </w:pPr>
      <w:r w:rsidRPr="006F47B0">
        <w:rPr>
          <w:rFonts w:ascii="ＭＳ 明朝" w:hAnsi="ＭＳ 明朝" w:hint="eastAsia"/>
          <w:sz w:val="24"/>
          <w:szCs w:val="24"/>
        </w:rPr>
        <w:t xml:space="preserve">　　</w:t>
      </w:r>
      <w:r w:rsidRPr="006E23D5">
        <w:rPr>
          <w:rFonts w:ascii="ＭＳ 明朝" w:hAnsi="ＭＳ 明朝" w:hint="eastAsia"/>
          <w:sz w:val="22"/>
          <w:szCs w:val="22"/>
        </w:rPr>
        <w:t>私は、</w:t>
      </w:r>
      <w:r w:rsidR="003E00B8" w:rsidRPr="006E23D5">
        <w:rPr>
          <w:rFonts w:ascii="ＭＳ 明朝" w:hAnsi="ＭＳ 明朝" w:hint="eastAsia"/>
          <w:sz w:val="22"/>
          <w:szCs w:val="22"/>
        </w:rPr>
        <w:t>経営所得安定対策</w:t>
      </w:r>
      <w:r w:rsidRPr="006E23D5">
        <w:rPr>
          <w:rFonts w:ascii="ＭＳ 明朝" w:hAnsi="ＭＳ 明朝" w:hint="eastAsia"/>
          <w:sz w:val="22"/>
          <w:szCs w:val="22"/>
        </w:rPr>
        <w:t>に</w:t>
      </w:r>
      <w:r w:rsidR="00EB239E" w:rsidRPr="006E23D5">
        <w:rPr>
          <w:rFonts w:ascii="ＭＳ 明朝" w:hAnsi="ＭＳ 明朝" w:hint="eastAsia"/>
          <w:sz w:val="22"/>
          <w:szCs w:val="22"/>
        </w:rPr>
        <w:t>おける収入減少影響緩和交付金の</w:t>
      </w:r>
      <w:r w:rsidRPr="006E23D5">
        <w:rPr>
          <w:rFonts w:ascii="ＭＳ 明朝" w:hAnsi="ＭＳ 明朝" w:hint="eastAsia"/>
          <w:sz w:val="22"/>
          <w:szCs w:val="22"/>
        </w:rPr>
        <w:t>積立金について、</w:t>
      </w:r>
      <w:r w:rsidR="00E2533B" w:rsidRPr="006E23D5">
        <w:rPr>
          <w:rFonts w:ascii="ＭＳ 明朝" w:hAnsi="ＭＳ 明朝" w:hint="eastAsia"/>
          <w:sz w:val="22"/>
          <w:szCs w:val="22"/>
        </w:rPr>
        <w:t>所定の日に私に代わって</w:t>
      </w:r>
      <w:r w:rsidRPr="006E23D5">
        <w:rPr>
          <w:rFonts w:ascii="ＭＳ 明朝" w:hAnsi="ＭＳ 明朝" w:hint="eastAsia"/>
          <w:sz w:val="22"/>
          <w:szCs w:val="22"/>
        </w:rPr>
        <w:t>私名義の下記指定</w:t>
      </w:r>
      <w:r w:rsidR="00E2533B" w:rsidRPr="006E23D5">
        <w:rPr>
          <w:rFonts w:ascii="ＭＳ 明朝" w:hAnsi="ＭＳ 明朝" w:hint="eastAsia"/>
          <w:sz w:val="22"/>
          <w:szCs w:val="22"/>
        </w:rPr>
        <w:t>の</w:t>
      </w:r>
      <w:r w:rsidRPr="006E23D5">
        <w:rPr>
          <w:rFonts w:ascii="ＭＳ 明朝" w:hAnsi="ＭＳ 明朝" w:hint="eastAsia"/>
          <w:sz w:val="22"/>
          <w:szCs w:val="22"/>
        </w:rPr>
        <w:t>貯金口座から</w:t>
      </w:r>
      <w:r w:rsidR="002C0476" w:rsidRPr="006E23D5">
        <w:rPr>
          <w:rFonts w:ascii="ＭＳ 明朝" w:hAnsi="ＭＳ 明朝" w:hint="eastAsia"/>
          <w:sz w:val="22"/>
          <w:szCs w:val="22"/>
        </w:rPr>
        <w:t>当該金額の払戻を行い、</w:t>
      </w:r>
      <w:r w:rsidR="00EE20FD" w:rsidRPr="006E23D5">
        <w:rPr>
          <w:rFonts w:ascii="ＭＳ 明朝" w:hAnsi="ＭＳ 明朝" w:hint="eastAsia"/>
          <w:sz w:val="22"/>
          <w:szCs w:val="22"/>
        </w:rPr>
        <w:t>納付先に納付</w:t>
      </w:r>
      <w:r w:rsidR="002C0476" w:rsidRPr="006E23D5">
        <w:rPr>
          <w:rFonts w:ascii="ＭＳ 明朝" w:hAnsi="ＭＳ 明朝" w:hint="eastAsia"/>
          <w:sz w:val="22"/>
          <w:szCs w:val="22"/>
        </w:rPr>
        <w:t>するよう</w:t>
      </w:r>
      <w:r w:rsidRPr="006E23D5">
        <w:rPr>
          <w:rFonts w:ascii="ＭＳ 明朝" w:hAnsi="ＭＳ 明朝" w:hint="eastAsia"/>
          <w:sz w:val="22"/>
          <w:szCs w:val="22"/>
        </w:rPr>
        <w:t>、</w:t>
      </w:r>
      <w:r w:rsidR="002C0476" w:rsidRPr="006E23D5">
        <w:rPr>
          <w:rFonts w:ascii="ＭＳ 明朝" w:hAnsi="ＭＳ 明朝" w:hint="eastAsia"/>
          <w:sz w:val="22"/>
          <w:szCs w:val="22"/>
        </w:rPr>
        <w:t>以下の事項を承諾のうえ</w:t>
      </w:r>
      <w:r w:rsidRPr="006E23D5">
        <w:rPr>
          <w:rFonts w:ascii="ＭＳ 明朝" w:hAnsi="ＭＳ 明朝" w:hint="eastAsia"/>
          <w:sz w:val="22"/>
          <w:szCs w:val="22"/>
        </w:rPr>
        <w:t>依頼します。</w:t>
      </w:r>
    </w:p>
    <w:p w14:paraId="538959F0" w14:textId="77777777" w:rsidR="006F47B0" w:rsidRPr="006E23D5" w:rsidRDefault="006343FC" w:rsidP="00546D89">
      <w:pPr>
        <w:ind w:firstLineChars="200" w:firstLine="44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>（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 </w:t>
      </w:r>
      <w:r w:rsidR="002C0476" w:rsidRPr="006E23D5">
        <w:rPr>
          <w:rFonts w:ascii="ＭＳ 明朝" w:hAnsi="ＭＳ 明朝" w:hint="eastAsia"/>
          <w:sz w:val="22"/>
          <w:szCs w:val="22"/>
        </w:rPr>
        <w:t>承諾事項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 </w:t>
      </w:r>
      <w:r w:rsidRPr="006E23D5">
        <w:rPr>
          <w:rFonts w:ascii="ＭＳ 明朝" w:hAnsi="ＭＳ 明朝" w:hint="eastAsia"/>
          <w:sz w:val="22"/>
          <w:szCs w:val="22"/>
        </w:rPr>
        <w:t>）</w:t>
      </w:r>
    </w:p>
    <w:p w14:paraId="574C3011" w14:textId="77777777" w:rsidR="006F47B0" w:rsidRPr="006E23D5" w:rsidRDefault="006F47B0" w:rsidP="00F43449">
      <w:pPr>
        <w:ind w:leftChars="19" w:left="273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１．</w:t>
      </w:r>
      <w:r w:rsidR="001C2F30" w:rsidRPr="006E23D5">
        <w:rPr>
          <w:rFonts w:hint="eastAsia"/>
          <w:sz w:val="22"/>
          <w:szCs w:val="22"/>
        </w:rPr>
        <w:t>経営所得安定対策</w:t>
      </w:r>
      <w:r w:rsidRPr="006E23D5">
        <w:rPr>
          <w:rFonts w:hint="eastAsia"/>
          <w:sz w:val="22"/>
          <w:szCs w:val="22"/>
        </w:rPr>
        <w:t>に</w:t>
      </w:r>
      <w:r w:rsidR="00EB239E" w:rsidRPr="006E23D5">
        <w:rPr>
          <w:rFonts w:ascii="ＭＳ 明朝" w:hAnsi="ＭＳ 明朝" w:hint="eastAsia"/>
          <w:sz w:val="22"/>
          <w:szCs w:val="22"/>
        </w:rPr>
        <w:t>おける収入減少影響緩和交付金の</w:t>
      </w:r>
      <w:r w:rsidRPr="006E23D5">
        <w:rPr>
          <w:rFonts w:hint="eastAsia"/>
          <w:sz w:val="22"/>
          <w:szCs w:val="22"/>
        </w:rPr>
        <w:t>積立金について、口座名義人に通知することなく、所定の振替日に</w:t>
      </w:r>
      <w:r w:rsidR="00EE20FD" w:rsidRPr="006E23D5">
        <w:rPr>
          <w:rFonts w:hint="eastAsia"/>
          <w:sz w:val="22"/>
          <w:szCs w:val="22"/>
        </w:rPr>
        <w:t>納付先に納付</w:t>
      </w:r>
      <w:r w:rsidRPr="006E23D5">
        <w:rPr>
          <w:rFonts w:hint="eastAsia"/>
          <w:sz w:val="22"/>
          <w:szCs w:val="22"/>
        </w:rPr>
        <w:t>を行ってください。</w:t>
      </w:r>
    </w:p>
    <w:p w14:paraId="20DCDAE3" w14:textId="77777777" w:rsidR="006F47B0" w:rsidRPr="006E23D5" w:rsidRDefault="006F47B0" w:rsidP="00F43449">
      <w:pPr>
        <w:ind w:leftChars="24" w:left="287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２．貯金からの振替手続きについて、当座勘定規定または普通貯金規定</w:t>
      </w:r>
      <w:r w:rsidR="002C0476" w:rsidRPr="006E23D5">
        <w:rPr>
          <w:rFonts w:hint="eastAsia"/>
          <w:sz w:val="22"/>
          <w:szCs w:val="22"/>
        </w:rPr>
        <w:t>（総合口座取引規定を含む）</w:t>
      </w:r>
      <w:r w:rsidRPr="006E23D5">
        <w:rPr>
          <w:rFonts w:hint="eastAsia"/>
          <w:sz w:val="22"/>
          <w:szCs w:val="22"/>
        </w:rPr>
        <w:t>にかかわらず、当座小切手の振出しまたは通帳及び</w:t>
      </w:r>
      <w:r w:rsidR="002C0476" w:rsidRPr="006E23D5">
        <w:rPr>
          <w:rFonts w:hint="eastAsia"/>
          <w:sz w:val="22"/>
          <w:szCs w:val="22"/>
        </w:rPr>
        <w:t>払戻</w:t>
      </w:r>
      <w:r w:rsidRPr="006E23D5">
        <w:rPr>
          <w:rFonts w:hint="eastAsia"/>
          <w:sz w:val="22"/>
          <w:szCs w:val="22"/>
        </w:rPr>
        <w:t>請求書を提出し</w:t>
      </w:r>
      <w:r w:rsidR="00B1278C" w:rsidRPr="006E23D5">
        <w:rPr>
          <w:rFonts w:hint="eastAsia"/>
          <w:sz w:val="22"/>
          <w:szCs w:val="22"/>
        </w:rPr>
        <w:t>ない為</w:t>
      </w:r>
      <w:r w:rsidRPr="006E23D5">
        <w:rPr>
          <w:rFonts w:hint="eastAsia"/>
          <w:sz w:val="22"/>
          <w:szCs w:val="22"/>
        </w:rPr>
        <w:t>、貴組合所定の方法で処理してください。</w:t>
      </w:r>
    </w:p>
    <w:p w14:paraId="53C600B8" w14:textId="77777777" w:rsidR="006F47B0" w:rsidRPr="006E23D5" w:rsidRDefault="006F47B0" w:rsidP="00F43449">
      <w:pPr>
        <w:ind w:leftChars="18" w:left="270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３．貯金</w:t>
      </w:r>
      <w:r w:rsidR="00FD590E" w:rsidRPr="006E23D5">
        <w:rPr>
          <w:rFonts w:hint="eastAsia"/>
          <w:sz w:val="22"/>
          <w:szCs w:val="22"/>
        </w:rPr>
        <w:t>の</w:t>
      </w:r>
      <w:r w:rsidRPr="006E23D5">
        <w:rPr>
          <w:rFonts w:hint="eastAsia"/>
          <w:sz w:val="22"/>
          <w:szCs w:val="22"/>
        </w:rPr>
        <w:t>残高が、</w:t>
      </w:r>
      <w:r w:rsidR="001C2F30" w:rsidRPr="006E23D5">
        <w:rPr>
          <w:rFonts w:hint="eastAsia"/>
          <w:sz w:val="22"/>
          <w:szCs w:val="22"/>
        </w:rPr>
        <w:t>経営所得安定対策</w:t>
      </w:r>
      <w:r w:rsidRPr="006E23D5">
        <w:rPr>
          <w:rFonts w:hint="eastAsia"/>
          <w:sz w:val="22"/>
          <w:szCs w:val="22"/>
        </w:rPr>
        <w:t>に係る積立額通知書</w:t>
      </w:r>
      <w:r w:rsidR="005B331D" w:rsidRPr="006E23D5">
        <w:rPr>
          <w:rFonts w:hint="eastAsia"/>
          <w:sz w:val="22"/>
          <w:szCs w:val="22"/>
        </w:rPr>
        <w:t>の引落金額</w:t>
      </w:r>
      <w:r w:rsidRPr="006E23D5">
        <w:rPr>
          <w:rFonts w:hint="eastAsia"/>
          <w:sz w:val="22"/>
          <w:szCs w:val="22"/>
        </w:rPr>
        <w:t>に満たない場合は、</w:t>
      </w:r>
      <w:r w:rsidR="00EE20FD" w:rsidRPr="006E23D5">
        <w:rPr>
          <w:rFonts w:hint="eastAsia"/>
          <w:sz w:val="22"/>
          <w:szCs w:val="22"/>
        </w:rPr>
        <w:t>納付先に納付</w:t>
      </w:r>
      <w:r w:rsidRPr="006E23D5">
        <w:rPr>
          <w:rFonts w:hint="eastAsia"/>
          <w:sz w:val="22"/>
          <w:szCs w:val="22"/>
        </w:rPr>
        <w:t>されなくても異議はありません。</w:t>
      </w:r>
    </w:p>
    <w:p w14:paraId="6E166CE8" w14:textId="77777777" w:rsidR="006F47B0" w:rsidRPr="006E23D5" w:rsidRDefault="006F47B0" w:rsidP="00F43449">
      <w:pPr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４．私が請求しない限り、貴組合は貯金の振替内容の報告を省略されても異議はありません。</w:t>
      </w:r>
    </w:p>
    <w:p w14:paraId="6D5CE6DB" w14:textId="77777777" w:rsidR="006F47B0" w:rsidRPr="006E23D5" w:rsidRDefault="006F47B0" w:rsidP="00F43449">
      <w:pPr>
        <w:ind w:left="220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５．この口座振替契約は、貴組合が必要と認めた場合に</w:t>
      </w:r>
      <w:r w:rsidR="00B1278C" w:rsidRPr="006E23D5">
        <w:rPr>
          <w:rFonts w:hint="eastAsia"/>
          <w:sz w:val="22"/>
          <w:szCs w:val="22"/>
        </w:rPr>
        <w:t>解除</w:t>
      </w:r>
      <w:r w:rsidRPr="006E23D5">
        <w:rPr>
          <w:rFonts w:hint="eastAsia"/>
          <w:sz w:val="22"/>
          <w:szCs w:val="22"/>
        </w:rPr>
        <w:t>されても異議はありません。また、私の都合により</w:t>
      </w:r>
      <w:r w:rsidR="00B1278C" w:rsidRPr="006E23D5">
        <w:rPr>
          <w:rFonts w:hint="eastAsia"/>
          <w:sz w:val="22"/>
          <w:szCs w:val="22"/>
        </w:rPr>
        <w:t>解除</w:t>
      </w:r>
      <w:r w:rsidRPr="006E23D5">
        <w:rPr>
          <w:rFonts w:hint="eastAsia"/>
          <w:sz w:val="22"/>
          <w:szCs w:val="22"/>
        </w:rPr>
        <w:t>又は変更するときは、速やかに届出をします。</w:t>
      </w:r>
    </w:p>
    <w:p w14:paraId="20115306" w14:textId="77777777" w:rsidR="00B65B05" w:rsidRPr="006E23D5" w:rsidRDefault="006F47B0" w:rsidP="00B65B05">
      <w:pPr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６．この取扱いについて、仮に紛議が生じても、貴組合に迷惑をかけません。</w:t>
      </w:r>
    </w:p>
    <w:p w14:paraId="53AAE392" w14:textId="77777777" w:rsidR="002C0476" w:rsidRPr="006E23D5" w:rsidRDefault="002C0476" w:rsidP="002C0476">
      <w:pPr>
        <w:ind w:firstLineChars="200" w:firstLine="44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 xml:space="preserve">&lt; </w:t>
      </w:r>
      <w:r w:rsidR="006343FC" w:rsidRPr="006E23D5">
        <w:rPr>
          <w:rFonts w:ascii="ＭＳ 明朝" w:hAnsi="ＭＳ 明朝" w:hint="eastAsia"/>
          <w:sz w:val="22"/>
          <w:szCs w:val="22"/>
        </w:rPr>
        <w:t>口座振替</w:t>
      </w:r>
      <w:r w:rsidRPr="006E23D5">
        <w:rPr>
          <w:rFonts w:ascii="ＭＳ 明朝" w:hAnsi="ＭＳ 明朝" w:hint="eastAsia"/>
          <w:sz w:val="22"/>
          <w:szCs w:val="22"/>
        </w:rPr>
        <w:t>貯金口座 &gt;</w:t>
      </w:r>
    </w:p>
    <w:tbl>
      <w:tblPr>
        <w:tblW w:w="94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39"/>
        <w:gridCol w:w="1843"/>
        <w:gridCol w:w="1096"/>
        <w:gridCol w:w="1276"/>
        <w:gridCol w:w="512"/>
        <w:gridCol w:w="512"/>
        <w:gridCol w:w="512"/>
        <w:gridCol w:w="448"/>
        <w:gridCol w:w="65"/>
        <w:gridCol w:w="512"/>
        <w:gridCol w:w="512"/>
        <w:gridCol w:w="513"/>
      </w:tblGrid>
      <w:tr w:rsidR="009E69E9" w:rsidRPr="006E23D5" w14:paraId="46EE995A" w14:textId="77777777" w:rsidTr="009E69E9">
        <w:trPr>
          <w:cantSplit/>
          <w:trHeight w:val="427"/>
        </w:trPr>
        <w:tc>
          <w:tcPr>
            <w:tcW w:w="480" w:type="dxa"/>
            <w:vMerge w:val="restart"/>
            <w:vAlign w:val="center"/>
          </w:tcPr>
          <w:p w14:paraId="5DE94270" w14:textId="77777777" w:rsidR="009E69E9" w:rsidRDefault="009E69E9" w:rsidP="009E69E9">
            <w:pPr>
              <w:jc w:val="center"/>
              <w:rPr>
                <w:sz w:val="24"/>
                <w:szCs w:val="24"/>
              </w:rPr>
            </w:pPr>
          </w:p>
          <w:p w14:paraId="58A699D4" w14:textId="77777777" w:rsidR="009E69E9" w:rsidRPr="009E69E9" w:rsidRDefault="009E69E9" w:rsidP="009E69E9">
            <w:pPr>
              <w:jc w:val="center"/>
              <w:rPr>
                <w:sz w:val="24"/>
                <w:szCs w:val="24"/>
              </w:rPr>
            </w:pPr>
            <w:r w:rsidRPr="009E69E9">
              <w:rPr>
                <w:rFonts w:hint="eastAsia"/>
                <w:sz w:val="24"/>
                <w:szCs w:val="24"/>
              </w:rPr>
              <w:t>貯金口座</w:t>
            </w:r>
          </w:p>
          <w:p w14:paraId="0A683D60" w14:textId="77777777" w:rsidR="009E69E9" w:rsidRPr="009E69E9" w:rsidRDefault="009E69E9" w:rsidP="009E69E9">
            <w:pPr>
              <w:ind w:firstLineChars="200" w:firstLine="440"/>
              <w:rPr>
                <w:sz w:val="24"/>
                <w:szCs w:val="24"/>
              </w:rPr>
            </w:pPr>
            <w:r w:rsidRPr="006E23D5">
              <w:rPr>
                <w:rFonts w:hint="eastAsia"/>
                <w:kern w:val="0"/>
                <w:sz w:val="22"/>
                <w:szCs w:val="22"/>
              </w:rPr>
              <w:t>え</w:t>
            </w:r>
          </w:p>
        </w:tc>
        <w:tc>
          <w:tcPr>
            <w:tcW w:w="1139" w:type="dxa"/>
          </w:tcPr>
          <w:p w14:paraId="5C0739CE" w14:textId="77777777" w:rsidR="009E69E9" w:rsidRPr="006E23D5" w:rsidRDefault="009E69E9" w:rsidP="009E69E9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199" w:type="dxa"/>
            <w:gridSpan w:val="7"/>
          </w:tcPr>
          <w:p w14:paraId="1C417AF1" w14:textId="77777777" w:rsidR="009E69E9" w:rsidRPr="006E23D5" w:rsidRDefault="009E69E9" w:rsidP="00F530D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71620A2" w14:textId="77777777" w:rsidR="009E69E9" w:rsidRPr="006E23D5" w:rsidRDefault="009E69E9" w:rsidP="00F530DB">
            <w:pPr>
              <w:jc w:val="center"/>
              <w:rPr>
                <w:kern w:val="0"/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お届出印</w:t>
            </w:r>
          </w:p>
        </w:tc>
      </w:tr>
      <w:tr w:rsidR="009E69E9" w:rsidRPr="006E23D5" w14:paraId="541A9871" w14:textId="77777777" w:rsidTr="009E69E9">
        <w:trPr>
          <w:cantSplit/>
          <w:trHeight w:val="1270"/>
        </w:trPr>
        <w:tc>
          <w:tcPr>
            <w:tcW w:w="480" w:type="dxa"/>
            <w:vMerge/>
            <w:vAlign w:val="center"/>
          </w:tcPr>
          <w:p w14:paraId="4A7DFBDE" w14:textId="77777777" w:rsidR="009E69E9" w:rsidRPr="006E23D5" w:rsidRDefault="009E69E9" w:rsidP="009E69E9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bottom"/>
          </w:tcPr>
          <w:p w14:paraId="5E345C3F" w14:textId="77777777" w:rsidR="009E69E9" w:rsidRPr="009E69E9" w:rsidRDefault="009E69E9" w:rsidP="009E69E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9E69E9">
              <w:rPr>
                <w:rFonts w:hint="eastAsia"/>
                <w:kern w:val="0"/>
                <w:sz w:val="24"/>
                <w:szCs w:val="24"/>
              </w:rPr>
              <w:t>貯　金</w:t>
            </w:r>
          </w:p>
          <w:p w14:paraId="19C3CC9C" w14:textId="77777777" w:rsidR="009E69E9" w:rsidRPr="006E23D5" w:rsidRDefault="009E69E9" w:rsidP="009E69E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9E69E9">
              <w:rPr>
                <w:rFonts w:hint="eastAsia"/>
                <w:kern w:val="0"/>
                <w:sz w:val="24"/>
                <w:szCs w:val="24"/>
              </w:rPr>
              <w:t>者　名</w:t>
            </w:r>
          </w:p>
        </w:tc>
        <w:tc>
          <w:tcPr>
            <w:tcW w:w="6199" w:type="dxa"/>
            <w:gridSpan w:val="7"/>
            <w:vAlign w:val="bottom"/>
          </w:tcPr>
          <w:p w14:paraId="078D297C" w14:textId="77777777" w:rsidR="009E69E9" w:rsidRPr="006E23D5" w:rsidRDefault="009E69E9" w:rsidP="009E69E9">
            <w:pPr>
              <w:spacing w:line="60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vAlign w:val="bottom"/>
          </w:tcPr>
          <w:p w14:paraId="4D7D1EFC" w14:textId="77777777" w:rsidR="009E69E9" w:rsidRPr="006E23D5" w:rsidRDefault="009E69E9" w:rsidP="009E69E9">
            <w:pPr>
              <w:spacing w:line="480" w:lineRule="auto"/>
              <w:rPr>
                <w:kern w:val="0"/>
                <w:sz w:val="22"/>
                <w:szCs w:val="22"/>
              </w:rPr>
            </w:pPr>
          </w:p>
        </w:tc>
      </w:tr>
      <w:tr w:rsidR="00DC41E9" w:rsidRPr="006E23D5" w14:paraId="62A9A11F" w14:textId="77777777" w:rsidTr="00DC41E9">
        <w:trPr>
          <w:cantSplit/>
          <w:trHeight w:val="370"/>
        </w:trPr>
        <w:tc>
          <w:tcPr>
            <w:tcW w:w="480" w:type="dxa"/>
            <w:vMerge/>
          </w:tcPr>
          <w:p w14:paraId="1B56FA4C" w14:textId="77777777" w:rsidR="00DC41E9" w:rsidRPr="006E23D5" w:rsidRDefault="00DC41E9" w:rsidP="009E69E9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14:paraId="72CD07E1" w14:textId="77777777" w:rsidR="00DC41E9" w:rsidRPr="006E23D5" w:rsidRDefault="00DC41E9" w:rsidP="009E69E9">
            <w:pPr>
              <w:spacing w:line="600" w:lineRule="auto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え</w:t>
            </w:r>
            <w:r w:rsidRPr="006E23D5">
              <w:rPr>
                <w:rFonts w:hint="eastAsia"/>
                <w:kern w:val="0"/>
                <w:sz w:val="22"/>
                <w:szCs w:val="22"/>
              </w:rPr>
              <w:t>ちご上越農協</w:t>
            </w:r>
          </w:p>
        </w:tc>
        <w:tc>
          <w:tcPr>
            <w:tcW w:w="109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EB42D83" w14:textId="77777777" w:rsidR="00DC41E9" w:rsidRDefault="00DC41E9" w:rsidP="00DC41E9">
            <w:pPr>
              <w:spacing w:line="276" w:lineRule="auto"/>
              <w:ind w:left="186"/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23D5">
              <w:rPr>
                <w:rFonts w:hint="eastAsia"/>
                <w:sz w:val="22"/>
                <w:szCs w:val="22"/>
              </w:rPr>
              <w:t>店</w:t>
            </w:r>
          </w:p>
          <w:p w14:paraId="2142CE49" w14:textId="77777777" w:rsidR="00DC41E9" w:rsidRPr="006E23D5" w:rsidRDefault="00DC41E9" w:rsidP="00DC41E9">
            <w:pPr>
              <w:spacing w:line="276" w:lineRule="auto"/>
              <w:ind w:left="18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  <w:tc>
          <w:tcPr>
            <w:tcW w:w="1276" w:type="dxa"/>
            <w:vAlign w:val="center"/>
          </w:tcPr>
          <w:p w14:paraId="1AF09C3D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貯金種目</w:t>
            </w:r>
          </w:p>
        </w:tc>
        <w:tc>
          <w:tcPr>
            <w:tcW w:w="3586" w:type="dxa"/>
            <w:gridSpan w:val="8"/>
            <w:vAlign w:val="center"/>
          </w:tcPr>
          <w:p w14:paraId="1BA6A236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1.</w:t>
            </w:r>
            <w:r w:rsidRPr="006E23D5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E23D5">
              <w:rPr>
                <w:rFonts w:hint="eastAsia"/>
                <w:sz w:val="22"/>
                <w:szCs w:val="22"/>
              </w:rPr>
              <w:t xml:space="preserve">　　</w:t>
            </w:r>
            <w:r w:rsidRPr="006E23D5">
              <w:rPr>
                <w:rFonts w:hint="eastAsia"/>
                <w:sz w:val="22"/>
                <w:szCs w:val="22"/>
              </w:rPr>
              <w:t>2.</w:t>
            </w:r>
            <w:r w:rsidRPr="006E23D5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DC41E9" w:rsidRPr="006E23D5" w14:paraId="5A65BD39" w14:textId="77777777" w:rsidTr="00DC41E9">
        <w:trPr>
          <w:cantSplit/>
          <w:trHeight w:val="543"/>
        </w:trPr>
        <w:tc>
          <w:tcPr>
            <w:tcW w:w="480" w:type="dxa"/>
            <w:vMerge/>
          </w:tcPr>
          <w:p w14:paraId="2097023F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5C3DF883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FFFFFF" w:themeColor="background1"/>
            </w:tcBorders>
          </w:tcPr>
          <w:p w14:paraId="50739A52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F428BB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1ACB922F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B3DF7B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13353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6AAF20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CD2C66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2D33B9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vAlign w:val="center"/>
          </w:tcPr>
          <w:p w14:paraId="282624FD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92035" w14:textId="77777777" w:rsidR="00C25485" w:rsidRPr="003D13D9" w:rsidRDefault="00057642" w:rsidP="00D6164D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法人にあっては、名称及び代表者</w:t>
      </w:r>
      <w:r w:rsidR="006A1E60" w:rsidRPr="003D13D9">
        <w:rPr>
          <w:rFonts w:ascii="ＭＳ Ｐゴシック" w:eastAsia="ＭＳ Ｐゴシック" w:hAnsi="ＭＳ Ｐゴシック" w:hint="eastAsia"/>
          <w:sz w:val="22"/>
          <w:szCs w:val="22"/>
        </w:rPr>
        <w:t>名を</w:t>
      </w:r>
      <w:r w:rsidR="00D6164D" w:rsidRPr="003D13D9">
        <w:rPr>
          <w:rFonts w:ascii="ＭＳ Ｐゴシック" w:eastAsia="ＭＳ Ｐゴシック" w:hAnsi="ＭＳ Ｐゴシック" w:hint="eastAsia"/>
          <w:sz w:val="22"/>
          <w:szCs w:val="22"/>
        </w:rPr>
        <w:t>通帳通り</w:t>
      </w:r>
      <w:r w:rsidR="006A1E60" w:rsidRPr="003D13D9">
        <w:rPr>
          <w:rFonts w:ascii="ＭＳ Ｐゴシック" w:eastAsia="ＭＳ Ｐゴシック" w:hAnsi="ＭＳ Ｐゴシック" w:hint="eastAsia"/>
          <w:sz w:val="22"/>
          <w:szCs w:val="22"/>
        </w:rPr>
        <w:t>記載</w:t>
      </w:r>
    </w:p>
    <w:tbl>
      <w:tblPr>
        <w:tblpPr w:leftFromText="142" w:rightFromText="142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75"/>
      </w:tblGrid>
      <w:tr w:rsidR="00D6164D" w:rsidRPr="006E23D5" w14:paraId="1F2D2CF4" w14:textId="77777777" w:rsidTr="00701AE4">
        <w:tc>
          <w:tcPr>
            <w:tcW w:w="1274" w:type="dxa"/>
          </w:tcPr>
          <w:p w14:paraId="3AF54554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検印</w:t>
            </w:r>
          </w:p>
        </w:tc>
        <w:tc>
          <w:tcPr>
            <w:tcW w:w="1274" w:type="dxa"/>
          </w:tcPr>
          <w:p w14:paraId="6E718A91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照合</w:t>
            </w:r>
          </w:p>
        </w:tc>
        <w:tc>
          <w:tcPr>
            <w:tcW w:w="1275" w:type="dxa"/>
          </w:tcPr>
          <w:p w14:paraId="14DDE1D4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係印</w:t>
            </w:r>
          </w:p>
        </w:tc>
      </w:tr>
      <w:tr w:rsidR="00D6164D" w:rsidRPr="006E23D5" w14:paraId="0FE2C4A7" w14:textId="77777777" w:rsidTr="00701AE4">
        <w:trPr>
          <w:trHeight w:val="1124"/>
        </w:trPr>
        <w:tc>
          <w:tcPr>
            <w:tcW w:w="1274" w:type="dxa"/>
          </w:tcPr>
          <w:p w14:paraId="23224331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74786B44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7FFF2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</w:tr>
    </w:tbl>
    <w:p w14:paraId="099EF710" w14:textId="77777777" w:rsidR="00D6164D" w:rsidRDefault="00D6164D" w:rsidP="006A1E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押印は鮮明に押印して下さい</w:t>
      </w:r>
    </w:p>
    <w:p w14:paraId="3278E3BA" w14:textId="77777777" w:rsidR="0072270F" w:rsidRPr="006E23D5" w:rsidRDefault="0072270F" w:rsidP="006A1E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書き損じた場合は、修正箇所を届出印で押印し修正</w:t>
      </w:r>
    </w:p>
    <w:p w14:paraId="62C511E9" w14:textId="77777777" w:rsidR="009F53DD" w:rsidRPr="003D13D9" w:rsidRDefault="00D6164D" w:rsidP="0072270F">
      <w:pPr>
        <w:overflowPunct w:val="0"/>
        <w:adjustRightInd w:val="0"/>
        <w:ind w:firstLineChars="100" w:firstLine="22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2270F" w:rsidRPr="003D13D9">
        <w:rPr>
          <w:rFonts w:ascii="ＭＳ Ｐゴシック" w:eastAsia="ＭＳ Ｐゴシック" w:hAnsi="ＭＳ Ｐゴシック" w:hint="eastAsia"/>
          <w:sz w:val="22"/>
          <w:szCs w:val="22"/>
        </w:rPr>
        <w:t>修正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インク等での修正は不可</w:t>
      </w:r>
    </w:p>
    <w:p w14:paraId="3D4D1274" w14:textId="77777777" w:rsidR="0072270F" w:rsidRPr="006E23D5" w:rsidRDefault="0072270F" w:rsidP="00D16A99">
      <w:pPr>
        <w:overflowPunct w:val="0"/>
        <w:adjustRightInd w:val="0"/>
        <w:textAlignment w:val="baseline"/>
        <w:rPr>
          <w:sz w:val="22"/>
          <w:szCs w:val="22"/>
        </w:rPr>
      </w:pPr>
    </w:p>
    <w:sectPr w:rsidR="0072270F" w:rsidRPr="006E23D5" w:rsidSect="00D6164D">
      <w:pgSz w:w="11906" w:h="16838" w:code="9"/>
      <w:pgMar w:top="1134" w:right="1077" w:bottom="1021" w:left="1077" w:header="284" w:footer="284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75DE" w14:textId="77777777" w:rsidR="00053B93" w:rsidRDefault="00053B93">
      <w:r>
        <w:separator/>
      </w:r>
    </w:p>
  </w:endnote>
  <w:endnote w:type="continuationSeparator" w:id="0">
    <w:p w14:paraId="1E9028C5" w14:textId="77777777" w:rsidR="00053B93" w:rsidRDefault="0005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C546" w14:textId="77777777" w:rsidR="00053B93" w:rsidRDefault="00053B93">
      <w:r>
        <w:separator/>
      </w:r>
    </w:p>
  </w:footnote>
  <w:footnote w:type="continuationSeparator" w:id="0">
    <w:p w14:paraId="2EDAEB0D" w14:textId="77777777" w:rsidR="00053B93" w:rsidRDefault="0005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144B"/>
    <w:multiLevelType w:val="hybridMultilevel"/>
    <w:tmpl w:val="64744846"/>
    <w:lvl w:ilvl="0" w:tplc="5970A2F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4E50B3"/>
    <w:multiLevelType w:val="hybridMultilevel"/>
    <w:tmpl w:val="480EC0DC"/>
    <w:lvl w:ilvl="0" w:tplc="E6607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DD"/>
    <w:rsid w:val="0001596F"/>
    <w:rsid w:val="00016B9A"/>
    <w:rsid w:val="00053B93"/>
    <w:rsid w:val="00057642"/>
    <w:rsid w:val="00073003"/>
    <w:rsid w:val="000773A3"/>
    <w:rsid w:val="00081FD1"/>
    <w:rsid w:val="00082147"/>
    <w:rsid w:val="00093735"/>
    <w:rsid w:val="000B056B"/>
    <w:rsid w:val="000B3A48"/>
    <w:rsid w:val="000C0674"/>
    <w:rsid w:val="000D05CD"/>
    <w:rsid w:val="000D3715"/>
    <w:rsid w:val="000E0ADC"/>
    <w:rsid w:val="000E574C"/>
    <w:rsid w:val="000F2EDF"/>
    <w:rsid w:val="00110205"/>
    <w:rsid w:val="00115872"/>
    <w:rsid w:val="00130850"/>
    <w:rsid w:val="001446F7"/>
    <w:rsid w:val="00160ED2"/>
    <w:rsid w:val="00177D6C"/>
    <w:rsid w:val="00180ACE"/>
    <w:rsid w:val="00184008"/>
    <w:rsid w:val="00192DD9"/>
    <w:rsid w:val="001B0D24"/>
    <w:rsid w:val="001C2F30"/>
    <w:rsid w:val="001D3270"/>
    <w:rsid w:val="001D342C"/>
    <w:rsid w:val="001E41A6"/>
    <w:rsid w:val="001E62CA"/>
    <w:rsid w:val="00202851"/>
    <w:rsid w:val="00204334"/>
    <w:rsid w:val="00207EE4"/>
    <w:rsid w:val="002110DD"/>
    <w:rsid w:val="00230831"/>
    <w:rsid w:val="00234761"/>
    <w:rsid w:val="00237E23"/>
    <w:rsid w:val="00255BD4"/>
    <w:rsid w:val="00257DE7"/>
    <w:rsid w:val="002655E9"/>
    <w:rsid w:val="00293906"/>
    <w:rsid w:val="002A4382"/>
    <w:rsid w:val="002A7881"/>
    <w:rsid w:val="002B4375"/>
    <w:rsid w:val="002C0476"/>
    <w:rsid w:val="002C777C"/>
    <w:rsid w:val="002D4D64"/>
    <w:rsid w:val="002F466A"/>
    <w:rsid w:val="00303AE3"/>
    <w:rsid w:val="00314325"/>
    <w:rsid w:val="0034105C"/>
    <w:rsid w:val="00344726"/>
    <w:rsid w:val="003B1658"/>
    <w:rsid w:val="003D13D9"/>
    <w:rsid w:val="003D5C1B"/>
    <w:rsid w:val="003D745B"/>
    <w:rsid w:val="003E00B8"/>
    <w:rsid w:val="003F3C5E"/>
    <w:rsid w:val="004000A0"/>
    <w:rsid w:val="00406238"/>
    <w:rsid w:val="00451372"/>
    <w:rsid w:val="0045267A"/>
    <w:rsid w:val="00457A6A"/>
    <w:rsid w:val="00480F86"/>
    <w:rsid w:val="00484B13"/>
    <w:rsid w:val="00491759"/>
    <w:rsid w:val="00496F0E"/>
    <w:rsid w:val="004A760C"/>
    <w:rsid w:val="004B11D6"/>
    <w:rsid w:val="004B745F"/>
    <w:rsid w:val="004D4B47"/>
    <w:rsid w:val="0050555E"/>
    <w:rsid w:val="00515BE8"/>
    <w:rsid w:val="00520B79"/>
    <w:rsid w:val="0053019F"/>
    <w:rsid w:val="00533793"/>
    <w:rsid w:val="00546D89"/>
    <w:rsid w:val="00572ADA"/>
    <w:rsid w:val="00597ADA"/>
    <w:rsid w:val="005A4A76"/>
    <w:rsid w:val="005B14F9"/>
    <w:rsid w:val="005B331D"/>
    <w:rsid w:val="005D07E4"/>
    <w:rsid w:val="005D203B"/>
    <w:rsid w:val="005D3880"/>
    <w:rsid w:val="005D3BA2"/>
    <w:rsid w:val="005E3EE2"/>
    <w:rsid w:val="00616891"/>
    <w:rsid w:val="00632232"/>
    <w:rsid w:val="006343FC"/>
    <w:rsid w:val="00640F96"/>
    <w:rsid w:val="006502AC"/>
    <w:rsid w:val="00652F74"/>
    <w:rsid w:val="006535AD"/>
    <w:rsid w:val="006558F1"/>
    <w:rsid w:val="00672CBD"/>
    <w:rsid w:val="006A0A34"/>
    <w:rsid w:val="006A14B5"/>
    <w:rsid w:val="006A1E60"/>
    <w:rsid w:val="006C16B3"/>
    <w:rsid w:val="006C2B89"/>
    <w:rsid w:val="006D24BC"/>
    <w:rsid w:val="006E23D5"/>
    <w:rsid w:val="006E396E"/>
    <w:rsid w:val="006E6E74"/>
    <w:rsid w:val="006F41F8"/>
    <w:rsid w:val="006F47B0"/>
    <w:rsid w:val="00701AE4"/>
    <w:rsid w:val="00713CE2"/>
    <w:rsid w:val="0072270F"/>
    <w:rsid w:val="007260FC"/>
    <w:rsid w:val="00734A9C"/>
    <w:rsid w:val="0074039C"/>
    <w:rsid w:val="007474B4"/>
    <w:rsid w:val="007B40A0"/>
    <w:rsid w:val="007E0740"/>
    <w:rsid w:val="008201E8"/>
    <w:rsid w:val="00825DFA"/>
    <w:rsid w:val="008313C4"/>
    <w:rsid w:val="0083257A"/>
    <w:rsid w:val="00837A37"/>
    <w:rsid w:val="00853CED"/>
    <w:rsid w:val="008B385D"/>
    <w:rsid w:val="008C0A7C"/>
    <w:rsid w:val="009066C8"/>
    <w:rsid w:val="0091563B"/>
    <w:rsid w:val="009379E3"/>
    <w:rsid w:val="0094710A"/>
    <w:rsid w:val="009637C7"/>
    <w:rsid w:val="00972C78"/>
    <w:rsid w:val="009E69E9"/>
    <w:rsid w:val="009F0BDC"/>
    <w:rsid w:val="009F1493"/>
    <w:rsid w:val="009F2CDA"/>
    <w:rsid w:val="009F53DD"/>
    <w:rsid w:val="00A06330"/>
    <w:rsid w:val="00A149D0"/>
    <w:rsid w:val="00A320E9"/>
    <w:rsid w:val="00A452C2"/>
    <w:rsid w:val="00A93B47"/>
    <w:rsid w:val="00A94F33"/>
    <w:rsid w:val="00AC1439"/>
    <w:rsid w:val="00AC7F1B"/>
    <w:rsid w:val="00B1278C"/>
    <w:rsid w:val="00B36D61"/>
    <w:rsid w:val="00B478F6"/>
    <w:rsid w:val="00B52077"/>
    <w:rsid w:val="00B65B05"/>
    <w:rsid w:val="00B660CD"/>
    <w:rsid w:val="00BA01BE"/>
    <w:rsid w:val="00BD7226"/>
    <w:rsid w:val="00C01AD2"/>
    <w:rsid w:val="00C10AA3"/>
    <w:rsid w:val="00C25485"/>
    <w:rsid w:val="00C418D0"/>
    <w:rsid w:val="00C45273"/>
    <w:rsid w:val="00C74E56"/>
    <w:rsid w:val="00C827EE"/>
    <w:rsid w:val="00C95131"/>
    <w:rsid w:val="00C95406"/>
    <w:rsid w:val="00C95A8A"/>
    <w:rsid w:val="00CA6C25"/>
    <w:rsid w:val="00CE560E"/>
    <w:rsid w:val="00D06022"/>
    <w:rsid w:val="00D16A99"/>
    <w:rsid w:val="00D43D38"/>
    <w:rsid w:val="00D6164D"/>
    <w:rsid w:val="00D64E56"/>
    <w:rsid w:val="00D671E9"/>
    <w:rsid w:val="00D67470"/>
    <w:rsid w:val="00D6771A"/>
    <w:rsid w:val="00D8020A"/>
    <w:rsid w:val="00D81233"/>
    <w:rsid w:val="00D8703B"/>
    <w:rsid w:val="00D917E5"/>
    <w:rsid w:val="00D93B4B"/>
    <w:rsid w:val="00DA5AA2"/>
    <w:rsid w:val="00DB54E8"/>
    <w:rsid w:val="00DC41E9"/>
    <w:rsid w:val="00DC50A2"/>
    <w:rsid w:val="00DD124E"/>
    <w:rsid w:val="00DE7CD1"/>
    <w:rsid w:val="00E16105"/>
    <w:rsid w:val="00E2533B"/>
    <w:rsid w:val="00E378E7"/>
    <w:rsid w:val="00E514DC"/>
    <w:rsid w:val="00E6793B"/>
    <w:rsid w:val="00E920FB"/>
    <w:rsid w:val="00EB239E"/>
    <w:rsid w:val="00EC4610"/>
    <w:rsid w:val="00EC6B98"/>
    <w:rsid w:val="00ED3A2E"/>
    <w:rsid w:val="00EE20FD"/>
    <w:rsid w:val="00F07D75"/>
    <w:rsid w:val="00F15DBD"/>
    <w:rsid w:val="00F33926"/>
    <w:rsid w:val="00F43449"/>
    <w:rsid w:val="00F530DB"/>
    <w:rsid w:val="00F54E4C"/>
    <w:rsid w:val="00F56547"/>
    <w:rsid w:val="00F674B9"/>
    <w:rsid w:val="00F74453"/>
    <w:rsid w:val="00F82DEB"/>
    <w:rsid w:val="00F903FD"/>
    <w:rsid w:val="00FA216B"/>
    <w:rsid w:val="00FA471E"/>
    <w:rsid w:val="00FB3102"/>
    <w:rsid w:val="00FD25F0"/>
    <w:rsid w:val="00FD590E"/>
    <w:rsid w:val="00FD7DDA"/>
    <w:rsid w:val="00FE03F0"/>
    <w:rsid w:val="00FE47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4BD68"/>
  <w15:chartTrackingRefBased/>
  <w15:docId w15:val="{733EBC31-9C63-4FF8-BFB8-9C488D5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D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771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80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0F8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2F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61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6EAE-1016-4269-86C6-1679D430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B481EF36.dotm</Template>
  <TotalTime>2</TotalTime>
  <Pages>1</Pages>
  <Words>677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2024-05-07T01:45:00Z</dcterms:created>
  <dcterms:modified xsi:type="dcterms:W3CDTF">2024-05-07T01:47:00Z</dcterms:modified>
</cp:coreProperties>
</file>