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F6601" w14:textId="11D0E1E4" w:rsidR="001A218C" w:rsidRPr="00D70D7A" w:rsidRDefault="006236EB" w:rsidP="001A218C">
      <w:r>
        <w:rPr>
          <w:rFonts w:hint="eastAsia"/>
        </w:rPr>
        <w:t>別紙様式４</w:t>
      </w:r>
    </w:p>
    <w:p w14:paraId="4719214F" w14:textId="77777777" w:rsidR="001A218C" w:rsidRPr="00D70D7A" w:rsidRDefault="001A218C" w:rsidP="001A218C"/>
    <w:p w14:paraId="71E9C491" w14:textId="7AE1B0BA" w:rsidR="005F403C" w:rsidRDefault="00826424" w:rsidP="001A218C">
      <w:pPr>
        <w:jc w:val="center"/>
      </w:pPr>
      <w:r w:rsidRPr="00826424">
        <w:rPr>
          <w:rFonts w:hint="eastAsia"/>
        </w:rPr>
        <w:t>浄興寺大門通り修景整備基本計画策定業務</w:t>
      </w:r>
    </w:p>
    <w:p w14:paraId="2A1FB196" w14:textId="3026D434" w:rsidR="001A218C" w:rsidRPr="00D70D7A" w:rsidRDefault="001A218C" w:rsidP="001A218C">
      <w:pPr>
        <w:jc w:val="center"/>
      </w:pPr>
      <w:r w:rsidRPr="00D70D7A">
        <w:rPr>
          <w:rFonts w:hint="eastAsia"/>
        </w:rPr>
        <w:t>プロポーザル競技類似業務実績一覧表</w:t>
      </w:r>
    </w:p>
    <w:p w14:paraId="1CEC91D3" w14:textId="77777777" w:rsidR="001A218C" w:rsidRPr="00D70D7A" w:rsidRDefault="001A218C" w:rsidP="001A218C"/>
    <w:tbl>
      <w:tblPr>
        <w:tblStyle w:val="a9"/>
        <w:tblW w:w="0" w:type="auto"/>
        <w:tblLook w:val="04A0" w:firstRow="1" w:lastRow="0" w:firstColumn="1" w:lastColumn="0" w:noHBand="0" w:noVBand="1"/>
      </w:tblPr>
      <w:tblGrid>
        <w:gridCol w:w="562"/>
        <w:gridCol w:w="3968"/>
        <w:gridCol w:w="2265"/>
        <w:gridCol w:w="2265"/>
      </w:tblGrid>
      <w:tr w:rsidR="00D70D7A" w:rsidRPr="00D70D7A" w14:paraId="1CFDA311" w14:textId="77777777" w:rsidTr="006B1214">
        <w:tc>
          <w:tcPr>
            <w:tcW w:w="562" w:type="dxa"/>
            <w:shd w:val="pct10" w:color="auto" w:fill="auto"/>
          </w:tcPr>
          <w:p w14:paraId="3AA30652" w14:textId="77777777" w:rsidR="001A218C" w:rsidRPr="00D70D7A" w:rsidRDefault="001A218C" w:rsidP="001A218C">
            <w:pPr>
              <w:jc w:val="center"/>
              <w:rPr>
                <w:rFonts w:hAnsiTheme="minorEastAsia"/>
              </w:rPr>
            </w:pPr>
            <w:r w:rsidRPr="00D70D7A">
              <w:rPr>
                <w:rFonts w:hAnsiTheme="minorEastAsia"/>
              </w:rPr>
              <w:t>№</w:t>
            </w:r>
          </w:p>
        </w:tc>
        <w:tc>
          <w:tcPr>
            <w:tcW w:w="3968" w:type="dxa"/>
            <w:shd w:val="pct10" w:color="auto" w:fill="auto"/>
          </w:tcPr>
          <w:p w14:paraId="1B365A3F" w14:textId="57425FEC" w:rsidR="001A218C" w:rsidRPr="00D70D7A" w:rsidRDefault="00B2210B" w:rsidP="001A218C">
            <w:pPr>
              <w:jc w:val="center"/>
            </w:pPr>
            <w:r>
              <w:t>実施</w:t>
            </w:r>
            <w:r w:rsidR="001A218C" w:rsidRPr="00D70D7A">
              <w:rPr>
                <w:rFonts w:hint="eastAsia"/>
              </w:rPr>
              <w:t>業務名/業務内容</w:t>
            </w:r>
          </w:p>
        </w:tc>
        <w:tc>
          <w:tcPr>
            <w:tcW w:w="2265" w:type="dxa"/>
            <w:shd w:val="pct10" w:color="auto" w:fill="auto"/>
          </w:tcPr>
          <w:p w14:paraId="0F30F04A" w14:textId="77777777" w:rsidR="001A218C" w:rsidRPr="00D70D7A" w:rsidRDefault="001A218C" w:rsidP="001A218C">
            <w:pPr>
              <w:jc w:val="center"/>
            </w:pPr>
            <w:r w:rsidRPr="00D70D7A">
              <w:rPr>
                <w:rFonts w:hint="eastAsia"/>
              </w:rPr>
              <w:t>契約先</w:t>
            </w:r>
          </w:p>
        </w:tc>
        <w:tc>
          <w:tcPr>
            <w:tcW w:w="2265" w:type="dxa"/>
            <w:shd w:val="pct10" w:color="auto" w:fill="auto"/>
          </w:tcPr>
          <w:p w14:paraId="637F12B5" w14:textId="7FBC2E7C" w:rsidR="001A218C" w:rsidRPr="00D70D7A" w:rsidRDefault="00B2210B" w:rsidP="001A218C">
            <w:pPr>
              <w:jc w:val="center"/>
            </w:pPr>
            <w:r>
              <w:t>実施</w:t>
            </w:r>
            <w:r w:rsidR="001A218C" w:rsidRPr="00D70D7A">
              <w:rPr>
                <w:rFonts w:hint="eastAsia"/>
              </w:rPr>
              <w:t>期間</w:t>
            </w:r>
          </w:p>
        </w:tc>
      </w:tr>
      <w:tr w:rsidR="00D70D7A" w:rsidRPr="00D70D7A" w14:paraId="68CE24EF" w14:textId="77777777" w:rsidTr="001A218C">
        <w:tc>
          <w:tcPr>
            <w:tcW w:w="562" w:type="dxa"/>
          </w:tcPr>
          <w:p w14:paraId="49657993" w14:textId="77777777" w:rsidR="001A218C" w:rsidRPr="00D70D7A" w:rsidRDefault="001A218C" w:rsidP="001A218C"/>
        </w:tc>
        <w:tc>
          <w:tcPr>
            <w:tcW w:w="3968" w:type="dxa"/>
          </w:tcPr>
          <w:p w14:paraId="54F5D14C" w14:textId="77777777" w:rsidR="001A218C" w:rsidRPr="00D70D7A" w:rsidRDefault="001A218C" w:rsidP="001A218C"/>
          <w:p w14:paraId="756B22BA" w14:textId="77777777" w:rsidR="001A218C" w:rsidRPr="00D70D7A" w:rsidRDefault="001A218C" w:rsidP="001A218C"/>
          <w:p w14:paraId="2A203CC5" w14:textId="77777777" w:rsidR="001A218C" w:rsidRPr="00D70D7A" w:rsidRDefault="001A218C" w:rsidP="001A218C"/>
          <w:p w14:paraId="31C82D81" w14:textId="77777777" w:rsidR="001A218C" w:rsidRPr="00D70D7A" w:rsidRDefault="001A218C" w:rsidP="001A218C"/>
        </w:tc>
        <w:tc>
          <w:tcPr>
            <w:tcW w:w="2265" w:type="dxa"/>
          </w:tcPr>
          <w:p w14:paraId="678682D4" w14:textId="77777777" w:rsidR="001A218C" w:rsidRPr="00D70D7A" w:rsidRDefault="001A218C" w:rsidP="001A218C"/>
        </w:tc>
        <w:tc>
          <w:tcPr>
            <w:tcW w:w="2265" w:type="dxa"/>
          </w:tcPr>
          <w:p w14:paraId="2E55FE78" w14:textId="77777777" w:rsidR="001A218C" w:rsidRPr="00D70D7A" w:rsidRDefault="001A218C" w:rsidP="001A218C">
            <w:r w:rsidRPr="00D70D7A">
              <w:t>令和</w:t>
            </w:r>
            <w:r w:rsidRPr="00D70D7A">
              <w:rPr>
                <w:rFonts w:hAnsiTheme="minorEastAsia"/>
              </w:rPr>
              <w:t>○</w:t>
            </w:r>
            <w:r w:rsidRPr="00D70D7A">
              <w:t>年</w:t>
            </w:r>
            <w:r w:rsidRPr="00D70D7A">
              <w:rPr>
                <w:rFonts w:hAnsiTheme="minorEastAsia"/>
              </w:rPr>
              <w:t>○</w:t>
            </w:r>
            <w:r w:rsidRPr="00D70D7A">
              <w:t>月～</w:t>
            </w:r>
          </w:p>
          <w:p w14:paraId="34101A4F" w14:textId="77777777" w:rsidR="001A218C" w:rsidRPr="00D70D7A" w:rsidRDefault="001A218C" w:rsidP="001A218C">
            <w:pPr>
              <w:jc w:val="right"/>
            </w:pPr>
            <w:r w:rsidRPr="00D70D7A">
              <w:t>令和</w:t>
            </w:r>
            <w:r w:rsidRPr="00D70D7A">
              <w:rPr>
                <w:rFonts w:hAnsiTheme="minorEastAsia"/>
              </w:rPr>
              <w:t>○</w:t>
            </w:r>
            <w:r w:rsidRPr="00D70D7A">
              <w:t>年</w:t>
            </w:r>
            <w:r w:rsidRPr="00D70D7A">
              <w:rPr>
                <w:rFonts w:hAnsiTheme="minorEastAsia"/>
              </w:rPr>
              <w:t>○</w:t>
            </w:r>
            <w:r w:rsidRPr="00D70D7A">
              <w:t>月</w:t>
            </w:r>
          </w:p>
        </w:tc>
      </w:tr>
      <w:tr w:rsidR="00D70D7A" w:rsidRPr="00D70D7A" w14:paraId="1F954260" w14:textId="77777777" w:rsidTr="001A218C">
        <w:tc>
          <w:tcPr>
            <w:tcW w:w="562" w:type="dxa"/>
          </w:tcPr>
          <w:p w14:paraId="476BD5AB" w14:textId="77777777" w:rsidR="001A218C" w:rsidRPr="00D70D7A" w:rsidRDefault="001A218C" w:rsidP="001A218C"/>
        </w:tc>
        <w:tc>
          <w:tcPr>
            <w:tcW w:w="3968" w:type="dxa"/>
          </w:tcPr>
          <w:p w14:paraId="0EF0C9BB" w14:textId="77777777" w:rsidR="001A218C" w:rsidRPr="00D70D7A" w:rsidRDefault="001A218C" w:rsidP="001A218C"/>
          <w:p w14:paraId="4677BEC9" w14:textId="77777777" w:rsidR="001A218C" w:rsidRPr="00D70D7A" w:rsidRDefault="001A218C" w:rsidP="001A218C"/>
          <w:p w14:paraId="7ADEF32B" w14:textId="77777777" w:rsidR="001A218C" w:rsidRPr="00D70D7A" w:rsidRDefault="001A218C" w:rsidP="001A218C"/>
          <w:p w14:paraId="5623A3C4" w14:textId="77777777" w:rsidR="001A218C" w:rsidRPr="00D70D7A" w:rsidRDefault="001A218C" w:rsidP="001A218C"/>
          <w:p w14:paraId="304E8CD1" w14:textId="77777777" w:rsidR="001A218C" w:rsidRPr="00D70D7A" w:rsidRDefault="001A218C" w:rsidP="001A218C"/>
        </w:tc>
        <w:tc>
          <w:tcPr>
            <w:tcW w:w="2265" w:type="dxa"/>
          </w:tcPr>
          <w:p w14:paraId="507CF602" w14:textId="77777777" w:rsidR="001A218C" w:rsidRPr="00D70D7A" w:rsidRDefault="001A218C" w:rsidP="001A218C"/>
        </w:tc>
        <w:tc>
          <w:tcPr>
            <w:tcW w:w="2265" w:type="dxa"/>
          </w:tcPr>
          <w:p w14:paraId="64F67A86" w14:textId="77777777" w:rsidR="001A218C" w:rsidRPr="00D70D7A" w:rsidRDefault="001A218C" w:rsidP="001A218C">
            <w:r w:rsidRPr="00D70D7A">
              <w:t>令和</w:t>
            </w:r>
            <w:r w:rsidRPr="00D70D7A">
              <w:rPr>
                <w:rFonts w:hAnsiTheme="minorEastAsia"/>
              </w:rPr>
              <w:t>○</w:t>
            </w:r>
            <w:r w:rsidRPr="00D70D7A">
              <w:t>年</w:t>
            </w:r>
            <w:r w:rsidRPr="00D70D7A">
              <w:rPr>
                <w:rFonts w:hAnsiTheme="minorEastAsia"/>
              </w:rPr>
              <w:t>○</w:t>
            </w:r>
            <w:r w:rsidRPr="00D70D7A">
              <w:t>月～</w:t>
            </w:r>
          </w:p>
          <w:p w14:paraId="5EC751AD" w14:textId="77777777" w:rsidR="001A218C" w:rsidRPr="00D70D7A" w:rsidRDefault="001A218C" w:rsidP="001A218C">
            <w:pPr>
              <w:jc w:val="right"/>
            </w:pPr>
            <w:r w:rsidRPr="00D70D7A">
              <w:t>令和</w:t>
            </w:r>
            <w:r w:rsidRPr="00D70D7A">
              <w:rPr>
                <w:rFonts w:hAnsiTheme="minorEastAsia"/>
              </w:rPr>
              <w:t>○</w:t>
            </w:r>
            <w:r w:rsidRPr="00D70D7A">
              <w:t>年</w:t>
            </w:r>
            <w:r w:rsidRPr="00D70D7A">
              <w:rPr>
                <w:rFonts w:hAnsiTheme="minorEastAsia"/>
              </w:rPr>
              <w:t>○</w:t>
            </w:r>
            <w:r w:rsidRPr="00D70D7A">
              <w:t>月</w:t>
            </w:r>
          </w:p>
        </w:tc>
      </w:tr>
      <w:tr w:rsidR="00D70D7A" w:rsidRPr="00D70D7A" w14:paraId="7802036D" w14:textId="77777777" w:rsidTr="001A218C">
        <w:tc>
          <w:tcPr>
            <w:tcW w:w="562" w:type="dxa"/>
          </w:tcPr>
          <w:p w14:paraId="3C201F43" w14:textId="77777777" w:rsidR="001A218C" w:rsidRPr="00D70D7A" w:rsidRDefault="001A218C" w:rsidP="001A218C"/>
        </w:tc>
        <w:tc>
          <w:tcPr>
            <w:tcW w:w="3968" w:type="dxa"/>
          </w:tcPr>
          <w:p w14:paraId="375C24A2" w14:textId="77777777" w:rsidR="001A218C" w:rsidRPr="00D70D7A" w:rsidRDefault="001A218C" w:rsidP="001A218C"/>
          <w:p w14:paraId="64F625C7" w14:textId="77777777" w:rsidR="001A218C" w:rsidRPr="00D70D7A" w:rsidRDefault="001A218C" w:rsidP="001A218C"/>
          <w:p w14:paraId="521435B5" w14:textId="77777777" w:rsidR="001A218C" w:rsidRPr="00D70D7A" w:rsidRDefault="001A218C" w:rsidP="001A218C"/>
          <w:p w14:paraId="6C5D489A" w14:textId="77777777" w:rsidR="001A218C" w:rsidRPr="00D70D7A" w:rsidRDefault="001A218C" w:rsidP="001A218C"/>
          <w:p w14:paraId="51B732B5" w14:textId="77777777" w:rsidR="001A218C" w:rsidRPr="00D70D7A" w:rsidRDefault="001A218C" w:rsidP="001A218C"/>
        </w:tc>
        <w:tc>
          <w:tcPr>
            <w:tcW w:w="2265" w:type="dxa"/>
          </w:tcPr>
          <w:p w14:paraId="7C211FD8" w14:textId="77777777" w:rsidR="001A218C" w:rsidRPr="00D70D7A" w:rsidRDefault="001A218C" w:rsidP="001A218C"/>
        </w:tc>
        <w:tc>
          <w:tcPr>
            <w:tcW w:w="2265" w:type="dxa"/>
          </w:tcPr>
          <w:p w14:paraId="1DCF965C" w14:textId="77777777" w:rsidR="001A218C" w:rsidRPr="00D70D7A" w:rsidRDefault="001A218C" w:rsidP="001A218C">
            <w:r w:rsidRPr="00D70D7A">
              <w:t>令和</w:t>
            </w:r>
            <w:r w:rsidRPr="00D70D7A">
              <w:rPr>
                <w:rFonts w:hAnsiTheme="minorEastAsia"/>
              </w:rPr>
              <w:t>○</w:t>
            </w:r>
            <w:r w:rsidRPr="00D70D7A">
              <w:t>年</w:t>
            </w:r>
            <w:r w:rsidRPr="00D70D7A">
              <w:rPr>
                <w:rFonts w:hAnsiTheme="minorEastAsia"/>
              </w:rPr>
              <w:t>○</w:t>
            </w:r>
            <w:r w:rsidRPr="00D70D7A">
              <w:t>月～</w:t>
            </w:r>
          </w:p>
          <w:p w14:paraId="3FC808AF" w14:textId="77777777" w:rsidR="001A218C" w:rsidRPr="00D70D7A" w:rsidRDefault="001A218C" w:rsidP="001A218C">
            <w:pPr>
              <w:jc w:val="right"/>
            </w:pPr>
            <w:r w:rsidRPr="00D70D7A">
              <w:t>令和</w:t>
            </w:r>
            <w:r w:rsidRPr="00D70D7A">
              <w:rPr>
                <w:rFonts w:hAnsiTheme="minorEastAsia"/>
              </w:rPr>
              <w:t>○</w:t>
            </w:r>
            <w:r w:rsidRPr="00D70D7A">
              <w:t>年</w:t>
            </w:r>
            <w:r w:rsidRPr="00D70D7A">
              <w:rPr>
                <w:rFonts w:hAnsiTheme="minorEastAsia"/>
              </w:rPr>
              <w:t>○</w:t>
            </w:r>
            <w:r w:rsidRPr="00D70D7A">
              <w:t>月</w:t>
            </w:r>
          </w:p>
        </w:tc>
      </w:tr>
    </w:tbl>
    <w:p w14:paraId="74E7D22B" w14:textId="6D49454E" w:rsidR="008F527F" w:rsidRDefault="008F527F" w:rsidP="008F527F">
      <w:pPr>
        <w:ind w:leftChars="100" w:left="480" w:hangingChars="100" w:hanging="240"/>
      </w:pPr>
      <w:r>
        <w:rPr>
          <w:rFonts w:hint="eastAsia"/>
        </w:rPr>
        <w:t>※</w:t>
      </w:r>
      <w:r w:rsidR="00104DD3">
        <w:rPr>
          <w:rFonts w:hint="eastAsia"/>
        </w:rPr>
        <w:t>平成</w:t>
      </w:r>
      <w:r w:rsidR="00177C45">
        <w:rPr>
          <w:rFonts w:hint="eastAsia"/>
        </w:rPr>
        <w:t>２１</w:t>
      </w:r>
      <w:bookmarkStart w:id="0" w:name="_GoBack"/>
      <w:bookmarkEnd w:id="0"/>
      <w:r>
        <w:rPr>
          <w:rFonts w:hint="eastAsia"/>
        </w:rPr>
        <w:t>年度から令和５</w:t>
      </w:r>
      <w:r w:rsidRPr="00D70D7A">
        <w:rPr>
          <w:rFonts w:hint="eastAsia"/>
        </w:rPr>
        <w:t>年度までに</w:t>
      </w:r>
      <w:r w:rsidRPr="008F527F">
        <w:rPr>
          <w:rFonts w:hint="eastAsia"/>
          <w:color w:val="000000" w:themeColor="text1"/>
        </w:rPr>
        <w:t>実施した業務</w:t>
      </w:r>
      <w:r w:rsidR="00506299">
        <w:rPr>
          <w:rFonts w:hint="eastAsia"/>
        </w:rPr>
        <w:t>から、類似業務の実績を記入してください</w:t>
      </w:r>
      <w:r w:rsidRPr="00D70D7A">
        <w:rPr>
          <w:rFonts w:hint="eastAsia"/>
        </w:rPr>
        <w:t>（３事業まで）</w:t>
      </w:r>
      <w:r w:rsidR="00506299">
        <w:rPr>
          <w:rFonts w:hint="eastAsia"/>
        </w:rPr>
        <w:t>。</w:t>
      </w:r>
    </w:p>
    <w:p w14:paraId="7C76B706" w14:textId="77777777" w:rsidR="008F527F" w:rsidRPr="00D70D7A" w:rsidRDefault="008F527F" w:rsidP="008F527F">
      <w:pPr>
        <w:ind w:leftChars="100" w:left="480" w:hangingChars="100" w:hanging="240"/>
      </w:pPr>
      <w:r>
        <w:rPr>
          <w:rFonts w:ascii="ＭＳ 明朝" w:eastAsia="ＭＳ 明朝" w:hAnsi="ＭＳ 明朝" w:cs="ＭＳ 明朝"/>
        </w:rPr>
        <w:t>※類似業務とは、</w:t>
      </w:r>
      <w:r>
        <w:rPr>
          <w:rFonts w:ascii="ＭＳ 明朝" w:eastAsia="ＭＳ 明朝" w:hAnsi="ＭＳ 明朝" w:cs="ＭＳ 明朝" w:hint="eastAsia"/>
        </w:rPr>
        <w:t>ルールづくり、ワークショップその他の景観に関する業務又は修景整備に関する計画づくり</w:t>
      </w:r>
      <w:r>
        <w:rPr>
          <w:rFonts w:ascii="ＭＳ 明朝" w:eastAsia="ＭＳ 明朝" w:hAnsi="ＭＳ 明朝" w:cs="ＭＳ 明朝"/>
        </w:rPr>
        <w:t>となります。</w:t>
      </w:r>
    </w:p>
    <w:p w14:paraId="4BE85A3D" w14:textId="3F174BBC" w:rsidR="001A218C" w:rsidRPr="008F527F" w:rsidRDefault="001A218C">
      <w:pPr>
        <w:widowControl/>
        <w:jc w:val="left"/>
      </w:pPr>
    </w:p>
    <w:sectPr w:rsidR="001A218C" w:rsidRPr="008F527F" w:rsidSect="00002EA4">
      <w:type w:val="continuous"/>
      <w:pgSz w:w="11906" w:h="16838" w:code="9"/>
      <w:pgMar w:top="1418" w:right="1418" w:bottom="1418" w:left="1418" w:header="851" w:footer="680"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82D9" w14:textId="77777777" w:rsidR="00F830F9" w:rsidRDefault="00F830F9" w:rsidP="00743349">
      <w:r>
        <w:separator/>
      </w:r>
    </w:p>
  </w:endnote>
  <w:endnote w:type="continuationSeparator" w:id="0">
    <w:p w14:paraId="41DB7711" w14:textId="77777777" w:rsidR="00F830F9" w:rsidRDefault="00F830F9" w:rsidP="0074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2777A" w14:textId="77777777" w:rsidR="00F830F9" w:rsidRDefault="00F830F9" w:rsidP="00743349">
      <w:r>
        <w:separator/>
      </w:r>
    </w:p>
  </w:footnote>
  <w:footnote w:type="continuationSeparator" w:id="0">
    <w:p w14:paraId="24C2A8E2" w14:textId="77777777" w:rsidR="00F830F9" w:rsidRDefault="00F830F9" w:rsidP="0074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20"/>
  <w:drawingGridVerticalSpacing w:val="35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AB"/>
    <w:rsid w:val="000022A8"/>
    <w:rsid w:val="00002EA4"/>
    <w:rsid w:val="00005929"/>
    <w:rsid w:val="000138DE"/>
    <w:rsid w:val="000305DB"/>
    <w:rsid w:val="00030840"/>
    <w:rsid w:val="000508E5"/>
    <w:rsid w:val="00052ED2"/>
    <w:rsid w:val="000649A3"/>
    <w:rsid w:val="00070E15"/>
    <w:rsid w:val="00073506"/>
    <w:rsid w:val="00086194"/>
    <w:rsid w:val="00092BA6"/>
    <w:rsid w:val="000952D8"/>
    <w:rsid w:val="000965EC"/>
    <w:rsid w:val="000A5789"/>
    <w:rsid w:val="000B3A0C"/>
    <w:rsid w:val="000C098F"/>
    <w:rsid w:val="000D062C"/>
    <w:rsid w:val="000D6A1E"/>
    <w:rsid w:val="000F29B4"/>
    <w:rsid w:val="000F52D9"/>
    <w:rsid w:val="000F7C99"/>
    <w:rsid w:val="00103697"/>
    <w:rsid w:val="00104DD3"/>
    <w:rsid w:val="00111E15"/>
    <w:rsid w:val="00115DD7"/>
    <w:rsid w:val="00125D78"/>
    <w:rsid w:val="001334A3"/>
    <w:rsid w:val="001365AB"/>
    <w:rsid w:val="00143721"/>
    <w:rsid w:val="00143F58"/>
    <w:rsid w:val="00153130"/>
    <w:rsid w:val="00156300"/>
    <w:rsid w:val="00176C22"/>
    <w:rsid w:val="00177C45"/>
    <w:rsid w:val="0019379E"/>
    <w:rsid w:val="00196294"/>
    <w:rsid w:val="001A0965"/>
    <w:rsid w:val="001A218C"/>
    <w:rsid w:val="001A4D68"/>
    <w:rsid w:val="001B31E9"/>
    <w:rsid w:val="001B7DC3"/>
    <w:rsid w:val="001C5C0B"/>
    <w:rsid w:val="001C6009"/>
    <w:rsid w:val="001C68D3"/>
    <w:rsid w:val="001E1497"/>
    <w:rsid w:val="001E26FA"/>
    <w:rsid w:val="001E2F3A"/>
    <w:rsid w:val="00212283"/>
    <w:rsid w:val="00216F3A"/>
    <w:rsid w:val="00243DE5"/>
    <w:rsid w:val="00255C1E"/>
    <w:rsid w:val="002574EC"/>
    <w:rsid w:val="00264317"/>
    <w:rsid w:val="00265451"/>
    <w:rsid w:val="00293E8D"/>
    <w:rsid w:val="002972F6"/>
    <w:rsid w:val="002A0359"/>
    <w:rsid w:val="002A19C2"/>
    <w:rsid w:val="002B4ACE"/>
    <w:rsid w:val="002C1B01"/>
    <w:rsid w:val="002D0BBD"/>
    <w:rsid w:val="002D6E6B"/>
    <w:rsid w:val="002E01CB"/>
    <w:rsid w:val="002E5EF1"/>
    <w:rsid w:val="002E71AC"/>
    <w:rsid w:val="002F0FAB"/>
    <w:rsid w:val="002F2FBA"/>
    <w:rsid w:val="002F7B85"/>
    <w:rsid w:val="00327888"/>
    <w:rsid w:val="00334B00"/>
    <w:rsid w:val="00340097"/>
    <w:rsid w:val="00344F81"/>
    <w:rsid w:val="00360EFF"/>
    <w:rsid w:val="0037722B"/>
    <w:rsid w:val="003948AD"/>
    <w:rsid w:val="003A2D48"/>
    <w:rsid w:val="003B491D"/>
    <w:rsid w:val="003B61B6"/>
    <w:rsid w:val="003E5974"/>
    <w:rsid w:val="003F2108"/>
    <w:rsid w:val="0040716C"/>
    <w:rsid w:val="0041625A"/>
    <w:rsid w:val="004170CD"/>
    <w:rsid w:val="00435D84"/>
    <w:rsid w:val="00435DE1"/>
    <w:rsid w:val="00446E58"/>
    <w:rsid w:val="00452FA9"/>
    <w:rsid w:val="00462EF7"/>
    <w:rsid w:val="00467542"/>
    <w:rsid w:val="00476156"/>
    <w:rsid w:val="0048454B"/>
    <w:rsid w:val="00491CF2"/>
    <w:rsid w:val="004A4374"/>
    <w:rsid w:val="004A77D0"/>
    <w:rsid w:val="004B09D0"/>
    <w:rsid w:val="004C053B"/>
    <w:rsid w:val="004C0FA8"/>
    <w:rsid w:val="004F08C8"/>
    <w:rsid w:val="004F0B3B"/>
    <w:rsid w:val="004F2190"/>
    <w:rsid w:val="004F57D5"/>
    <w:rsid w:val="00506299"/>
    <w:rsid w:val="00515F35"/>
    <w:rsid w:val="00516D83"/>
    <w:rsid w:val="00521C52"/>
    <w:rsid w:val="00524936"/>
    <w:rsid w:val="005264FD"/>
    <w:rsid w:val="00544FDC"/>
    <w:rsid w:val="00552778"/>
    <w:rsid w:val="005847F5"/>
    <w:rsid w:val="00587ADB"/>
    <w:rsid w:val="00597B04"/>
    <w:rsid w:val="005A5104"/>
    <w:rsid w:val="005A5481"/>
    <w:rsid w:val="005C10A6"/>
    <w:rsid w:val="005C2613"/>
    <w:rsid w:val="005C7334"/>
    <w:rsid w:val="005E1F7E"/>
    <w:rsid w:val="005F0518"/>
    <w:rsid w:val="005F1E70"/>
    <w:rsid w:val="005F403C"/>
    <w:rsid w:val="0060101A"/>
    <w:rsid w:val="00601739"/>
    <w:rsid w:val="00605613"/>
    <w:rsid w:val="00622FCA"/>
    <w:rsid w:val="006236EB"/>
    <w:rsid w:val="006273FB"/>
    <w:rsid w:val="00634783"/>
    <w:rsid w:val="00635C43"/>
    <w:rsid w:val="00637754"/>
    <w:rsid w:val="006402DF"/>
    <w:rsid w:val="0064563B"/>
    <w:rsid w:val="00655CFA"/>
    <w:rsid w:val="00656BB1"/>
    <w:rsid w:val="00667FBA"/>
    <w:rsid w:val="0068421B"/>
    <w:rsid w:val="0068577C"/>
    <w:rsid w:val="006870CE"/>
    <w:rsid w:val="0069059A"/>
    <w:rsid w:val="00690C9E"/>
    <w:rsid w:val="00690E44"/>
    <w:rsid w:val="006A58FF"/>
    <w:rsid w:val="006B1214"/>
    <w:rsid w:val="006B7DC5"/>
    <w:rsid w:val="006D31D8"/>
    <w:rsid w:val="006D3263"/>
    <w:rsid w:val="006D3D90"/>
    <w:rsid w:val="006D5518"/>
    <w:rsid w:val="006E19A6"/>
    <w:rsid w:val="006E19FE"/>
    <w:rsid w:val="006F3438"/>
    <w:rsid w:val="006F7D02"/>
    <w:rsid w:val="007175AA"/>
    <w:rsid w:val="00720D0D"/>
    <w:rsid w:val="00722172"/>
    <w:rsid w:val="00743349"/>
    <w:rsid w:val="00746263"/>
    <w:rsid w:val="007560BC"/>
    <w:rsid w:val="00763114"/>
    <w:rsid w:val="007645E6"/>
    <w:rsid w:val="00771AA9"/>
    <w:rsid w:val="00772BE8"/>
    <w:rsid w:val="00777371"/>
    <w:rsid w:val="007779C7"/>
    <w:rsid w:val="007815BC"/>
    <w:rsid w:val="007824DF"/>
    <w:rsid w:val="00795016"/>
    <w:rsid w:val="00797BDC"/>
    <w:rsid w:val="007B08F3"/>
    <w:rsid w:val="007B0FF0"/>
    <w:rsid w:val="007D3F96"/>
    <w:rsid w:val="007D4D0F"/>
    <w:rsid w:val="007D5EC2"/>
    <w:rsid w:val="007D6949"/>
    <w:rsid w:val="007E265F"/>
    <w:rsid w:val="007F4C7F"/>
    <w:rsid w:val="00812F8C"/>
    <w:rsid w:val="00826424"/>
    <w:rsid w:val="00832511"/>
    <w:rsid w:val="00840DB7"/>
    <w:rsid w:val="008436C3"/>
    <w:rsid w:val="00853AA0"/>
    <w:rsid w:val="008544EF"/>
    <w:rsid w:val="008603E8"/>
    <w:rsid w:val="0086114C"/>
    <w:rsid w:val="00861885"/>
    <w:rsid w:val="0086211F"/>
    <w:rsid w:val="00866DC3"/>
    <w:rsid w:val="00871F5F"/>
    <w:rsid w:val="00874ABE"/>
    <w:rsid w:val="0087562B"/>
    <w:rsid w:val="008766FE"/>
    <w:rsid w:val="00882D88"/>
    <w:rsid w:val="0088392B"/>
    <w:rsid w:val="00887E75"/>
    <w:rsid w:val="00890A76"/>
    <w:rsid w:val="0089130E"/>
    <w:rsid w:val="008916EC"/>
    <w:rsid w:val="00896F2E"/>
    <w:rsid w:val="008A0FCA"/>
    <w:rsid w:val="008B6A3B"/>
    <w:rsid w:val="008C2509"/>
    <w:rsid w:val="008C3AE3"/>
    <w:rsid w:val="008C78AA"/>
    <w:rsid w:val="008D53D7"/>
    <w:rsid w:val="008D7AAB"/>
    <w:rsid w:val="008F527F"/>
    <w:rsid w:val="008F6B58"/>
    <w:rsid w:val="00903168"/>
    <w:rsid w:val="00927891"/>
    <w:rsid w:val="009278C4"/>
    <w:rsid w:val="00945BA8"/>
    <w:rsid w:val="0096108F"/>
    <w:rsid w:val="00965FF2"/>
    <w:rsid w:val="00967855"/>
    <w:rsid w:val="00975468"/>
    <w:rsid w:val="00983983"/>
    <w:rsid w:val="00985952"/>
    <w:rsid w:val="00991F28"/>
    <w:rsid w:val="00992C3F"/>
    <w:rsid w:val="0099543C"/>
    <w:rsid w:val="009A767E"/>
    <w:rsid w:val="009C2A67"/>
    <w:rsid w:val="009C567B"/>
    <w:rsid w:val="009C6755"/>
    <w:rsid w:val="009D06B1"/>
    <w:rsid w:val="009D16B7"/>
    <w:rsid w:val="009E5A9B"/>
    <w:rsid w:val="009F0BC0"/>
    <w:rsid w:val="009F7E25"/>
    <w:rsid w:val="00A01441"/>
    <w:rsid w:val="00A05E52"/>
    <w:rsid w:val="00A075E2"/>
    <w:rsid w:val="00A2723D"/>
    <w:rsid w:val="00A317E8"/>
    <w:rsid w:val="00A33BF0"/>
    <w:rsid w:val="00A46DD5"/>
    <w:rsid w:val="00A96FFF"/>
    <w:rsid w:val="00AB0A68"/>
    <w:rsid w:val="00AD043D"/>
    <w:rsid w:val="00AD07D0"/>
    <w:rsid w:val="00AD1CB4"/>
    <w:rsid w:val="00AE2F88"/>
    <w:rsid w:val="00AF67D8"/>
    <w:rsid w:val="00B05DEE"/>
    <w:rsid w:val="00B1530F"/>
    <w:rsid w:val="00B17999"/>
    <w:rsid w:val="00B2210B"/>
    <w:rsid w:val="00B24421"/>
    <w:rsid w:val="00B30161"/>
    <w:rsid w:val="00B31EFF"/>
    <w:rsid w:val="00B3418C"/>
    <w:rsid w:val="00B34343"/>
    <w:rsid w:val="00B5016F"/>
    <w:rsid w:val="00B61D10"/>
    <w:rsid w:val="00B65A71"/>
    <w:rsid w:val="00B831CF"/>
    <w:rsid w:val="00BA1AF4"/>
    <w:rsid w:val="00BB02A7"/>
    <w:rsid w:val="00BB5C82"/>
    <w:rsid w:val="00BC0F3C"/>
    <w:rsid w:val="00BD20CF"/>
    <w:rsid w:val="00BD5581"/>
    <w:rsid w:val="00BE66D0"/>
    <w:rsid w:val="00BE710A"/>
    <w:rsid w:val="00BF43E0"/>
    <w:rsid w:val="00BF5D43"/>
    <w:rsid w:val="00BF7086"/>
    <w:rsid w:val="00C02E8F"/>
    <w:rsid w:val="00C07C8C"/>
    <w:rsid w:val="00C13FD3"/>
    <w:rsid w:val="00C1583F"/>
    <w:rsid w:val="00C21925"/>
    <w:rsid w:val="00C411FF"/>
    <w:rsid w:val="00C46406"/>
    <w:rsid w:val="00C470C0"/>
    <w:rsid w:val="00C6280F"/>
    <w:rsid w:val="00C7670B"/>
    <w:rsid w:val="00CA6B3C"/>
    <w:rsid w:val="00CC42C1"/>
    <w:rsid w:val="00CD7915"/>
    <w:rsid w:val="00CE4358"/>
    <w:rsid w:val="00CF1082"/>
    <w:rsid w:val="00CF4FA7"/>
    <w:rsid w:val="00CF5D38"/>
    <w:rsid w:val="00D00116"/>
    <w:rsid w:val="00D267CD"/>
    <w:rsid w:val="00D32CE6"/>
    <w:rsid w:val="00D33BB8"/>
    <w:rsid w:val="00D34856"/>
    <w:rsid w:val="00D42ECF"/>
    <w:rsid w:val="00D4311D"/>
    <w:rsid w:val="00D5248C"/>
    <w:rsid w:val="00D64853"/>
    <w:rsid w:val="00D70D7A"/>
    <w:rsid w:val="00D71024"/>
    <w:rsid w:val="00D809C3"/>
    <w:rsid w:val="00D81E80"/>
    <w:rsid w:val="00D82B11"/>
    <w:rsid w:val="00D84808"/>
    <w:rsid w:val="00DA265E"/>
    <w:rsid w:val="00DA335D"/>
    <w:rsid w:val="00DB1C72"/>
    <w:rsid w:val="00DC2407"/>
    <w:rsid w:val="00DD20EA"/>
    <w:rsid w:val="00DD4923"/>
    <w:rsid w:val="00DE26D0"/>
    <w:rsid w:val="00DF2B54"/>
    <w:rsid w:val="00E0265B"/>
    <w:rsid w:val="00E03EE0"/>
    <w:rsid w:val="00E15699"/>
    <w:rsid w:val="00E235D3"/>
    <w:rsid w:val="00E24810"/>
    <w:rsid w:val="00E326B4"/>
    <w:rsid w:val="00E37897"/>
    <w:rsid w:val="00E425B5"/>
    <w:rsid w:val="00E46AD9"/>
    <w:rsid w:val="00E56F45"/>
    <w:rsid w:val="00E7077B"/>
    <w:rsid w:val="00E70C02"/>
    <w:rsid w:val="00E8426A"/>
    <w:rsid w:val="00E877B8"/>
    <w:rsid w:val="00E92282"/>
    <w:rsid w:val="00E926E9"/>
    <w:rsid w:val="00EA1A58"/>
    <w:rsid w:val="00EA631E"/>
    <w:rsid w:val="00EA69CE"/>
    <w:rsid w:val="00EC64C7"/>
    <w:rsid w:val="00ED1AD0"/>
    <w:rsid w:val="00ED28F3"/>
    <w:rsid w:val="00ED4F97"/>
    <w:rsid w:val="00EE01A3"/>
    <w:rsid w:val="00EE29C4"/>
    <w:rsid w:val="00EF034D"/>
    <w:rsid w:val="00EF5B61"/>
    <w:rsid w:val="00EF5E1D"/>
    <w:rsid w:val="00EF722C"/>
    <w:rsid w:val="00F0222B"/>
    <w:rsid w:val="00F20035"/>
    <w:rsid w:val="00F230AE"/>
    <w:rsid w:val="00F24FE9"/>
    <w:rsid w:val="00F272E4"/>
    <w:rsid w:val="00F3375D"/>
    <w:rsid w:val="00F41F4A"/>
    <w:rsid w:val="00F43F44"/>
    <w:rsid w:val="00F67B47"/>
    <w:rsid w:val="00F830F9"/>
    <w:rsid w:val="00F84BCE"/>
    <w:rsid w:val="00F851EF"/>
    <w:rsid w:val="00FC5196"/>
    <w:rsid w:val="00FE0774"/>
    <w:rsid w:val="00FF010E"/>
    <w:rsid w:val="00FF075E"/>
    <w:rsid w:val="00FF19D6"/>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CF0C7"/>
  <w15:chartTrackingRefBased/>
  <w15:docId w15:val="{76D3A036-89CD-4BB7-ABBF-313C599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FE"/>
    <w:pPr>
      <w:widowControl w:val="0"/>
      <w:jc w:val="both"/>
    </w:pPr>
  </w:style>
  <w:style w:type="paragraph" w:styleId="1">
    <w:name w:val="heading 1"/>
    <w:basedOn w:val="a"/>
    <w:next w:val="a"/>
    <w:link w:val="10"/>
    <w:uiPriority w:val="9"/>
    <w:qFormat/>
    <w:rsid w:val="0074334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433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349"/>
    <w:pPr>
      <w:tabs>
        <w:tab w:val="center" w:pos="4252"/>
        <w:tab w:val="right" w:pos="8504"/>
      </w:tabs>
      <w:snapToGrid w:val="0"/>
    </w:pPr>
  </w:style>
  <w:style w:type="character" w:customStyle="1" w:styleId="a4">
    <w:name w:val="ヘッダー (文字)"/>
    <w:basedOn w:val="a0"/>
    <w:link w:val="a3"/>
    <w:uiPriority w:val="99"/>
    <w:rsid w:val="00743349"/>
  </w:style>
  <w:style w:type="paragraph" w:styleId="a5">
    <w:name w:val="footer"/>
    <w:basedOn w:val="a"/>
    <w:link w:val="a6"/>
    <w:uiPriority w:val="99"/>
    <w:unhideWhenUsed/>
    <w:rsid w:val="00743349"/>
    <w:pPr>
      <w:tabs>
        <w:tab w:val="center" w:pos="4252"/>
        <w:tab w:val="right" w:pos="8504"/>
      </w:tabs>
      <w:snapToGrid w:val="0"/>
    </w:pPr>
  </w:style>
  <w:style w:type="character" w:customStyle="1" w:styleId="a6">
    <w:name w:val="フッター (文字)"/>
    <w:basedOn w:val="a0"/>
    <w:link w:val="a5"/>
    <w:uiPriority w:val="99"/>
    <w:rsid w:val="00743349"/>
  </w:style>
  <w:style w:type="paragraph" w:styleId="a7">
    <w:name w:val="Date"/>
    <w:basedOn w:val="a"/>
    <w:next w:val="a"/>
    <w:link w:val="a8"/>
    <w:uiPriority w:val="99"/>
    <w:semiHidden/>
    <w:unhideWhenUsed/>
    <w:rsid w:val="00743349"/>
  </w:style>
  <w:style w:type="character" w:customStyle="1" w:styleId="a8">
    <w:name w:val="日付 (文字)"/>
    <w:basedOn w:val="a0"/>
    <w:link w:val="a7"/>
    <w:uiPriority w:val="99"/>
    <w:semiHidden/>
    <w:rsid w:val="00743349"/>
  </w:style>
  <w:style w:type="table" w:styleId="a9">
    <w:name w:val="Table Grid"/>
    <w:basedOn w:val="a1"/>
    <w:rsid w:val="0074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43349"/>
    <w:rPr>
      <w:rFonts w:asciiTheme="majorHAnsi" w:eastAsiaTheme="majorEastAsia" w:hAnsiTheme="majorHAnsi" w:cstheme="majorBidi"/>
      <w:szCs w:val="24"/>
    </w:rPr>
  </w:style>
  <w:style w:type="character" w:customStyle="1" w:styleId="20">
    <w:name w:val="見出し 2 (文字)"/>
    <w:basedOn w:val="a0"/>
    <w:link w:val="2"/>
    <w:uiPriority w:val="9"/>
    <w:rsid w:val="00743349"/>
    <w:rPr>
      <w:rFonts w:asciiTheme="majorHAnsi" w:eastAsiaTheme="majorEastAsia" w:hAnsiTheme="majorHAnsi" w:cstheme="majorBidi"/>
    </w:rPr>
  </w:style>
  <w:style w:type="paragraph" w:styleId="aa">
    <w:name w:val="Balloon Text"/>
    <w:basedOn w:val="a"/>
    <w:link w:val="ab"/>
    <w:uiPriority w:val="99"/>
    <w:semiHidden/>
    <w:unhideWhenUsed/>
    <w:rsid w:val="009859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595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21925"/>
    <w:rPr>
      <w:sz w:val="18"/>
      <w:szCs w:val="18"/>
    </w:rPr>
  </w:style>
  <w:style w:type="paragraph" w:styleId="ad">
    <w:name w:val="annotation text"/>
    <w:basedOn w:val="a"/>
    <w:link w:val="ae"/>
    <w:uiPriority w:val="99"/>
    <w:semiHidden/>
    <w:unhideWhenUsed/>
    <w:rsid w:val="00C21925"/>
    <w:pPr>
      <w:jc w:val="left"/>
    </w:pPr>
  </w:style>
  <w:style w:type="character" w:customStyle="1" w:styleId="ae">
    <w:name w:val="コメント文字列 (文字)"/>
    <w:basedOn w:val="a0"/>
    <w:link w:val="ad"/>
    <w:uiPriority w:val="99"/>
    <w:semiHidden/>
    <w:rsid w:val="00C21925"/>
  </w:style>
  <w:style w:type="paragraph" w:styleId="af">
    <w:name w:val="annotation subject"/>
    <w:basedOn w:val="ad"/>
    <w:next w:val="ad"/>
    <w:link w:val="af0"/>
    <w:uiPriority w:val="99"/>
    <w:semiHidden/>
    <w:unhideWhenUsed/>
    <w:rsid w:val="00C21925"/>
    <w:rPr>
      <w:b/>
      <w:bCs/>
    </w:rPr>
  </w:style>
  <w:style w:type="character" w:customStyle="1" w:styleId="af0">
    <w:name w:val="コメント内容 (文字)"/>
    <w:basedOn w:val="ae"/>
    <w:link w:val="af"/>
    <w:uiPriority w:val="99"/>
    <w:semiHidden/>
    <w:rsid w:val="00C21925"/>
    <w:rPr>
      <w:b/>
      <w:bCs/>
    </w:rPr>
  </w:style>
  <w:style w:type="table" w:customStyle="1" w:styleId="11">
    <w:name w:val="表 (格子)1"/>
    <w:basedOn w:val="a1"/>
    <w:next w:val="a9"/>
    <w:uiPriority w:val="39"/>
    <w:rsid w:val="0065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見出し"/>
    <w:basedOn w:val="03"/>
    <w:link w:val="020"/>
    <w:qFormat/>
    <w:rsid w:val="00597B04"/>
    <w:pPr>
      <w:ind w:leftChars="100" w:left="100" w:firstLineChars="0" w:firstLine="0"/>
    </w:pPr>
  </w:style>
  <w:style w:type="paragraph" w:customStyle="1" w:styleId="03">
    <w:name w:val="03本則条項"/>
    <w:basedOn w:val="a"/>
    <w:link w:val="030"/>
    <w:qFormat/>
    <w:rsid w:val="00597B04"/>
    <w:pPr>
      <w:ind w:left="220" w:hangingChars="100" w:hanging="220"/>
    </w:pPr>
    <w:rPr>
      <w:rFonts w:ascii="Century" w:eastAsia="ＭＳ 明朝" w:hAnsi="Century" w:cs="Times New Roman"/>
      <w:sz w:val="22"/>
      <w:szCs w:val="20"/>
    </w:rPr>
  </w:style>
  <w:style w:type="character" w:customStyle="1" w:styleId="030">
    <w:name w:val="03本則条項 (文字)"/>
    <w:link w:val="03"/>
    <w:rsid w:val="00597B04"/>
    <w:rPr>
      <w:rFonts w:ascii="Century" w:eastAsia="ＭＳ 明朝" w:hAnsi="Century" w:cs="Times New Roman"/>
      <w:sz w:val="22"/>
      <w:szCs w:val="20"/>
    </w:rPr>
  </w:style>
  <w:style w:type="character" w:customStyle="1" w:styleId="020">
    <w:name w:val="02見出し (文字)"/>
    <w:link w:val="02"/>
    <w:rsid w:val="00597B04"/>
    <w:rPr>
      <w:rFonts w:ascii="Century" w:eastAsia="ＭＳ 明朝" w:hAnsi="Century" w:cs="Times New Roman"/>
      <w:sz w:val="22"/>
      <w:szCs w:val="20"/>
    </w:rPr>
  </w:style>
  <w:style w:type="paragraph" w:customStyle="1" w:styleId="12">
    <w:name w:val="附則単独・1字下げ"/>
    <w:basedOn w:val="a"/>
    <w:link w:val="13"/>
    <w:qFormat/>
    <w:rsid w:val="00597B04"/>
    <w:pPr>
      <w:ind w:firstLineChars="100" w:firstLine="220"/>
    </w:pPr>
    <w:rPr>
      <w:rFonts w:ascii="Century" w:eastAsia="ＭＳ 明朝" w:hAnsi="Century" w:cs="Times New Roman"/>
      <w:sz w:val="22"/>
      <w:szCs w:val="20"/>
    </w:rPr>
  </w:style>
  <w:style w:type="character" w:customStyle="1" w:styleId="13">
    <w:name w:val="附則単独・1字下げ (文字)"/>
    <w:link w:val="12"/>
    <w:rsid w:val="00597B04"/>
    <w:rPr>
      <w:rFonts w:ascii="Century" w:eastAsia="ＭＳ 明朝" w:hAnsi="Century" w:cs="Times New Roman"/>
      <w:sz w:val="22"/>
      <w:szCs w:val="20"/>
    </w:rPr>
  </w:style>
  <w:style w:type="paragraph" w:customStyle="1" w:styleId="01">
    <w:name w:val="01題名・附則"/>
    <w:basedOn w:val="12"/>
    <w:link w:val="010"/>
    <w:qFormat/>
    <w:rsid w:val="00597B04"/>
    <w:pPr>
      <w:ind w:leftChars="300" w:left="660" w:firstLineChars="0" w:firstLine="0"/>
    </w:pPr>
  </w:style>
  <w:style w:type="character" w:customStyle="1" w:styleId="010">
    <w:name w:val="01題名・附則 (文字)"/>
    <w:link w:val="01"/>
    <w:rsid w:val="00597B04"/>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3C065-8180-4051-BB1C-609F5FE3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4A623FA9.dotm</Template>
  <TotalTime>11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akio</dc:creator>
  <cp:keywords/>
  <dc:description/>
  <cp:lastModifiedBy>fujimura katsuyuki</cp:lastModifiedBy>
  <cp:revision>15</cp:revision>
  <cp:lastPrinted>2024-05-08T23:45:00Z</cp:lastPrinted>
  <dcterms:created xsi:type="dcterms:W3CDTF">2024-03-21T10:12:00Z</dcterms:created>
  <dcterms:modified xsi:type="dcterms:W3CDTF">2024-05-09T00:36:00Z</dcterms:modified>
</cp:coreProperties>
</file>