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5F816" w14:textId="6AD0EA44" w:rsidR="005A5481" w:rsidRPr="00D70D7A" w:rsidRDefault="0032574D" w:rsidP="005A5481">
      <w:r>
        <w:rPr>
          <w:rFonts w:hint="eastAsia"/>
        </w:rPr>
        <w:t>別紙様式５</w:t>
      </w:r>
    </w:p>
    <w:p w14:paraId="7E9B4878" w14:textId="77777777" w:rsidR="005A5481" w:rsidRPr="00D70D7A" w:rsidRDefault="005A5481" w:rsidP="005A5481"/>
    <w:p w14:paraId="263813C3" w14:textId="18D4BC0F" w:rsidR="005A5481" w:rsidRPr="00D70D7A" w:rsidRDefault="0032574D" w:rsidP="005A5481">
      <w:pPr>
        <w:jc w:val="right"/>
      </w:pPr>
      <w:r>
        <w:rPr>
          <w:rFonts w:hint="eastAsia"/>
        </w:rPr>
        <w:t>令和6</w:t>
      </w:r>
      <w:r w:rsidR="005A5481" w:rsidRPr="00D70D7A">
        <w:rPr>
          <w:rFonts w:hint="eastAsia"/>
        </w:rPr>
        <w:t>年　　月　　日</w:t>
      </w:r>
    </w:p>
    <w:p w14:paraId="505AF688" w14:textId="77777777" w:rsidR="005A5481" w:rsidRPr="00D70D7A" w:rsidRDefault="005A5481" w:rsidP="005A5481"/>
    <w:p w14:paraId="4CB09F50" w14:textId="67A767F4" w:rsidR="005A5481" w:rsidRPr="00D70D7A" w:rsidRDefault="0032574D" w:rsidP="005A5481">
      <w:r>
        <w:rPr>
          <w:rFonts w:hint="eastAsia"/>
        </w:rPr>
        <w:t>上越市長　中川　幹太</w:t>
      </w:r>
      <w:r w:rsidR="005A5481" w:rsidRPr="00D70D7A">
        <w:rPr>
          <w:rFonts w:hint="eastAsia"/>
        </w:rPr>
        <w:t xml:space="preserve">　様</w:t>
      </w:r>
    </w:p>
    <w:p w14:paraId="2EDCAD16" w14:textId="77777777" w:rsidR="005A5481" w:rsidRPr="00D70D7A" w:rsidRDefault="005A5481" w:rsidP="005A5481"/>
    <w:p w14:paraId="62E8E37B" w14:textId="77777777" w:rsidR="005A5481" w:rsidRPr="00D70D7A" w:rsidRDefault="005A5481" w:rsidP="005A5481">
      <w:pPr>
        <w:ind w:leftChars="2100" w:left="5040"/>
      </w:pPr>
      <w:r w:rsidRPr="00D70D7A">
        <w:rPr>
          <w:rFonts w:hint="eastAsia"/>
        </w:rPr>
        <w:t>住所</w:t>
      </w:r>
    </w:p>
    <w:p w14:paraId="1B6BD242" w14:textId="77777777" w:rsidR="005A5481" w:rsidRPr="00D70D7A" w:rsidRDefault="005A5481" w:rsidP="005A5481">
      <w:pPr>
        <w:ind w:leftChars="2100" w:left="5040"/>
      </w:pPr>
      <w:r w:rsidRPr="00D70D7A">
        <w:rPr>
          <w:rFonts w:hint="eastAsia"/>
        </w:rPr>
        <w:t>商号又は名称</w:t>
      </w:r>
    </w:p>
    <w:p w14:paraId="126DE906" w14:textId="77777777" w:rsidR="005A5481" w:rsidRPr="00D70D7A" w:rsidRDefault="005A5481" w:rsidP="005A5481">
      <w:pPr>
        <w:ind w:leftChars="2100" w:left="5040"/>
      </w:pPr>
      <w:r w:rsidRPr="00D70D7A">
        <w:rPr>
          <w:rFonts w:hint="eastAsia"/>
        </w:rPr>
        <w:t>代表者名</w:t>
      </w:r>
    </w:p>
    <w:p w14:paraId="1D9143C1" w14:textId="77777777" w:rsidR="005A5481" w:rsidRPr="00D70D7A" w:rsidRDefault="005A5481" w:rsidP="005A5481"/>
    <w:p w14:paraId="68E0FBE8" w14:textId="58F20038" w:rsidR="005A5481" w:rsidRPr="00D70D7A" w:rsidRDefault="00A626D2" w:rsidP="005A5481">
      <w:pPr>
        <w:jc w:val="center"/>
      </w:pPr>
      <w:r>
        <w:rPr>
          <w:rFonts w:hint="eastAsia"/>
        </w:rPr>
        <w:t>春日山地域観光コンテンツ計画等策定</w:t>
      </w:r>
      <w:r w:rsidR="005A5481" w:rsidRPr="00D70D7A">
        <w:rPr>
          <w:rFonts w:hint="eastAsia"/>
        </w:rPr>
        <w:t>業務公募型プロポーザル参加申込辞退書</w:t>
      </w:r>
    </w:p>
    <w:p w14:paraId="1A2CE759" w14:textId="77777777" w:rsidR="005A5481" w:rsidRPr="00D70D7A" w:rsidRDefault="005A5481" w:rsidP="005A5481"/>
    <w:p w14:paraId="47B402AB" w14:textId="049678E7" w:rsidR="005A5481" w:rsidRPr="00D70D7A" w:rsidRDefault="005A5481" w:rsidP="005A5481">
      <w:pPr>
        <w:ind w:firstLineChars="100" w:firstLine="240"/>
      </w:pPr>
      <w:r w:rsidRPr="00D70D7A">
        <w:rPr>
          <w:rFonts w:hint="eastAsia"/>
        </w:rPr>
        <w:t>令和○年○月○日付で参加申込を行った標記プロポーザル</w:t>
      </w:r>
      <w:r w:rsidR="00737C15">
        <w:rPr>
          <w:rFonts w:hint="eastAsia"/>
        </w:rPr>
        <w:t>競技</w:t>
      </w:r>
      <w:bookmarkStart w:id="0" w:name="_GoBack"/>
      <w:bookmarkEnd w:id="0"/>
      <w:r w:rsidRPr="00D70D7A">
        <w:rPr>
          <w:rFonts w:hint="eastAsia"/>
        </w:rPr>
        <w:t>について、下記の理由により参加を辞退します。</w:t>
      </w:r>
    </w:p>
    <w:p w14:paraId="5FD742F2" w14:textId="77777777" w:rsidR="005A5481" w:rsidRPr="00D70D7A" w:rsidRDefault="005A5481" w:rsidP="005A5481"/>
    <w:p w14:paraId="60301C2C" w14:textId="77777777" w:rsidR="00967855" w:rsidRPr="00D70D7A" w:rsidRDefault="005A5481" w:rsidP="00DF2B54">
      <w:pPr>
        <w:ind w:leftChars="100" w:left="240"/>
      </w:pPr>
      <w:r w:rsidRPr="00D70D7A">
        <w:rPr>
          <w:rFonts w:hint="eastAsia"/>
        </w:rPr>
        <w:t>理由：</w:t>
      </w:r>
    </w:p>
    <w:p w14:paraId="30B5B128" w14:textId="77777777" w:rsidR="009D16B7" w:rsidRDefault="009D16B7" w:rsidP="009D16B7"/>
    <w:p w14:paraId="194DA1BF" w14:textId="77777777" w:rsidR="00462EF7" w:rsidRDefault="00462EF7" w:rsidP="009D16B7"/>
    <w:p w14:paraId="5242E930" w14:textId="77777777" w:rsidR="00462EF7" w:rsidRDefault="00462EF7" w:rsidP="009D16B7"/>
    <w:p w14:paraId="6BF8B73E" w14:textId="77777777" w:rsidR="00462EF7" w:rsidRDefault="00462EF7" w:rsidP="009D16B7"/>
    <w:p w14:paraId="3F9AB970" w14:textId="77777777" w:rsidR="00462EF7" w:rsidRDefault="00462EF7" w:rsidP="009D16B7"/>
    <w:p w14:paraId="2DC8D787" w14:textId="77777777" w:rsidR="00462EF7" w:rsidRDefault="00462EF7" w:rsidP="009D16B7"/>
    <w:p w14:paraId="0D0127B8" w14:textId="77777777" w:rsidR="00462EF7" w:rsidRDefault="00462EF7" w:rsidP="009D16B7"/>
    <w:p w14:paraId="005D70E0" w14:textId="77777777" w:rsidR="00462EF7" w:rsidRDefault="00462EF7" w:rsidP="009D16B7"/>
    <w:p w14:paraId="1BBFE93D" w14:textId="77777777" w:rsidR="00462EF7" w:rsidRDefault="00462EF7" w:rsidP="009D16B7"/>
    <w:p w14:paraId="2C6394EA" w14:textId="77777777" w:rsidR="00462EF7" w:rsidRDefault="00462EF7" w:rsidP="009D16B7"/>
    <w:p w14:paraId="0354AF60" w14:textId="77777777" w:rsidR="00462EF7" w:rsidRDefault="00462EF7" w:rsidP="009D16B7"/>
    <w:p w14:paraId="62D8AB99" w14:textId="77777777" w:rsidR="00462EF7" w:rsidRDefault="00462EF7" w:rsidP="009D16B7"/>
    <w:p w14:paraId="2D3BEF7E" w14:textId="77777777" w:rsidR="00462EF7" w:rsidRDefault="00462EF7" w:rsidP="009D16B7"/>
    <w:p w14:paraId="3C48B8BD" w14:textId="77777777" w:rsidR="00462EF7" w:rsidRDefault="00462EF7" w:rsidP="009D16B7"/>
    <w:p w14:paraId="1875B795" w14:textId="77777777" w:rsidR="00462EF7" w:rsidRPr="00D70D7A" w:rsidRDefault="00462EF7" w:rsidP="00462EF7"/>
    <w:p w14:paraId="77109B54" w14:textId="77777777" w:rsidR="00462EF7" w:rsidRPr="00D70D7A" w:rsidRDefault="00462EF7" w:rsidP="00462EF7"/>
    <w:p w14:paraId="5323DB4D" w14:textId="77777777" w:rsidR="00462EF7" w:rsidRPr="00D70D7A" w:rsidRDefault="00462EF7" w:rsidP="00462EF7">
      <w:pPr>
        <w:ind w:leftChars="1800" w:left="4320"/>
      </w:pPr>
      <w:r w:rsidRPr="00D70D7A">
        <w:rPr>
          <w:rFonts w:hint="eastAsia"/>
        </w:rPr>
        <w:t>連絡担当者</w:t>
      </w:r>
    </w:p>
    <w:p w14:paraId="21A1077E" w14:textId="77777777" w:rsidR="00462EF7" w:rsidRPr="00D70D7A" w:rsidRDefault="00462EF7" w:rsidP="00462EF7">
      <w:pPr>
        <w:ind w:leftChars="1800" w:left="4320"/>
      </w:pPr>
      <w:r w:rsidRPr="00D70D7A">
        <w:rPr>
          <w:rFonts w:hint="eastAsia"/>
        </w:rPr>
        <w:t>所属</w:t>
      </w:r>
    </w:p>
    <w:p w14:paraId="39A9438B" w14:textId="77777777" w:rsidR="00462EF7" w:rsidRPr="00D70D7A" w:rsidRDefault="00462EF7" w:rsidP="00462EF7">
      <w:pPr>
        <w:ind w:leftChars="1800" w:left="4320"/>
      </w:pPr>
      <w:r w:rsidRPr="00D70D7A">
        <w:rPr>
          <w:rFonts w:hint="eastAsia"/>
        </w:rPr>
        <w:t>氏名</w:t>
      </w:r>
    </w:p>
    <w:p w14:paraId="2D90EC03" w14:textId="77777777" w:rsidR="00462EF7" w:rsidRPr="00D70D7A" w:rsidRDefault="00462EF7" w:rsidP="00462EF7">
      <w:pPr>
        <w:ind w:leftChars="1800" w:left="4320"/>
      </w:pPr>
      <w:r w:rsidRPr="00D70D7A">
        <w:rPr>
          <w:rFonts w:hint="eastAsia"/>
        </w:rPr>
        <w:t>電話</w:t>
      </w:r>
    </w:p>
    <w:p w14:paraId="2BBAF1A1" w14:textId="77777777" w:rsidR="00462EF7" w:rsidRPr="00D70D7A" w:rsidRDefault="00462EF7" w:rsidP="00462EF7">
      <w:pPr>
        <w:ind w:leftChars="1800" w:left="4320"/>
      </w:pPr>
      <w:r w:rsidRPr="00D70D7A">
        <w:rPr>
          <w:rFonts w:hint="eastAsia"/>
        </w:rPr>
        <w:t>ＦＡＸ</w:t>
      </w:r>
    </w:p>
    <w:p w14:paraId="3DD46C5B" w14:textId="77777777" w:rsidR="00462EF7" w:rsidRPr="00D70D7A" w:rsidRDefault="00462EF7" w:rsidP="00462EF7">
      <w:pPr>
        <w:ind w:leftChars="1800" w:left="4320"/>
      </w:pPr>
      <w:r w:rsidRPr="00D70D7A">
        <w:t>E-Mail</w:t>
      </w:r>
    </w:p>
    <w:p w14:paraId="03D188B2" w14:textId="77777777" w:rsidR="00462EF7" w:rsidRPr="00D70D7A" w:rsidRDefault="00462EF7" w:rsidP="009D16B7"/>
    <w:p w14:paraId="455A17F5" w14:textId="478AB581" w:rsidR="005A5481" w:rsidRPr="00D70D7A" w:rsidRDefault="005A5481">
      <w:pPr>
        <w:widowControl/>
        <w:jc w:val="left"/>
      </w:pPr>
    </w:p>
    <w:sectPr w:rsidR="005A5481" w:rsidRPr="00D70D7A" w:rsidSect="00AE5853">
      <w:type w:val="continuous"/>
      <w:pgSz w:w="11906" w:h="16838" w:code="9"/>
      <w:pgMar w:top="1418" w:right="1418" w:bottom="1418" w:left="1418" w:header="851" w:footer="680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882D9" w14:textId="77777777" w:rsidR="00F830F9" w:rsidRDefault="00F830F9" w:rsidP="00743349">
      <w:r>
        <w:separator/>
      </w:r>
    </w:p>
  </w:endnote>
  <w:endnote w:type="continuationSeparator" w:id="0">
    <w:p w14:paraId="41DB7711" w14:textId="77777777" w:rsidR="00F830F9" w:rsidRDefault="00F830F9" w:rsidP="0074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2777A" w14:textId="77777777" w:rsidR="00F830F9" w:rsidRDefault="00F830F9" w:rsidP="00743349">
      <w:r>
        <w:separator/>
      </w:r>
    </w:p>
  </w:footnote>
  <w:footnote w:type="continuationSeparator" w:id="0">
    <w:p w14:paraId="24C2A8E2" w14:textId="77777777" w:rsidR="00F830F9" w:rsidRDefault="00F830F9" w:rsidP="00743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5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AB"/>
    <w:rsid w:val="000022A8"/>
    <w:rsid w:val="00005929"/>
    <w:rsid w:val="000138DE"/>
    <w:rsid w:val="000305DB"/>
    <w:rsid w:val="00030840"/>
    <w:rsid w:val="000508E5"/>
    <w:rsid w:val="00052ED2"/>
    <w:rsid w:val="000649A3"/>
    <w:rsid w:val="00070E15"/>
    <w:rsid w:val="00073506"/>
    <w:rsid w:val="00086194"/>
    <w:rsid w:val="00092BA6"/>
    <w:rsid w:val="000952D8"/>
    <w:rsid w:val="000965EC"/>
    <w:rsid w:val="000A5789"/>
    <w:rsid w:val="000B3A0C"/>
    <w:rsid w:val="000C098F"/>
    <w:rsid w:val="000D062C"/>
    <w:rsid w:val="000D6A1E"/>
    <w:rsid w:val="000F29B4"/>
    <w:rsid w:val="000F52D9"/>
    <w:rsid w:val="000F7C99"/>
    <w:rsid w:val="00103697"/>
    <w:rsid w:val="00111E15"/>
    <w:rsid w:val="00115DD7"/>
    <w:rsid w:val="00125D78"/>
    <w:rsid w:val="001334A3"/>
    <w:rsid w:val="001365AB"/>
    <w:rsid w:val="00143721"/>
    <w:rsid w:val="00143F58"/>
    <w:rsid w:val="00153130"/>
    <w:rsid w:val="00156300"/>
    <w:rsid w:val="00176C22"/>
    <w:rsid w:val="0019379E"/>
    <w:rsid w:val="00196294"/>
    <w:rsid w:val="001A0965"/>
    <w:rsid w:val="001A218C"/>
    <w:rsid w:val="001A4D68"/>
    <w:rsid w:val="001B31E9"/>
    <w:rsid w:val="001B7DC3"/>
    <w:rsid w:val="001C5C0B"/>
    <w:rsid w:val="001C6009"/>
    <w:rsid w:val="001C68D3"/>
    <w:rsid w:val="001E1497"/>
    <w:rsid w:val="001E26FA"/>
    <w:rsid w:val="001E2F3A"/>
    <w:rsid w:val="00212283"/>
    <w:rsid w:val="00216F3A"/>
    <w:rsid w:val="00243DE5"/>
    <w:rsid w:val="00255C1E"/>
    <w:rsid w:val="002574EC"/>
    <w:rsid w:val="00264317"/>
    <w:rsid w:val="00265451"/>
    <w:rsid w:val="00293E8D"/>
    <w:rsid w:val="002972F6"/>
    <w:rsid w:val="002A0359"/>
    <w:rsid w:val="002A19C2"/>
    <w:rsid w:val="002B4ACE"/>
    <w:rsid w:val="002C1B01"/>
    <w:rsid w:val="002D0BBD"/>
    <w:rsid w:val="002D6E6B"/>
    <w:rsid w:val="002E01CB"/>
    <w:rsid w:val="002E5EF1"/>
    <w:rsid w:val="002E71AC"/>
    <w:rsid w:val="002F0FAB"/>
    <w:rsid w:val="002F2FBA"/>
    <w:rsid w:val="002F7B85"/>
    <w:rsid w:val="0032574D"/>
    <w:rsid w:val="00327888"/>
    <w:rsid w:val="00334B00"/>
    <w:rsid w:val="00340097"/>
    <w:rsid w:val="00344F81"/>
    <w:rsid w:val="00360EFF"/>
    <w:rsid w:val="0037722B"/>
    <w:rsid w:val="003948AD"/>
    <w:rsid w:val="003A2D48"/>
    <w:rsid w:val="003B491D"/>
    <w:rsid w:val="003B61B6"/>
    <w:rsid w:val="003E5974"/>
    <w:rsid w:val="003F2108"/>
    <w:rsid w:val="0040716C"/>
    <w:rsid w:val="0041625A"/>
    <w:rsid w:val="004170CD"/>
    <w:rsid w:val="00435D84"/>
    <w:rsid w:val="00435DE1"/>
    <w:rsid w:val="00446E58"/>
    <w:rsid w:val="00452FA9"/>
    <w:rsid w:val="00462EF7"/>
    <w:rsid w:val="00467542"/>
    <w:rsid w:val="00476156"/>
    <w:rsid w:val="0048454B"/>
    <w:rsid w:val="00491CF2"/>
    <w:rsid w:val="004A4374"/>
    <w:rsid w:val="004A77D0"/>
    <w:rsid w:val="004B09D0"/>
    <w:rsid w:val="004C053B"/>
    <w:rsid w:val="004C0FA8"/>
    <w:rsid w:val="004F08C8"/>
    <w:rsid w:val="004F0B3B"/>
    <w:rsid w:val="004F2190"/>
    <w:rsid w:val="004F57D5"/>
    <w:rsid w:val="00515F35"/>
    <w:rsid w:val="00516D83"/>
    <w:rsid w:val="00521C52"/>
    <w:rsid w:val="00524936"/>
    <w:rsid w:val="005264FD"/>
    <w:rsid w:val="00544FDC"/>
    <w:rsid w:val="00552778"/>
    <w:rsid w:val="005847F5"/>
    <w:rsid w:val="00587ADB"/>
    <w:rsid w:val="00597B04"/>
    <w:rsid w:val="005A5104"/>
    <w:rsid w:val="005A5481"/>
    <w:rsid w:val="005C10A6"/>
    <w:rsid w:val="005C2613"/>
    <w:rsid w:val="005C7334"/>
    <w:rsid w:val="005E1F7E"/>
    <w:rsid w:val="005F0518"/>
    <w:rsid w:val="005F1E70"/>
    <w:rsid w:val="0060101A"/>
    <w:rsid w:val="00601739"/>
    <w:rsid w:val="00605613"/>
    <w:rsid w:val="00622FCA"/>
    <w:rsid w:val="006273FB"/>
    <w:rsid w:val="00634783"/>
    <w:rsid w:val="00635C43"/>
    <w:rsid w:val="00637754"/>
    <w:rsid w:val="006402DF"/>
    <w:rsid w:val="0064563B"/>
    <w:rsid w:val="00655CFA"/>
    <w:rsid w:val="00656BB1"/>
    <w:rsid w:val="00667FBA"/>
    <w:rsid w:val="0068421B"/>
    <w:rsid w:val="0068577C"/>
    <w:rsid w:val="006870CE"/>
    <w:rsid w:val="0069059A"/>
    <w:rsid w:val="00690C9E"/>
    <w:rsid w:val="00690E44"/>
    <w:rsid w:val="006A58FF"/>
    <w:rsid w:val="006B1214"/>
    <w:rsid w:val="006B7DC5"/>
    <w:rsid w:val="006D31D8"/>
    <w:rsid w:val="006D3263"/>
    <w:rsid w:val="006D3D90"/>
    <w:rsid w:val="006D5518"/>
    <w:rsid w:val="006E19A6"/>
    <w:rsid w:val="006E19FE"/>
    <w:rsid w:val="006F3438"/>
    <w:rsid w:val="006F7D02"/>
    <w:rsid w:val="007175AA"/>
    <w:rsid w:val="00720D0D"/>
    <w:rsid w:val="00722172"/>
    <w:rsid w:val="00737C15"/>
    <w:rsid w:val="00743349"/>
    <w:rsid w:val="00746263"/>
    <w:rsid w:val="007560BC"/>
    <w:rsid w:val="00763114"/>
    <w:rsid w:val="007645E6"/>
    <w:rsid w:val="00771AA9"/>
    <w:rsid w:val="00772BE8"/>
    <w:rsid w:val="00777371"/>
    <w:rsid w:val="007779C7"/>
    <w:rsid w:val="007815BC"/>
    <w:rsid w:val="007824DF"/>
    <w:rsid w:val="00795016"/>
    <w:rsid w:val="00797BDC"/>
    <w:rsid w:val="007B08F3"/>
    <w:rsid w:val="007B0FF0"/>
    <w:rsid w:val="007D3F96"/>
    <w:rsid w:val="007D4D0F"/>
    <w:rsid w:val="007D5EC2"/>
    <w:rsid w:val="007D6949"/>
    <w:rsid w:val="007E265F"/>
    <w:rsid w:val="007F4C7F"/>
    <w:rsid w:val="00812F8C"/>
    <w:rsid w:val="00832511"/>
    <w:rsid w:val="00840DB7"/>
    <w:rsid w:val="008436C3"/>
    <w:rsid w:val="00853AA0"/>
    <w:rsid w:val="008544EF"/>
    <w:rsid w:val="008603E8"/>
    <w:rsid w:val="0086114C"/>
    <w:rsid w:val="0086211F"/>
    <w:rsid w:val="00866DC3"/>
    <w:rsid w:val="00871F5F"/>
    <w:rsid w:val="00874ABE"/>
    <w:rsid w:val="0087562B"/>
    <w:rsid w:val="008766FE"/>
    <w:rsid w:val="00882D88"/>
    <w:rsid w:val="0088392B"/>
    <w:rsid w:val="00887E75"/>
    <w:rsid w:val="00890A76"/>
    <w:rsid w:val="0089130E"/>
    <w:rsid w:val="008916EC"/>
    <w:rsid w:val="00896F2E"/>
    <w:rsid w:val="008A0FCA"/>
    <w:rsid w:val="008B6A3B"/>
    <w:rsid w:val="008C2509"/>
    <w:rsid w:val="008C3AE3"/>
    <w:rsid w:val="008C78AA"/>
    <w:rsid w:val="008D53D7"/>
    <w:rsid w:val="008D7AAB"/>
    <w:rsid w:val="008F6B58"/>
    <w:rsid w:val="00903168"/>
    <w:rsid w:val="00927891"/>
    <w:rsid w:val="009278C4"/>
    <w:rsid w:val="00945BA8"/>
    <w:rsid w:val="0096108F"/>
    <w:rsid w:val="00965FF2"/>
    <w:rsid w:val="00967855"/>
    <w:rsid w:val="00975468"/>
    <w:rsid w:val="00983983"/>
    <w:rsid w:val="00985952"/>
    <w:rsid w:val="00991F28"/>
    <w:rsid w:val="00992C3F"/>
    <w:rsid w:val="0099543C"/>
    <w:rsid w:val="009A767E"/>
    <w:rsid w:val="009C2A67"/>
    <w:rsid w:val="009C567B"/>
    <w:rsid w:val="009C6755"/>
    <w:rsid w:val="009D06B1"/>
    <w:rsid w:val="009D16B7"/>
    <w:rsid w:val="009E5A9B"/>
    <w:rsid w:val="009F0BC0"/>
    <w:rsid w:val="009F7E25"/>
    <w:rsid w:val="00A01441"/>
    <w:rsid w:val="00A05E52"/>
    <w:rsid w:val="00A075E2"/>
    <w:rsid w:val="00A2723D"/>
    <w:rsid w:val="00A317E8"/>
    <w:rsid w:val="00A33BF0"/>
    <w:rsid w:val="00A46DD5"/>
    <w:rsid w:val="00A626D2"/>
    <w:rsid w:val="00A96FFF"/>
    <w:rsid w:val="00AB0A68"/>
    <w:rsid w:val="00AD043D"/>
    <w:rsid w:val="00AD07D0"/>
    <w:rsid w:val="00AD1CB4"/>
    <w:rsid w:val="00AE2F88"/>
    <w:rsid w:val="00AE5853"/>
    <w:rsid w:val="00AF67D8"/>
    <w:rsid w:val="00B05DEE"/>
    <w:rsid w:val="00B1530F"/>
    <w:rsid w:val="00B17999"/>
    <w:rsid w:val="00B24421"/>
    <w:rsid w:val="00B30161"/>
    <w:rsid w:val="00B31EFF"/>
    <w:rsid w:val="00B3418C"/>
    <w:rsid w:val="00B34343"/>
    <w:rsid w:val="00B5016F"/>
    <w:rsid w:val="00B61D10"/>
    <w:rsid w:val="00B65A71"/>
    <w:rsid w:val="00B831CF"/>
    <w:rsid w:val="00BA1AF4"/>
    <w:rsid w:val="00BB02A7"/>
    <w:rsid w:val="00BB5C82"/>
    <w:rsid w:val="00BC0F3C"/>
    <w:rsid w:val="00BD20CF"/>
    <w:rsid w:val="00BD5581"/>
    <w:rsid w:val="00BE66D0"/>
    <w:rsid w:val="00BE710A"/>
    <w:rsid w:val="00BF43E0"/>
    <w:rsid w:val="00BF5D43"/>
    <w:rsid w:val="00BF7086"/>
    <w:rsid w:val="00C02E8F"/>
    <w:rsid w:val="00C07C8C"/>
    <w:rsid w:val="00C13FD3"/>
    <w:rsid w:val="00C1583F"/>
    <w:rsid w:val="00C21925"/>
    <w:rsid w:val="00C411FF"/>
    <w:rsid w:val="00C46406"/>
    <w:rsid w:val="00C470C0"/>
    <w:rsid w:val="00C6280F"/>
    <w:rsid w:val="00C7670B"/>
    <w:rsid w:val="00CA6B3C"/>
    <w:rsid w:val="00CC42C1"/>
    <w:rsid w:val="00CD7915"/>
    <w:rsid w:val="00CE4358"/>
    <w:rsid w:val="00CF1082"/>
    <w:rsid w:val="00CF4FA7"/>
    <w:rsid w:val="00CF5D38"/>
    <w:rsid w:val="00D00116"/>
    <w:rsid w:val="00D267CD"/>
    <w:rsid w:val="00D32CE6"/>
    <w:rsid w:val="00D33BB8"/>
    <w:rsid w:val="00D34856"/>
    <w:rsid w:val="00D42ECF"/>
    <w:rsid w:val="00D4311D"/>
    <w:rsid w:val="00D5248C"/>
    <w:rsid w:val="00D64853"/>
    <w:rsid w:val="00D70D7A"/>
    <w:rsid w:val="00D71024"/>
    <w:rsid w:val="00D809C3"/>
    <w:rsid w:val="00D81E80"/>
    <w:rsid w:val="00D82B11"/>
    <w:rsid w:val="00D84808"/>
    <w:rsid w:val="00DA265E"/>
    <w:rsid w:val="00DA335D"/>
    <w:rsid w:val="00DB1C72"/>
    <w:rsid w:val="00DC2407"/>
    <w:rsid w:val="00DD20EA"/>
    <w:rsid w:val="00DD4923"/>
    <w:rsid w:val="00DE26D0"/>
    <w:rsid w:val="00DF2B54"/>
    <w:rsid w:val="00E0265B"/>
    <w:rsid w:val="00E03EE0"/>
    <w:rsid w:val="00E15699"/>
    <w:rsid w:val="00E235D3"/>
    <w:rsid w:val="00E24810"/>
    <w:rsid w:val="00E326B4"/>
    <w:rsid w:val="00E37897"/>
    <w:rsid w:val="00E425B5"/>
    <w:rsid w:val="00E46AD9"/>
    <w:rsid w:val="00E56F45"/>
    <w:rsid w:val="00E7077B"/>
    <w:rsid w:val="00E70C02"/>
    <w:rsid w:val="00E8426A"/>
    <w:rsid w:val="00E877B8"/>
    <w:rsid w:val="00E92282"/>
    <w:rsid w:val="00E926E9"/>
    <w:rsid w:val="00EA1A58"/>
    <w:rsid w:val="00EA631E"/>
    <w:rsid w:val="00EA69CE"/>
    <w:rsid w:val="00EC64C7"/>
    <w:rsid w:val="00ED1AD0"/>
    <w:rsid w:val="00ED28F3"/>
    <w:rsid w:val="00ED4F97"/>
    <w:rsid w:val="00EE01A3"/>
    <w:rsid w:val="00EE29C4"/>
    <w:rsid w:val="00EF034D"/>
    <w:rsid w:val="00EF5B61"/>
    <w:rsid w:val="00EF5E1D"/>
    <w:rsid w:val="00EF722C"/>
    <w:rsid w:val="00F0222B"/>
    <w:rsid w:val="00F20035"/>
    <w:rsid w:val="00F230AE"/>
    <w:rsid w:val="00F24FE9"/>
    <w:rsid w:val="00F272E4"/>
    <w:rsid w:val="00F3375D"/>
    <w:rsid w:val="00F41F4A"/>
    <w:rsid w:val="00F43F44"/>
    <w:rsid w:val="00F67B47"/>
    <w:rsid w:val="00F830F9"/>
    <w:rsid w:val="00F84BCE"/>
    <w:rsid w:val="00F851EF"/>
    <w:rsid w:val="00FC5196"/>
    <w:rsid w:val="00FE0774"/>
    <w:rsid w:val="00FF010E"/>
    <w:rsid w:val="00FF075E"/>
    <w:rsid w:val="00FF19D6"/>
    <w:rsid w:val="00FF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CF0C7"/>
  <w15:chartTrackingRefBased/>
  <w15:docId w15:val="{76D3A036-89CD-4BB7-ABBF-313C599B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F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334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4334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3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349"/>
  </w:style>
  <w:style w:type="paragraph" w:styleId="a5">
    <w:name w:val="footer"/>
    <w:basedOn w:val="a"/>
    <w:link w:val="a6"/>
    <w:uiPriority w:val="99"/>
    <w:unhideWhenUsed/>
    <w:rsid w:val="00743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349"/>
  </w:style>
  <w:style w:type="paragraph" w:styleId="a7">
    <w:name w:val="Date"/>
    <w:basedOn w:val="a"/>
    <w:next w:val="a"/>
    <w:link w:val="a8"/>
    <w:uiPriority w:val="99"/>
    <w:semiHidden/>
    <w:unhideWhenUsed/>
    <w:rsid w:val="00743349"/>
  </w:style>
  <w:style w:type="character" w:customStyle="1" w:styleId="a8">
    <w:name w:val="日付 (文字)"/>
    <w:basedOn w:val="a0"/>
    <w:link w:val="a7"/>
    <w:uiPriority w:val="99"/>
    <w:semiHidden/>
    <w:rsid w:val="00743349"/>
  </w:style>
  <w:style w:type="table" w:styleId="a9">
    <w:name w:val="Table Grid"/>
    <w:basedOn w:val="a1"/>
    <w:rsid w:val="00743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43349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743349"/>
    <w:rPr>
      <w:rFonts w:asciiTheme="majorHAnsi" w:eastAsiaTheme="majorEastAsia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985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595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2192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2192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2192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2192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21925"/>
    <w:rPr>
      <w:b/>
      <w:bCs/>
    </w:rPr>
  </w:style>
  <w:style w:type="table" w:customStyle="1" w:styleId="11">
    <w:name w:val="表 (格子)1"/>
    <w:basedOn w:val="a1"/>
    <w:next w:val="a9"/>
    <w:uiPriority w:val="39"/>
    <w:rsid w:val="0065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">
    <w:name w:val="02見出し"/>
    <w:basedOn w:val="03"/>
    <w:link w:val="020"/>
    <w:qFormat/>
    <w:rsid w:val="00597B04"/>
    <w:pPr>
      <w:ind w:leftChars="100" w:left="100" w:firstLineChars="0" w:firstLine="0"/>
    </w:pPr>
  </w:style>
  <w:style w:type="paragraph" w:customStyle="1" w:styleId="03">
    <w:name w:val="03本則条項"/>
    <w:basedOn w:val="a"/>
    <w:link w:val="030"/>
    <w:qFormat/>
    <w:rsid w:val="00597B04"/>
    <w:pPr>
      <w:ind w:left="220" w:hangingChars="100" w:hanging="220"/>
    </w:pPr>
    <w:rPr>
      <w:rFonts w:ascii="Century" w:eastAsia="ＭＳ 明朝" w:hAnsi="Century" w:cs="Times New Roman"/>
      <w:sz w:val="22"/>
      <w:szCs w:val="20"/>
    </w:rPr>
  </w:style>
  <w:style w:type="character" w:customStyle="1" w:styleId="030">
    <w:name w:val="03本則条項 (文字)"/>
    <w:link w:val="03"/>
    <w:rsid w:val="00597B04"/>
    <w:rPr>
      <w:rFonts w:ascii="Century" w:eastAsia="ＭＳ 明朝" w:hAnsi="Century" w:cs="Times New Roman"/>
      <w:sz w:val="22"/>
      <w:szCs w:val="20"/>
    </w:rPr>
  </w:style>
  <w:style w:type="character" w:customStyle="1" w:styleId="020">
    <w:name w:val="02見出し (文字)"/>
    <w:link w:val="02"/>
    <w:rsid w:val="00597B04"/>
    <w:rPr>
      <w:rFonts w:ascii="Century" w:eastAsia="ＭＳ 明朝" w:hAnsi="Century" w:cs="Times New Roman"/>
      <w:sz w:val="22"/>
      <w:szCs w:val="20"/>
    </w:rPr>
  </w:style>
  <w:style w:type="paragraph" w:customStyle="1" w:styleId="12">
    <w:name w:val="附則単独・1字下げ"/>
    <w:basedOn w:val="a"/>
    <w:link w:val="13"/>
    <w:qFormat/>
    <w:rsid w:val="00597B04"/>
    <w:pPr>
      <w:ind w:firstLineChars="100" w:firstLine="220"/>
    </w:pPr>
    <w:rPr>
      <w:rFonts w:ascii="Century" w:eastAsia="ＭＳ 明朝" w:hAnsi="Century" w:cs="Times New Roman"/>
      <w:sz w:val="22"/>
      <w:szCs w:val="20"/>
    </w:rPr>
  </w:style>
  <w:style w:type="character" w:customStyle="1" w:styleId="13">
    <w:name w:val="附則単独・1字下げ (文字)"/>
    <w:link w:val="12"/>
    <w:rsid w:val="00597B04"/>
    <w:rPr>
      <w:rFonts w:ascii="Century" w:eastAsia="ＭＳ 明朝" w:hAnsi="Century" w:cs="Times New Roman"/>
      <w:sz w:val="22"/>
      <w:szCs w:val="20"/>
    </w:rPr>
  </w:style>
  <w:style w:type="paragraph" w:customStyle="1" w:styleId="01">
    <w:name w:val="01題名・附則"/>
    <w:basedOn w:val="12"/>
    <w:link w:val="010"/>
    <w:qFormat/>
    <w:rsid w:val="00597B04"/>
    <w:pPr>
      <w:ind w:leftChars="300" w:left="660" w:firstLineChars="0" w:firstLine="0"/>
    </w:pPr>
  </w:style>
  <w:style w:type="character" w:customStyle="1" w:styleId="010">
    <w:name w:val="01題名・附則 (文字)"/>
    <w:link w:val="01"/>
    <w:rsid w:val="00597B04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8661F-89C9-4D49-99B2-0E6BE096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E3254F5C.dotm</Template>
  <TotalTime>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上越市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 akio</dc:creator>
  <cp:keywords/>
  <dc:description/>
  <cp:lastModifiedBy>matsui taiki</cp:lastModifiedBy>
  <cp:revision>9</cp:revision>
  <cp:lastPrinted>2024-03-26T09:53:00Z</cp:lastPrinted>
  <dcterms:created xsi:type="dcterms:W3CDTF">2024-03-21T10:12:00Z</dcterms:created>
  <dcterms:modified xsi:type="dcterms:W3CDTF">2024-04-17T08:53:00Z</dcterms:modified>
</cp:coreProperties>
</file>