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611D" w14:textId="6CE8C208" w:rsidR="00967855" w:rsidRPr="00D70D7A" w:rsidRDefault="00B060B0" w:rsidP="00967855">
      <w:r>
        <w:rPr>
          <w:rFonts w:hint="eastAsia"/>
        </w:rPr>
        <w:t>別紙様式３</w:t>
      </w:r>
    </w:p>
    <w:p w14:paraId="78265585" w14:textId="77777777" w:rsidR="00967855" w:rsidRPr="00D70D7A" w:rsidRDefault="00967855" w:rsidP="00967855"/>
    <w:p w14:paraId="71ABD429" w14:textId="77777777" w:rsidR="00967855" w:rsidRPr="00D70D7A" w:rsidRDefault="00967855" w:rsidP="00967855">
      <w:pPr>
        <w:jc w:val="center"/>
        <w:rPr>
          <w:rFonts w:asciiTheme="majorEastAsia" w:eastAsiaTheme="majorEastAsia" w:hAnsiTheme="majorEastAsia"/>
        </w:rPr>
      </w:pPr>
      <w:r w:rsidRPr="00D70D7A">
        <w:rPr>
          <w:rFonts w:asciiTheme="majorEastAsia" w:eastAsiaTheme="majorEastAsia" w:hAnsiTheme="majorEastAsia" w:hint="eastAsia"/>
        </w:rPr>
        <w:t>会　社　概　要</w:t>
      </w:r>
    </w:p>
    <w:p w14:paraId="67F72B0B" w14:textId="77777777" w:rsidR="00967855" w:rsidRPr="00D70D7A" w:rsidRDefault="00967855" w:rsidP="00622FC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6"/>
        <w:gridCol w:w="7154"/>
      </w:tblGrid>
      <w:tr w:rsidR="00D70D7A" w:rsidRPr="00D70D7A" w14:paraId="29E81AE8" w14:textId="77777777" w:rsidTr="001179B0">
        <w:tc>
          <w:tcPr>
            <w:tcW w:w="1896" w:type="dxa"/>
            <w:shd w:val="pct10" w:color="auto" w:fill="auto"/>
          </w:tcPr>
          <w:p w14:paraId="103B3278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会社名</w:t>
            </w:r>
          </w:p>
        </w:tc>
        <w:tc>
          <w:tcPr>
            <w:tcW w:w="7154" w:type="dxa"/>
          </w:tcPr>
          <w:p w14:paraId="4A0BE788" w14:textId="77777777" w:rsidR="00967855" w:rsidRPr="00D70D7A" w:rsidRDefault="00967855" w:rsidP="00967855"/>
          <w:p w14:paraId="45BE2040" w14:textId="77777777" w:rsidR="00967855" w:rsidRPr="00D70D7A" w:rsidRDefault="00967855" w:rsidP="00967855"/>
        </w:tc>
      </w:tr>
      <w:tr w:rsidR="00D70D7A" w:rsidRPr="00D70D7A" w14:paraId="7058B8D0" w14:textId="77777777" w:rsidTr="001179B0">
        <w:tc>
          <w:tcPr>
            <w:tcW w:w="1896" w:type="dxa"/>
            <w:shd w:val="pct10" w:color="auto" w:fill="auto"/>
          </w:tcPr>
          <w:p w14:paraId="485D0016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所在地</w:t>
            </w:r>
          </w:p>
        </w:tc>
        <w:tc>
          <w:tcPr>
            <w:tcW w:w="7154" w:type="dxa"/>
          </w:tcPr>
          <w:p w14:paraId="32D9229C" w14:textId="77777777" w:rsidR="00967855" w:rsidRPr="00D70D7A" w:rsidRDefault="00967855" w:rsidP="00967855"/>
          <w:p w14:paraId="4F11939C" w14:textId="77777777" w:rsidR="00967855" w:rsidRPr="00D70D7A" w:rsidRDefault="00967855" w:rsidP="00967855"/>
        </w:tc>
      </w:tr>
      <w:tr w:rsidR="00D70D7A" w:rsidRPr="00D70D7A" w14:paraId="3737ED4C" w14:textId="77777777" w:rsidTr="001179B0">
        <w:tc>
          <w:tcPr>
            <w:tcW w:w="1896" w:type="dxa"/>
            <w:shd w:val="pct10" w:color="auto" w:fill="auto"/>
          </w:tcPr>
          <w:p w14:paraId="16B6E80B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設立年月日</w:t>
            </w:r>
          </w:p>
        </w:tc>
        <w:tc>
          <w:tcPr>
            <w:tcW w:w="7154" w:type="dxa"/>
          </w:tcPr>
          <w:p w14:paraId="01F0B7CE" w14:textId="77777777" w:rsidR="00967855" w:rsidRPr="00D70D7A" w:rsidRDefault="00967855" w:rsidP="00967855"/>
          <w:p w14:paraId="0AC80A18" w14:textId="77777777" w:rsidR="00967855" w:rsidRPr="00D70D7A" w:rsidRDefault="00967855" w:rsidP="00967855"/>
        </w:tc>
      </w:tr>
      <w:tr w:rsidR="00D70D7A" w:rsidRPr="00D70D7A" w14:paraId="704A079A" w14:textId="77777777" w:rsidTr="001179B0">
        <w:tc>
          <w:tcPr>
            <w:tcW w:w="1896" w:type="dxa"/>
            <w:shd w:val="pct10" w:color="auto" w:fill="auto"/>
          </w:tcPr>
          <w:p w14:paraId="77975E61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資本金</w:t>
            </w:r>
          </w:p>
        </w:tc>
        <w:tc>
          <w:tcPr>
            <w:tcW w:w="7154" w:type="dxa"/>
          </w:tcPr>
          <w:p w14:paraId="050CA1BC" w14:textId="77777777" w:rsidR="00967855" w:rsidRPr="00D70D7A" w:rsidRDefault="00967855" w:rsidP="00967855"/>
          <w:p w14:paraId="50A54B63" w14:textId="77777777" w:rsidR="00967855" w:rsidRPr="00D70D7A" w:rsidRDefault="00967855" w:rsidP="00967855"/>
        </w:tc>
      </w:tr>
      <w:tr w:rsidR="00D70D7A" w:rsidRPr="00D70D7A" w14:paraId="09A8689D" w14:textId="77777777" w:rsidTr="001179B0">
        <w:tc>
          <w:tcPr>
            <w:tcW w:w="1896" w:type="dxa"/>
            <w:shd w:val="pct10" w:color="auto" w:fill="auto"/>
          </w:tcPr>
          <w:p w14:paraId="63129BB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役員数</w:t>
            </w:r>
          </w:p>
        </w:tc>
        <w:tc>
          <w:tcPr>
            <w:tcW w:w="7154" w:type="dxa"/>
          </w:tcPr>
          <w:p w14:paraId="5BEC0C80" w14:textId="77777777" w:rsidR="00967855" w:rsidRPr="00D70D7A" w:rsidRDefault="00967855" w:rsidP="00967855"/>
        </w:tc>
      </w:tr>
      <w:tr w:rsidR="00D70D7A" w:rsidRPr="00D70D7A" w14:paraId="1B5D2EC3" w14:textId="77777777" w:rsidTr="001179B0">
        <w:tc>
          <w:tcPr>
            <w:tcW w:w="1896" w:type="dxa"/>
            <w:shd w:val="pct10" w:color="auto" w:fill="auto"/>
          </w:tcPr>
          <w:p w14:paraId="1CC207E9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従業員数</w:t>
            </w:r>
          </w:p>
          <w:p w14:paraId="5AB623F3" w14:textId="77777777" w:rsidR="009C567B" w:rsidRPr="00D70D7A" w:rsidRDefault="009C567B" w:rsidP="00967855">
            <w:pPr>
              <w:jc w:val="center"/>
            </w:pPr>
            <w:r w:rsidRPr="001179B0">
              <w:rPr>
                <w:rFonts w:hint="eastAsia"/>
                <w:w w:val="77"/>
                <w:kern w:val="0"/>
                <w:fitText w:val="1680" w:id="-1152749310"/>
              </w:rPr>
              <w:t>（上記役員を除く</w:t>
            </w:r>
            <w:r w:rsidRPr="001179B0">
              <w:rPr>
                <w:rFonts w:hint="eastAsia"/>
                <w:spacing w:val="30"/>
                <w:w w:val="77"/>
                <w:kern w:val="0"/>
                <w:fitText w:val="1680" w:id="-1152749310"/>
              </w:rPr>
              <w:t>）</w:t>
            </w:r>
          </w:p>
        </w:tc>
        <w:tc>
          <w:tcPr>
            <w:tcW w:w="7154" w:type="dxa"/>
          </w:tcPr>
          <w:p w14:paraId="188E04DC" w14:textId="77777777" w:rsidR="00967855" w:rsidRPr="00D70D7A" w:rsidRDefault="00967855" w:rsidP="00967855"/>
        </w:tc>
      </w:tr>
      <w:tr w:rsidR="00D70D7A" w:rsidRPr="00D70D7A" w14:paraId="4CD88241" w14:textId="77777777" w:rsidTr="001179B0">
        <w:tc>
          <w:tcPr>
            <w:tcW w:w="1896" w:type="dxa"/>
            <w:shd w:val="pct10" w:color="auto" w:fill="auto"/>
          </w:tcPr>
          <w:p w14:paraId="60D7A337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売上高</w:t>
            </w:r>
          </w:p>
        </w:tc>
        <w:tc>
          <w:tcPr>
            <w:tcW w:w="7154" w:type="dxa"/>
          </w:tcPr>
          <w:p w14:paraId="4B9D4D8C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CB4C228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D89719D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</w:tc>
      </w:tr>
      <w:tr w:rsidR="00D70D7A" w:rsidRPr="00D70D7A" w14:paraId="6EE8861C" w14:textId="77777777" w:rsidTr="001179B0">
        <w:tc>
          <w:tcPr>
            <w:tcW w:w="1896" w:type="dxa"/>
            <w:shd w:val="pct10" w:color="auto" w:fill="auto"/>
          </w:tcPr>
          <w:p w14:paraId="2909D8F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事業内容</w:t>
            </w:r>
          </w:p>
        </w:tc>
        <w:tc>
          <w:tcPr>
            <w:tcW w:w="7154" w:type="dxa"/>
          </w:tcPr>
          <w:p w14:paraId="79D493E0" w14:textId="77777777" w:rsidR="00967855" w:rsidRPr="00D70D7A" w:rsidRDefault="00967855" w:rsidP="00967855"/>
          <w:p w14:paraId="6B3A0204" w14:textId="77777777" w:rsidR="00967855" w:rsidRPr="00D70D7A" w:rsidRDefault="00967855" w:rsidP="00967855"/>
          <w:p w14:paraId="2B6C4738" w14:textId="77777777" w:rsidR="00967855" w:rsidRPr="00D70D7A" w:rsidRDefault="00967855" w:rsidP="00967855"/>
          <w:p w14:paraId="73F4FB3E" w14:textId="77777777" w:rsidR="00967855" w:rsidRPr="00D70D7A" w:rsidRDefault="00967855" w:rsidP="00967855"/>
          <w:p w14:paraId="185779CE" w14:textId="77777777" w:rsidR="00967855" w:rsidRPr="00D70D7A" w:rsidRDefault="00967855" w:rsidP="00967855"/>
        </w:tc>
      </w:tr>
    </w:tbl>
    <w:p w14:paraId="696DDBCD" w14:textId="77777777" w:rsidR="00967855" w:rsidRPr="00D70D7A" w:rsidRDefault="00967855" w:rsidP="00967855">
      <w:r w:rsidRPr="00D70D7A">
        <w:rPr>
          <w:rFonts w:hint="eastAsia"/>
        </w:rPr>
        <w:t>【留意事項】</w:t>
      </w:r>
    </w:p>
    <w:p w14:paraId="36963C96" w14:textId="77777777" w:rsidR="00967855" w:rsidRPr="00D70D7A" w:rsidRDefault="00967855" w:rsidP="00967855">
      <w:r w:rsidRPr="00D70D7A">
        <w:rPr>
          <w:rFonts w:hint="eastAsia"/>
        </w:rPr>
        <w:t>・売上高欄には、直近３か年の売上高を記載すること。</w:t>
      </w:r>
    </w:p>
    <w:p w14:paraId="3C9F1CA9" w14:textId="77777777" w:rsidR="00967855" w:rsidRPr="00D70D7A" w:rsidRDefault="00967855" w:rsidP="00967855">
      <w:r w:rsidRPr="00D70D7A">
        <w:rPr>
          <w:rFonts w:hint="eastAsia"/>
        </w:rPr>
        <w:t>・この用紙以外に、会社パンフレットを提出すること。</w:t>
      </w:r>
    </w:p>
    <w:p w14:paraId="3F1B54E3" w14:textId="77777777" w:rsidR="00967855" w:rsidRPr="00D70D7A" w:rsidRDefault="00967855" w:rsidP="00967855">
      <w:bookmarkStart w:id="0" w:name="_GoBack"/>
      <w:bookmarkEnd w:id="0"/>
    </w:p>
    <w:p w14:paraId="16946BF9" w14:textId="77777777" w:rsidR="00967855" w:rsidRPr="00D70D7A" w:rsidRDefault="00967855" w:rsidP="00967855">
      <w:r w:rsidRPr="00D70D7A">
        <w:rPr>
          <w:rFonts w:hint="eastAsia"/>
        </w:rPr>
        <w:t>【本件の窓口となる担当者名】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70D7A" w:rsidRPr="00D70D7A" w14:paraId="0B9E8149" w14:textId="77777777" w:rsidTr="001179B0">
        <w:tc>
          <w:tcPr>
            <w:tcW w:w="1555" w:type="dxa"/>
            <w:shd w:val="pct10" w:color="auto" w:fill="auto"/>
          </w:tcPr>
          <w:p w14:paraId="56FEEB5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所属・役職</w:t>
            </w:r>
          </w:p>
        </w:tc>
        <w:tc>
          <w:tcPr>
            <w:tcW w:w="7505" w:type="dxa"/>
          </w:tcPr>
          <w:p w14:paraId="0C96AE04" w14:textId="77777777" w:rsidR="00967855" w:rsidRPr="00D70D7A" w:rsidRDefault="00967855" w:rsidP="009D16B7"/>
        </w:tc>
      </w:tr>
      <w:tr w:rsidR="00D70D7A" w:rsidRPr="00D70D7A" w14:paraId="302AD5CA" w14:textId="77777777" w:rsidTr="001179B0">
        <w:tc>
          <w:tcPr>
            <w:tcW w:w="1555" w:type="dxa"/>
            <w:shd w:val="pct10" w:color="auto" w:fill="auto"/>
          </w:tcPr>
          <w:p w14:paraId="5AD278FA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氏名</w:t>
            </w:r>
          </w:p>
        </w:tc>
        <w:tc>
          <w:tcPr>
            <w:tcW w:w="7505" w:type="dxa"/>
          </w:tcPr>
          <w:p w14:paraId="5777F625" w14:textId="77777777" w:rsidR="00967855" w:rsidRPr="00D70D7A" w:rsidRDefault="00967855" w:rsidP="009D16B7"/>
        </w:tc>
      </w:tr>
      <w:tr w:rsidR="00D70D7A" w:rsidRPr="00D70D7A" w14:paraId="328CAE17" w14:textId="77777777" w:rsidTr="001179B0">
        <w:tc>
          <w:tcPr>
            <w:tcW w:w="1555" w:type="dxa"/>
            <w:shd w:val="pct10" w:color="auto" w:fill="auto"/>
          </w:tcPr>
          <w:p w14:paraId="765872E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電話</w:t>
            </w:r>
          </w:p>
        </w:tc>
        <w:tc>
          <w:tcPr>
            <w:tcW w:w="7505" w:type="dxa"/>
          </w:tcPr>
          <w:p w14:paraId="3A3C3366" w14:textId="77777777" w:rsidR="00967855" w:rsidRPr="00D70D7A" w:rsidRDefault="00967855" w:rsidP="009D16B7"/>
        </w:tc>
      </w:tr>
      <w:tr w:rsidR="00D70D7A" w:rsidRPr="00D70D7A" w14:paraId="3418006E" w14:textId="77777777" w:rsidTr="001179B0">
        <w:tc>
          <w:tcPr>
            <w:tcW w:w="1555" w:type="dxa"/>
            <w:shd w:val="pct10" w:color="auto" w:fill="auto"/>
          </w:tcPr>
          <w:p w14:paraId="59FF809F" w14:textId="77777777" w:rsidR="00967855" w:rsidRPr="00D70D7A" w:rsidRDefault="00967855" w:rsidP="00967855">
            <w:pPr>
              <w:jc w:val="center"/>
            </w:pPr>
            <w:r w:rsidRPr="00D70D7A">
              <w:t>FAX</w:t>
            </w:r>
          </w:p>
        </w:tc>
        <w:tc>
          <w:tcPr>
            <w:tcW w:w="7505" w:type="dxa"/>
          </w:tcPr>
          <w:p w14:paraId="39F62C8D" w14:textId="77777777" w:rsidR="00967855" w:rsidRPr="00D70D7A" w:rsidRDefault="00967855" w:rsidP="009D16B7"/>
        </w:tc>
      </w:tr>
      <w:tr w:rsidR="00967855" w:rsidRPr="00D70D7A" w14:paraId="121CB843" w14:textId="77777777" w:rsidTr="001179B0">
        <w:tc>
          <w:tcPr>
            <w:tcW w:w="1555" w:type="dxa"/>
            <w:shd w:val="pct10" w:color="auto" w:fill="auto"/>
          </w:tcPr>
          <w:p w14:paraId="17D54252" w14:textId="77777777" w:rsidR="00967855" w:rsidRPr="00D70D7A" w:rsidRDefault="00967855" w:rsidP="00967855">
            <w:pPr>
              <w:jc w:val="center"/>
            </w:pPr>
            <w:r w:rsidRPr="00D70D7A">
              <w:t>E-mail</w:t>
            </w:r>
          </w:p>
        </w:tc>
        <w:tc>
          <w:tcPr>
            <w:tcW w:w="7505" w:type="dxa"/>
          </w:tcPr>
          <w:p w14:paraId="6B5E0CC4" w14:textId="77777777" w:rsidR="00967855" w:rsidRPr="00D70D7A" w:rsidRDefault="00967855" w:rsidP="009D16B7"/>
        </w:tc>
      </w:tr>
    </w:tbl>
    <w:p w14:paraId="72D59BF5" w14:textId="77777777" w:rsidR="009D16B7" w:rsidRPr="00D70D7A" w:rsidRDefault="009D16B7" w:rsidP="009D16B7"/>
    <w:p w14:paraId="07CCF9FF" w14:textId="54C6C963" w:rsidR="001A218C" w:rsidRPr="00D70D7A" w:rsidRDefault="001A218C">
      <w:pPr>
        <w:widowControl/>
        <w:jc w:val="left"/>
      </w:pPr>
    </w:p>
    <w:sectPr w:rsidR="001A218C" w:rsidRPr="00D70D7A" w:rsidSect="00B81006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179B0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060B0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06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6626-58FF-479C-AB46-248D3F9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297C0F2C.dotm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matsui taiki</cp:lastModifiedBy>
  <cp:revision>7</cp:revision>
  <cp:lastPrinted>2024-05-12T23:48:00Z</cp:lastPrinted>
  <dcterms:created xsi:type="dcterms:W3CDTF">2024-03-21T10:12:00Z</dcterms:created>
  <dcterms:modified xsi:type="dcterms:W3CDTF">2024-05-12T23:48:00Z</dcterms:modified>
</cp:coreProperties>
</file>