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6601" w14:textId="11D0E1E4" w:rsidR="001A218C" w:rsidRPr="00D70D7A" w:rsidRDefault="006236EB" w:rsidP="001A218C">
      <w:r>
        <w:rPr>
          <w:rFonts w:hint="eastAsia"/>
        </w:rPr>
        <w:t>別紙様式４</w:t>
      </w:r>
    </w:p>
    <w:p w14:paraId="4719214F" w14:textId="77777777" w:rsidR="001A218C" w:rsidRPr="00D70D7A" w:rsidRDefault="001A218C" w:rsidP="001A218C"/>
    <w:p w14:paraId="71E9C491" w14:textId="0D5C7455" w:rsidR="005F403C" w:rsidRDefault="00C23549" w:rsidP="001A218C">
      <w:pPr>
        <w:jc w:val="center"/>
      </w:pPr>
      <w:r w:rsidRPr="00C23549">
        <w:rPr>
          <w:rFonts w:hint="eastAsia"/>
        </w:rPr>
        <w:t>上越市鉄道遺産群活用基本計画策定業務</w:t>
      </w:r>
    </w:p>
    <w:p w14:paraId="2A1FB196" w14:textId="3026D434" w:rsidR="001A218C" w:rsidRPr="00D70D7A" w:rsidRDefault="001A218C" w:rsidP="001A218C">
      <w:pPr>
        <w:jc w:val="center"/>
      </w:pPr>
      <w:r w:rsidRPr="00D70D7A">
        <w:rPr>
          <w:rFonts w:hint="eastAsia"/>
        </w:rPr>
        <w:t>プロポーザル競技類似業務実績一覧表</w:t>
      </w:r>
    </w:p>
    <w:p w14:paraId="1CEC91D3" w14:textId="77777777" w:rsidR="001A218C" w:rsidRPr="00D70D7A" w:rsidRDefault="001A218C" w:rsidP="001A218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5"/>
        <w:gridCol w:w="2265"/>
      </w:tblGrid>
      <w:tr w:rsidR="00D70D7A" w:rsidRPr="00D70D7A" w14:paraId="1CFDA311" w14:textId="77777777" w:rsidTr="006B1214">
        <w:tc>
          <w:tcPr>
            <w:tcW w:w="562" w:type="dxa"/>
            <w:shd w:val="pct10" w:color="auto" w:fill="auto"/>
          </w:tcPr>
          <w:p w14:paraId="3AA30652" w14:textId="77777777" w:rsidR="001A218C" w:rsidRPr="00D70D7A" w:rsidRDefault="001A218C" w:rsidP="001A218C">
            <w:pPr>
              <w:jc w:val="center"/>
              <w:rPr>
                <w:rFonts w:hAnsiTheme="minorEastAsia"/>
              </w:rPr>
            </w:pPr>
            <w:r w:rsidRPr="00D70D7A">
              <w:rPr>
                <w:rFonts w:hAnsiTheme="minorEastAsia"/>
              </w:rPr>
              <w:t>№</w:t>
            </w:r>
          </w:p>
        </w:tc>
        <w:tc>
          <w:tcPr>
            <w:tcW w:w="3968" w:type="dxa"/>
            <w:shd w:val="pct10" w:color="auto" w:fill="auto"/>
          </w:tcPr>
          <w:p w14:paraId="1B365A3F" w14:textId="11A7ACB3" w:rsidR="001A218C" w:rsidRPr="00D70D7A" w:rsidRDefault="00241C75" w:rsidP="001A218C">
            <w:pPr>
              <w:jc w:val="center"/>
            </w:pPr>
            <w:r>
              <w:rPr>
                <w:rFonts w:hint="eastAsia"/>
              </w:rPr>
              <w:t>実施</w:t>
            </w:r>
            <w:r w:rsidR="001A218C" w:rsidRPr="00D70D7A">
              <w:rPr>
                <w:rFonts w:hint="eastAsia"/>
              </w:rPr>
              <w:t>業務名/業務内容</w:t>
            </w:r>
          </w:p>
        </w:tc>
        <w:tc>
          <w:tcPr>
            <w:tcW w:w="2265" w:type="dxa"/>
            <w:shd w:val="pct10" w:color="auto" w:fill="auto"/>
          </w:tcPr>
          <w:p w14:paraId="0F30F04A" w14:textId="77777777" w:rsidR="001A218C" w:rsidRPr="00D70D7A" w:rsidRDefault="001A218C" w:rsidP="001A218C">
            <w:pPr>
              <w:jc w:val="center"/>
            </w:pPr>
            <w:r w:rsidRPr="00D70D7A">
              <w:rPr>
                <w:rFonts w:hint="eastAsia"/>
              </w:rPr>
              <w:t>契約先</w:t>
            </w:r>
          </w:p>
        </w:tc>
        <w:tc>
          <w:tcPr>
            <w:tcW w:w="2265" w:type="dxa"/>
            <w:shd w:val="pct10" w:color="auto" w:fill="auto"/>
          </w:tcPr>
          <w:p w14:paraId="637F12B5" w14:textId="0138ED35" w:rsidR="001A218C" w:rsidRPr="00D70D7A" w:rsidRDefault="00241C75" w:rsidP="001A218C">
            <w:pPr>
              <w:jc w:val="center"/>
            </w:pPr>
            <w:r>
              <w:rPr>
                <w:rFonts w:hint="eastAsia"/>
              </w:rPr>
              <w:t>実施</w:t>
            </w:r>
            <w:r w:rsidR="001A218C" w:rsidRPr="00D70D7A">
              <w:rPr>
                <w:rFonts w:hint="eastAsia"/>
              </w:rPr>
              <w:t>期間</w:t>
            </w:r>
          </w:p>
        </w:tc>
      </w:tr>
      <w:tr w:rsidR="00D70D7A" w:rsidRPr="00D70D7A" w14:paraId="68CE24EF" w14:textId="77777777" w:rsidTr="001A218C">
        <w:tc>
          <w:tcPr>
            <w:tcW w:w="562" w:type="dxa"/>
          </w:tcPr>
          <w:p w14:paraId="49657993" w14:textId="77777777" w:rsidR="001A218C" w:rsidRPr="00D70D7A" w:rsidRDefault="001A218C" w:rsidP="001A218C"/>
        </w:tc>
        <w:tc>
          <w:tcPr>
            <w:tcW w:w="3968" w:type="dxa"/>
          </w:tcPr>
          <w:p w14:paraId="54F5D14C" w14:textId="77777777" w:rsidR="001A218C" w:rsidRPr="00D70D7A" w:rsidRDefault="001A218C" w:rsidP="001A218C"/>
          <w:p w14:paraId="756B22BA" w14:textId="77777777" w:rsidR="001A218C" w:rsidRPr="00D70D7A" w:rsidRDefault="001A218C" w:rsidP="001A218C"/>
          <w:p w14:paraId="2A203CC5" w14:textId="77777777" w:rsidR="001A218C" w:rsidRPr="00D70D7A" w:rsidRDefault="001A218C" w:rsidP="001A218C"/>
          <w:p w14:paraId="31C82D81" w14:textId="77777777" w:rsidR="001A218C" w:rsidRPr="00D70D7A" w:rsidRDefault="001A218C" w:rsidP="001A218C"/>
        </w:tc>
        <w:tc>
          <w:tcPr>
            <w:tcW w:w="2265" w:type="dxa"/>
          </w:tcPr>
          <w:p w14:paraId="678682D4" w14:textId="77777777" w:rsidR="001A218C" w:rsidRPr="00D70D7A" w:rsidRDefault="001A218C" w:rsidP="001A218C"/>
        </w:tc>
        <w:tc>
          <w:tcPr>
            <w:tcW w:w="2265" w:type="dxa"/>
          </w:tcPr>
          <w:p w14:paraId="2E55FE78" w14:textId="128D19BF" w:rsidR="001A218C" w:rsidRPr="00D70D7A" w:rsidRDefault="001A218C" w:rsidP="001A218C">
            <w:r w:rsidRPr="00D70D7A">
              <w:t>令和</w:t>
            </w:r>
            <w:r w:rsidR="001E5C24">
              <w:rPr>
                <w:rFonts w:hAnsiTheme="minorEastAsia"/>
              </w:rPr>
              <w:t xml:space="preserve">　</w:t>
            </w:r>
            <w:r w:rsidRPr="00D70D7A">
              <w:t>年</w:t>
            </w:r>
            <w:r w:rsidR="001E5C24">
              <w:rPr>
                <w:rFonts w:hAnsiTheme="minorEastAsia"/>
              </w:rPr>
              <w:t xml:space="preserve">　</w:t>
            </w:r>
            <w:r w:rsidRPr="00D70D7A">
              <w:t>月～</w:t>
            </w:r>
          </w:p>
          <w:p w14:paraId="34101A4F" w14:textId="5B0092CA" w:rsidR="001A218C" w:rsidRPr="00D70D7A" w:rsidRDefault="001A218C" w:rsidP="001A218C">
            <w:pPr>
              <w:jc w:val="right"/>
            </w:pPr>
            <w:r w:rsidRPr="00D70D7A">
              <w:t>令和</w:t>
            </w:r>
            <w:r w:rsidR="001E5C24">
              <w:rPr>
                <w:rFonts w:hAnsiTheme="minorEastAsia"/>
              </w:rPr>
              <w:t xml:space="preserve">　</w:t>
            </w:r>
            <w:r w:rsidRPr="00D70D7A">
              <w:t>年</w:t>
            </w:r>
            <w:r w:rsidR="001E5C24">
              <w:rPr>
                <w:rFonts w:hAnsiTheme="minorEastAsia"/>
              </w:rPr>
              <w:t xml:space="preserve">　</w:t>
            </w:r>
            <w:r w:rsidRPr="00D70D7A">
              <w:t>月</w:t>
            </w:r>
          </w:p>
        </w:tc>
      </w:tr>
      <w:tr w:rsidR="00D70D7A" w:rsidRPr="00D70D7A" w14:paraId="1F954260" w14:textId="77777777" w:rsidTr="001A218C">
        <w:tc>
          <w:tcPr>
            <w:tcW w:w="562" w:type="dxa"/>
          </w:tcPr>
          <w:p w14:paraId="476BD5AB" w14:textId="77777777" w:rsidR="001A218C" w:rsidRPr="00D70D7A" w:rsidRDefault="001A218C" w:rsidP="001A218C"/>
        </w:tc>
        <w:tc>
          <w:tcPr>
            <w:tcW w:w="3968" w:type="dxa"/>
          </w:tcPr>
          <w:p w14:paraId="0EF0C9BB" w14:textId="77777777" w:rsidR="001A218C" w:rsidRPr="00D70D7A" w:rsidRDefault="001A218C" w:rsidP="001A218C"/>
          <w:p w14:paraId="4677BEC9" w14:textId="77777777" w:rsidR="001A218C" w:rsidRPr="00D70D7A" w:rsidRDefault="001A218C" w:rsidP="001A218C"/>
          <w:p w14:paraId="7ADEF32B" w14:textId="77777777" w:rsidR="001A218C" w:rsidRPr="00D70D7A" w:rsidRDefault="001A218C" w:rsidP="001A218C"/>
          <w:p w14:paraId="5623A3C4" w14:textId="77777777" w:rsidR="001A218C" w:rsidRPr="00D70D7A" w:rsidRDefault="001A218C" w:rsidP="001A218C"/>
          <w:p w14:paraId="304E8CD1" w14:textId="77777777" w:rsidR="001A218C" w:rsidRPr="00D70D7A" w:rsidRDefault="001A218C" w:rsidP="001A218C"/>
        </w:tc>
        <w:tc>
          <w:tcPr>
            <w:tcW w:w="2265" w:type="dxa"/>
          </w:tcPr>
          <w:p w14:paraId="507CF602" w14:textId="77777777" w:rsidR="001A218C" w:rsidRPr="00D70D7A" w:rsidRDefault="001A218C" w:rsidP="001A218C"/>
        </w:tc>
        <w:tc>
          <w:tcPr>
            <w:tcW w:w="2265" w:type="dxa"/>
          </w:tcPr>
          <w:p w14:paraId="64F67A86" w14:textId="6CA69C46" w:rsidR="001A218C" w:rsidRPr="00D70D7A" w:rsidRDefault="001A218C" w:rsidP="001A218C">
            <w:r w:rsidRPr="00D70D7A">
              <w:t>令和</w:t>
            </w:r>
            <w:r w:rsidR="001E5C24">
              <w:rPr>
                <w:rFonts w:hAnsiTheme="minorEastAsia"/>
              </w:rPr>
              <w:t xml:space="preserve">　</w:t>
            </w:r>
            <w:r w:rsidRPr="00D70D7A">
              <w:t>年</w:t>
            </w:r>
            <w:r w:rsidR="001E5C24">
              <w:rPr>
                <w:rFonts w:hAnsiTheme="minorEastAsia"/>
              </w:rPr>
              <w:t xml:space="preserve">　</w:t>
            </w:r>
            <w:r w:rsidRPr="00D70D7A">
              <w:t>月～</w:t>
            </w:r>
          </w:p>
          <w:p w14:paraId="5EC751AD" w14:textId="5EBA76CA" w:rsidR="001A218C" w:rsidRPr="00D70D7A" w:rsidRDefault="001A218C" w:rsidP="001A218C">
            <w:pPr>
              <w:jc w:val="right"/>
            </w:pPr>
            <w:r w:rsidRPr="00D70D7A">
              <w:t>令和</w:t>
            </w:r>
            <w:r w:rsidR="001E5C24">
              <w:rPr>
                <w:rFonts w:hAnsiTheme="minorEastAsia"/>
              </w:rPr>
              <w:t xml:space="preserve">　</w:t>
            </w:r>
            <w:r w:rsidRPr="00D70D7A">
              <w:t>年</w:t>
            </w:r>
            <w:r w:rsidR="001E5C24">
              <w:rPr>
                <w:rFonts w:hAnsiTheme="minorEastAsia"/>
              </w:rPr>
              <w:t xml:space="preserve">　</w:t>
            </w:r>
            <w:r w:rsidRPr="00D70D7A">
              <w:t>月</w:t>
            </w:r>
          </w:p>
        </w:tc>
      </w:tr>
      <w:tr w:rsidR="00EA5EE1" w:rsidRPr="00EA5EE1" w14:paraId="7802036D" w14:textId="77777777" w:rsidTr="001A218C">
        <w:tc>
          <w:tcPr>
            <w:tcW w:w="562" w:type="dxa"/>
          </w:tcPr>
          <w:p w14:paraId="3C201F43" w14:textId="77777777" w:rsidR="001A218C" w:rsidRPr="00EA5EE1" w:rsidRDefault="001A218C" w:rsidP="001A218C"/>
        </w:tc>
        <w:tc>
          <w:tcPr>
            <w:tcW w:w="3968" w:type="dxa"/>
          </w:tcPr>
          <w:p w14:paraId="375C24A2" w14:textId="77777777" w:rsidR="001A218C" w:rsidRPr="00EA5EE1" w:rsidRDefault="001A218C" w:rsidP="001A218C"/>
          <w:p w14:paraId="64F625C7" w14:textId="77777777" w:rsidR="001A218C" w:rsidRPr="00EA5EE1" w:rsidRDefault="001A218C" w:rsidP="001A218C"/>
          <w:p w14:paraId="521435B5" w14:textId="77777777" w:rsidR="001A218C" w:rsidRPr="00EA5EE1" w:rsidRDefault="001A218C" w:rsidP="001A218C"/>
          <w:p w14:paraId="6C5D489A" w14:textId="77777777" w:rsidR="001A218C" w:rsidRPr="00EA5EE1" w:rsidRDefault="001A218C" w:rsidP="001A218C"/>
          <w:p w14:paraId="51B732B5" w14:textId="77777777" w:rsidR="001A218C" w:rsidRPr="00EA5EE1" w:rsidRDefault="001A218C" w:rsidP="001A218C"/>
        </w:tc>
        <w:tc>
          <w:tcPr>
            <w:tcW w:w="2265" w:type="dxa"/>
          </w:tcPr>
          <w:p w14:paraId="7C211FD8" w14:textId="77777777" w:rsidR="001A218C" w:rsidRPr="00EA5EE1" w:rsidRDefault="001A218C" w:rsidP="001A218C"/>
        </w:tc>
        <w:tc>
          <w:tcPr>
            <w:tcW w:w="2265" w:type="dxa"/>
          </w:tcPr>
          <w:p w14:paraId="1DCF965C" w14:textId="40E5509C" w:rsidR="001A218C" w:rsidRPr="00EA5EE1" w:rsidRDefault="001A218C" w:rsidP="001A218C">
            <w:r w:rsidRPr="00EA5EE1">
              <w:t>令和</w:t>
            </w:r>
            <w:r w:rsidR="001E5C24">
              <w:rPr>
                <w:rFonts w:hAnsiTheme="minorEastAsia"/>
              </w:rPr>
              <w:t xml:space="preserve">　</w:t>
            </w:r>
            <w:r w:rsidRPr="00EA5EE1">
              <w:t>年</w:t>
            </w:r>
            <w:r w:rsidR="001E5C24">
              <w:rPr>
                <w:rFonts w:hAnsiTheme="minorEastAsia"/>
              </w:rPr>
              <w:t xml:space="preserve">　</w:t>
            </w:r>
            <w:r w:rsidRPr="00EA5EE1">
              <w:t>月～</w:t>
            </w:r>
          </w:p>
          <w:p w14:paraId="3FC808AF" w14:textId="24F105BF" w:rsidR="001A218C" w:rsidRPr="00EA5EE1" w:rsidRDefault="001A218C" w:rsidP="001A218C">
            <w:pPr>
              <w:jc w:val="right"/>
            </w:pPr>
            <w:r w:rsidRPr="00EA5EE1">
              <w:t>令和</w:t>
            </w:r>
            <w:r w:rsidR="001E5C24">
              <w:rPr>
                <w:rFonts w:hAnsiTheme="minorEastAsia"/>
              </w:rPr>
              <w:t xml:space="preserve">　</w:t>
            </w:r>
            <w:r w:rsidRPr="00EA5EE1">
              <w:t>年</w:t>
            </w:r>
            <w:r w:rsidR="001E5C24">
              <w:rPr>
                <w:rFonts w:hAnsiTheme="minorEastAsia"/>
              </w:rPr>
              <w:t xml:space="preserve">　</w:t>
            </w:r>
            <w:r w:rsidRPr="00EA5EE1">
              <w:t>月</w:t>
            </w:r>
          </w:p>
        </w:tc>
      </w:tr>
    </w:tbl>
    <w:p w14:paraId="4384777A" w14:textId="5A01F244" w:rsidR="00BA1AF4" w:rsidRPr="00EA5EE1" w:rsidRDefault="0030283F" w:rsidP="002E2802">
      <w:pPr>
        <w:ind w:leftChars="100" w:left="480" w:hangingChars="100" w:hanging="240"/>
        <w:rPr>
          <w:rFonts w:hint="eastAsia"/>
        </w:rPr>
      </w:pPr>
      <w:r w:rsidRPr="0030283F">
        <w:rPr>
          <w:rFonts w:hint="eastAsia"/>
        </w:rPr>
        <w:t>※平成２１年度から令和５年度までに実施した業務から、類似業務の実績を記入してください（３事業まで）。</w:t>
      </w:r>
      <w:bookmarkStart w:id="0" w:name="_GoBack"/>
      <w:bookmarkEnd w:id="0"/>
    </w:p>
    <w:p w14:paraId="4BE85A3D" w14:textId="3F174BBC" w:rsidR="001A218C" w:rsidRPr="00D70D7A" w:rsidRDefault="001A218C">
      <w:pPr>
        <w:widowControl/>
        <w:jc w:val="left"/>
      </w:pPr>
    </w:p>
    <w:sectPr w:rsidR="001A218C" w:rsidRPr="00D70D7A" w:rsidSect="00002EA4">
      <w:type w:val="continuous"/>
      <w:pgSz w:w="11906" w:h="16838" w:code="9"/>
      <w:pgMar w:top="1418" w:right="1418" w:bottom="1418" w:left="1418" w:header="851" w:footer="680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F830F9" w:rsidRDefault="00F830F9" w:rsidP="00743349">
      <w:r>
        <w:separator/>
      </w:r>
    </w:p>
  </w:endnote>
  <w:endnote w:type="continuationSeparator" w:id="0">
    <w:p w14:paraId="41DB7711" w14:textId="77777777" w:rsidR="00F830F9" w:rsidRDefault="00F830F9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F830F9" w:rsidRDefault="00F830F9" w:rsidP="00743349">
      <w:r>
        <w:separator/>
      </w:r>
    </w:p>
  </w:footnote>
  <w:footnote w:type="continuationSeparator" w:id="0">
    <w:p w14:paraId="24C2A8E2" w14:textId="77777777" w:rsidR="00F830F9" w:rsidRDefault="00F830F9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2A8"/>
    <w:rsid w:val="00002EA4"/>
    <w:rsid w:val="00005929"/>
    <w:rsid w:val="000138DE"/>
    <w:rsid w:val="000305DB"/>
    <w:rsid w:val="00030840"/>
    <w:rsid w:val="000508E5"/>
    <w:rsid w:val="00052ED2"/>
    <w:rsid w:val="000649A3"/>
    <w:rsid w:val="00070E15"/>
    <w:rsid w:val="00073506"/>
    <w:rsid w:val="00086194"/>
    <w:rsid w:val="00092BA6"/>
    <w:rsid w:val="000952D8"/>
    <w:rsid w:val="000965EC"/>
    <w:rsid w:val="000A5789"/>
    <w:rsid w:val="000B3A0C"/>
    <w:rsid w:val="000C098F"/>
    <w:rsid w:val="000D062C"/>
    <w:rsid w:val="000D6A1E"/>
    <w:rsid w:val="000F29B4"/>
    <w:rsid w:val="000F52D9"/>
    <w:rsid w:val="000F7C99"/>
    <w:rsid w:val="00103697"/>
    <w:rsid w:val="00111E15"/>
    <w:rsid w:val="00115DD7"/>
    <w:rsid w:val="00125D78"/>
    <w:rsid w:val="001334A3"/>
    <w:rsid w:val="001365AB"/>
    <w:rsid w:val="00143721"/>
    <w:rsid w:val="00143F58"/>
    <w:rsid w:val="00153130"/>
    <w:rsid w:val="00156300"/>
    <w:rsid w:val="00176C22"/>
    <w:rsid w:val="0019379E"/>
    <w:rsid w:val="00196294"/>
    <w:rsid w:val="001A0965"/>
    <w:rsid w:val="001A218C"/>
    <w:rsid w:val="001A4D68"/>
    <w:rsid w:val="001B31E9"/>
    <w:rsid w:val="001B7DC3"/>
    <w:rsid w:val="001C5C0B"/>
    <w:rsid w:val="001C6009"/>
    <w:rsid w:val="001C68D3"/>
    <w:rsid w:val="001E1497"/>
    <w:rsid w:val="001E26FA"/>
    <w:rsid w:val="001E2F3A"/>
    <w:rsid w:val="001E5C24"/>
    <w:rsid w:val="00212283"/>
    <w:rsid w:val="00216F3A"/>
    <w:rsid w:val="00241C75"/>
    <w:rsid w:val="00243DE5"/>
    <w:rsid w:val="00255C1E"/>
    <w:rsid w:val="002574EC"/>
    <w:rsid w:val="00264317"/>
    <w:rsid w:val="00265451"/>
    <w:rsid w:val="00293E8D"/>
    <w:rsid w:val="002972F6"/>
    <w:rsid w:val="002A0359"/>
    <w:rsid w:val="002A19C2"/>
    <w:rsid w:val="002B4ACE"/>
    <w:rsid w:val="002C1B01"/>
    <w:rsid w:val="002D0BBD"/>
    <w:rsid w:val="002D6E6B"/>
    <w:rsid w:val="002E01CB"/>
    <w:rsid w:val="002E2802"/>
    <w:rsid w:val="002E5EF1"/>
    <w:rsid w:val="002E71AC"/>
    <w:rsid w:val="002F0FAB"/>
    <w:rsid w:val="002F2FBA"/>
    <w:rsid w:val="002F7B85"/>
    <w:rsid w:val="0030283F"/>
    <w:rsid w:val="00327888"/>
    <w:rsid w:val="00334B00"/>
    <w:rsid w:val="00340097"/>
    <w:rsid w:val="00344F81"/>
    <w:rsid w:val="00360EFF"/>
    <w:rsid w:val="0037722B"/>
    <w:rsid w:val="003948AD"/>
    <w:rsid w:val="003A2D48"/>
    <w:rsid w:val="003B491D"/>
    <w:rsid w:val="003B61B6"/>
    <w:rsid w:val="003E5974"/>
    <w:rsid w:val="003F2108"/>
    <w:rsid w:val="0040716C"/>
    <w:rsid w:val="0041625A"/>
    <w:rsid w:val="004170CD"/>
    <w:rsid w:val="00435D84"/>
    <w:rsid w:val="00435DE1"/>
    <w:rsid w:val="00446E58"/>
    <w:rsid w:val="00452FA9"/>
    <w:rsid w:val="00462EF7"/>
    <w:rsid w:val="00467542"/>
    <w:rsid w:val="00476156"/>
    <w:rsid w:val="0048454B"/>
    <w:rsid w:val="00491CF2"/>
    <w:rsid w:val="004A4374"/>
    <w:rsid w:val="004A77D0"/>
    <w:rsid w:val="004B09D0"/>
    <w:rsid w:val="004C053B"/>
    <w:rsid w:val="004C0FA8"/>
    <w:rsid w:val="004F08C8"/>
    <w:rsid w:val="004F0B3B"/>
    <w:rsid w:val="004F2190"/>
    <w:rsid w:val="004F57D5"/>
    <w:rsid w:val="00515F35"/>
    <w:rsid w:val="00516D83"/>
    <w:rsid w:val="00521C52"/>
    <w:rsid w:val="00524936"/>
    <w:rsid w:val="005264FD"/>
    <w:rsid w:val="00544FDC"/>
    <w:rsid w:val="00552778"/>
    <w:rsid w:val="005847F5"/>
    <w:rsid w:val="00587ADB"/>
    <w:rsid w:val="00597B04"/>
    <w:rsid w:val="005A5104"/>
    <w:rsid w:val="005A5481"/>
    <w:rsid w:val="005C10A6"/>
    <w:rsid w:val="005C2613"/>
    <w:rsid w:val="005C7334"/>
    <w:rsid w:val="005E1F7E"/>
    <w:rsid w:val="005F0518"/>
    <w:rsid w:val="005F1E70"/>
    <w:rsid w:val="005F403C"/>
    <w:rsid w:val="0060101A"/>
    <w:rsid w:val="00601739"/>
    <w:rsid w:val="00605613"/>
    <w:rsid w:val="00622FCA"/>
    <w:rsid w:val="006236EB"/>
    <w:rsid w:val="006273FB"/>
    <w:rsid w:val="00634783"/>
    <w:rsid w:val="00635C43"/>
    <w:rsid w:val="00637754"/>
    <w:rsid w:val="006402DF"/>
    <w:rsid w:val="0064563B"/>
    <w:rsid w:val="00655CFA"/>
    <w:rsid w:val="00656BB1"/>
    <w:rsid w:val="00667FBA"/>
    <w:rsid w:val="0068421B"/>
    <w:rsid w:val="0068577C"/>
    <w:rsid w:val="006870CE"/>
    <w:rsid w:val="0069059A"/>
    <w:rsid w:val="00690C9E"/>
    <w:rsid w:val="00690E44"/>
    <w:rsid w:val="006A58FF"/>
    <w:rsid w:val="006B1214"/>
    <w:rsid w:val="006B7DC5"/>
    <w:rsid w:val="006D31D8"/>
    <w:rsid w:val="006D3263"/>
    <w:rsid w:val="006D3D90"/>
    <w:rsid w:val="006D5518"/>
    <w:rsid w:val="006E19A6"/>
    <w:rsid w:val="006E19FE"/>
    <w:rsid w:val="006F3438"/>
    <w:rsid w:val="006F7D02"/>
    <w:rsid w:val="007175AA"/>
    <w:rsid w:val="00720D0D"/>
    <w:rsid w:val="00722172"/>
    <w:rsid w:val="00743349"/>
    <w:rsid w:val="00746263"/>
    <w:rsid w:val="007560BC"/>
    <w:rsid w:val="00763114"/>
    <w:rsid w:val="007645E6"/>
    <w:rsid w:val="00771AA9"/>
    <w:rsid w:val="00772BE8"/>
    <w:rsid w:val="00777371"/>
    <w:rsid w:val="007779C7"/>
    <w:rsid w:val="007815BC"/>
    <w:rsid w:val="007824DF"/>
    <w:rsid w:val="00795016"/>
    <w:rsid w:val="00797BDC"/>
    <w:rsid w:val="007B08F3"/>
    <w:rsid w:val="007B0FF0"/>
    <w:rsid w:val="007D3F96"/>
    <w:rsid w:val="007D4D0F"/>
    <w:rsid w:val="007D5EC2"/>
    <w:rsid w:val="007D6949"/>
    <w:rsid w:val="007E265F"/>
    <w:rsid w:val="007F4C7F"/>
    <w:rsid w:val="00812F8C"/>
    <w:rsid w:val="00826424"/>
    <w:rsid w:val="00832511"/>
    <w:rsid w:val="00840DB7"/>
    <w:rsid w:val="008436C3"/>
    <w:rsid w:val="00853AA0"/>
    <w:rsid w:val="008544EF"/>
    <w:rsid w:val="008603E8"/>
    <w:rsid w:val="0086114C"/>
    <w:rsid w:val="0086211F"/>
    <w:rsid w:val="00866DC3"/>
    <w:rsid w:val="00871F5F"/>
    <w:rsid w:val="00874ABE"/>
    <w:rsid w:val="0087562B"/>
    <w:rsid w:val="008766FE"/>
    <w:rsid w:val="00882D88"/>
    <w:rsid w:val="0088392B"/>
    <w:rsid w:val="00887E75"/>
    <w:rsid w:val="00890A76"/>
    <w:rsid w:val="0089130E"/>
    <w:rsid w:val="008916EC"/>
    <w:rsid w:val="00896F2E"/>
    <w:rsid w:val="008A0FCA"/>
    <w:rsid w:val="008B6A3B"/>
    <w:rsid w:val="008C2509"/>
    <w:rsid w:val="008C3AE3"/>
    <w:rsid w:val="008C78AA"/>
    <w:rsid w:val="008D53D7"/>
    <w:rsid w:val="008D7AAB"/>
    <w:rsid w:val="008F6B58"/>
    <w:rsid w:val="00903168"/>
    <w:rsid w:val="00927891"/>
    <w:rsid w:val="009278C4"/>
    <w:rsid w:val="00945BA8"/>
    <w:rsid w:val="0096108F"/>
    <w:rsid w:val="00965FF2"/>
    <w:rsid w:val="00967855"/>
    <w:rsid w:val="00975468"/>
    <w:rsid w:val="00983983"/>
    <w:rsid w:val="00985952"/>
    <w:rsid w:val="00991F28"/>
    <w:rsid w:val="00992C3F"/>
    <w:rsid w:val="0099543C"/>
    <w:rsid w:val="009A767E"/>
    <w:rsid w:val="009C2A67"/>
    <w:rsid w:val="009C567B"/>
    <w:rsid w:val="009C6755"/>
    <w:rsid w:val="009D06B1"/>
    <w:rsid w:val="009D16B7"/>
    <w:rsid w:val="009E5A9B"/>
    <w:rsid w:val="009F0BC0"/>
    <w:rsid w:val="009F7E25"/>
    <w:rsid w:val="00A01441"/>
    <w:rsid w:val="00A05E52"/>
    <w:rsid w:val="00A075E2"/>
    <w:rsid w:val="00A2723D"/>
    <w:rsid w:val="00A317E8"/>
    <w:rsid w:val="00A33BF0"/>
    <w:rsid w:val="00A46DD5"/>
    <w:rsid w:val="00A96FFF"/>
    <w:rsid w:val="00AB0A68"/>
    <w:rsid w:val="00AD043D"/>
    <w:rsid w:val="00AD07D0"/>
    <w:rsid w:val="00AD1CB4"/>
    <w:rsid w:val="00AE2F88"/>
    <w:rsid w:val="00AF67D8"/>
    <w:rsid w:val="00B05DEE"/>
    <w:rsid w:val="00B1530F"/>
    <w:rsid w:val="00B17999"/>
    <w:rsid w:val="00B24421"/>
    <w:rsid w:val="00B30161"/>
    <w:rsid w:val="00B31EFF"/>
    <w:rsid w:val="00B3418C"/>
    <w:rsid w:val="00B34343"/>
    <w:rsid w:val="00B5016F"/>
    <w:rsid w:val="00B61D10"/>
    <w:rsid w:val="00B65A71"/>
    <w:rsid w:val="00B831CF"/>
    <w:rsid w:val="00BA1AF4"/>
    <w:rsid w:val="00BB02A7"/>
    <w:rsid w:val="00BB5C82"/>
    <w:rsid w:val="00BC0F3C"/>
    <w:rsid w:val="00BD20CF"/>
    <w:rsid w:val="00BD5581"/>
    <w:rsid w:val="00BD67B2"/>
    <w:rsid w:val="00BE66D0"/>
    <w:rsid w:val="00BE710A"/>
    <w:rsid w:val="00BF43E0"/>
    <w:rsid w:val="00BF5D43"/>
    <w:rsid w:val="00BF7086"/>
    <w:rsid w:val="00C02E8F"/>
    <w:rsid w:val="00C07C8C"/>
    <w:rsid w:val="00C13FD3"/>
    <w:rsid w:val="00C1583F"/>
    <w:rsid w:val="00C21925"/>
    <w:rsid w:val="00C23549"/>
    <w:rsid w:val="00C411FF"/>
    <w:rsid w:val="00C46406"/>
    <w:rsid w:val="00C470C0"/>
    <w:rsid w:val="00C6280F"/>
    <w:rsid w:val="00C7670B"/>
    <w:rsid w:val="00CA6B3C"/>
    <w:rsid w:val="00CC42C1"/>
    <w:rsid w:val="00CD7915"/>
    <w:rsid w:val="00CE4358"/>
    <w:rsid w:val="00CF1082"/>
    <w:rsid w:val="00CF4FA7"/>
    <w:rsid w:val="00CF5D38"/>
    <w:rsid w:val="00D00116"/>
    <w:rsid w:val="00D267CD"/>
    <w:rsid w:val="00D32CE6"/>
    <w:rsid w:val="00D33BB8"/>
    <w:rsid w:val="00D34856"/>
    <w:rsid w:val="00D42ECF"/>
    <w:rsid w:val="00D4311D"/>
    <w:rsid w:val="00D5248C"/>
    <w:rsid w:val="00D64853"/>
    <w:rsid w:val="00D70D7A"/>
    <w:rsid w:val="00D71024"/>
    <w:rsid w:val="00D809C3"/>
    <w:rsid w:val="00D81E80"/>
    <w:rsid w:val="00D82B11"/>
    <w:rsid w:val="00D84808"/>
    <w:rsid w:val="00DA265E"/>
    <w:rsid w:val="00DA335D"/>
    <w:rsid w:val="00DB1C72"/>
    <w:rsid w:val="00DC2407"/>
    <w:rsid w:val="00DD20EA"/>
    <w:rsid w:val="00DD4923"/>
    <w:rsid w:val="00DE1B07"/>
    <w:rsid w:val="00DE26D0"/>
    <w:rsid w:val="00DF2B54"/>
    <w:rsid w:val="00E0265B"/>
    <w:rsid w:val="00E03EE0"/>
    <w:rsid w:val="00E15699"/>
    <w:rsid w:val="00E235D3"/>
    <w:rsid w:val="00E24810"/>
    <w:rsid w:val="00E326B4"/>
    <w:rsid w:val="00E37897"/>
    <w:rsid w:val="00E425B5"/>
    <w:rsid w:val="00E46AD9"/>
    <w:rsid w:val="00E56F45"/>
    <w:rsid w:val="00E7077B"/>
    <w:rsid w:val="00E70C02"/>
    <w:rsid w:val="00E8426A"/>
    <w:rsid w:val="00E85B01"/>
    <w:rsid w:val="00E877B8"/>
    <w:rsid w:val="00E92282"/>
    <w:rsid w:val="00E926E9"/>
    <w:rsid w:val="00EA1A58"/>
    <w:rsid w:val="00EA5EE1"/>
    <w:rsid w:val="00EA631E"/>
    <w:rsid w:val="00EA69CE"/>
    <w:rsid w:val="00EC64C7"/>
    <w:rsid w:val="00ED1AD0"/>
    <w:rsid w:val="00ED28F3"/>
    <w:rsid w:val="00ED4F97"/>
    <w:rsid w:val="00EE01A3"/>
    <w:rsid w:val="00EE29C4"/>
    <w:rsid w:val="00EF034D"/>
    <w:rsid w:val="00EF5B61"/>
    <w:rsid w:val="00EF5E1D"/>
    <w:rsid w:val="00EF722C"/>
    <w:rsid w:val="00F0222B"/>
    <w:rsid w:val="00F20035"/>
    <w:rsid w:val="00F230AE"/>
    <w:rsid w:val="00F24FE9"/>
    <w:rsid w:val="00F272E4"/>
    <w:rsid w:val="00F3375D"/>
    <w:rsid w:val="00F41F4A"/>
    <w:rsid w:val="00F43F44"/>
    <w:rsid w:val="00F67B47"/>
    <w:rsid w:val="00F830F9"/>
    <w:rsid w:val="00F84BCE"/>
    <w:rsid w:val="00F851EF"/>
    <w:rsid w:val="00FC5196"/>
    <w:rsid w:val="00FE0774"/>
    <w:rsid w:val="00FF010E"/>
    <w:rsid w:val="00FF075E"/>
    <w:rsid w:val="00FF19D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B87A-CB48-4167-815B-A193D429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7208FCBC.dotm</Template>
  <TotalTime>25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ibe tomohiro</cp:lastModifiedBy>
  <cp:revision>18</cp:revision>
  <cp:lastPrinted>2024-03-26T09:53:00Z</cp:lastPrinted>
  <dcterms:created xsi:type="dcterms:W3CDTF">2024-03-21T10:12:00Z</dcterms:created>
  <dcterms:modified xsi:type="dcterms:W3CDTF">2024-05-15T07:24:00Z</dcterms:modified>
</cp:coreProperties>
</file>