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6601" w14:textId="11D0E1E4" w:rsidR="001A218C" w:rsidRPr="00D70D7A" w:rsidRDefault="006236EB" w:rsidP="001A218C">
      <w:r>
        <w:rPr>
          <w:rFonts w:hint="eastAsia"/>
        </w:rPr>
        <w:t>別紙様式４</w:t>
      </w:r>
    </w:p>
    <w:p w14:paraId="4719214F" w14:textId="77777777" w:rsidR="001A218C" w:rsidRPr="00D70D7A" w:rsidRDefault="001A218C" w:rsidP="001A218C"/>
    <w:p w14:paraId="71E9C491" w14:textId="14D02A22" w:rsidR="005F403C" w:rsidRDefault="00623B88" w:rsidP="001A218C">
      <w:pPr>
        <w:jc w:val="center"/>
      </w:pPr>
      <w:r w:rsidRPr="00623B88">
        <w:rPr>
          <w:rFonts w:hint="eastAsia"/>
        </w:rPr>
        <w:t>直江津屋台会館等を活用した新たな観光産業創出社会実験業務</w:t>
      </w:r>
    </w:p>
    <w:p w14:paraId="2A1FB196" w14:textId="3026D434" w:rsidR="001A218C" w:rsidRPr="00D70D7A" w:rsidRDefault="001A218C" w:rsidP="001A218C">
      <w:pPr>
        <w:jc w:val="center"/>
      </w:pPr>
      <w:r w:rsidRPr="00D70D7A">
        <w:rPr>
          <w:rFonts w:hint="eastAsia"/>
        </w:rPr>
        <w:t>プロポーザル競技類似業務実績一覧表</w:t>
      </w:r>
    </w:p>
    <w:p w14:paraId="1CEC91D3" w14:textId="77777777" w:rsidR="001A218C" w:rsidRPr="00D70D7A" w:rsidRDefault="001A218C" w:rsidP="001A218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5"/>
      </w:tblGrid>
      <w:tr w:rsidR="00D70D7A" w:rsidRPr="00D70D7A" w14:paraId="1CFDA311" w14:textId="77777777" w:rsidTr="006B1214">
        <w:tc>
          <w:tcPr>
            <w:tcW w:w="562" w:type="dxa"/>
            <w:shd w:val="pct10" w:color="auto" w:fill="auto"/>
          </w:tcPr>
          <w:p w14:paraId="3AA30652" w14:textId="77777777" w:rsidR="001A218C" w:rsidRPr="00D70D7A" w:rsidRDefault="001A218C" w:rsidP="001A218C">
            <w:pPr>
              <w:jc w:val="center"/>
              <w:rPr>
                <w:rFonts w:hAnsiTheme="minorEastAsia"/>
              </w:rPr>
            </w:pPr>
            <w:r w:rsidRPr="00D70D7A">
              <w:rPr>
                <w:rFonts w:hAnsiTheme="minorEastAsia"/>
              </w:rPr>
              <w:t>№</w:t>
            </w:r>
          </w:p>
        </w:tc>
        <w:tc>
          <w:tcPr>
            <w:tcW w:w="3968" w:type="dxa"/>
            <w:shd w:val="pct10" w:color="auto" w:fill="auto"/>
          </w:tcPr>
          <w:p w14:paraId="1B365A3F" w14:textId="2DD03DB6" w:rsidR="001A218C" w:rsidRPr="00D70D7A" w:rsidRDefault="005B4899" w:rsidP="001A218C">
            <w:pPr>
              <w:jc w:val="center"/>
            </w:pPr>
            <w:r>
              <w:rPr>
                <w:rFonts w:hint="eastAsia"/>
              </w:rPr>
              <w:t>実施</w:t>
            </w:r>
            <w:r w:rsidR="001A218C" w:rsidRPr="00D70D7A">
              <w:rPr>
                <w:rFonts w:hint="eastAsia"/>
              </w:rPr>
              <w:t>業務名/業務内容</w:t>
            </w:r>
          </w:p>
        </w:tc>
        <w:tc>
          <w:tcPr>
            <w:tcW w:w="2265" w:type="dxa"/>
            <w:shd w:val="pct10" w:color="auto" w:fill="auto"/>
          </w:tcPr>
          <w:p w14:paraId="0F30F04A" w14:textId="77777777" w:rsidR="001A218C" w:rsidRPr="00D70D7A" w:rsidRDefault="001A218C" w:rsidP="001A218C">
            <w:pPr>
              <w:jc w:val="center"/>
            </w:pPr>
            <w:r w:rsidRPr="00D70D7A">
              <w:rPr>
                <w:rFonts w:hint="eastAsia"/>
              </w:rPr>
              <w:t>契約先</w:t>
            </w:r>
          </w:p>
        </w:tc>
        <w:tc>
          <w:tcPr>
            <w:tcW w:w="2265" w:type="dxa"/>
            <w:shd w:val="pct10" w:color="auto" w:fill="auto"/>
          </w:tcPr>
          <w:p w14:paraId="637F12B5" w14:textId="22202C20" w:rsidR="001A218C" w:rsidRPr="00D70D7A" w:rsidRDefault="005B4899" w:rsidP="001A218C">
            <w:pPr>
              <w:jc w:val="center"/>
            </w:pPr>
            <w:r>
              <w:rPr>
                <w:rFonts w:hint="eastAsia"/>
              </w:rPr>
              <w:t>実施</w:t>
            </w:r>
            <w:r w:rsidR="001A218C" w:rsidRPr="00D70D7A">
              <w:rPr>
                <w:rFonts w:hint="eastAsia"/>
              </w:rPr>
              <w:t>期間</w:t>
            </w:r>
          </w:p>
        </w:tc>
      </w:tr>
      <w:tr w:rsidR="00D70D7A" w:rsidRPr="00D70D7A" w14:paraId="68CE24EF" w14:textId="77777777" w:rsidTr="001A218C">
        <w:tc>
          <w:tcPr>
            <w:tcW w:w="562" w:type="dxa"/>
          </w:tcPr>
          <w:p w14:paraId="49657993" w14:textId="77777777" w:rsidR="001A218C" w:rsidRPr="00D70D7A" w:rsidRDefault="001A218C" w:rsidP="001A218C"/>
        </w:tc>
        <w:tc>
          <w:tcPr>
            <w:tcW w:w="3968" w:type="dxa"/>
          </w:tcPr>
          <w:p w14:paraId="54F5D14C" w14:textId="77777777" w:rsidR="001A218C" w:rsidRPr="00D70D7A" w:rsidRDefault="001A218C" w:rsidP="001A218C"/>
          <w:p w14:paraId="756B22BA" w14:textId="77777777" w:rsidR="001A218C" w:rsidRPr="00D70D7A" w:rsidRDefault="001A218C" w:rsidP="001A218C"/>
          <w:p w14:paraId="2A203CC5" w14:textId="77777777" w:rsidR="001A218C" w:rsidRPr="00D70D7A" w:rsidRDefault="001A218C" w:rsidP="001A218C"/>
          <w:p w14:paraId="31C82D81" w14:textId="77777777" w:rsidR="001A218C" w:rsidRPr="00D70D7A" w:rsidRDefault="001A218C" w:rsidP="001A218C"/>
        </w:tc>
        <w:tc>
          <w:tcPr>
            <w:tcW w:w="2265" w:type="dxa"/>
          </w:tcPr>
          <w:p w14:paraId="678682D4" w14:textId="77777777" w:rsidR="001A218C" w:rsidRPr="00D70D7A" w:rsidRDefault="001A218C" w:rsidP="001A218C"/>
        </w:tc>
        <w:tc>
          <w:tcPr>
            <w:tcW w:w="2265" w:type="dxa"/>
          </w:tcPr>
          <w:p w14:paraId="2E55FE78" w14:textId="61F6D7D2" w:rsidR="001A218C" w:rsidRPr="00D70D7A" w:rsidRDefault="001A218C" w:rsidP="001A218C">
            <w:r w:rsidRPr="00D70D7A">
              <w:t>令和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年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月～</w:t>
            </w:r>
          </w:p>
          <w:p w14:paraId="34101A4F" w14:textId="587173DC" w:rsidR="001A218C" w:rsidRPr="00D70D7A" w:rsidRDefault="001A218C" w:rsidP="001A218C">
            <w:pPr>
              <w:jc w:val="right"/>
            </w:pPr>
            <w:r w:rsidRPr="00D70D7A">
              <w:t>令和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年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月</w:t>
            </w:r>
          </w:p>
        </w:tc>
      </w:tr>
      <w:tr w:rsidR="00D70D7A" w:rsidRPr="00D70D7A" w14:paraId="1F954260" w14:textId="77777777" w:rsidTr="001A218C">
        <w:tc>
          <w:tcPr>
            <w:tcW w:w="562" w:type="dxa"/>
          </w:tcPr>
          <w:p w14:paraId="476BD5AB" w14:textId="77777777" w:rsidR="001A218C" w:rsidRPr="00D70D7A" w:rsidRDefault="001A218C" w:rsidP="001A218C"/>
        </w:tc>
        <w:tc>
          <w:tcPr>
            <w:tcW w:w="3968" w:type="dxa"/>
          </w:tcPr>
          <w:p w14:paraId="0EF0C9BB" w14:textId="77777777" w:rsidR="001A218C" w:rsidRPr="00D70D7A" w:rsidRDefault="001A218C" w:rsidP="001A218C"/>
          <w:p w14:paraId="4677BEC9" w14:textId="77777777" w:rsidR="001A218C" w:rsidRPr="00D70D7A" w:rsidRDefault="001A218C" w:rsidP="001A218C"/>
          <w:p w14:paraId="7ADEF32B" w14:textId="77777777" w:rsidR="001A218C" w:rsidRPr="00D70D7A" w:rsidRDefault="001A218C" w:rsidP="001A218C"/>
          <w:p w14:paraId="5623A3C4" w14:textId="77777777" w:rsidR="001A218C" w:rsidRPr="00D70D7A" w:rsidRDefault="001A218C" w:rsidP="001A218C"/>
          <w:p w14:paraId="304E8CD1" w14:textId="77777777" w:rsidR="001A218C" w:rsidRPr="00D70D7A" w:rsidRDefault="001A218C" w:rsidP="001A218C"/>
        </w:tc>
        <w:tc>
          <w:tcPr>
            <w:tcW w:w="2265" w:type="dxa"/>
          </w:tcPr>
          <w:p w14:paraId="507CF602" w14:textId="77777777" w:rsidR="001A218C" w:rsidRPr="00D70D7A" w:rsidRDefault="001A218C" w:rsidP="001A218C"/>
        </w:tc>
        <w:tc>
          <w:tcPr>
            <w:tcW w:w="2265" w:type="dxa"/>
          </w:tcPr>
          <w:p w14:paraId="64F67A86" w14:textId="024F4F81" w:rsidR="001A218C" w:rsidRPr="00D70D7A" w:rsidRDefault="001A218C" w:rsidP="001A218C">
            <w:r w:rsidRPr="00D70D7A">
              <w:t>令和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年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月～</w:t>
            </w:r>
          </w:p>
          <w:p w14:paraId="5EC751AD" w14:textId="7CF12B52" w:rsidR="001A218C" w:rsidRPr="00D70D7A" w:rsidRDefault="001A218C" w:rsidP="001A218C">
            <w:pPr>
              <w:jc w:val="right"/>
            </w:pPr>
            <w:r w:rsidRPr="00D70D7A">
              <w:t>令和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年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月</w:t>
            </w:r>
          </w:p>
        </w:tc>
      </w:tr>
      <w:tr w:rsidR="00D70D7A" w:rsidRPr="00D70D7A" w14:paraId="7802036D" w14:textId="77777777" w:rsidTr="001A218C">
        <w:tc>
          <w:tcPr>
            <w:tcW w:w="562" w:type="dxa"/>
          </w:tcPr>
          <w:p w14:paraId="3C201F43" w14:textId="77777777" w:rsidR="001A218C" w:rsidRPr="00D70D7A" w:rsidRDefault="001A218C" w:rsidP="001A218C"/>
        </w:tc>
        <w:tc>
          <w:tcPr>
            <w:tcW w:w="3968" w:type="dxa"/>
          </w:tcPr>
          <w:p w14:paraId="375C24A2" w14:textId="77777777" w:rsidR="001A218C" w:rsidRPr="00D70D7A" w:rsidRDefault="001A218C" w:rsidP="001A218C"/>
          <w:p w14:paraId="64F625C7" w14:textId="77777777" w:rsidR="001A218C" w:rsidRPr="00D70D7A" w:rsidRDefault="001A218C" w:rsidP="001A218C"/>
          <w:p w14:paraId="521435B5" w14:textId="77777777" w:rsidR="001A218C" w:rsidRPr="00D70D7A" w:rsidRDefault="001A218C" w:rsidP="001A218C"/>
          <w:p w14:paraId="6C5D489A" w14:textId="77777777" w:rsidR="001A218C" w:rsidRPr="00D70D7A" w:rsidRDefault="001A218C" w:rsidP="001A218C"/>
          <w:p w14:paraId="51B732B5" w14:textId="77777777" w:rsidR="001A218C" w:rsidRPr="00D70D7A" w:rsidRDefault="001A218C" w:rsidP="001A218C"/>
        </w:tc>
        <w:tc>
          <w:tcPr>
            <w:tcW w:w="2265" w:type="dxa"/>
          </w:tcPr>
          <w:p w14:paraId="7C211FD8" w14:textId="77777777" w:rsidR="001A218C" w:rsidRPr="00D70D7A" w:rsidRDefault="001A218C" w:rsidP="001A218C"/>
        </w:tc>
        <w:tc>
          <w:tcPr>
            <w:tcW w:w="2265" w:type="dxa"/>
          </w:tcPr>
          <w:p w14:paraId="1DCF965C" w14:textId="27C70F06" w:rsidR="001A218C" w:rsidRPr="00D70D7A" w:rsidRDefault="001A218C" w:rsidP="001A218C">
            <w:r w:rsidRPr="00D70D7A">
              <w:t>令和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年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月～</w:t>
            </w:r>
          </w:p>
          <w:p w14:paraId="3FC808AF" w14:textId="6EA59EBD" w:rsidR="001A218C" w:rsidRPr="00D70D7A" w:rsidRDefault="001A218C" w:rsidP="00BB7188">
            <w:pPr>
              <w:jc w:val="right"/>
            </w:pPr>
            <w:r w:rsidRPr="00D70D7A">
              <w:t>令和</w:t>
            </w:r>
            <w:r w:rsidR="00BB7188">
              <w:t xml:space="preserve">　</w:t>
            </w:r>
            <w:r w:rsidRPr="00D70D7A">
              <w:t>年</w:t>
            </w:r>
            <w:r w:rsidR="00BB7188">
              <w:rPr>
                <w:rFonts w:hAnsiTheme="minorEastAsia"/>
              </w:rPr>
              <w:t xml:space="preserve">　</w:t>
            </w:r>
            <w:r w:rsidRPr="00D70D7A">
              <w:t>月</w:t>
            </w:r>
          </w:p>
        </w:tc>
      </w:tr>
    </w:tbl>
    <w:p w14:paraId="4BE85A3D" w14:textId="62C7A275" w:rsidR="001A218C" w:rsidRPr="00D70D7A" w:rsidRDefault="004A5213" w:rsidP="00BB7188">
      <w:pPr>
        <w:ind w:leftChars="100" w:left="480" w:hangingChars="100" w:hanging="240"/>
        <w:rPr>
          <w:rFonts w:hint="eastAsia"/>
        </w:rPr>
      </w:pPr>
      <w:r w:rsidRPr="0030283F">
        <w:rPr>
          <w:rFonts w:hint="eastAsia"/>
        </w:rPr>
        <w:t>※平成２１年度から令和５年度までに実施した業務から、類似業務の実績を記入してください（３事業まで）。</w:t>
      </w:r>
      <w:bookmarkStart w:id="0" w:name="_GoBack"/>
      <w:bookmarkEnd w:id="0"/>
    </w:p>
    <w:sectPr w:rsidR="001A218C" w:rsidRPr="00D70D7A" w:rsidSect="00002EA4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2EA4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5213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B4899"/>
    <w:rsid w:val="005C10A6"/>
    <w:rsid w:val="005C2613"/>
    <w:rsid w:val="005C7334"/>
    <w:rsid w:val="005E1F7E"/>
    <w:rsid w:val="005F0518"/>
    <w:rsid w:val="005F1E70"/>
    <w:rsid w:val="005F403C"/>
    <w:rsid w:val="0060101A"/>
    <w:rsid w:val="00601739"/>
    <w:rsid w:val="00605613"/>
    <w:rsid w:val="00622FCA"/>
    <w:rsid w:val="006236EB"/>
    <w:rsid w:val="00623B88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26424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0A85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31CF"/>
    <w:rsid w:val="00BA1AF4"/>
    <w:rsid w:val="00BB02A7"/>
    <w:rsid w:val="00BB5C82"/>
    <w:rsid w:val="00BB7188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23549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49A"/>
    <w:rsid w:val="00E425B5"/>
    <w:rsid w:val="00E46AD9"/>
    <w:rsid w:val="00E56F45"/>
    <w:rsid w:val="00E7077B"/>
    <w:rsid w:val="00E70C02"/>
    <w:rsid w:val="00E8426A"/>
    <w:rsid w:val="00E85B01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FE0A-B790-4D6F-98DF-718C0087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7208FCBC.dotm</Template>
  <TotalTime>28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ibe tomohiro</cp:lastModifiedBy>
  <cp:revision>17</cp:revision>
  <cp:lastPrinted>2024-03-26T09:53:00Z</cp:lastPrinted>
  <dcterms:created xsi:type="dcterms:W3CDTF">2024-03-21T10:12:00Z</dcterms:created>
  <dcterms:modified xsi:type="dcterms:W3CDTF">2024-05-15T05:15:00Z</dcterms:modified>
</cp:coreProperties>
</file>