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7B8B" w14:textId="38331A73" w:rsidR="009A767E" w:rsidRPr="00D70D7A" w:rsidRDefault="00C02E8F" w:rsidP="00C02E8F">
      <w:pPr>
        <w:jc w:val="left"/>
      </w:pPr>
      <w:r w:rsidRPr="00D70D7A">
        <w:rPr>
          <w:rFonts w:hint="eastAsia"/>
        </w:rPr>
        <w:t>別紙様式</w:t>
      </w:r>
      <w:r w:rsidR="00614414">
        <w:t>２</w:t>
      </w:r>
    </w:p>
    <w:p w14:paraId="7F9163B6" w14:textId="5EDBB99B" w:rsidR="00C02E8F" w:rsidRPr="00D70D7A" w:rsidRDefault="00614414" w:rsidP="00C02E8F">
      <w:pPr>
        <w:jc w:val="right"/>
      </w:pPr>
      <w:r>
        <w:rPr>
          <w:rFonts w:hint="eastAsia"/>
        </w:rPr>
        <w:t>令和6</w:t>
      </w:r>
      <w:r w:rsidR="00C02E8F" w:rsidRPr="00D70D7A">
        <w:rPr>
          <w:rFonts w:hint="eastAsia"/>
        </w:rPr>
        <w:t>年　　月　　日</w:t>
      </w:r>
    </w:p>
    <w:p w14:paraId="07AB275F" w14:textId="77777777" w:rsidR="00C02E8F" w:rsidRPr="00D70D7A" w:rsidRDefault="00C02E8F" w:rsidP="00C02E8F"/>
    <w:p w14:paraId="4C120A81" w14:textId="5DF749B7" w:rsidR="00C02E8F" w:rsidRPr="00D70D7A" w:rsidRDefault="00202FB7" w:rsidP="00C02E8F">
      <w:r>
        <w:rPr>
          <w:rFonts w:hint="eastAsia"/>
        </w:rPr>
        <w:t>（あて先）</w:t>
      </w:r>
      <w:r w:rsidR="00C02E8F" w:rsidRPr="00D70D7A">
        <w:rPr>
          <w:rFonts w:hint="eastAsia"/>
        </w:rPr>
        <w:t xml:space="preserve">上越市長　</w:t>
      </w:r>
      <w:r w:rsidR="00614414">
        <w:rPr>
          <w:rFonts w:hint="eastAsia"/>
        </w:rPr>
        <w:t>中川　幹太</w:t>
      </w:r>
    </w:p>
    <w:p w14:paraId="6B29CA08" w14:textId="77777777" w:rsidR="00C02E8F" w:rsidRPr="00D70D7A" w:rsidRDefault="00C02E8F" w:rsidP="00C02E8F"/>
    <w:p w14:paraId="3D388693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住所</w:t>
      </w:r>
    </w:p>
    <w:p w14:paraId="3C8F7E02" w14:textId="77777777" w:rsidR="00C02E8F" w:rsidRPr="00D4311D" w:rsidRDefault="00C02E8F" w:rsidP="00C02E8F">
      <w:pPr>
        <w:ind w:leftChars="2100" w:left="5040"/>
      </w:pPr>
      <w:r w:rsidRPr="00D70D7A">
        <w:rPr>
          <w:rFonts w:hint="eastAsia"/>
        </w:rPr>
        <w:t>商号又は名称</w:t>
      </w:r>
    </w:p>
    <w:p w14:paraId="67E1ECF0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代表者名</w:t>
      </w:r>
    </w:p>
    <w:p w14:paraId="614BA7B3" w14:textId="77777777" w:rsidR="00C02E8F" w:rsidRPr="00D4311D" w:rsidRDefault="00C02E8F" w:rsidP="00C02E8F"/>
    <w:p w14:paraId="2E6D692D" w14:textId="77777777" w:rsidR="00C02E8F" w:rsidRPr="00D70D7A" w:rsidRDefault="00C02E8F" w:rsidP="00C02E8F">
      <w:pPr>
        <w:jc w:val="center"/>
      </w:pPr>
      <w:r w:rsidRPr="00D70D7A">
        <w:rPr>
          <w:rFonts w:hint="eastAsia"/>
        </w:rPr>
        <w:t>企画提案書</w:t>
      </w:r>
    </w:p>
    <w:p w14:paraId="3668B372" w14:textId="77777777" w:rsidR="00C02E8F" w:rsidRPr="00D70D7A" w:rsidRDefault="00C02E8F" w:rsidP="00C02E8F"/>
    <w:p w14:paraId="69B8FCEB" w14:textId="244EB0D8" w:rsidR="00C02E8F" w:rsidRPr="00D70D7A" w:rsidRDefault="00C02E8F" w:rsidP="00C02E8F">
      <w:pPr>
        <w:ind w:firstLineChars="100" w:firstLine="240"/>
      </w:pPr>
      <w:r w:rsidRPr="00D70D7A">
        <w:rPr>
          <w:rFonts w:hint="eastAsia"/>
        </w:rPr>
        <w:t>次の業務について、別添のとおり企画提案書を提出します</w:t>
      </w:r>
      <w:r w:rsidR="001D749F">
        <w:rPr>
          <w:rFonts w:hint="eastAsia"/>
        </w:rPr>
        <w:t>。</w:t>
      </w:r>
    </w:p>
    <w:p w14:paraId="78CBC1C6" w14:textId="77777777" w:rsidR="00C02E8F" w:rsidRPr="00D70D7A" w:rsidRDefault="00C02E8F" w:rsidP="00C02E8F"/>
    <w:p w14:paraId="3BD5B32E" w14:textId="17C8EBDC" w:rsidR="00C02E8F" w:rsidRPr="00D70D7A" w:rsidRDefault="00D3676F" w:rsidP="00C02E8F">
      <w:pPr>
        <w:ind w:leftChars="100" w:left="240"/>
        <w:rPr>
          <w:u w:val="single"/>
        </w:rPr>
      </w:pPr>
      <w:r>
        <w:rPr>
          <w:rFonts w:hint="eastAsia"/>
          <w:u w:val="single"/>
        </w:rPr>
        <w:t>業務名</w:t>
      </w:r>
      <w:r>
        <w:rPr>
          <w:u w:val="single"/>
        </w:rPr>
        <w:t xml:space="preserve">　　</w:t>
      </w:r>
      <w:r w:rsidR="007B7F3C">
        <w:rPr>
          <w:rFonts w:hint="eastAsia"/>
          <w:u w:val="single"/>
        </w:rPr>
        <w:t>上越</w:t>
      </w:r>
      <w:r w:rsidR="00416269" w:rsidRPr="00416269">
        <w:rPr>
          <w:rFonts w:hint="eastAsia"/>
          <w:u w:val="single"/>
        </w:rPr>
        <w:t>市鉄道遺産群活用基本計画策定</w:t>
      </w:r>
      <w:r>
        <w:rPr>
          <w:rFonts w:hint="eastAsia"/>
          <w:u w:val="single"/>
        </w:rPr>
        <w:t xml:space="preserve">業務　</w:t>
      </w:r>
      <w:r w:rsidR="00C02E8F" w:rsidRPr="00D70D7A">
        <w:rPr>
          <w:rFonts w:hint="eastAsia"/>
          <w:u w:val="single"/>
        </w:rPr>
        <w:t xml:space="preserve">　　　　　　　</w:t>
      </w:r>
    </w:p>
    <w:p w14:paraId="1047B512" w14:textId="77777777" w:rsidR="00C02E8F" w:rsidRPr="00D3676F" w:rsidRDefault="00C02E8F" w:rsidP="00C02E8F"/>
    <w:p w14:paraId="29FA2059" w14:textId="77777777" w:rsidR="00C02E8F" w:rsidRPr="00D70D7A" w:rsidRDefault="00C02E8F" w:rsidP="00C02E8F"/>
    <w:p w14:paraId="7BB7C1A2" w14:textId="77777777" w:rsidR="00C02E8F" w:rsidRPr="00D70D7A" w:rsidRDefault="00C02E8F" w:rsidP="00C02E8F"/>
    <w:p w14:paraId="538C52BF" w14:textId="77777777" w:rsidR="00C02E8F" w:rsidRPr="00D70D7A" w:rsidRDefault="00C02E8F" w:rsidP="00C02E8F"/>
    <w:p w14:paraId="494F3CA2" w14:textId="77777777" w:rsidR="00C02E8F" w:rsidRPr="00D70D7A" w:rsidRDefault="00C02E8F" w:rsidP="00C02E8F"/>
    <w:p w14:paraId="7FD5E51F" w14:textId="77777777" w:rsidR="00C02E8F" w:rsidRPr="00416269" w:rsidRDefault="00C02E8F" w:rsidP="00C02E8F"/>
    <w:p w14:paraId="4BC3C109" w14:textId="77777777" w:rsidR="00C02E8F" w:rsidRPr="00D70D7A" w:rsidRDefault="00C02E8F" w:rsidP="00C02E8F"/>
    <w:p w14:paraId="2FD149F7" w14:textId="77777777" w:rsidR="00C02E8F" w:rsidRPr="00D70D7A" w:rsidRDefault="00C02E8F" w:rsidP="00C02E8F"/>
    <w:p w14:paraId="0B0F5E74" w14:textId="77777777" w:rsidR="00C02E8F" w:rsidRPr="00D70D7A" w:rsidRDefault="00C02E8F" w:rsidP="00C02E8F"/>
    <w:p w14:paraId="0ABDA7F7" w14:textId="77777777" w:rsidR="00462EF7" w:rsidRPr="00D70D7A" w:rsidRDefault="00462EF7" w:rsidP="00C02E8F"/>
    <w:p w14:paraId="147BFB86" w14:textId="77777777" w:rsidR="00C02E8F" w:rsidRPr="00D70D7A" w:rsidRDefault="00C02E8F" w:rsidP="00C02E8F"/>
    <w:p w14:paraId="736CFD4C" w14:textId="77777777" w:rsidR="00C02E8F" w:rsidRPr="00D70D7A" w:rsidRDefault="00C02E8F" w:rsidP="00C02E8F"/>
    <w:p w14:paraId="373E4099" w14:textId="77777777" w:rsidR="00C02E8F" w:rsidRPr="00D70D7A" w:rsidRDefault="00C02E8F" w:rsidP="00C02E8F"/>
    <w:p w14:paraId="6A410E50" w14:textId="77777777" w:rsidR="00C02E8F" w:rsidRPr="00D70D7A" w:rsidRDefault="00C02E8F" w:rsidP="00C02E8F"/>
    <w:p w14:paraId="5CCF0002" w14:textId="77777777" w:rsidR="00C02E8F" w:rsidRPr="00D70D7A" w:rsidRDefault="00C02E8F" w:rsidP="00C02E8F"/>
    <w:p w14:paraId="0C402A9D" w14:textId="77777777" w:rsidR="00C02E8F" w:rsidRPr="00D70D7A" w:rsidRDefault="00C02E8F" w:rsidP="00C02E8F"/>
    <w:p w14:paraId="14AF935E" w14:textId="77777777" w:rsidR="00C02E8F" w:rsidRPr="00D70D7A" w:rsidRDefault="00C02E8F" w:rsidP="00C02E8F"/>
    <w:p w14:paraId="2EB537D2" w14:textId="77777777" w:rsidR="00C02E8F" w:rsidRPr="00D70D7A" w:rsidRDefault="00C02E8F" w:rsidP="00C02E8F"/>
    <w:p w14:paraId="792B2F61" w14:textId="77777777" w:rsidR="00C02E8F" w:rsidRPr="00D70D7A" w:rsidRDefault="00C02E8F" w:rsidP="00C02E8F"/>
    <w:p w14:paraId="08C59002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連絡担当者</w:t>
      </w:r>
    </w:p>
    <w:p w14:paraId="1E324245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所属</w:t>
      </w:r>
    </w:p>
    <w:p w14:paraId="0925049F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氏名</w:t>
      </w:r>
    </w:p>
    <w:p w14:paraId="6C2EFA09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電話</w:t>
      </w:r>
    </w:p>
    <w:p w14:paraId="613B26E6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ＦＡＸ</w:t>
      </w:r>
    </w:p>
    <w:p w14:paraId="35503AAB" w14:textId="77777777" w:rsidR="00C02E8F" w:rsidRPr="00D70D7A" w:rsidRDefault="00C02E8F" w:rsidP="00C02E8F">
      <w:pPr>
        <w:ind w:leftChars="1800" w:left="4320"/>
      </w:pPr>
      <w:r w:rsidRPr="00D70D7A">
        <w:t>E-Mail</w:t>
      </w:r>
    </w:p>
    <w:p w14:paraId="374FC0EF" w14:textId="77777777" w:rsidR="00800670" w:rsidRDefault="00800670" w:rsidP="00800670"/>
    <w:p w14:paraId="1C80D854" w14:textId="1F3B534B" w:rsidR="00800670" w:rsidRPr="008D53D7" w:rsidRDefault="00800670" w:rsidP="00800670">
      <w:r w:rsidRPr="00D70D7A">
        <w:rPr>
          <w:rFonts w:hint="eastAsia"/>
        </w:rPr>
        <w:lastRenderedPageBreak/>
        <w:t>別紙様式</w:t>
      </w:r>
      <w:r w:rsidR="00416269">
        <w:rPr>
          <w:rFonts w:hint="eastAsia"/>
        </w:rPr>
        <w:t xml:space="preserve">2 </w:t>
      </w:r>
      <w:r w:rsidRPr="008D53D7">
        <w:rPr>
          <w:rFonts w:hint="eastAsia"/>
        </w:rPr>
        <w:t>別添</w:t>
      </w:r>
    </w:p>
    <w:tbl>
      <w:tblPr>
        <w:tblStyle w:val="a9"/>
        <w:tblpPr w:leftFromText="142" w:rightFromText="142" w:horzAnchor="margin" w:tblpY="6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0670" w:rsidRPr="008D53D7" w14:paraId="15E08D96" w14:textId="77777777" w:rsidTr="00FE61DB">
        <w:trPr>
          <w:trHeight w:val="12607"/>
        </w:trPr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FB2C" w14:textId="77777777" w:rsidR="00800670" w:rsidRDefault="00800670" w:rsidP="00FE61DB">
            <w:pPr>
              <w:jc w:val="left"/>
            </w:pPr>
            <w:r w:rsidRPr="008D53D7">
              <w:t>（表紙）</w:t>
            </w:r>
          </w:p>
          <w:p w14:paraId="2BC04211" w14:textId="77777777" w:rsidR="00FE61DB" w:rsidRDefault="00FE61DB" w:rsidP="00FE61DB">
            <w:pPr>
              <w:jc w:val="center"/>
            </w:pPr>
          </w:p>
          <w:p w14:paraId="09B358D3" w14:textId="77777777" w:rsidR="00FE61DB" w:rsidRDefault="00FE61DB" w:rsidP="00FE61DB">
            <w:pPr>
              <w:jc w:val="center"/>
            </w:pPr>
          </w:p>
          <w:p w14:paraId="4063578A" w14:textId="77777777" w:rsidR="00FE61DB" w:rsidRDefault="00FE61DB" w:rsidP="00FE61DB">
            <w:pPr>
              <w:jc w:val="center"/>
            </w:pPr>
          </w:p>
          <w:p w14:paraId="3E222E83" w14:textId="77777777" w:rsidR="00FE61DB" w:rsidRDefault="00FE61DB" w:rsidP="00FE61DB">
            <w:pPr>
              <w:jc w:val="center"/>
            </w:pPr>
          </w:p>
          <w:p w14:paraId="08B5B188" w14:textId="77777777" w:rsidR="00FE61DB" w:rsidRDefault="00FE61DB" w:rsidP="00FE61DB">
            <w:pPr>
              <w:jc w:val="center"/>
            </w:pPr>
          </w:p>
          <w:p w14:paraId="3D6862EE" w14:textId="77777777" w:rsidR="00FE61DB" w:rsidRDefault="00FE61DB" w:rsidP="00FE61DB">
            <w:pPr>
              <w:jc w:val="center"/>
            </w:pPr>
          </w:p>
          <w:p w14:paraId="16850BCB" w14:textId="77777777" w:rsidR="00FE61DB" w:rsidRDefault="00FE61DB" w:rsidP="00FE61DB">
            <w:pPr>
              <w:jc w:val="center"/>
            </w:pPr>
          </w:p>
          <w:p w14:paraId="405F2837" w14:textId="77777777" w:rsidR="00FE61DB" w:rsidRPr="008D53D7" w:rsidRDefault="00FE61DB" w:rsidP="00FE61DB">
            <w:pPr>
              <w:jc w:val="center"/>
            </w:pPr>
          </w:p>
          <w:p w14:paraId="61029D13" w14:textId="5A1AD432" w:rsidR="00800670" w:rsidRPr="00FE61DB" w:rsidRDefault="00800670" w:rsidP="00FE61DB">
            <w:pPr>
              <w:jc w:val="center"/>
              <w:rPr>
                <w:sz w:val="28"/>
              </w:rPr>
            </w:pPr>
            <w:r w:rsidRPr="00FE61DB">
              <w:rPr>
                <w:rFonts w:hint="eastAsia"/>
                <w:sz w:val="28"/>
              </w:rPr>
              <w:t>「</w:t>
            </w:r>
            <w:r w:rsidR="00913366">
              <w:rPr>
                <w:rFonts w:hint="eastAsia"/>
                <w:sz w:val="28"/>
              </w:rPr>
              <w:t>〇〇業務</w:t>
            </w:r>
            <w:r w:rsidR="00B83344">
              <w:rPr>
                <w:rFonts w:hint="eastAsia"/>
                <w:sz w:val="28"/>
              </w:rPr>
              <w:t>委託</w:t>
            </w:r>
            <w:r w:rsidRPr="00FE61DB">
              <w:rPr>
                <w:rFonts w:hint="eastAsia"/>
                <w:sz w:val="28"/>
              </w:rPr>
              <w:t>企画提案書」</w:t>
            </w:r>
          </w:p>
          <w:p w14:paraId="3C50D6CB" w14:textId="77777777" w:rsidR="00800670" w:rsidRDefault="00800670" w:rsidP="00FE61DB">
            <w:pPr>
              <w:jc w:val="center"/>
            </w:pPr>
          </w:p>
          <w:p w14:paraId="46A699CF" w14:textId="77777777" w:rsidR="00FE61DB" w:rsidRDefault="00FE61DB" w:rsidP="00FE61DB">
            <w:pPr>
              <w:jc w:val="center"/>
            </w:pPr>
          </w:p>
          <w:p w14:paraId="0067711F" w14:textId="77777777" w:rsidR="00FE61DB" w:rsidRDefault="00FE61DB" w:rsidP="00FE61DB">
            <w:pPr>
              <w:jc w:val="center"/>
            </w:pPr>
          </w:p>
          <w:p w14:paraId="1B6B5A5A" w14:textId="77777777" w:rsidR="00FE61DB" w:rsidRDefault="00FE61DB" w:rsidP="00FE61DB">
            <w:pPr>
              <w:jc w:val="center"/>
            </w:pPr>
          </w:p>
          <w:p w14:paraId="0075E8FF" w14:textId="77777777" w:rsidR="00FE61DB" w:rsidRDefault="00FE61DB" w:rsidP="00FE61DB">
            <w:pPr>
              <w:jc w:val="center"/>
            </w:pPr>
          </w:p>
          <w:p w14:paraId="46782646" w14:textId="77777777" w:rsidR="00FE61DB" w:rsidRDefault="00FE61DB" w:rsidP="00FE61DB">
            <w:pPr>
              <w:jc w:val="center"/>
            </w:pPr>
          </w:p>
          <w:p w14:paraId="0A6128A5" w14:textId="77777777" w:rsidR="00FE61DB" w:rsidRDefault="00FE61DB" w:rsidP="00FE61DB">
            <w:pPr>
              <w:jc w:val="center"/>
            </w:pPr>
          </w:p>
          <w:p w14:paraId="4C60FF62" w14:textId="77777777" w:rsidR="00FE61DB" w:rsidRDefault="00FE61DB" w:rsidP="00FE61DB">
            <w:pPr>
              <w:jc w:val="center"/>
            </w:pPr>
          </w:p>
          <w:p w14:paraId="40322A58" w14:textId="77777777" w:rsidR="00FE61DB" w:rsidRDefault="00FE61DB" w:rsidP="00FE61DB">
            <w:pPr>
              <w:jc w:val="center"/>
            </w:pPr>
          </w:p>
          <w:p w14:paraId="5F8F4058" w14:textId="77777777" w:rsidR="00FE61DB" w:rsidRDefault="00FE61DB" w:rsidP="00FE61DB">
            <w:pPr>
              <w:jc w:val="center"/>
            </w:pPr>
          </w:p>
          <w:p w14:paraId="1F10C43D" w14:textId="77777777" w:rsidR="00FE61DB" w:rsidRDefault="00FE61DB" w:rsidP="00FE61DB">
            <w:pPr>
              <w:jc w:val="center"/>
            </w:pPr>
          </w:p>
          <w:p w14:paraId="61452AF4" w14:textId="77777777" w:rsidR="00FE61DB" w:rsidRDefault="00FE61DB" w:rsidP="00FE61DB">
            <w:pPr>
              <w:jc w:val="center"/>
            </w:pPr>
          </w:p>
          <w:p w14:paraId="358DC7D4" w14:textId="77777777" w:rsidR="00FE61DB" w:rsidRDefault="00FE61DB" w:rsidP="00FE61DB">
            <w:pPr>
              <w:jc w:val="center"/>
            </w:pPr>
          </w:p>
          <w:p w14:paraId="1B37ED27" w14:textId="77777777" w:rsidR="00FE61DB" w:rsidRDefault="00FE61DB" w:rsidP="00FE61DB">
            <w:pPr>
              <w:jc w:val="center"/>
            </w:pPr>
          </w:p>
          <w:p w14:paraId="4B91C28A" w14:textId="77777777" w:rsidR="00FE61DB" w:rsidRDefault="00FE61DB" w:rsidP="00FE61DB">
            <w:pPr>
              <w:jc w:val="center"/>
            </w:pPr>
          </w:p>
          <w:p w14:paraId="31E10C03" w14:textId="77777777" w:rsidR="00FE61DB" w:rsidRDefault="00FE61DB" w:rsidP="00FE61DB">
            <w:pPr>
              <w:jc w:val="center"/>
            </w:pPr>
          </w:p>
          <w:p w14:paraId="2196ADCD" w14:textId="77777777" w:rsidR="00FE61DB" w:rsidRDefault="00FE61DB" w:rsidP="00FE61DB">
            <w:pPr>
              <w:jc w:val="center"/>
            </w:pPr>
          </w:p>
          <w:p w14:paraId="2C965BBA" w14:textId="77777777" w:rsidR="00FE61DB" w:rsidRDefault="00FE61DB" w:rsidP="00FE61DB">
            <w:pPr>
              <w:jc w:val="center"/>
            </w:pPr>
          </w:p>
          <w:p w14:paraId="1F49C8A3" w14:textId="77777777" w:rsidR="00FE61DB" w:rsidRDefault="00FE61DB" w:rsidP="00FE61DB">
            <w:pPr>
              <w:jc w:val="center"/>
            </w:pPr>
          </w:p>
          <w:p w14:paraId="3BA01E43" w14:textId="77777777" w:rsidR="00FE61DB" w:rsidRPr="008D53D7" w:rsidRDefault="00FE61DB" w:rsidP="00FE61DB">
            <w:pPr>
              <w:jc w:val="center"/>
            </w:pPr>
          </w:p>
          <w:p w14:paraId="044CEB03" w14:textId="47F89175" w:rsidR="00800670" w:rsidRPr="008D53D7" w:rsidRDefault="00FE61DB" w:rsidP="00FE61DB">
            <w:pPr>
              <w:jc w:val="center"/>
            </w:pPr>
            <w:r>
              <w:rPr>
                <w:rFonts w:ascii="Cambria Math" w:hAnsi="Cambria Math" w:cs="Cambria Math"/>
                <w:sz w:val="28"/>
              </w:rPr>
              <w:t>（</w:t>
            </w:r>
            <w:r w:rsidR="00800670" w:rsidRPr="00FE61DB">
              <w:rPr>
                <w:rFonts w:hint="eastAsia"/>
                <w:sz w:val="28"/>
              </w:rPr>
              <w:t>会社名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14:paraId="15F7C7EA" w14:textId="77777777" w:rsidR="00800670" w:rsidRDefault="00800670" w:rsidP="00800670"/>
    <w:p w14:paraId="7585258B" w14:textId="77777777" w:rsidR="00EF1369" w:rsidRPr="00D70D7A" w:rsidRDefault="00EF1369" w:rsidP="00EF1369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1369" w14:paraId="25D6779B" w14:textId="77777777" w:rsidTr="00EF1369">
        <w:tc>
          <w:tcPr>
            <w:tcW w:w="9065" w:type="dxa"/>
            <w:shd w:val="clear" w:color="auto" w:fill="D9D9D9" w:themeFill="background1" w:themeFillShade="D9"/>
          </w:tcPr>
          <w:p w14:paraId="0FFE3225" w14:textId="3FEF8648" w:rsidR="00EF1369" w:rsidRDefault="00531287" w:rsidP="00EF1369">
            <w:r>
              <w:rPr>
                <w:rFonts w:hint="eastAsia"/>
              </w:rPr>
              <w:lastRenderedPageBreak/>
              <w:t>１</w:t>
            </w:r>
            <w:r w:rsidR="00EF1369">
              <w:rPr>
                <w:rFonts w:hint="eastAsia"/>
              </w:rPr>
              <w:t xml:space="preserve">　実施方針</w:t>
            </w:r>
          </w:p>
        </w:tc>
      </w:tr>
      <w:tr w:rsidR="00EF1369" w14:paraId="22E07EF5" w14:textId="77777777" w:rsidTr="00EF1369">
        <w:trPr>
          <w:trHeight w:val="13088"/>
        </w:trPr>
        <w:tc>
          <w:tcPr>
            <w:tcW w:w="9065" w:type="dxa"/>
          </w:tcPr>
          <w:p w14:paraId="2FB737B2" w14:textId="77777777" w:rsidR="00EF1369" w:rsidRDefault="00EF1369" w:rsidP="00EF1369"/>
        </w:tc>
      </w:tr>
    </w:tbl>
    <w:p w14:paraId="197347EF" w14:textId="77777777" w:rsidR="00EF1369" w:rsidRPr="00FE61DB" w:rsidRDefault="00EF1369" w:rsidP="00EF1369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F0245" w14:paraId="527B4208" w14:textId="77777777" w:rsidTr="00B10899">
        <w:tc>
          <w:tcPr>
            <w:tcW w:w="9065" w:type="dxa"/>
            <w:shd w:val="clear" w:color="auto" w:fill="D9D9D9" w:themeFill="background1" w:themeFillShade="D9"/>
          </w:tcPr>
          <w:p w14:paraId="0C2A6BEE" w14:textId="7EC2DF8F" w:rsidR="006F0245" w:rsidRDefault="00EF1369" w:rsidP="00800670">
            <w:r>
              <w:rPr>
                <w:rFonts w:hint="eastAsia"/>
              </w:rPr>
              <w:lastRenderedPageBreak/>
              <w:t>２　実施スケジュール</w:t>
            </w:r>
          </w:p>
        </w:tc>
      </w:tr>
      <w:tr w:rsidR="006F0245" w14:paraId="0658B5E1" w14:textId="77777777" w:rsidTr="00FE61DB">
        <w:trPr>
          <w:trHeight w:val="13088"/>
        </w:trPr>
        <w:tc>
          <w:tcPr>
            <w:tcW w:w="9065" w:type="dxa"/>
          </w:tcPr>
          <w:p w14:paraId="5DA10C10" w14:textId="77777777" w:rsidR="006F0245" w:rsidRDefault="006F0245" w:rsidP="00800670"/>
        </w:tc>
      </w:tr>
    </w:tbl>
    <w:p w14:paraId="41857C8E" w14:textId="2CD31A9D" w:rsidR="00FE61DB" w:rsidRPr="00FE61DB" w:rsidRDefault="00C70FF5" w:rsidP="00FE61DB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="00FE61DB" w:rsidRPr="00FE61DB">
        <w:rPr>
          <w:rFonts w:hint="eastAsia"/>
          <w:sz w:val="20"/>
        </w:rPr>
        <w:t>ページ以内、文字サイズ1</w:t>
      </w:r>
      <w:r w:rsidR="00FE61DB"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B51DD" w14:paraId="3E206BDF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29FF31A6" w14:textId="46A9A754" w:rsidR="008B51DD" w:rsidRDefault="00EF1369" w:rsidP="008B51DD">
            <w:r>
              <w:rPr>
                <w:rFonts w:hint="eastAsia"/>
              </w:rPr>
              <w:lastRenderedPageBreak/>
              <w:t>３</w:t>
            </w:r>
            <w:r w:rsidR="008B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実施体制</w:t>
            </w:r>
          </w:p>
        </w:tc>
      </w:tr>
      <w:tr w:rsidR="008B51DD" w14:paraId="62A169B9" w14:textId="77777777" w:rsidTr="00D66D17">
        <w:trPr>
          <w:trHeight w:val="12662"/>
        </w:trPr>
        <w:tc>
          <w:tcPr>
            <w:tcW w:w="9065" w:type="dxa"/>
          </w:tcPr>
          <w:p w14:paraId="7CD7172F" w14:textId="77777777" w:rsidR="008B51DD" w:rsidRDefault="008B51DD" w:rsidP="008B51DD"/>
        </w:tc>
      </w:tr>
    </w:tbl>
    <w:p w14:paraId="6561BD97" w14:textId="77777777" w:rsidR="008B51DD" w:rsidRDefault="008B51DD" w:rsidP="008B51DD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p w14:paraId="1772B808" w14:textId="70D685D5" w:rsidR="00D66D17" w:rsidRPr="00D66D17" w:rsidRDefault="00D66D17" w:rsidP="00D66D17">
      <w:pPr>
        <w:spacing w:line="24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>（注）</w:t>
      </w:r>
      <w:r w:rsidRPr="00BB61E8">
        <w:rPr>
          <w:rFonts w:hint="eastAsia"/>
          <w:sz w:val="20"/>
        </w:rPr>
        <w:t>実施体制に専門家等との外部との連携を記載する場合は、契約時に内諾書の提出を求める場合がある。</w:t>
      </w:r>
      <w:bookmarkStart w:id="0" w:name="_GoBack"/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13366" w:rsidRPr="00913366" w14:paraId="5ED262EA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01BD8635" w14:textId="001397DF" w:rsidR="008B51DD" w:rsidRPr="00913366" w:rsidRDefault="00531287" w:rsidP="008B51DD">
            <w:r w:rsidRPr="00913366">
              <w:rPr>
                <w:rFonts w:hint="eastAsia"/>
              </w:rPr>
              <w:lastRenderedPageBreak/>
              <w:t>４</w:t>
            </w:r>
            <w:r w:rsidR="008B51DD" w:rsidRPr="00913366">
              <w:rPr>
                <w:rFonts w:hint="eastAsia"/>
              </w:rPr>
              <w:t xml:space="preserve">　実施</w:t>
            </w:r>
            <w:r w:rsidRPr="00913366">
              <w:rPr>
                <w:rFonts w:hint="eastAsia"/>
              </w:rPr>
              <w:t>内容</w:t>
            </w:r>
            <w:r w:rsidR="007B7F3C" w:rsidRPr="00913366">
              <w:rPr>
                <w:rFonts w:hint="eastAsia"/>
              </w:rPr>
              <w:t>（業務内容⑴）</w:t>
            </w:r>
          </w:p>
        </w:tc>
      </w:tr>
      <w:tr w:rsidR="00913366" w:rsidRPr="00913366" w14:paraId="7BFA0015" w14:textId="77777777" w:rsidTr="008B51DD">
        <w:trPr>
          <w:trHeight w:val="13088"/>
        </w:trPr>
        <w:tc>
          <w:tcPr>
            <w:tcW w:w="9065" w:type="dxa"/>
          </w:tcPr>
          <w:p w14:paraId="482985AC" w14:textId="5CA1DCCF" w:rsidR="008B51DD" w:rsidRPr="00913366" w:rsidRDefault="007B7F3C" w:rsidP="008B51DD">
            <w:r w:rsidRPr="00913366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2E579EA" w14:textId="77777777" w:rsidR="00531287" w:rsidRPr="00913366" w:rsidRDefault="008B51DD" w:rsidP="00531287">
      <w:pPr>
        <w:ind w:left="600" w:hangingChars="300" w:hanging="600"/>
        <w:rPr>
          <w:sz w:val="20"/>
        </w:rPr>
      </w:pPr>
      <w:r w:rsidRPr="00913366">
        <w:rPr>
          <w:rFonts w:hint="eastAsia"/>
          <w:sz w:val="20"/>
        </w:rPr>
        <w:t>（注）1ページ以内、文字サイズ1</w:t>
      </w:r>
      <w:r w:rsidRPr="00913366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13366" w:rsidRPr="00913366" w14:paraId="6386EED3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4882F893" w14:textId="51891873" w:rsidR="00531287" w:rsidRPr="00913366" w:rsidRDefault="00531287" w:rsidP="00531287">
            <w:r w:rsidRPr="00913366">
              <w:rPr>
                <w:rFonts w:hint="eastAsia"/>
              </w:rPr>
              <w:lastRenderedPageBreak/>
              <w:t>４　実施内容</w:t>
            </w:r>
            <w:r w:rsidR="007B7F3C" w:rsidRPr="00913366">
              <w:rPr>
                <w:rFonts w:hint="eastAsia"/>
              </w:rPr>
              <w:t>（業務内容⑵）</w:t>
            </w:r>
          </w:p>
        </w:tc>
      </w:tr>
      <w:tr w:rsidR="00913366" w:rsidRPr="00913366" w14:paraId="6BD785C0" w14:textId="77777777" w:rsidTr="00531287">
        <w:trPr>
          <w:trHeight w:val="13088"/>
        </w:trPr>
        <w:tc>
          <w:tcPr>
            <w:tcW w:w="9065" w:type="dxa"/>
          </w:tcPr>
          <w:p w14:paraId="4A85032C" w14:textId="520F6D2C" w:rsidR="00531287" w:rsidRPr="00913366" w:rsidRDefault="007B7F3C" w:rsidP="00531287">
            <w:r w:rsidRPr="00913366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632FDA0" w14:textId="77777777" w:rsidR="00531287" w:rsidRPr="00913366" w:rsidRDefault="00531287" w:rsidP="00531287">
      <w:pPr>
        <w:ind w:left="600" w:hangingChars="300" w:hanging="600"/>
        <w:rPr>
          <w:sz w:val="20"/>
        </w:rPr>
      </w:pPr>
      <w:r w:rsidRPr="00913366">
        <w:rPr>
          <w:rFonts w:hint="eastAsia"/>
          <w:sz w:val="20"/>
        </w:rPr>
        <w:t>（注）1ページ以内、文字サイズ1</w:t>
      </w:r>
      <w:r w:rsidRPr="00913366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13366" w:rsidRPr="00913366" w14:paraId="0DBBD3BA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76FAC747" w14:textId="3C274684" w:rsidR="00531287" w:rsidRPr="00913366" w:rsidRDefault="00531287" w:rsidP="00531287">
            <w:r w:rsidRPr="00913366">
              <w:rPr>
                <w:rFonts w:hint="eastAsia"/>
              </w:rPr>
              <w:lastRenderedPageBreak/>
              <w:t>４　実施内容</w:t>
            </w:r>
            <w:r w:rsidR="007B7F3C" w:rsidRPr="00913366">
              <w:rPr>
                <w:rFonts w:hint="eastAsia"/>
              </w:rPr>
              <w:t>（業務内容⑶）</w:t>
            </w:r>
          </w:p>
        </w:tc>
      </w:tr>
      <w:tr w:rsidR="00913366" w:rsidRPr="00913366" w14:paraId="5CFAC5C2" w14:textId="77777777" w:rsidTr="00531287">
        <w:trPr>
          <w:trHeight w:val="13088"/>
        </w:trPr>
        <w:tc>
          <w:tcPr>
            <w:tcW w:w="9065" w:type="dxa"/>
          </w:tcPr>
          <w:p w14:paraId="79B62D74" w14:textId="775247DB" w:rsidR="00531287" w:rsidRPr="00913366" w:rsidRDefault="007B7F3C" w:rsidP="00531287">
            <w:r w:rsidRPr="00913366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1B817ED1" w14:textId="77777777" w:rsidR="00531287" w:rsidRPr="00913366" w:rsidRDefault="00531287" w:rsidP="00531287">
      <w:pPr>
        <w:ind w:left="600" w:hangingChars="300" w:hanging="600"/>
        <w:rPr>
          <w:sz w:val="20"/>
        </w:rPr>
      </w:pPr>
      <w:r w:rsidRPr="00913366">
        <w:rPr>
          <w:rFonts w:hint="eastAsia"/>
          <w:sz w:val="20"/>
        </w:rPr>
        <w:t>（注）1ページ以内、文字サイズ1</w:t>
      </w:r>
      <w:r w:rsidRPr="00913366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13366" w:rsidRPr="00913366" w14:paraId="61553A3C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39F40449" w14:textId="09BBE51B" w:rsidR="00531287" w:rsidRPr="00913366" w:rsidRDefault="00531287" w:rsidP="00531287">
            <w:r w:rsidRPr="00913366">
              <w:rPr>
                <w:rFonts w:hint="eastAsia"/>
              </w:rPr>
              <w:lastRenderedPageBreak/>
              <w:t>４　実施内容</w:t>
            </w:r>
            <w:r w:rsidR="007B7F3C" w:rsidRPr="00913366">
              <w:rPr>
                <w:rFonts w:hint="eastAsia"/>
              </w:rPr>
              <w:t>（業務内容⑷）</w:t>
            </w:r>
          </w:p>
        </w:tc>
      </w:tr>
      <w:tr w:rsidR="00913366" w:rsidRPr="00913366" w14:paraId="524FAF1F" w14:textId="77777777" w:rsidTr="00531287">
        <w:trPr>
          <w:trHeight w:val="13088"/>
        </w:trPr>
        <w:tc>
          <w:tcPr>
            <w:tcW w:w="9065" w:type="dxa"/>
          </w:tcPr>
          <w:p w14:paraId="1DA80836" w14:textId="1CE90050" w:rsidR="00531287" w:rsidRPr="00913366" w:rsidRDefault="007B7F3C" w:rsidP="00531287">
            <w:r w:rsidRPr="00913366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0E21559" w14:textId="0850FC47" w:rsidR="008B51DD" w:rsidRPr="00913366" w:rsidRDefault="00531287" w:rsidP="007B7F3C">
      <w:pPr>
        <w:ind w:left="600" w:hangingChars="300" w:hanging="600"/>
        <w:rPr>
          <w:sz w:val="20"/>
        </w:rPr>
      </w:pPr>
      <w:r w:rsidRPr="00913366">
        <w:rPr>
          <w:rFonts w:hint="eastAsia"/>
          <w:sz w:val="20"/>
        </w:rPr>
        <w:t>（注）1ページ以内、文字サイズ1</w:t>
      </w:r>
      <w:r w:rsidRPr="00913366">
        <w:rPr>
          <w:sz w:val="20"/>
        </w:rPr>
        <w:t>0ポイント以上（図表を除く）で記載すること。</w:t>
      </w:r>
    </w:p>
    <w:sectPr w:rsidR="008B51DD" w:rsidRPr="00913366" w:rsidSect="006B1214"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531287" w:rsidRDefault="00531287" w:rsidP="00743349">
      <w:r>
        <w:separator/>
      </w:r>
    </w:p>
  </w:endnote>
  <w:endnote w:type="continuationSeparator" w:id="0">
    <w:p w14:paraId="41DB7711" w14:textId="77777777" w:rsidR="00531287" w:rsidRDefault="00531287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531287" w:rsidRDefault="00531287" w:rsidP="00743349">
      <w:r>
        <w:separator/>
      </w:r>
    </w:p>
  </w:footnote>
  <w:footnote w:type="continuationSeparator" w:id="0">
    <w:p w14:paraId="24C2A8E2" w14:textId="77777777" w:rsidR="00531287" w:rsidRDefault="00531287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D749F"/>
    <w:rsid w:val="001E1497"/>
    <w:rsid w:val="001E26FA"/>
    <w:rsid w:val="001E2F3A"/>
    <w:rsid w:val="00202FB7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6269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31287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14414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0245"/>
    <w:rsid w:val="006F3438"/>
    <w:rsid w:val="006F7D02"/>
    <w:rsid w:val="007175AA"/>
    <w:rsid w:val="00720D0D"/>
    <w:rsid w:val="00722172"/>
    <w:rsid w:val="00726DA4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B7F3C"/>
    <w:rsid w:val="007D3F96"/>
    <w:rsid w:val="007D4D0F"/>
    <w:rsid w:val="007D5EC2"/>
    <w:rsid w:val="007D6949"/>
    <w:rsid w:val="007E265F"/>
    <w:rsid w:val="007F4C7F"/>
    <w:rsid w:val="00800670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2C61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51DD"/>
    <w:rsid w:val="008B6A3B"/>
    <w:rsid w:val="008C2509"/>
    <w:rsid w:val="008C3AE3"/>
    <w:rsid w:val="008C78AA"/>
    <w:rsid w:val="008D53D7"/>
    <w:rsid w:val="008D7AAB"/>
    <w:rsid w:val="008F6B58"/>
    <w:rsid w:val="00903168"/>
    <w:rsid w:val="00913366"/>
    <w:rsid w:val="00927891"/>
    <w:rsid w:val="009278C4"/>
    <w:rsid w:val="00942676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0899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A9"/>
    <w:rsid w:val="00B831CF"/>
    <w:rsid w:val="00B83344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0FF5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3676F"/>
    <w:rsid w:val="00D42ECF"/>
    <w:rsid w:val="00D4311D"/>
    <w:rsid w:val="00D5248C"/>
    <w:rsid w:val="00D64853"/>
    <w:rsid w:val="00D66D17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1369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E61DB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2CDC-ECD8-4D9F-A653-914EDC2E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1D5D0A1.dotm</Template>
  <TotalTime>8</TotalTime>
  <Pages>9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10</cp:revision>
  <cp:lastPrinted>2024-03-26T09:52:00Z</cp:lastPrinted>
  <dcterms:created xsi:type="dcterms:W3CDTF">2024-04-14T01:58:00Z</dcterms:created>
  <dcterms:modified xsi:type="dcterms:W3CDTF">2024-05-16T01:03:00Z</dcterms:modified>
</cp:coreProperties>
</file>