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53F9B" w14:textId="5913638E" w:rsidR="00432EFC" w:rsidRDefault="00432EFC" w:rsidP="00432EFC">
      <w:pPr>
        <w:jc w:val="left"/>
        <w:rPr>
          <w:rFonts w:ascii="ＭＳ 明朝" w:hAnsi="ＭＳ 明朝"/>
          <w:sz w:val="24"/>
        </w:rPr>
      </w:pPr>
      <w:r w:rsidRPr="007E085F">
        <w:rPr>
          <w:rFonts w:ascii="ＭＳ 明朝" w:hAnsi="ＭＳ 明朝"/>
          <w:sz w:val="24"/>
        </w:rPr>
        <w:t>様式第</w:t>
      </w:r>
      <w:r w:rsidR="005764A3" w:rsidRPr="007E085F">
        <w:rPr>
          <w:rFonts w:ascii="ＭＳ 明朝" w:hAnsi="ＭＳ 明朝" w:hint="eastAsia"/>
          <w:sz w:val="24"/>
        </w:rPr>
        <w:t>7</w:t>
      </w:r>
      <w:r w:rsidRPr="007E085F">
        <w:rPr>
          <w:rFonts w:ascii="ＭＳ 明朝" w:hAnsi="ＭＳ 明朝"/>
          <w:sz w:val="24"/>
        </w:rPr>
        <w:t>号</w:t>
      </w:r>
    </w:p>
    <w:p w14:paraId="4343AC63" w14:textId="77777777" w:rsidR="00777F7E" w:rsidRPr="007E085F" w:rsidRDefault="00777F7E" w:rsidP="00432EFC">
      <w:pPr>
        <w:jc w:val="left"/>
        <w:rPr>
          <w:rFonts w:ascii="ＭＳ 明朝" w:hAnsi="ＭＳ 明朝"/>
          <w:sz w:val="24"/>
        </w:rPr>
      </w:pPr>
    </w:p>
    <w:p w14:paraId="34CEE642" w14:textId="77777777" w:rsidR="00777F7E" w:rsidRPr="00305BF3" w:rsidRDefault="00777F7E" w:rsidP="00777F7E">
      <w:pPr>
        <w:ind w:rightChars="106" w:right="223"/>
        <w:jc w:val="right"/>
        <w:rPr>
          <w:rFonts w:ascii="ＭＳ 明朝" w:hAnsi="ＭＳ 明朝"/>
          <w:sz w:val="24"/>
        </w:rPr>
      </w:pPr>
      <w:r w:rsidRPr="00305BF3">
        <w:rPr>
          <w:rFonts w:ascii="ＭＳ 明朝" w:hAnsi="ＭＳ 明朝" w:hint="eastAsia"/>
          <w:sz w:val="24"/>
        </w:rPr>
        <w:t xml:space="preserve">令和　</w:t>
      </w:r>
      <w:r>
        <w:rPr>
          <w:rFonts w:ascii="ＭＳ 明朝" w:hAnsi="ＭＳ 明朝" w:hint="eastAsia"/>
          <w:sz w:val="24"/>
        </w:rPr>
        <w:t xml:space="preserve">　</w:t>
      </w:r>
      <w:r w:rsidRPr="00305BF3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305BF3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305BF3">
        <w:rPr>
          <w:rFonts w:ascii="ＭＳ 明朝" w:hAnsi="ＭＳ 明朝" w:hint="eastAsia"/>
          <w:sz w:val="24"/>
        </w:rPr>
        <w:t>日</w:t>
      </w:r>
    </w:p>
    <w:p w14:paraId="02EC2588" w14:textId="77777777" w:rsidR="007E085F" w:rsidRPr="00777F7E" w:rsidRDefault="007E085F" w:rsidP="007E085F">
      <w:pPr>
        <w:rPr>
          <w:rFonts w:ascii="ＭＳ 明朝" w:hAnsi="ＭＳ 明朝"/>
          <w:sz w:val="24"/>
        </w:rPr>
      </w:pPr>
    </w:p>
    <w:p w14:paraId="6EBD372A" w14:textId="77777777" w:rsidR="00F522C0" w:rsidRPr="004C0FA4" w:rsidRDefault="00F522C0" w:rsidP="00F522C0">
      <w:pPr>
        <w:rPr>
          <w:rFonts w:ascii="ＭＳ 明朝" w:hAnsi="ＭＳ 明朝"/>
          <w:sz w:val="24"/>
        </w:rPr>
      </w:pPr>
      <w:r w:rsidRPr="004C0FA4">
        <w:rPr>
          <w:rFonts w:ascii="ＭＳ 明朝" w:hAnsi="ＭＳ 明朝" w:hint="eastAsia"/>
          <w:sz w:val="24"/>
        </w:rPr>
        <w:t>上越市長　中　川　幹　太　様</w:t>
      </w:r>
    </w:p>
    <w:p w14:paraId="1C35A8AB" w14:textId="77777777" w:rsidR="007E085F" w:rsidRPr="00F522C0" w:rsidRDefault="007E085F" w:rsidP="007E085F">
      <w:pPr>
        <w:rPr>
          <w:rFonts w:ascii="ＭＳ 明朝" w:hAnsi="ＭＳ 明朝"/>
          <w:sz w:val="24"/>
        </w:rPr>
      </w:pPr>
    </w:p>
    <w:tbl>
      <w:tblPr>
        <w:tblStyle w:val="a7"/>
        <w:tblW w:w="5271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429"/>
      </w:tblGrid>
      <w:tr w:rsidR="00F522C0" w14:paraId="01E97E60" w14:textId="77777777" w:rsidTr="006709DC">
        <w:tc>
          <w:tcPr>
            <w:tcW w:w="1842" w:type="dxa"/>
          </w:tcPr>
          <w:p w14:paraId="0A1CE5B6" w14:textId="77777777" w:rsidR="00F522C0" w:rsidRDefault="00F522C0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住所</w:t>
            </w:r>
          </w:p>
        </w:tc>
        <w:tc>
          <w:tcPr>
            <w:tcW w:w="3429" w:type="dxa"/>
          </w:tcPr>
          <w:p w14:paraId="11A527C0" w14:textId="77777777" w:rsidR="00F522C0" w:rsidRDefault="00F522C0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  <w:p w14:paraId="07F29FCF" w14:textId="77777777" w:rsidR="00F522C0" w:rsidRDefault="00F522C0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522C0" w14:paraId="4AAE2C48" w14:textId="77777777" w:rsidTr="006709DC">
        <w:tc>
          <w:tcPr>
            <w:tcW w:w="1842" w:type="dxa"/>
          </w:tcPr>
          <w:p w14:paraId="75A1E8DC" w14:textId="77777777" w:rsidR="00F522C0" w:rsidRDefault="00F522C0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商号又は名称</w:t>
            </w:r>
          </w:p>
        </w:tc>
        <w:tc>
          <w:tcPr>
            <w:tcW w:w="3429" w:type="dxa"/>
          </w:tcPr>
          <w:p w14:paraId="5F6F44C5" w14:textId="77777777" w:rsidR="00F522C0" w:rsidRDefault="00F522C0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522C0" w14:paraId="706CDFF2" w14:textId="77777777" w:rsidTr="006709DC">
        <w:tc>
          <w:tcPr>
            <w:tcW w:w="1842" w:type="dxa"/>
          </w:tcPr>
          <w:p w14:paraId="16E5A385" w14:textId="77777777" w:rsidR="00F522C0" w:rsidRDefault="00F522C0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>代表者氏名</w:t>
            </w:r>
          </w:p>
        </w:tc>
        <w:tc>
          <w:tcPr>
            <w:tcW w:w="3429" w:type="dxa"/>
          </w:tcPr>
          <w:p w14:paraId="02BEE53C" w14:textId="77777777" w:rsidR="00F522C0" w:rsidRDefault="00F522C0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6E341C2F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77D2A0F1" w14:textId="374CF65A" w:rsidR="0093321C" w:rsidRDefault="0093321C" w:rsidP="007E085F">
      <w:pPr>
        <w:jc w:val="center"/>
        <w:rPr>
          <w:rFonts w:ascii="ＭＳ 明朝" w:hAnsi="ＭＳ 明朝"/>
          <w:sz w:val="24"/>
        </w:rPr>
      </w:pPr>
      <w:r w:rsidRPr="0093321C">
        <w:rPr>
          <w:rFonts w:ascii="ＭＳ 明朝" w:hAnsi="ＭＳ 明朝" w:hint="eastAsia"/>
          <w:sz w:val="24"/>
        </w:rPr>
        <w:t>上越市防災行政情報伝達システム整備・機能強化等工事</w:t>
      </w:r>
    </w:p>
    <w:p w14:paraId="602A382D" w14:textId="66752C38" w:rsidR="007E085F" w:rsidRPr="007E085F" w:rsidRDefault="007E085F" w:rsidP="007E085F">
      <w:pPr>
        <w:jc w:val="center"/>
        <w:rPr>
          <w:rFonts w:ascii="ＭＳ 明朝" w:hAnsi="ＭＳ 明朝"/>
          <w:sz w:val="24"/>
        </w:rPr>
      </w:pPr>
      <w:r w:rsidRPr="007E085F">
        <w:rPr>
          <w:rFonts w:ascii="ＭＳ 明朝" w:hAnsi="ＭＳ 明朝" w:hint="eastAsia"/>
          <w:sz w:val="24"/>
        </w:rPr>
        <w:t>公募型プロポーザル参加申込辞退書</w:t>
      </w:r>
    </w:p>
    <w:p w14:paraId="4EB9EEFD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4E12352E" w14:textId="14871278" w:rsidR="007E085F" w:rsidRPr="007E085F" w:rsidRDefault="007E085F" w:rsidP="007E085F">
      <w:pPr>
        <w:ind w:firstLineChars="100" w:firstLine="240"/>
        <w:rPr>
          <w:rFonts w:ascii="ＭＳ 明朝" w:hAnsi="ＭＳ 明朝"/>
          <w:sz w:val="24"/>
        </w:rPr>
      </w:pPr>
      <w:r w:rsidRPr="007E085F">
        <w:rPr>
          <w:rFonts w:ascii="ＭＳ 明朝" w:hAnsi="ＭＳ 明朝" w:hint="eastAsia"/>
          <w:sz w:val="24"/>
        </w:rPr>
        <w:t>令和</w:t>
      </w:r>
      <w:r w:rsidR="0093321C">
        <w:rPr>
          <w:rFonts w:ascii="ＭＳ 明朝" w:hAnsi="ＭＳ 明朝" w:hint="eastAsia"/>
          <w:sz w:val="24"/>
        </w:rPr>
        <w:t xml:space="preserve">　　</w:t>
      </w:r>
      <w:r w:rsidRPr="007E085F">
        <w:rPr>
          <w:rFonts w:ascii="ＭＳ 明朝" w:hAnsi="ＭＳ 明朝" w:hint="eastAsia"/>
          <w:sz w:val="24"/>
        </w:rPr>
        <w:t>年</w:t>
      </w:r>
      <w:r w:rsidR="0093321C">
        <w:rPr>
          <w:rFonts w:ascii="ＭＳ 明朝" w:hAnsi="ＭＳ 明朝" w:hint="eastAsia"/>
          <w:sz w:val="24"/>
        </w:rPr>
        <w:t xml:space="preserve">　　</w:t>
      </w:r>
      <w:r w:rsidRPr="007E085F">
        <w:rPr>
          <w:rFonts w:ascii="ＭＳ 明朝" w:hAnsi="ＭＳ 明朝" w:hint="eastAsia"/>
          <w:sz w:val="24"/>
        </w:rPr>
        <w:t>月</w:t>
      </w:r>
      <w:r w:rsidR="0093321C">
        <w:rPr>
          <w:rFonts w:ascii="ＭＳ 明朝" w:hAnsi="ＭＳ 明朝" w:hint="eastAsia"/>
          <w:sz w:val="24"/>
        </w:rPr>
        <w:t xml:space="preserve">　　</w:t>
      </w:r>
      <w:r w:rsidRPr="007E085F">
        <w:rPr>
          <w:rFonts w:ascii="ＭＳ 明朝" w:hAnsi="ＭＳ 明朝" w:hint="eastAsia"/>
          <w:sz w:val="24"/>
        </w:rPr>
        <w:t>日付で参加申込を行った標記プロポーザル協議について、下記の理由により参加を辞退します。</w:t>
      </w:r>
    </w:p>
    <w:p w14:paraId="2B8EF450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263F694C" w14:textId="77777777" w:rsidR="007E085F" w:rsidRPr="007E085F" w:rsidRDefault="007E085F" w:rsidP="007E085F">
      <w:pPr>
        <w:ind w:leftChars="100" w:left="210"/>
        <w:rPr>
          <w:rFonts w:ascii="ＭＳ 明朝" w:hAnsi="ＭＳ 明朝"/>
          <w:sz w:val="24"/>
        </w:rPr>
      </w:pPr>
      <w:r w:rsidRPr="007E085F">
        <w:rPr>
          <w:rFonts w:ascii="ＭＳ 明朝" w:hAnsi="ＭＳ 明朝" w:hint="eastAsia"/>
          <w:sz w:val="24"/>
        </w:rPr>
        <w:t>理由：</w:t>
      </w:r>
    </w:p>
    <w:p w14:paraId="69B73FFB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361E62F1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46C67A76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4754E293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1E84F5D9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6DD85481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1F2ECE6E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61B20549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0581AB9F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5AA1AE07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079E3663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1C7CB7E2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77A70FDF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5F18D5BF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56CCE46A" w14:textId="77777777" w:rsidR="007E085F" w:rsidRPr="007E085F" w:rsidRDefault="007E085F" w:rsidP="007E085F">
      <w:pPr>
        <w:rPr>
          <w:rFonts w:ascii="ＭＳ 明朝" w:hAnsi="ＭＳ 明朝"/>
          <w:sz w:val="24"/>
        </w:rPr>
      </w:pPr>
    </w:p>
    <w:p w14:paraId="60F069E4" w14:textId="77777777" w:rsidR="00F522C0" w:rsidRPr="00305BF3" w:rsidRDefault="00F522C0" w:rsidP="00F522C0">
      <w:pPr>
        <w:tabs>
          <w:tab w:val="left" w:pos="5760"/>
        </w:tabs>
        <w:ind w:firstLineChars="1650" w:firstLine="3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連絡担当者</w:t>
      </w:r>
    </w:p>
    <w:tbl>
      <w:tblPr>
        <w:tblStyle w:val="a7"/>
        <w:tblW w:w="5271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429"/>
      </w:tblGrid>
      <w:tr w:rsidR="00F522C0" w14:paraId="7E73698A" w14:textId="77777777" w:rsidTr="006709DC">
        <w:tc>
          <w:tcPr>
            <w:tcW w:w="1842" w:type="dxa"/>
          </w:tcPr>
          <w:p w14:paraId="021B2806" w14:textId="77777777" w:rsidR="00F522C0" w:rsidRDefault="00F522C0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所属</w:t>
            </w:r>
          </w:p>
        </w:tc>
        <w:tc>
          <w:tcPr>
            <w:tcW w:w="3429" w:type="dxa"/>
          </w:tcPr>
          <w:p w14:paraId="66DB19A3" w14:textId="77777777" w:rsidR="00F522C0" w:rsidRDefault="00F522C0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522C0" w14:paraId="05FF38AE" w14:textId="77777777" w:rsidTr="006709DC">
        <w:tc>
          <w:tcPr>
            <w:tcW w:w="1842" w:type="dxa"/>
          </w:tcPr>
          <w:p w14:paraId="2CA4D67C" w14:textId="77777777" w:rsidR="00F522C0" w:rsidRDefault="00F522C0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3429" w:type="dxa"/>
          </w:tcPr>
          <w:p w14:paraId="4AC5168F" w14:textId="77777777" w:rsidR="00F522C0" w:rsidRDefault="00F522C0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522C0" w14:paraId="1F029510" w14:textId="77777777" w:rsidTr="006709DC">
        <w:tc>
          <w:tcPr>
            <w:tcW w:w="1842" w:type="dxa"/>
          </w:tcPr>
          <w:p w14:paraId="2B2E1EB0" w14:textId="77777777" w:rsidR="00F522C0" w:rsidRDefault="00F522C0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電話</w:t>
            </w:r>
          </w:p>
        </w:tc>
        <w:tc>
          <w:tcPr>
            <w:tcW w:w="3429" w:type="dxa"/>
          </w:tcPr>
          <w:p w14:paraId="235C179D" w14:textId="77777777" w:rsidR="00F522C0" w:rsidRDefault="00F522C0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522C0" w14:paraId="41379DF1" w14:textId="77777777" w:rsidTr="006709DC">
        <w:tc>
          <w:tcPr>
            <w:tcW w:w="1842" w:type="dxa"/>
          </w:tcPr>
          <w:p w14:paraId="411D550A" w14:textId="77777777" w:rsidR="00F522C0" w:rsidRDefault="00F522C0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FAX</w:t>
            </w:r>
          </w:p>
        </w:tc>
        <w:tc>
          <w:tcPr>
            <w:tcW w:w="3429" w:type="dxa"/>
          </w:tcPr>
          <w:p w14:paraId="1D542C63" w14:textId="77777777" w:rsidR="00F522C0" w:rsidRDefault="00F522C0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F522C0" w14:paraId="7B20911C" w14:textId="77777777" w:rsidTr="006709DC">
        <w:tc>
          <w:tcPr>
            <w:tcW w:w="1842" w:type="dxa"/>
          </w:tcPr>
          <w:p w14:paraId="0DB30770" w14:textId="35F1482A" w:rsidR="00F522C0" w:rsidRDefault="006E6CA2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E-mail</w:t>
            </w:r>
            <w:bookmarkStart w:id="0" w:name="_GoBack"/>
            <w:bookmarkEnd w:id="0"/>
          </w:p>
        </w:tc>
        <w:tc>
          <w:tcPr>
            <w:tcW w:w="3429" w:type="dxa"/>
          </w:tcPr>
          <w:p w14:paraId="283101D8" w14:textId="77777777" w:rsidR="00F522C0" w:rsidRDefault="00F522C0" w:rsidP="006709DC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5A0E3C37" w14:textId="77777777" w:rsidR="00F00226" w:rsidRDefault="00F00226" w:rsidP="007F1908">
      <w:pPr>
        <w:rPr>
          <w:rFonts w:ascii="ＭＳ 明朝" w:hAnsi="ＭＳ 明朝"/>
          <w:sz w:val="24"/>
        </w:rPr>
      </w:pPr>
    </w:p>
    <w:sectPr w:rsidR="00F00226" w:rsidSect="00432EFC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0EE41" w14:textId="77777777" w:rsidR="00305BF3" w:rsidRDefault="00305BF3" w:rsidP="006447B4">
      <w:r>
        <w:separator/>
      </w:r>
    </w:p>
  </w:endnote>
  <w:endnote w:type="continuationSeparator" w:id="0">
    <w:p w14:paraId="2871697C" w14:textId="77777777" w:rsidR="00305BF3" w:rsidRDefault="00305BF3" w:rsidP="0064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DFBF4" w14:textId="77777777" w:rsidR="00305BF3" w:rsidRDefault="00305BF3" w:rsidP="006447B4">
      <w:r>
        <w:separator/>
      </w:r>
    </w:p>
  </w:footnote>
  <w:footnote w:type="continuationSeparator" w:id="0">
    <w:p w14:paraId="4ABC92AC" w14:textId="77777777" w:rsidR="00305BF3" w:rsidRDefault="00305BF3" w:rsidP="00644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250E4" w14:textId="77777777" w:rsidR="00305BF3" w:rsidRDefault="00305BF3">
    <w:pPr>
      <w:pStyle w:val="a3"/>
    </w:pPr>
  </w:p>
  <w:p w14:paraId="74264571" w14:textId="5C6953CA" w:rsidR="00305BF3" w:rsidRDefault="00305BF3" w:rsidP="00305BF3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B4"/>
    <w:rsid w:val="000C02F2"/>
    <w:rsid w:val="00104CE3"/>
    <w:rsid w:val="001305CF"/>
    <w:rsid w:val="001E350D"/>
    <w:rsid w:val="00305BF3"/>
    <w:rsid w:val="00310D9F"/>
    <w:rsid w:val="003239B6"/>
    <w:rsid w:val="00432EFC"/>
    <w:rsid w:val="00467BF2"/>
    <w:rsid w:val="00486A81"/>
    <w:rsid w:val="005764A3"/>
    <w:rsid w:val="005C21F7"/>
    <w:rsid w:val="005D5F51"/>
    <w:rsid w:val="006447B4"/>
    <w:rsid w:val="00651954"/>
    <w:rsid w:val="006C1188"/>
    <w:rsid w:val="006E6CA2"/>
    <w:rsid w:val="0071467C"/>
    <w:rsid w:val="0077274F"/>
    <w:rsid w:val="00774E47"/>
    <w:rsid w:val="00777F7E"/>
    <w:rsid w:val="00791DED"/>
    <w:rsid w:val="007E085F"/>
    <w:rsid w:val="007F1908"/>
    <w:rsid w:val="00874DBF"/>
    <w:rsid w:val="0093321C"/>
    <w:rsid w:val="00952DBE"/>
    <w:rsid w:val="00992DC7"/>
    <w:rsid w:val="00AE601B"/>
    <w:rsid w:val="00CA212A"/>
    <w:rsid w:val="00E442B7"/>
    <w:rsid w:val="00EB1DFF"/>
    <w:rsid w:val="00F00226"/>
    <w:rsid w:val="00F522C0"/>
    <w:rsid w:val="00F9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88A5B5"/>
  <w15:chartTrackingRefBased/>
  <w15:docId w15:val="{93277F3F-7B7D-4111-8258-B2D5E712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7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44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7B4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952D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1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387D0957.dotm</Template>
  <TotalTime>4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yanagisawa taiki</cp:lastModifiedBy>
  <cp:revision>7</cp:revision>
  <cp:lastPrinted>2024-05-22T17:25:00Z</cp:lastPrinted>
  <dcterms:created xsi:type="dcterms:W3CDTF">2024-04-23T09:25:00Z</dcterms:created>
  <dcterms:modified xsi:type="dcterms:W3CDTF">2024-05-22T17:25:00Z</dcterms:modified>
</cp:coreProperties>
</file>