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5760" w14:textId="07757775" w:rsidR="00A432FD" w:rsidRPr="00850C19" w:rsidRDefault="00850C19" w:rsidP="000B651E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233C9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55507E97" w14:textId="77777777" w:rsidR="00E23A9B" w:rsidRPr="00850C19" w:rsidRDefault="00E23A9B" w:rsidP="00036202">
      <w:pPr>
        <w:pStyle w:val="ae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0FEE119" w14:textId="75E0FBE2" w:rsidR="00036202" w:rsidRPr="005F6D1F" w:rsidRDefault="00A63ABD" w:rsidP="00036202">
      <w:pPr>
        <w:pStyle w:val="ae"/>
        <w:jc w:val="center"/>
        <w:rPr>
          <w:rFonts w:asciiTheme="majorEastAsia" w:eastAsiaTheme="majorEastAsia" w:hAnsiTheme="majorEastAsia"/>
          <w:sz w:val="28"/>
          <w:szCs w:val="32"/>
        </w:rPr>
      </w:pPr>
      <w:r w:rsidRPr="005F6D1F">
        <w:rPr>
          <w:rFonts w:asciiTheme="majorEastAsia" w:eastAsiaTheme="majorEastAsia" w:hAnsiTheme="majorEastAsia" w:hint="eastAsia"/>
          <w:sz w:val="28"/>
          <w:szCs w:val="32"/>
        </w:rPr>
        <w:t>企　業　実　績　書</w:t>
      </w:r>
    </w:p>
    <w:p w14:paraId="67C2A822" w14:textId="594AD819" w:rsidR="000367ED" w:rsidRPr="005F6D1F" w:rsidRDefault="000367ED" w:rsidP="00036202">
      <w:pPr>
        <w:pStyle w:val="ae"/>
        <w:jc w:val="center"/>
        <w:rPr>
          <w:rFonts w:asciiTheme="majorEastAsia" w:eastAsiaTheme="majorEastAsia" w:hAnsiTheme="majorEastAsia"/>
          <w:sz w:val="28"/>
          <w:szCs w:val="32"/>
        </w:rPr>
      </w:pPr>
      <w:r w:rsidRPr="005F6D1F">
        <w:rPr>
          <w:rFonts w:asciiTheme="majorEastAsia" w:eastAsiaTheme="majorEastAsia" w:hAnsiTheme="majorEastAsia"/>
          <w:sz w:val="28"/>
          <w:szCs w:val="32"/>
        </w:rPr>
        <w:t>（共同企業体代表者）</w:t>
      </w:r>
    </w:p>
    <w:p w14:paraId="4D0E35B4" w14:textId="77777777" w:rsidR="00DB5830" w:rsidRDefault="00DB5830" w:rsidP="00036202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AFB035" w14:textId="5311FF86" w:rsidR="009E2694" w:rsidRPr="009E2694" w:rsidRDefault="009E2694" w:rsidP="009E2694">
      <w:pPr>
        <w:pStyle w:val="ae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69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会社名　　　　　　　　　　</w:t>
      </w:r>
    </w:p>
    <w:p w14:paraId="77675998" w14:textId="77777777" w:rsidR="009E2694" w:rsidRPr="00850C19" w:rsidRDefault="009E2694" w:rsidP="00036202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03"/>
        <w:gridCol w:w="6293"/>
      </w:tblGrid>
      <w:tr w:rsidR="00A63ABD" w:rsidRPr="00850C19" w14:paraId="0B6A9585" w14:textId="77777777" w:rsidTr="00A63ABD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06710E12" w14:textId="370D7164" w:rsidR="00A63ABD" w:rsidRDefault="00A63ABD" w:rsidP="00A63ABD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5E3B" w14:textId="69128479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44EB2155" w14:textId="2129C391" w:rsidR="00A63ABD" w:rsidRPr="009E2694" w:rsidRDefault="00A63ABD" w:rsidP="00A63AB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146B2785" w14:textId="77777777" w:rsidTr="00A63ABD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31DD8BE0" w14:textId="77777777" w:rsidR="00A63ABD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4638E" w14:textId="3A358289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7FB3164B" w14:textId="77777777" w:rsidR="00A63ABD" w:rsidRPr="009E2694" w:rsidRDefault="00A63ABD" w:rsidP="00A63AB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05DA20C7" w14:textId="77777777" w:rsidTr="00A63ABD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48570952" w14:textId="77777777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34DB9" w14:textId="1B4BDC81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6310" w14:textId="70C49BE5" w:rsidR="00A63ABD" w:rsidRPr="009E2694" w:rsidRDefault="00A63ABD" w:rsidP="00A63AB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250B0170" w14:textId="77777777" w:rsidTr="00A63ABD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716B7191" w14:textId="77777777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B0FEA" w14:textId="4E0D5B11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</w:t>
            </w:r>
            <w:bookmarkStart w:id="0" w:name="_GoBack"/>
            <w:bookmarkEnd w:id="0"/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65FB" w14:textId="419DA32B" w:rsidR="00A63ABD" w:rsidRPr="009E2694" w:rsidRDefault="00A63ABD" w:rsidP="00AD1837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63ABD" w:rsidRPr="00850C19" w14:paraId="19B92291" w14:textId="77777777" w:rsidTr="00A63ABD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EC5A0B" w14:textId="77777777" w:rsidR="00A63ABD" w:rsidRPr="009E2694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8B3DB" w14:textId="77777777" w:rsidR="00A63ABD" w:rsidRDefault="00A63ABD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4AF661E5" w14:textId="55D08B81" w:rsidR="00666B44" w:rsidRPr="009E2694" w:rsidRDefault="00666B44" w:rsidP="00A63ABD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1B43B140" w14:textId="77B08BBC" w:rsidR="00A63ABD" w:rsidRPr="009E2694" w:rsidRDefault="00A63ABD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F1166B0" w14:textId="77777777" w:rsidR="00A63ABD" w:rsidRDefault="00A63ABD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69165B4A" w14:textId="57896F94" w:rsidR="00A63ABD" w:rsidRPr="009E2694" w:rsidRDefault="00A63ABD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4B0BEEC4" w14:textId="77777777" w:rsidTr="002C736B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009B3E85" w14:textId="5CB9F61F" w:rsidR="00A63ABD" w:rsidRDefault="00A63ABD" w:rsidP="002C736B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2039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2573157C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03BDC2EE" w14:textId="77777777" w:rsidTr="002C736B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23D3C24D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1C96F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44296969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408E87B2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21EBD983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44124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F803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0AC3227F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36F89434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A4EE0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0EC3A" w14:textId="77777777" w:rsidR="00A63ABD" w:rsidRPr="009E2694" w:rsidRDefault="00A63ABD" w:rsidP="002C736B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63ABD" w:rsidRPr="00850C19" w14:paraId="3F76CA23" w14:textId="77777777" w:rsidTr="002C736B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0F292A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BA4A4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0FAB37F5" w14:textId="0DB80C49" w:rsidR="00666B44" w:rsidRPr="009E2694" w:rsidRDefault="00666B44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0F92F476" w14:textId="77777777" w:rsidR="00A63ABD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13B91C13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5CD4BE53" w14:textId="77777777" w:rsidTr="002C736B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6523DD8C" w14:textId="249F845A" w:rsidR="00A63ABD" w:rsidRDefault="00A63ABD" w:rsidP="002C736B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3F58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4745D3A2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307A6414" w14:textId="77777777" w:rsidTr="002C736B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68965323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04F83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28F740B7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4E867E03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625E2490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D8539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CBE8A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6F1A3462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189D16AE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BBFAA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4CE46" w14:textId="77777777" w:rsidR="00A63ABD" w:rsidRPr="009E2694" w:rsidRDefault="00A63ABD" w:rsidP="002C736B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63ABD" w:rsidRPr="00850C19" w14:paraId="6BB0039E" w14:textId="77777777" w:rsidTr="002C736B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8959A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C04CA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7070147A" w14:textId="1010A309" w:rsidR="00666B44" w:rsidRPr="009E2694" w:rsidRDefault="00666B44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6C9904CF" w14:textId="1971CF7D" w:rsidR="00666B44" w:rsidRPr="009E2694" w:rsidRDefault="00666B44" w:rsidP="00666B44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0A98FD89" w14:textId="77777777" w:rsidR="00A63ABD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2A431CAE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22F25E58" w14:textId="77777777" w:rsidTr="002C736B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16A546DE" w14:textId="3B885B60" w:rsidR="00A63ABD" w:rsidRDefault="00A63ABD" w:rsidP="002C736B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C61C7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535FF2CC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0EFF786A" w14:textId="77777777" w:rsidTr="002C736B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471A0E77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9C36C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04BAD80F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581A437A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79BB407D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EE47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DECD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63ABD" w:rsidRPr="00850C19" w14:paraId="2801E8FF" w14:textId="77777777" w:rsidTr="002C736B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029B7378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97566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98361" w14:textId="77777777" w:rsidR="00A63ABD" w:rsidRPr="009E2694" w:rsidRDefault="00A63ABD" w:rsidP="002C736B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63ABD" w:rsidRPr="00850C19" w14:paraId="5EB04B13" w14:textId="77777777" w:rsidTr="002C736B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54406C" w14:textId="77777777" w:rsidR="00A63ABD" w:rsidRPr="009E2694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B4817" w14:textId="77777777" w:rsidR="00A63ABD" w:rsidRDefault="00A63ABD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77385B81" w14:textId="08198090" w:rsidR="00666B44" w:rsidRPr="009E2694" w:rsidRDefault="00666B44" w:rsidP="002C736B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455A7668" w14:textId="15973F8A" w:rsidR="00666B44" w:rsidRPr="009E2694" w:rsidRDefault="00666B44" w:rsidP="00666B44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5AD294D7" w14:textId="77777777" w:rsidR="00A63ABD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5BA4DC9D" w14:textId="77777777" w:rsidR="00A63ABD" w:rsidRPr="009E2694" w:rsidRDefault="00A63ABD" w:rsidP="002C736B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3EF67E90" w14:textId="3C56BCF3" w:rsidR="00002318" w:rsidRDefault="00002318" w:rsidP="00A63ABD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 w:rsidRPr="009E2694">
        <w:rPr>
          <w:rFonts w:asciiTheme="minorEastAsia" w:eastAsiaTheme="minorEastAsia" w:hAnsiTheme="minorEastAsia" w:hint="eastAsia"/>
        </w:rPr>
        <w:t>・</w:t>
      </w:r>
      <w:r w:rsidR="00B330FF" w:rsidRPr="009E2694">
        <w:rPr>
          <w:rFonts w:asciiTheme="minorEastAsia" w:eastAsiaTheme="minorEastAsia" w:hAnsiTheme="minorEastAsia" w:hint="eastAsia"/>
        </w:rPr>
        <w:t>平成</w:t>
      </w:r>
      <w:r w:rsidR="00666B44">
        <w:rPr>
          <w:rFonts w:asciiTheme="minorEastAsia" w:eastAsiaTheme="minorEastAsia" w:hAnsiTheme="minorEastAsia" w:hint="eastAsia"/>
        </w:rPr>
        <w:t>21</w:t>
      </w:r>
      <w:r w:rsidR="00B330FF" w:rsidRPr="009E2694">
        <w:rPr>
          <w:rFonts w:asciiTheme="minorEastAsia" w:eastAsiaTheme="minorEastAsia" w:hAnsiTheme="minorEastAsia" w:hint="eastAsia"/>
        </w:rPr>
        <w:t>年</w:t>
      </w:r>
      <w:r w:rsidR="009E2694" w:rsidRPr="009E2694">
        <w:rPr>
          <w:rFonts w:asciiTheme="minorEastAsia" w:eastAsiaTheme="minorEastAsia" w:hAnsiTheme="minorEastAsia" w:hint="eastAsia"/>
        </w:rPr>
        <w:t>4</w:t>
      </w:r>
      <w:r w:rsidR="00B330FF" w:rsidRPr="009E2694">
        <w:rPr>
          <w:rFonts w:asciiTheme="minorEastAsia" w:eastAsiaTheme="minorEastAsia" w:hAnsiTheme="minorEastAsia" w:hint="eastAsia"/>
        </w:rPr>
        <w:t>月</w:t>
      </w:r>
      <w:r w:rsidR="009E2694" w:rsidRPr="009E2694">
        <w:rPr>
          <w:rFonts w:asciiTheme="minorEastAsia" w:eastAsiaTheme="minorEastAsia" w:hAnsiTheme="minorEastAsia" w:hint="eastAsia"/>
        </w:rPr>
        <w:t>1</w:t>
      </w:r>
      <w:r w:rsidR="00B330FF" w:rsidRPr="009E2694">
        <w:rPr>
          <w:rFonts w:asciiTheme="minorEastAsia" w:eastAsiaTheme="minorEastAsia" w:hAnsiTheme="minorEastAsia" w:hint="eastAsia"/>
        </w:rPr>
        <w:t>日～令和</w:t>
      </w:r>
      <w:r w:rsidR="009E2694" w:rsidRPr="009E2694">
        <w:rPr>
          <w:rFonts w:asciiTheme="minorEastAsia" w:eastAsiaTheme="minorEastAsia" w:hAnsiTheme="minorEastAsia" w:hint="eastAsia"/>
        </w:rPr>
        <w:t>6</w:t>
      </w:r>
      <w:r w:rsidR="00B330FF" w:rsidRPr="009E2694">
        <w:rPr>
          <w:rFonts w:asciiTheme="minorEastAsia" w:eastAsiaTheme="minorEastAsia" w:hAnsiTheme="minorEastAsia" w:hint="eastAsia"/>
        </w:rPr>
        <w:t>年</w:t>
      </w:r>
      <w:r w:rsidR="009E2694" w:rsidRPr="009E2694">
        <w:rPr>
          <w:rFonts w:asciiTheme="minorEastAsia" w:eastAsiaTheme="minorEastAsia" w:hAnsiTheme="minorEastAsia" w:hint="eastAsia"/>
        </w:rPr>
        <w:t>3</w:t>
      </w:r>
      <w:r w:rsidR="00B330FF" w:rsidRPr="009E2694">
        <w:rPr>
          <w:rFonts w:asciiTheme="minorEastAsia" w:eastAsiaTheme="minorEastAsia" w:hAnsiTheme="minorEastAsia" w:hint="eastAsia"/>
        </w:rPr>
        <w:t>月</w:t>
      </w:r>
      <w:r w:rsidR="009E2694" w:rsidRPr="009E2694">
        <w:rPr>
          <w:rFonts w:asciiTheme="minorEastAsia" w:eastAsiaTheme="minorEastAsia" w:hAnsiTheme="minorEastAsia" w:hint="eastAsia"/>
        </w:rPr>
        <w:t>31</w:t>
      </w:r>
      <w:r w:rsidR="00B330FF" w:rsidRPr="009E2694">
        <w:rPr>
          <w:rFonts w:asciiTheme="minorEastAsia" w:eastAsiaTheme="minorEastAsia" w:hAnsiTheme="minorEastAsia" w:hint="eastAsia"/>
        </w:rPr>
        <w:t>日</w:t>
      </w:r>
      <w:r w:rsidR="009E2694" w:rsidRPr="009E2694">
        <w:rPr>
          <w:rFonts w:asciiTheme="minorEastAsia" w:eastAsiaTheme="minorEastAsia" w:hAnsiTheme="minorEastAsia" w:hint="eastAsia"/>
        </w:rPr>
        <w:t>までの間にしゅん功している</w:t>
      </w:r>
      <w:r w:rsidR="00662F08" w:rsidRPr="009E2694">
        <w:rPr>
          <w:rFonts w:asciiTheme="minorEastAsia" w:eastAsiaTheme="minorEastAsia" w:hAnsiTheme="minorEastAsia" w:hint="eastAsia"/>
        </w:rPr>
        <w:t>実績を記載すること。</w:t>
      </w:r>
    </w:p>
    <w:p w14:paraId="11623AD3" w14:textId="65109FA6" w:rsidR="00DD1CDA" w:rsidRPr="00A63ABD" w:rsidRDefault="00A63ABD" w:rsidP="00A63ABD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・実績は元請として実施したものを対象とすること。</w:t>
      </w:r>
    </w:p>
    <w:p w14:paraId="5B839A68" w14:textId="77777777" w:rsidR="001563BC" w:rsidRPr="009E2694" w:rsidRDefault="00F76D1E" w:rsidP="00A63ABD">
      <w:pPr>
        <w:pStyle w:val="ae"/>
        <w:wordWrap/>
        <w:spacing w:line="240" w:lineRule="auto"/>
        <w:rPr>
          <w:rFonts w:asciiTheme="minorEastAsia" w:eastAsiaTheme="minorEastAsia" w:hAnsiTheme="minorEastAsia"/>
          <w:spacing w:val="20"/>
        </w:rPr>
      </w:pPr>
      <w:r w:rsidRPr="009E2694">
        <w:rPr>
          <w:rFonts w:asciiTheme="minorEastAsia" w:eastAsiaTheme="minorEastAsia" w:hAnsiTheme="minorEastAsia" w:hint="eastAsia"/>
          <w:spacing w:val="20"/>
        </w:rPr>
        <w:t>・業務概要は、作業内容の概要が分かるよう簡潔に記載すること。</w:t>
      </w:r>
    </w:p>
    <w:p w14:paraId="7EB5E12A" w14:textId="55B15AB3" w:rsidR="00662F08" w:rsidRDefault="00AC31AF" w:rsidP="00A63ABD">
      <w:pPr>
        <w:pStyle w:val="ae"/>
        <w:wordWrap/>
        <w:spacing w:line="240" w:lineRule="auto"/>
        <w:rPr>
          <w:rFonts w:asciiTheme="minorEastAsia" w:eastAsiaTheme="minorEastAsia" w:hAnsiTheme="minorEastAsia"/>
          <w:spacing w:val="20"/>
        </w:rPr>
      </w:pPr>
      <w:r w:rsidRPr="009E2694">
        <w:rPr>
          <w:rFonts w:asciiTheme="minorEastAsia" w:eastAsiaTheme="minorEastAsia" w:hAnsiTheme="minorEastAsia" w:hint="eastAsia"/>
          <w:spacing w:val="20"/>
        </w:rPr>
        <w:t>・</w:t>
      </w:r>
      <w:r w:rsidR="00A63ABD">
        <w:rPr>
          <w:rFonts w:asciiTheme="minorEastAsia" w:eastAsiaTheme="minorEastAsia" w:hAnsiTheme="minorEastAsia" w:hint="eastAsia"/>
          <w:spacing w:val="20"/>
        </w:rPr>
        <w:t>1枚に収まらない場合は、適宜</w:t>
      </w:r>
      <w:r w:rsidRPr="009E2694">
        <w:rPr>
          <w:rFonts w:asciiTheme="minorEastAsia" w:eastAsiaTheme="minorEastAsia" w:hAnsiTheme="minorEastAsia" w:hint="eastAsia"/>
          <w:spacing w:val="20"/>
        </w:rPr>
        <w:t>調整</w:t>
      </w:r>
      <w:r w:rsidR="00A432FD" w:rsidRPr="009E2694">
        <w:rPr>
          <w:rFonts w:asciiTheme="minorEastAsia" w:eastAsiaTheme="minorEastAsia" w:hAnsiTheme="minorEastAsia" w:hint="eastAsia"/>
          <w:spacing w:val="20"/>
        </w:rPr>
        <w:t>して記載</w:t>
      </w:r>
      <w:r w:rsidRPr="009E2694">
        <w:rPr>
          <w:rFonts w:asciiTheme="minorEastAsia" w:eastAsiaTheme="minorEastAsia" w:hAnsiTheme="minorEastAsia" w:hint="eastAsia"/>
          <w:spacing w:val="20"/>
        </w:rPr>
        <w:t>すること。</w:t>
      </w:r>
    </w:p>
    <w:p w14:paraId="2F35DAE7" w14:textId="77777777" w:rsidR="00CB4DD8" w:rsidRDefault="00CB4DD8" w:rsidP="00A63ABD">
      <w:pPr>
        <w:pStyle w:val="ae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14:paraId="5644A93C" w14:textId="77777777" w:rsidR="00CB4DD8" w:rsidRDefault="00CB4DD8" w:rsidP="00CB4DD8">
      <w:pPr>
        <w:pStyle w:val="ae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45E7FCE" w14:textId="5617E012" w:rsidR="00DD1C35" w:rsidRPr="00850C19" w:rsidRDefault="00DD1C35" w:rsidP="00DD1C35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59FD51" w14:textId="77777777" w:rsidR="00DD1C35" w:rsidRPr="00850C19" w:rsidRDefault="00DD1C35" w:rsidP="00DD1C35">
      <w:pPr>
        <w:pStyle w:val="ae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219EDD8" w14:textId="77777777" w:rsidR="00CB4DD8" w:rsidRPr="005F6D1F" w:rsidRDefault="00CB4DD8" w:rsidP="00CB4DD8">
      <w:pPr>
        <w:pStyle w:val="ae"/>
        <w:jc w:val="center"/>
        <w:rPr>
          <w:rFonts w:asciiTheme="majorEastAsia" w:eastAsiaTheme="majorEastAsia" w:hAnsiTheme="majorEastAsia"/>
          <w:sz w:val="28"/>
          <w:szCs w:val="32"/>
        </w:rPr>
      </w:pPr>
      <w:r w:rsidRPr="005F6D1F">
        <w:rPr>
          <w:rFonts w:asciiTheme="majorEastAsia" w:eastAsiaTheme="majorEastAsia" w:hAnsiTheme="majorEastAsia" w:hint="eastAsia"/>
          <w:sz w:val="28"/>
          <w:szCs w:val="32"/>
        </w:rPr>
        <w:t>企　業　実　績　書</w:t>
      </w:r>
    </w:p>
    <w:p w14:paraId="27C651D6" w14:textId="77777777" w:rsidR="00CB4DD8" w:rsidRPr="005F6D1F" w:rsidRDefault="00CB4DD8" w:rsidP="00CB4DD8">
      <w:pPr>
        <w:pStyle w:val="ae"/>
        <w:jc w:val="center"/>
        <w:rPr>
          <w:rFonts w:asciiTheme="majorEastAsia" w:eastAsiaTheme="majorEastAsia" w:hAnsiTheme="majorEastAsia"/>
          <w:sz w:val="28"/>
          <w:szCs w:val="32"/>
        </w:rPr>
      </w:pPr>
      <w:r w:rsidRPr="005F6D1F">
        <w:rPr>
          <w:rFonts w:asciiTheme="majorEastAsia" w:eastAsiaTheme="majorEastAsia" w:hAnsiTheme="majorEastAsia" w:hint="eastAsia"/>
          <w:sz w:val="28"/>
          <w:szCs w:val="32"/>
        </w:rPr>
        <w:t>（共同企業体構成員）</w:t>
      </w:r>
    </w:p>
    <w:p w14:paraId="7E3E3476" w14:textId="77777777" w:rsidR="00CB4DD8" w:rsidRPr="009E2694" w:rsidRDefault="00CB4DD8" w:rsidP="00CB4DD8">
      <w:pPr>
        <w:pStyle w:val="ae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36F9C23" w14:textId="77777777" w:rsidR="00CB4DD8" w:rsidRPr="009E2694" w:rsidRDefault="00CB4DD8" w:rsidP="00CB4DD8">
      <w:pPr>
        <w:pStyle w:val="ae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E269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会社名　　　　　　　　　　</w:t>
      </w:r>
    </w:p>
    <w:p w14:paraId="1BB7A8B1" w14:textId="77777777" w:rsidR="00DD1C35" w:rsidRPr="00850C19" w:rsidRDefault="00DD1C35" w:rsidP="00DD1C35">
      <w:pPr>
        <w:pStyle w:val="ae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03"/>
        <w:gridCol w:w="6293"/>
      </w:tblGrid>
      <w:tr w:rsidR="00DD1C35" w:rsidRPr="00850C19" w14:paraId="2C4F3F09" w14:textId="77777777" w:rsidTr="002F5556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6FCF4E83" w14:textId="77777777" w:rsidR="00DD1C35" w:rsidRDefault="00DD1C35" w:rsidP="002F5556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3EAFA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545A6E88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1CC987E6" w14:textId="77777777" w:rsidTr="002F5556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7731F7C2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AD638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7BF90F36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287E127F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7A6F5100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37406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C9F2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2193C645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079853DA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59122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DB55F" w14:textId="77777777" w:rsidR="00DD1C35" w:rsidRPr="009E2694" w:rsidRDefault="00DD1C35" w:rsidP="002F5556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DD1C35" w:rsidRPr="00850C19" w14:paraId="778F9B51" w14:textId="77777777" w:rsidTr="002F5556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A06DB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5C578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45855221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26AC850C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4378D4A8" w14:textId="77777777" w:rsidR="00DD1C35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0D830CD2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66E3FEE9" w14:textId="77777777" w:rsidTr="002F5556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5B467A1F" w14:textId="77777777" w:rsidR="00DD1C35" w:rsidRDefault="00DD1C35" w:rsidP="002F5556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CF4E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4168A739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7ACB9013" w14:textId="77777777" w:rsidTr="002F5556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53B71C3E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34A12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08FD5C53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4BB6444C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6E632462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7AAA0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B309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386D6DBE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2A670442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B19FD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D9BA" w14:textId="77777777" w:rsidR="00DD1C35" w:rsidRPr="009E2694" w:rsidRDefault="00DD1C35" w:rsidP="002F5556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DD1C35" w:rsidRPr="00850C19" w14:paraId="3B70FD28" w14:textId="77777777" w:rsidTr="002F5556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7DC34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789FD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3625733F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55C3048A" w14:textId="77777777" w:rsidR="00DD1C35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3591F501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59A7A818" w14:textId="77777777" w:rsidTr="002F5556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78ACC08B" w14:textId="77777777" w:rsidR="00DD1C35" w:rsidRDefault="00DD1C35" w:rsidP="002F5556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38C9C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0415F6BF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05022FF4" w14:textId="77777777" w:rsidTr="002F5556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0FE88F17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62E2F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38E6B032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6B1B7124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3FF6698D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C0BC1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DA87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144B516A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16D054E9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3899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62A22" w14:textId="77777777" w:rsidR="00DD1C35" w:rsidRPr="009E2694" w:rsidRDefault="00DD1C35" w:rsidP="002F5556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DD1C35" w:rsidRPr="00850C19" w14:paraId="7FACC496" w14:textId="77777777" w:rsidTr="002F5556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F1B1D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E594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41572187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46AE0BD0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1E080740" w14:textId="77777777" w:rsidR="00DD1C35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350AF02D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1D537FF5" w14:textId="77777777" w:rsidTr="002F5556">
        <w:trPr>
          <w:trHeight w:val="301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21FEB152" w14:textId="77777777" w:rsidR="00DD1C35" w:rsidRDefault="00DD1C35" w:rsidP="002F5556">
            <w:pPr>
              <w:pStyle w:val="ae"/>
              <w:ind w:leftChars="42" w:left="88" w:rightChars="50" w:right="10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54FF6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発注者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72395A8B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5357E4D4" w14:textId="77777777" w:rsidTr="002F5556">
        <w:trPr>
          <w:trHeight w:val="3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27609E6A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A1C21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5905ECBD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14DB661F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6DF26E82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54BC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D6C2B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D1C35" w:rsidRPr="00850C19" w14:paraId="2F3800E8" w14:textId="77777777" w:rsidTr="002F5556">
        <w:trPr>
          <w:trHeight w:val="397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3FE96517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7F52D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5A6AD" w14:textId="77777777" w:rsidR="00DD1C35" w:rsidRPr="009E2694" w:rsidRDefault="00DD1C35" w:rsidP="002F5556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DD1C35" w:rsidRPr="00850C19" w14:paraId="1608460A" w14:textId="77777777" w:rsidTr="002F5556">
        <w:trPr>
          <w:trHeight w:val="56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8797C1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587EC" w14:textId="77777777" w:rsidR="00DD1C35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9E2694">
              <w:rPr>
                <w:rFonts w:asciiTheme="minorEastAsia" w:eastAsiaTheme="minorEastAsia" w:hAnsiTheme="minorEastAsia" w:hint="eastAsia"/>
                <w:spacing w:val="20"/>
              </w:rPr>
              <w:t>事業概要</w:t>
            </w:r>
          </w:p>
          <w:p w14:paraId="78CC6D81" w14:textId="77777777" w:rsidR="00DD1C35" w:rsidRPr="009E2694" w:rsidRDefault="00DD1C35" w:rsidP="002F5556">
            <w:pPr>
              <w:pStyle w:val="ae"/>
              <w:ind w:leftChars="42" w:left="88" w:rightChars="50" w:right="105"/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/>
                <w:spacing w:val="20"/>
              </w:rPr>
              <w:t>（工事種別）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5591E8F8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59A35CB7" w14:textId="77777777" w:rsidR="00DD1C35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6B28C486" w14:textId="77777777" w:rsidR="00DD1C35" w:rsidRPr="009E2694" w:rsidRDefault="00DD1C35" w:rsidP="002F5556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56739CC3" w14:textId="77777777" w:rsidR="00DD1C35" w:rsidRDefault="00DD1C35" w:rsidP="00DD1C35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 w:rsidRPr="009E2694">
        <w:rPr>
          <w:rFonts w:asciiTheme="minorEastAsia" w:eastAsiaTheme="minorEastAsia" w:hAnsiTheme="minorEastAsia" w:hint="eastAsia"/>
        </w:rPr>
        <w:t>・平成</w:t>
      </w:r>
      <w:r>
        <w:rPr>
          <w:rFonts w:asciiTheme="minorEastAsia" w:eastAsiaTheme="minorEastAsia" w:hAnsiTheme="minorEastAsia" w:hint="eastAsia"/>
        </w:rPr>
        <w:t>21</w:t>
      </w:r>
      <w:r w:rsidRPr="009E2694">
        <w:rPr>
          <w:rFonts w:asciiTheme="minorEastAsia" w:eastAsiaTheme="minorEastAsia" w:hAnsiTheme="minorEastAsia" w:hint="eastAsia"/>
        </w:rPr>
        <w:t>年4月1日～令和6年3月31日までの間にしゅん功している実績を記載すること。</w:t>
      </w:r>
    </w:p>
    <w:p w14:paraId="2C51C859" w14:textId="77777777" w:rsidR="00DD1C35" w:rsidRPr="00A63ABD" w:rsidRDefault="00DD1C35" w:rsidP="00DD1C35">
      <w:pPr>
        <w:pStyle w:val="ae"/>
        <w:wordWrap/>
        <w:spacing w:line="240" w:lineRule="auto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・実績は元請として実施したものを対象とすること。</w:t>
      </w:r>
    </w:p>
    <w:p w14:paraId="587FBA33" w14:textId="77777777" w:rsidR="00DD1C35" w:rsidRPr="009E2694" w:rsidRDefault="00DD1C35" w:rsidP="00DD1C35">
      <w:pPr>
        <w:pStyle w:val="ae"/>
        <w:wordWrap/>
        <w:spacing w:line="240" w:lineRule="auto"/>
        <w:rPr>
          <w:rFonts w:asciiTheme="minorEastAsia" w:eastAsiaTheme="minorEastAsia" w:hAnsiTheme="minorEastAsia"/>
          <w:spacing w:val="20"/>
        </w:rPr>
      </w:pPr>
      <w:r w:rsidRPr="009E2694">
        <w:rPr>
          <w:rFonts w:asciiTheme="minorEastAsia" w:eastAsiaTheme="minorEastAsia" w:hAnsiTheme="minorEastAsia" w:hint="eastAsia"/>
          <w:spacing w:val="20"/>
        </w:rPr>
        <w:t>・業務概要は、作業内容の概要が分かるよう簡潔に記載すること。</w:t>
      </w:r>
    </w:p>
    <w:p w14:paraId="401BA1BD" w14:textId="37171563" w:rsidR="00CB4DD8" w:rsidRPr="00CB4DD8" w:rsidRDefault="00DD1C35" w:rsidP="00DD1C35">
      <w:pPr>
        <w:pStyle w:val="ae"/>
        <w:wordWrap/>
        <w:spacing w:line="240" w:lineRule="auto"/>
        <w:rPr>
          <w:sz w:val="24"/>
          <w:szCs w:val="24"/>
        </w:rPr>
      </w:pPr>
      <w:r w:rsidRPr="009E2694">
        <w:rPr>
          <w:rFonts w:asciiTheme="minorEastAsia" w:eastAsiaTheme="minorEastAsia" w:hAnsiTheme="minorEastAsia" w:hint="eastAsia"/>
          <w:spacing w:val="20"/>
        </w:rPr>
        <w:t>・</w:t>
      </w:r>
      <w:r>
        <w:rPr>
          <w:rFonts w:asciiTheme="minorEastAsia" w:eastAsiaTheme="minorEastAsia" w:hAnsiTheme="minorEastAsia" w:hint="eastAsia"/>
          <w:spacing w:val="20"/>
        </w:rPr>
        <w:t>1枚に収まらない場合は、適宜</w:t>
      </w:r>
      <w:r w:rsidRPr="009E2694">
        <w:rPr>
          <w:rFonts w:asciiTheme="minorEastAsia" w:eastAsiaTheme="minorEastAsia" w:hAnsiTheme="minorEastAsia" w:hint="eastAsia"/>
          <w:spacing w:val="20"/>
        </w:rPr>
        <w:t>調整して記載すること。</w:t>
      </w:r>
    </w:p>
    <w:sectPr w:rsidR="00CB4DD8" w:rsidRPr="00CB4DD8" w:rsidSect="00C511A7">
      <w:pgSz w:w="11906" w:h="16838" w:code="9"/>
      <w:pgMar w:top="1418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8924" w14:textId="77777777" w:rsidR="00C14E6B" w:rsidRDefault="00C14E6B" w:rsidP="0048229C">
      <w:r>
        <w:separator/>
      </w:r>
    </w:p>
  </w:endnote>
  <w:endnote w:type="continuationSeparator" w:id="0">
    <w:p w14:paraId="325A4230" w14:textId="77777777" w:rsidR="00C14E6B" w:rsidRDefault="00C14E6B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ED9A" w14:textId="77777777" w:rsidR="00C14E6B" w:rsidRDefault="00C14E6B" w:rsidP="0048229C">
      <w:r>
        <w:separator/>
      </w:r>
    </w:p>
  </w:footnote>
  <w:footnote w:type="continuationSeparator" w:id="0">
    <w:p w14:paraId="05D9B0CD" w14:textId="77777777" w:rsidR="00C14E6B" w:rsidRDefault="00C14E6B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C"/>
    <w:rsid w:val="00002318"/>
    <w:rsid w:val="000201CB"/>
    <w:rsid w:val="0002656B"/>
    <w:rsid w:val="00036202"/>
    <w:rsid w:val="000367ED"/>
    <w:rsid w:val="00045F67"/>
    <w:rsid w:val="00046C99"/>
    <w:rsid w:val="000512E8"/>
    <w:rsid w:val="00057C9B"/>
    <w:rsid w:val="0006240F"/>
    <w:rsid w:val="000761A1"/>
    <w:rsid w:val="000919E8"/>
    <w:rsid w:val="00093158"/>
    <w:rsid w:val="000938B0"/>
    <w:rsid w:val="000A43BC"/>
    <w:rsid w:val="000B651E"/>
    <w:rsid w:val="000C4D08"/>
    <w:rsid w:val="000C4EBE"/>
    <w:rsid w:val="000C5A8A"/>
    <w:rsid w:val="00105B66"/>
    <w:rsid w:val="001236B5"/>
    <w:rsid w:val="001309D8"/>
    <w:rsid w:val="001320D9"/>
    <w:rsid w:val="00133E4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4C47"/>
    <w:rsid w:val="0028025E"/>
    <w:rsid w:val="0028472C"/>
    <w:rsid w:val="002958D3"/>
    <w:rsid w:val="002A0129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5419"/>
    <w:rsid w:val="00335997"/>
    <w:rsid w:val="00343839"/>
    <w:rsid w:val="00362730"/>
    <w:rsid w:val="00382712"/>
    <w:rsid w:val="00387C09"/>
    <w:rsid w:val="00387DAF"/>
    <w:rsid w:val="003A35C6"/>
    <w:rsid w:val="003B271A"/>
    <w:rsid w:val="003C2A39"/>
    <w:rsid w:val="003C7760"/>
    <w:rsid w:val="003D273D"/>
    <w:rsid w:val="003D3E5A"/>
    <w:rsid w:val="003D5F06"/>
    <w:rsid w:val="003D68B8"/>
    <w:rsid w:val="003E13B2"/>
    <w:rsid w:val="003E356A"/>
    <w:rsid w:val="003F7284"/>
    <w:rsid w:val="00406783"/>
    <w:rsid w:val="0041374E"/>
    <w:rsid w:val="00424CF0"/>
    <w:rsid w:val="00427CE4"/>
    <w:rsid w:val="004306F5"/>
    <w:rsid w:val="004450BC"/>
    <w:rsid w:val="00471CE3"/>
    <w:rsid w:val="0048229C"/>
    <w:rsid w:val="0048765F"/>
    <w:rsid w:val="00497928"/>
    <w:rsid w:val="004E7DE1"/>
    <w:rsid w:val="004F304C"/>
    <w:rsid w:val="004F7A6E"/>
    <w:rsid w:val="00511130"/>
    <w:rsid w:val="00517A8B"/>
    <w:rsid w:val="00545A9C"/>
    <w:rsid w:val="00556F03"/>
    <w:rsid w:val="00590AC9"/>
    <w:rsid w:val="0059179B"/>
    <w:rsid w:val="0059632A"/>
    <w:rsid w:val="005B0065"/>
    <w:rsid w:val="005B2F16"/>
    <w:rsid w:val="005B39CC"/>
    <w:rsid w:val="005C0BB5"/>
    <w:rsid w:val="005C7F9D"/>
    <w:rsid w:val="005F6D1F"/>
    <w:rsid w:val="00600B91"/>
    <w:rsid w:val="00604775"/>
    <w:rsid w:val="006106CE"/>
    <w:rsid w:val="006133D5"/>
    <w:rsid w:val="006233C9"/>
    <w:rsid w:val="0062347B"/>
    <w:rsid w:val="0063566D"/>
    <w:rsid w:val="0064055B"/>
    <w:rsid w:val="006511FF"/>
    <w:rsid w:val="00655DF9"/>
    <w:rsid w:val="00662F08"/>
    <w:rsid w:val="00666B44"/>
    <w:rsid w:val="00676F21"/>
    <w:rsid w:val="006905AD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E5159"/>
    <w:rsid w:val="007F1E23"/>
    <w:rsid w:val="007F26B6"/>
    <w:rsid w:val="007F3364"/>
    <w:rsid w:val="007F413A"/>
    <w:rsid w:val="0080299B"/>
    <w:rsid w:val="008043BE"/>
    <w:rsid w:val="00804B83"/>
    <w:rsid w:val="008062D4"/>
    <w:rsid w:val="00817E69"/>
    <w:rsid w:val="00823097"/>
    <w:rsid w:val="00830000"/>
    <w:rsid w:val="008502BB"/>
    <w:rsid w:val="00850C19"/>
    <w:rsid w:val="00850D8F"/>
    <w:rsid w:val="00874304"/>
    <w:rsid w:val="0087770C"/>
    <w:rsid w:val="0089547C"/>
    <w:rsid w:val="008C2AD4"/>
    <w:rsid w:val="008C3A09"/>
    <w:rsid w:val="008D0018"/>
    <w:rsid w:val="008D698E"/>
    <w:rsid w:val="008E6556"/>
    <w:rsid w:val="008F3324"/>
    <w:rsid w:val="00911643"/>
    <w:rsid w:val="00916F69"/>
    <w:rsid w:val="00926DCD"/>
    <w:rsid w:val="009343D5"/>
    <w:rsid w:val="00934C31"/>
    <w:rsid w:val="00942C90"/>
    <w:rsid w:val="009566F2"/>
    <w:rsid w:val="009D2E2E"/>
    <w:rsid w:val="009E2694"/>
    <w:rsid w:val="009E2B9A"/>
    <w:rsid w:val="009E5AD2"/>
    <w:rsid w:val="009F28C7"/>
    <w:rsid w:val="009F7D71"/>
    <w:rsid w:val="00A0757A"/>
    <w:rsid w:val="00A27644"/>
    <w:rsid w:val="00A432FD"/>
    <w:rsid w:val="00A44BA4"/>
    <w:rsid w:val="00A5227E"/>
    <w:rsid w:val="00A52B6D"/>
    <w:rsid w:val="00A52E1E"/>
    <w:rsid w:val="00A63ABD"/>
    <w:rsid w:val="00A66B52"/>
    <w:rsid w:val="00A82799"/>
    <w:rsid w:val="00A975D9"/>
    <w:rsid w:val="00AB795B"/>
    <w:rsid w:val="00AC31AF"/>
    <w:rsid w:val="00AC7790"/>
    <w:rsid w:val="00AD1837"/>
    <w:rsid w:val="00AD2D37"/>
    <w:rsid w:val="00AE607C"/>
    <w:rsid w:val="00B03386"/>
    <w:rsid w:val="00B166E7"/>
    <w:rsid w:val="00B17B8B"/>
    <w:rsid w:val="00B20AEE"/>
    <w:rsid w:val="00B24955"/>
    <w:rsid w:val="00B330FF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7C04"/>
    <w:rsid w:val="00BF7C60"/>
    <w:rsid w:val="00C0388E"/>
    <w:rsid w:val="00C115E3"/>
    <w:rsid w:val="00C14E6B"/>
    <w:rsid w:val="00C23D90"/>
    <w:rsid w:val="00C45FCB"/>
    <w:rsid w:val="00C511A7"/>
    <w:rsid w:val="00C62BCA"/>
    <w:rsid w:val="00C764B5"/>
    <w:rsid w:val="00C76612"/>
    <w:rsid w:val="00C839A7"/>
    <w:rsid w:val="00CB0A0D"/>
    <w:rsid w:val="00CB484E"/>
    <w:rsid w:val="00CB4DD8"/>
    <w:rsid w:val="00CB511D"/>
    <w:rsid w:val="00CC20EB"/>
    <w:rsid w:val="00CC5DE9"/>
    <w:rsid w:val="00CF1AEB"/>
    <w:rsid w:val="00D119EB"/>
    <w:rsid w:val="00D129D3"/>
    <w:rsid w:val="00D17ECE"/>
    <w:rsid w:val="00D27F58"/>
    <w:rsid w:val="00D30F85"/>
    <w:rsid w:val="00D370FB"/>
    <w:rsid w:val="00D40CEA"/>
    <w:rsid w:val="00D41861"/>
    <w:rsid w:val="00D4460F"/>
    <w:rsid w:val="00D51B19"/>
    <w:rsid w:val="00D52433"/>
    <w:rsid w:val="00D5700D"/>
    <w:rsid w:val="00D64636"/>
    <w:rsid w:val="00D64918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35"/>
    <w:rsid w:val="00DD1CDA"/>
    <w:rsid w:val="00DE09D0"/>
    <w:rsid w:val="00DF089F"/>
    <w:rsid w:val="00E11CCC"/>
    <w:rsid w:val="00E23A9B"/>
    <w:rsid w:val="00E3610B"/>
    <w:rsid w:val="00E365FB"/>
    <w:rsid w:val="00E636DD"/>
    <w:rsid w:val="00E90196"/>
    <w:rsid w:val="00E976B7"/>
    <w:rsid w:val="00EA3968"/>
    <w:rsid w:val="00EA6F8E"/>
    <w:rsid w:val="00EB0210"/>
    <w:rsid w:val="00EB5737"/>
    <w:rsid w:val="00EC7D05"/>
    <w:rsid w:val="00ED0C12"/>
    <w:rsid w:val="00ED203B"/>
    <w:rsid w:val="00EE0666"/>
    <w:rsid w:val="00EE411A"/>
    <w:rsid w:val="00EF0FE5"/>
    <w:rsid w:val="00EF2947"/>
    <w:rsid w:val="00F15ECC"/>
    <w:rsid w:val="00F27D47"/>
    <w:rsid w:val="00F444FA"/>
    <w:rsid w:val="00F452F1"/>
    <w:rsid w:val="00F52B1E"/>
    <w:rsid w:val="00F642A6"/>
    <w:rsid w:val="00F66770"/>
    <w:rsid w:val="00F70DD6"/>
    <w:rsid w:val="00F76D1E"/>
    <w:rsid w:val="00F85987"/>
    <w:rsid w:val="00F94E94"/>
    <w:rsid w:val="00F952AD"/>
    <w:rsid w:val="00FB12AB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4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A82426B4.dotm</Template>
  <TotalTime>0</TotalTime>
  <Pages>2</Pages>
  <Words>603</Words>
  <Characters>238</Characters>
  <Application>Microsoft Office Word</Application>
  <DocSecurity>0</DocSecurity>
  <Lines>1</Lines>
  <Paragraphs>1</Paragraphs>
  <ScaleCrop>false</ScaleCrop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2024-05-20T13:00:00Z</dcterms:created>
  <dcterms:modified xsi:type="dcterms:W3CDTF">2024-05-22T17:32:00Z</dcterms:modified>
</cp:coreProperties>
</file>