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0D23" w14:textId="727F54FF" w:rsidR="004C0FA4" w:rsidRDefault="004C0FA4" w:rsidP="004C0FA4">
      <w:pPr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様式第1号</w:t>
      </w:r>
    </w:p>
    <w:p w14:paraId="37D75AD5" w14:textId="77777777" w:rsidR="00F3141A" w:rsidRPr="004C0FA4" w:rsidRDefault="00F3141A" w:rsidP="004C0FA4">
      <w:pPr>
        <w:rPr>
          <w:rFonts w:ascii="ＭＳ 明朝" w:hAnsi="ＭＳ 明朝"/>
          <w:sz w:val="24"/>
        </w:rPr>
      </w:pPr>
    </w:p>
    <w:p w14:paraId="46975CFE" w14:textId="77777777" w:rsidR="00F3141A" w:rsidRPr="00305BF3" w:rsidRDefault="00F3141A" w:rsidP="00F3141A">
      <w:pPr>
        <w:ind w:rightChars="106" w:right="223"/>
        <w:jc w:val="right"/>
        <w:rPr>
          <w:rFonts w:ascii="ＭＳ 明朝" w:hAnsi="ＭＳ 明朝"/>
          <w:sz w:val="24"/>
        </w:rPr>
      </w:pPr>
      <w:r w:rsidRPr="00305BF3"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 w:hint="eastAsia"/>
          <w:sz w:val="24"/>
        </w:rPr>
        <w:t xml:space="preserve">　</w:t>
      </w:r>
      <w:r w:rsidRPr="00305BF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305BF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305BF3">
        <w:rPr>
          <w:rFonts w:ascii="ＭＳ 明朝" w:hAnsi="ＭＳ 明朝" w:hint="eastAsia"/>
          <w:sz w:val="24"/>
        </w:rPr>
        <w:t>日</w:t>
      </w:r>
    </w:p>
    <w:p w14:paraId="799021BF" w14:textId="77777777" w:rsidR="00F3141A" w:rsidRPr="00F3141A" w:rsidRDefault="00F3141A" w:rsidP="004C0FA4">
      <w:pPr>
        <w:jc w:val="right"/>
        <w:rPr>
          <w:rFonts w:ascii="ＭＳ 明朝" w:hAnsi="ＭＳ 明朝"/>
          <w:sz w:val="24"/>
        </w:rPr>
      </w:pPr>
    </w:p>
    <w:p w14:paraId="1FEC39FE" w14:textId="77777777" w:rsidR="004C0FA4" w:rsidRPr="004C0FA4" w:rsidRDefault="004C0FA4" w:rsidP="004C0FA4">
      <w:pPr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上越市長　中　川　幹　太　様</w:t>
      </w:r>
    </w:p>
    <w:p w14:paraId="4479771A" w14:textId="77777777" w:rsidR="004C0FA4" w:rsidRPr="004C0FA4" w:rsidRDefault="004C0FA4" w:rsidP="004C0FA4">
      <w:pPr>
        <w:rPr>
          <w:rFonts w:ascii="ＭＳ 明朝" w:hAnsi="ＭＳ 明朝"/>
          <w:sz w:val="24"/>
        </w:rPr>
      </w:pPr>
    </w:p>
    <w:tbl>
      <w:tblPr>
        <w:tblStyle w:val="a7"/>
        <w:tblW w:w="527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29"/>
      </w:tblGrid>
      <w:tr w:rsidR="00E83EBC" w14:paraId="792180A0" w14:textId="77777777" w:rsidTr="006709DC">
        <w:tc>
          <w:tcPr>
            <w:tcW w:w="1842" w:type="dxa"/>
          </w:tcPr>
          <w:p w14:paraId="14DB0CBC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住所</w:t>
            </w:r>
          </w:p>
        </w:tc>
        <w:tc>
          <w:tcPr>
            <w:tcW w:w="3429" w:type="dxa"/>
          </w:tcPr>
          <w:p w14:paraId="32843568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5019799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1A4F5C23" w14:textId="77777777" w:rsidTr="006709DC">
        <w:tc>
          <w:tcPr>
            <w:tcW w:w="1842" w:type="dxa"/>
          </w:tcPr>
          <w:p w14:paraId="1550753C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3429" w:type="dxa"/>
          </w:tcPr>
          <w:p w14:paraId="4AAE430E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7741F680" w14:textId="77777777" w:rsidTr="006709DC">
        <w:tc>
          <w:tcPr>
            <w:tcW w:w="1842" w:type="dxa"/>
          </w:tcPr>
          <w:p w14:paraId="718E5B57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3429" w:type="dxa"/>
          </w:tcPr>
          <w:p w14:paraId="7D531462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4D42B855" w14:textId="77777777" w:rsidR="004C0FA4" w:rsidRPr="004C0FA4" w:rsidRDefault="004C0FA4" w:rsidP="004C0FA4">
      <w:pPr>
        <w:rPr>
          <w:rFonts w:ascii="ＭＳ 明朝" w:hAnsi="ＭＳ 明朝"/>
          <w:sz w:val="24"/>
        </w:rPr>
      </w:pPr>
    </w:p>
    <w:p w14:paraId="13A6771D" w14:textId="76BC6A89" w:rsidR="004C0FA4" w:rsidRPr="004C0FA4" w:rsidRDefault="00B27CA3" w:rsidP="004C0FA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上越市防災行政情報伝達システム整備・機能強化等工事</w:t>
      </w:r>
    </w:p>
    <w:p w14:paraId="74344C07" w14:textId="77777777" w:rsidR="004C0FA4" w:rsidRPr="004C0FA4" w:rsidRDefault="004C0FA4" w:rsidP="004C0FA4">
      <w:pPr>
        <w:jc w:val="center"/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公募型プロポーザル参加申込書</w:t>
      </w:r>
    </w:p>
    <w:p w14:paraId="1555A71A" w14:textId="77777777" w:rsidR="004C0FA4" w:rsidRPr="004C0FA4" w:rsidRDefault="004C0FA4" w:rsidP="004C0FA4">
      <w:pPr>
        <w:rPr>
          <w:rFonts w:ascii="ＭＳ 明朝" w:hAnsi="ＭＳ 明朝"/>
          <w:sz w:val="24"/>
        </w:rPr>
      </w:pPr>
    </w:p>
    <w:p w14:paraId="11F83BFB" w14:textId="66D62F17" w:rsidR="004C0FA4" w:rsidRPr="004C0FA4" w:rsidRDefault="002B5B97" w:rsidP="004C0F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標記の工事</w:t>
      </w:r>
      <w:bookmarkStart w:id="0" w:name="_GoBack"/>
      <w:bookmarkEnd w:id="0"/>
      <w:r w:rsidR="004C0FA4" w:rsidRPr="004C0FA4">
        <w:rPr>
          <w:rFonts w:ascii="ＭＳ 明朝" w:hAnsi="ＭＳ 明朝" w:hint="eastAsia"/>
          <w:sz w:val="24"/>
        </w:rPr>
        <w:t>について、公募型プロポーザルの参加を申込みます。</w:t>
      </w:r>
    </w:p>
    <w:p w14:paraId="7B21D41D" w14:textId="77777777" w:rsidR="004C0FA4" w:rsidRPr="004C0FA4" w:rsidRDefault="004C0FA4" w:rsidP="004C0FA4">
      <w:pPr>
        <w:ind w:firstLineChars="100" w:firstLine="240"/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また、下記事項に相違ないことを誓います。</w:t>
      </w:r>
    </w:p>
    <w:p w14:paraId="5BD344C2" w14:textId="77777777" w:rsidR="004C0FA4" w:rsidRPr="004C0FA4" w:rsidRDefault="004C0FA4" w:rsidP="004C0FA4">
      <w:pPr>
        <w:rPr>
          <w:rFonts w:ascii="ＭＳ 明朝" w:hAnsi="ＭＳ 明朝"/>
          <w:sz w:val="24"/>
        </w:rPr>
      </w:pPr>
    </w:p>
    <w:p w14:paraId="6B2E71C4" w14:textId="24D75429" w:rsidR="0098470B" w:rsidRDefault="004C0FA4" w:rsidP="0098470B">
      <w:pPr>
        <w:pStyle w:val="aa"/>
      </w:pPr>
      <w:r w:rsidRPr="004C0FA4">
        <w:t>記</w:t>
      </w:r>
    </w:p>
    <w:p w14:paraId="0BADAE5E" w14:textId="77777777" w:rsidR="00A02704" w:rsidRPr="00A02704" w:rsidRDefault="00A02704" w:rsidP="00A02704"/>
    <w:p w14:paraId="66E1B4AB" w14:textId="39EFA21D" w:rsidR="004C0FA4" w:rsidRPr="004C0FA4" w:rsidRDefault="004C0FA4" w:rsidP="0098470B">
      <w:pPr>
        <w:ind w:left="240" w:hangingChars="100" w:hanging="240"/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・</w:t>
      </w:r>
      <w:r w:rsidR="0098470B" w:rsidRPr="0098470B">
        <w:rPr>
          <w:rFonts w:ascii="ＭＳ 明朝" w:hAnsi="ＭＳ 明朝" w:hint="eastAsia"/>
          <w:sz w:val="24"/>
        </w:rPr>
        <w:t>上越市防災行政情報伝達システム整備・機能強化等工事プロポーザル募集要領</w:t>
      </w:r>
      <w:r w:rsidR="0098470B">
        <w:rPr>
          <w:rFonts w:ascii="ＭＳ 明朝" w:hAnsi="ＭＳ 明朝" w:hint="eastAsia"/>
          <w:sz w:val="24"/>
        </w:rPr>
        <w:t>に記載されている資格要件を満たす者であること</w:t>
      </w:r>
    </w:p>
    <w:p w14:paraId="7BDCFCE7" w14:textId="0530FFA9" w:rsidR="004C0FA4" w:rsidRPr="004C0FA4" w:rsidRDefault="004C0FA4" w:rsidP="004C0FA4">
      <w:pPr>
        <w:ind w:left="240" w:hangingChars="100" w:hanging="240"/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・本プロポーザルにおける提出資料及び情報について、市が情報提供や情報公開</w:t>
      </w:r>
      <w:r w:rsidR="006608E1">
        <w:rPr>
          <w:rFonts w:ascii="ＭＳ 明朝" w:hAnsi="ＭＳ 明朝" w:hint="eastAsia"/>
          <w:sz w:val="24"/>
        </w:rPr>
        <w:t>を行う場合には、別紙</w:t>
      </w:r>
      <w:r w:rsidRPr="004C0FA4">
        <w:rPr>
          <w:rFonts w:ascii="ＭＳ 明朝" w:hAnsi="ＭＳ 明朝" w:hint="eastAsia"/>
          <w:sz w:val="24"/>
        </w:rPr>
        <w:t>のとおり取り扱うことに同意する者であること</w:t>
      </w:r>
    </w:p>
    <w:p w14:paraId="67DF22A0" w14:textId="77777777" w:rsidR="004C0FA4" w:rsidRDefault="004C0FA4" w:rsidP="004C0FA4">
      <w:pPr>
        <w:rPr>
          <w:rFonts w:ascii="ＭＳ 明朝" w:hAnsi="ＭＳ 明朝"/>
          <w:sz w:val="24"/>
        </w:rPr>
      </w:pPr>
    </w:p>
    <w:p w14:paraId="73C46270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50014FB5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5D5BB7AE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22A281C1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4F588009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1134B895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55C8367E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7CDF6A18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0190B488" w14:textId="77777777" w:rsidR="00F3141A" w:rsidRDefault="00F3141A" w:rsidP="004C0FA4">
      <w:pPr>
        <w:rPr>
          <w:rFonts w:ascii="ＭＳ 明朝" w:hAnsi="ＭＳ 明朝"/>
          <w:sz w:val="24"/>
        </w:rPr>
      </w:pPr>
    </w:p>
    <w:p w14:paraId="21F61142" w14:textId="77777777" w:rsidR="0098470B" w:rsidRDefault="0098470B" w:rsidP="004C0FA4">
      <w:pPr>
        <w:rPr>
          <w:rFonts w:ascii="ＭＳ 明朝" w:hAnsi="ＭＳ 明朝"/>
          <w:sz w:val="24"/>
        </w:rPr>
      </w:pPr>
    </w:p>
    <w:p w14:paraId="6B510437" w14:textId="77777777" w:rsidR="00E83EBC" w:rsidRPr="00305BF3" w:rsidRDefault="00E83EBC" w:rsidP="00E83EBC">
      <w:pPr>
        <w:tabs>
          <w:tab w:val="left" w:pos="5760"/>
        </w:tabs>
        <w:ind w:firstLineChars="1650"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連絡担当者</w:t>
      </w:r>
    </w:p>
    <w:tbl>
      <w:tblPr>
        <w:tblStyle w:val="a7"/>
        <w:tblW w:w="527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29"/>
      </w:tblGrid>
      <w:tr w:rsidR="00E83EBC" w14:paraId="4AB95C1E" w14:textId="77777777" w:rsidTr="006709DC">
        <w:tc>
          <w:tcPr>
            <w:tcW w:w="1842" w:type="dxa"/>
          </w:tcPr>
          <w:p w14:paraId="1E1B9C88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所属</w:t>
            </w:r>
          </w:p>
        </w:tc>
        <w:tc>
          <w:tcPr>
            <w:tcW w:w="3429" w:type="dxa"/>
          </w:tcPr>
          <w:p w14:paraId="2450CC46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709C954A" w14:textId="77777777" w:rsidTr="006709DC">
        <w:tc>
          <w:tcPr>
            <w:tcW w:w="1842" w:type="dxa"/>
          </w:tcPr>
          <w:p w14:paraId="440FB7B3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3429" w:type="dxa"/>
          </w:tcPr>
          <w:p w14:paraId="2A072ED6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746A29FF" w14:textId="77777777" w:rsidTr="006709DC">
        <w:tc>
          <w:tcPr>
            <w:tcW w:w="1842" w:type="dxa"/>
          </w:tcPr>
          <w:p w14:paraId="42183803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3429" w:type="dxa"/>
          </w:tcPr>
          <w:p w14:paraId="362995F2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50CA5513" w14:textId="77777777" w:rsidTr="006709DC">
        <w:tc>
          <w:tcPr>
            <w:tcW w:w="1842" w:type="dxa"/>
          </w:tcPr>
          <w:p w14:paraId="27DA079C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FAX</w:t>
            </w:r>
          </w:p>
        </w:tc>
        <w:tc>
          <w:tcPr>
            <w:tcW w:w="3429" w:type="dxa"/>
          </w:tcPr>
          <w:p w14:paraId="7262BBC4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3EBC" w14:paraId="1CA1E5D4" w14:textId="77777777" w:rsidTr="006709DC">
        <w:tc>
          <w:tcPr>
            <w:tcW w:w="1842" w:type="dxa"/>
          </w:tcPr>
          <w:p w14:paraId="7D2E91F1" w14:textId="7B76851B" w:rsidR="00E83EBC" w:rsidRDefault="004F3D97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</w:t>
            </w:r>
            <w:r>
              <w:rPr>
                <w:rFonts w:ascii="ＭＳ 明朝" w:hAnsi="ＭＳ 明朝"/>
                <w:kern w:val="0"/>
                <w:sz w:val="24"/>
              </w:rPr>
              <w:t>-mail</w:t>
            </w:r>
          </w:p>
        </w:tc>
        <w:tc>
          <w:tcPr>
            <w:tcW w:w="3429" w:type="dxa"/>
          </w:tcPr>
          <w:p w14:paraId="7EA1B4CC" w14:textId="77777777" w:rsidR="00E83EBC" w:rsidRDefault="00E83EBC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BCDADE3" w14:textId="77777777" w:rsidR="000E435A" w:rsidRDefault="000E435A" w:rsidP="00E83EBC">
      <w:pPr>
        <w:rPr>
          <w:rFonts w:ascii="ＭＳ 明朝" w:hAnsi="ＭＳ 明朝"/>
          <w:sz w:val="24"/>
        </w:rPr>
      </w:pPr>
    </w:p>
    <w:p w14:paraId="7A088C15" w14:textId="77777777" w:rsidR="00E14927" w:rsidRDefault="00E14927" w:rsidP="00E83EBC">
      <w:pPr>
        <w:rPr>
          <w:rFonts w:ascii="ＭＳ 明朝" w:hAnsi="ＭＳ 明朝"/>
          <w:sz w:val="24"/>
        </w:rPr>
      </w:pPr>
    </w:p>
    <w:p w14:paraId="34F30A99" w14:textId="77777777" w:rsidR="00E14927" w:rsidRDefault="00E14927" w:rsidP="00E83EBC">
      <w:pPr>
        <w:rPr>
          <w:rFonts w:ascii="ＭＳ 明朝" w:hAnsi="ＭＳ 明朝"/>
          <w:sz w:val="24"/>
        </w:rPr>
      </w:pPr>
    </w:p>
    <w:p w14:paraId="6D4C9561" w14:textId="77777777" w:rsidR="00330D10" w:rsidRPr="00330D10" w:rsidRDefault="00330D10" w:rsidP="00330D10">
      <w:pPr>
        <w:ind w:left="8" w:hangingChars="4" w:hanging="8"/>
        <w:jc w:val="center"/>
        <w:rPr>
          <w:rFonts w:ascii="ＭＳ 明朝" w:hAnsi="ＭＳ 明朝"/>
        </w:rPr>
      </w:pPr>
      <w:r w:rsidRPr="00330D1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A56BD" wp14:editId="086E7824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981075" cy="1404620"/>
                <wp:effectExtent l="0" t="0" r="28575" b="2286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9E82" w14:textId="77777777" w:rsidR="0059094B" w:rsidRPr="00330D10" w:rsidRDefault="0059094B" w:rsidP="00330D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30D10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A5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05pt;margin-top:-27.2pt;width:7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">
                <v:textbox style="mso-fit-shape-to-text:t">
                  <w:txbxContent>
                    <w:p w14:paraId="3E9C9E82" w14:textId="77777777" w:rsidR="0059094B" w:rsidRPr="00330D10" w:rsidRDefault="0059094B" w:rsidP="00330D1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30D10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D10">
        <w:rPr>
          <w:rFonts w:ascii="ＭＳ 明朝" w:hAnsi="ＭＳ 明朝"/>
        </w:rPr>
        <w:t>各情報の情報提供・公開一覧表</w:t>
      </w:r>
    </w:p>
    <w:tbl>
      <w:tblPr>
        <w:tblStyle w:val="a7"/>
        <w:tblW w:w="0" w:type="auto"/>
        <w:tblInd w:w="8" w:type="dxa"/>
        <w:tblLook w:val="04A0" w:firstRow="1" w:lastRow="0" w:firstColumn="1" w:lastColumn="0" w:noHBand="0" w:noVBand="1"/>
      </w:tblPr>
      <w:tblGrid>
        <w:gridCol w:w="554"/>
        <w:gridCol w:w="2655"/>
        <w:gridCol w:w="1295"/>
        <w:gridCol w:w="1295"/>
        <w:gridCol w:w="1910"/>
        <w:gridCol w:w="1911"/>
      </w:tblGrid>
      <w:tr w:rsidR="00330D10" w:rsidRPr="00330D10" w14:paraId="12E5C9D0" w14:textId="77777777" w:rsidTr="00A02704">
        <w:trPr>
          <w:trHeight w:val="490"/>
        </w:trPr>
        <w:tc>
          <w:tcPr>
            <w:tcW w:w="3209" w:type="dxa"/>
            <w:gridSpan w:val="2"/>
            <w:vMerge w:val="restart"/>
            <w:shd w:val="pct10" w:color="auto" w:fill="auto"/>
            <w:vAlign w:val="center"/>
          </w:tcPr>
          <w:p w14:paraId="2E0BAD70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情報名</w:t>
            </w:r>
          </w:p>
        </w:tc>
        <w:tc>
          <w:tcPr>
            <w:tcW w:w="1295" w:type="dxa"/>
            <w:vMerge w:val="restart"/>
            <w:shd w:val="pct10" w:color="auto" w:fill="auto"/>
            <w:vAlign w:val="center"/>
          </w:tcPr>
          <w:p w14:paraId="11097DA1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業者特定前</w:t>
            </w:r>
          </w:p>
        </w:tc>
        <w:tc>
          <w:tcPr>
            <w:tcW w:w="5116" w:type="dxa"/>
            <w:gridSpan w:val="3"/>
            <w:shd w:val="pct10" w:color="auto" w:fill="auto"/>
            <w:vAlign w:val="center"/>
          </w:tcPr>
          <w:p w14:paraId="34253818" w14:textId="77777777" w:rsidR="00330D10" w:rsidRPr="00330D10" w:rsidRDefault="00330D10" w:rsidP="00A02704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業者特定後</w:t>
            </w:r>
          </w:p>
        </w:tc>
      </w:tr>
      <w:tr w:rsidR="00330D10" w:rsidRPr="00330D10" w14:paraId="76E05272" w14:textId="77777777" w:rsidTr="00A02704">
        <w:tc>
          <w:tcPr>
            <w:tcW w:w="3209" w:type="dxa"/>
            <w:gridSpan w:val="2"/>
            <w:vMerge/>
            <w:shd w:val="pct10" w:color="auto" w:fill="auto"/>
            <w:vAlign w:val="center"/>
          </w:tcPr>
          <w:p w14:paraId="147BE2EB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vMerge/>
            <w:shd w:val="pct10" w:color="auto" w:fill="auto"/>
            <w:vAlign w:val="center"/>
          </w:tcPr>
          <w:p w14:paraId="6FBD073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shd w:val="pct10" w:color="auto" w:fill="auto"/>
            <w:vAlign w:val="center"/>
          </w:tcPr>
          <w:p w14:paraId="41CBC65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情報提供</w:t>
            </w:r>
          </w:p>
          <w:p w14:paraId="4185CCE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(HP掲載)</w:t>
            </w:r>
          </w:p>
        </w:tc>
        <w:tc>
          <w:tcPr>
            <w:tcW w:w="3821" w:type="dxa"/>
            <w:gridSpan w:val="2"/>
            <w:shd w:val="pct10" w:color="auto" w:fill="auto"/>
            <w:vAlign w:val="center"/>
          </w:tcPr>
          <w:p w14:paraId="4512A211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情報公開請求</w:t>
            </w:r>
          </w:p>
        </w:tc>
      </w:tr>
      <w:tr w:rsidR="00330D10" w:rsidRPr="00330D10" w14:paraId="32F673C5" w14:textId="77777777" w:rsidTr="00A02704">
        <w:trPr>
          <w:trHeight w:val="433"/>
        </w:trPr>
        <w:tc>
          <w:tcPr>
            <w:tcW w:w="3209" w:type="dxa"/>
            <w:gridSpan w:val="2"/>
            <w:vAlign w:val="center"/>
          </w:tcPr>
          <w:p w14:paraId="16C7CB50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選定委員会運営要綱（資料1）</w:t>
            </w:r>
          </w:p>
        </w:tc>
        <w:tc>
          <w:tcPr>
            <w:tcW w:w="1295" w:type="dxa"/>
            <w:vAlign w:val="center"/>
          </w:tcPr>
          <w:p w14:paraId="09CF851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295" w:type="dxa"/>
            <w:vAlign w:val="center"/>
          </w:tcPr>
          <w:p w14:paraId="7932AD8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3821" w:type="dxa"/>
            <w:gridSpan w:val="2"/>
            <w:vAlign w:val="center"/>
          </w:tcPr>
          <w:p w14:paraId="283922BD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4D7F22E5" w14:textId="77777777" w:rsidTr="00A02704">
        <w:trPr>
          <w:trHeight w:val="411"/>
        </w:trPr>
        <w:tc>
          <w:tcPr>
            <w:tcW w:w="3209" w:type="dxa"/>
            <w:gridSpan w:val="2"/>
            <w:vAlign w:val="center"/>
          </w:tcPr>
          <w:p w14:paraId="33C40E81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プロポーザル募集要領（資料2）</w:t>
            </w:r>
          </w:p>
        </w:tc>
        <w:tc>
          <w:tcPr>
            <w:tcW w:w="1295" w:type="dxa"/>
            <w:vAlign w:val="center"/>
          </w:tcPr>
          <w:p w14:paraId="036D3EB6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295" w:type="dxa"/>
            <w:vAlign w:val="center"/>
          </w:tcPr>
          <w:p w14:paraId="110B8969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3821" w:type="dxa"/>
            <w:gridSpan w:val="2"/>
            <w:vAlign w:val="center"/>
          </w:tcPr>
          <w:p w14:paraId="02A34AF4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4DCB3820" w14:textId="77777777" w:rsidTr="00A02704">
        <w:trPr>
          <w:trHeight w:val="411"/>
        </w:trPr>
        <w:tc>
          <w:tcPr>
            <w:tcW w:w="3209" w:type="dxa"/>
            <w:gridSpan w:val="2"/>
            <w:vAlign w:val="center"/>
          </w:tcPr>
          <w:p w14:paraId="216A8423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特記仕様書（資料3）</w:t>
            </w:r>
          </w:p>
        </w:tc>
        <w:tc>
          <w:tcPr>
            <w:tcW w:w="1295" w:type="dxa"/>
            <w:vAlign w:val="center"/>
          </w:tcPr>
          <w:p w14:paraId="0E5BEE23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295" w:type="dxa"/>
            <w:vAlign w:val="center"/>
          </w:tcPr>
          <w:p w14:paraId="77CB69C3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3821" w:type="dxa"/>
            <w:gridSpan w:val="2"/>
            <w:vAlign w:val="center"/>
          </w:tcPr>
          <w:p w14:paraId="51A54EC2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079D3D4E" w14:textId="77777777" w:rsidTr="00A02704">
        <w:trPr>
          <w:trHeight w:val="418"/>
        </w:trPr>
        <w:tc>
          <w:tcPr>
            <w:tcW w:w="3209" w:type="dxa"/>
            <w:gridSpan w:val="2"/>
            <w:vAlign w:val="center"/>
          </w:tcPr>
          <w:p w14:paraId="083500B1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提出書類等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682A5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r2bl w:val="single" w:sz="4" w:space="0" w:color="auto"/>
            </w:tcBorders>
            <w:vAlign w:val="center"/>
          </w:tcPr>
          <w:p w14:paraId="5B2D339B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70219FA4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選定業者</w:t>
            </w:r>
          </w:p>
        </w:tc>
        <w:tc>
          <w:tcPr>
            <w:tcW w:w="1911" w:type="dxa"/>
            <w:vAlign w:val="center"/>
          </w:tcPr>
          <w:p w14:paraId="54F64AB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非選定業者</w:t>
            </w:r>
          </w:p>
        </w:tc>
      </w:tr>
      <w:tr w:rsidR="00330D10" w:rsidRPr="00330D10" w14:paraId="4BB1567E" w14:textId="77777777" w:rsidTr="00A02704">
        <w:tc>
          <w:tcPr>
            <w:tcW w:w="55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36457F40" w14:textId="77777777" w:rsidR="00330D10" w:rsidRPr="00330D10" w:rsidRDefault="00330D10" w:rsidP="00A02704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参考様式</w:t>
            </w:r>
          </w:p>
        </w:tc>
        <w:tc>
          <w:tcPr>
            <w:tcW w:w="26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32F90A5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公募型プロポーザル参加申込書【様式第1号】</w:t>
            </w:r>
          </w:p>
        </w:tc>
        <w:tc>
          <w:tcPr>
            <w:tcW w:w="1295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72CCCDF9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14:paraId="3606C6F6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bottom w:val="dotted" w:sz="4" w:space="0" w:color="auto"/>
            </w:tcBorders>
            <w:vAlign w:val="center"/>
          </w:tcPr>
          <w:p w14:paraId="3D0BAECC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14:paraId="043DA360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50C62BC5" w14:textId="77777777" w:rsidTr="00A02704">
        <w:tc>
          <w:tcPr>
            <w:tcW w:w="554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6D4FF796" w14:textId="77777777" w:rsidR="00330D10" w:rsidRPr="00330D10" w:rsidRDefault="00330D10" w:rsidP="00A02704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DA3133" w14:textId="0E7DE9AC" w:rsidR="00330D10" w:rsidRPr="00330D10" w:rsidRDefault="001C3257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</w:t>
            </w:r>
            <w:r w:rsidR="00330D10" w:rsidRPr="00330D10">
              <w:rPr>
                <w:rFonts w:ascii="ＭＳ 明朝" w:hAnsi="ＭＳ 明朝" w:hint="eastAsia"/>
                <w:szCs w:val="21"/>
              </w:rPr>
              <w:t>共同企業体協定書</w:t>
            </w:r>
          </w:p>
          <w:p w14:paraId="609E472B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【様式第2号】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331D2E10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F5C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E57F0" w14:textId="77777777" w:rsidR="006A02FD" w:rsidRPr="00330D10" w:rsidRDefault="006A02FD" w:rsidP="006A02FD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31EE9915" w14:textId="33208175" w:rsidR="00330D10" w:rsidRPr="00330D10" w:rsidRDefault="006A02FD" w:rsidP="006A02FD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（法人等の正当な利益を害するおそれのある情報は非公開）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0B5F8" w14:textId="77777777" w:rsidR="006A02FD" w:rsidRPr="00330D10" w:rsidRDefault="006A02FD" w:rsidP="006A02FD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29738BC7" w14:textId="2581D39F" w:rsidR="00330D10" w:rsidRPr="00330D10" w:rsidRDefault="006A02FD" w:rsidP="006A02FD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（法人等の正当な利益を害するおそれのある情報は非公開）</w:t>
            </w:r>
          </w:p>
        </w:tc>
      </w:tr>
      <w:tr w:rsidR="00330D10" w:rsidRPr="00330D10" w14:paraId="06B99480" w14:textId="77777777" w:rsidTr="00A02704">
        <w:trPr>
          <w:trHeight w:val="42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5D89F7EC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F908AE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企業概要書【様式第3号】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3CCEBCEC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28F09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63C4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3AB91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3837FD12" w14:textId="77777777" w:rsidTr="00A02704">
        <w:trPr>
          <w:trHeight w:val="42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1882962B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C7B4C7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企業実績書【様式第4号】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5C6F293B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DAEB3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3E2F0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61032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63E071A4" w14:textId="77777777" w:rsidTr="00A02704"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56F46A23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98AF4E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配置予定技術者実績証明書【様式第5号】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718A476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3502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6D87D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BF19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27DE7EAF" w14:textId="77777777" w:rsidTr="00A02704"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34749278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23E307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提案書提出届【様式第6号】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36C970C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8C8ED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11A3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896C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03622FB4" w14:textId="77777777" w:rsidTr="00A02704"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1DAEC03D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11B4A2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公募型プロポーザル参加申込辞退書【様式第7号】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464B87D6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7068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2C841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4392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7EA83504" w14:textId="77777777" w:rsidTr="00A02704">
        <w:trPr>
          <w:trHeight w:val="42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68CCC2F0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5F5405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結果通知書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6E270DB1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5433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1C324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834A4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</w:tr>
      <w:tr w:rsidR="00330D10" w:rsidRPr="00330D10" w14:paraId="4757CB7F" w14:textId="77777777" w:rsidTr="00A02704">
        <w:trPr>
          <w:trHeight w:val="42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1606D88F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EB467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公募型プロポーザル参加資格確認通知書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0C4B8DB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86518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B2BB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○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9488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2F90213C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（法人等の正当な利益を害するおそれのある情報は非公開）</w:t>
            </w:r>
          </w:p>
        </w:tc>
      </w:tr>
      <w:tr w:rsidR="00330D10" w:rsidRPr="00330D10" w14:paraId="0C900428" w14:textId="77777777" w:rsidTr="006A02FD">
        <w:trPr>
          <w:trHeight w:val="1241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14:paraId="0E2692AB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1ED52C" w14:textId="426FEBCD" w:rsid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提案書</w:t>
            </w:r>
          </w:p>
          <w:p w14:paraId="4BC1B065" w14:textId="1A997D9D" w:rsidR="000E435A" w:rsidRDefault="000E435A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維持管理費用【様式-維持管理】</w:t>
            </w:r>
          </w:p>
          <w:p w14:paraId="78D56131" w14:textId="3D28A40F" w:rsidR="000E435A" w:rsidRPr="00330D10" w:rsidRDefault="000E435A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質問書【様式</w:t>
            </w:r>
            <w:r>
              <w:rPr>
                <w:rFonts w:ascii="ＭＳ 明朝" w:hAnsi="ＭＳ 明朝" w:hint="eastAsia"/>
                <w:szCs w:val="21"/>
              </w:rPr>
              <w:t>-質問</w:t>
            </w:r>
            <w:r>
              <w:rPr>
                <w:rFonts w:ascii="ＭＳ 明朝" w:hAnsi="ＭＳ 明朝"/>
                <w:szCs w:val="21"/>
              </w:rPr>
              <w:t>】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14:paraId="2CFE820C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FD9E8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6110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11837D1B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（工事の性質上、事業が開始又は完結するまでの間、時限非公開の場合あり）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238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02583258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（法人等の正当な利益を害するおそれのある情報は非公開）</w:t>
            </w:r>
          </w:p>
        </w:tc>
      </w:tr>
      <w:tr w:rsidR="00330D10" w:rsidRPr="00330D10" w14:paraId="70A6B76D" w14:textId="77777777" w:rsidTr="00A02704">
        <w:trPr>
          <w:trHeight w:val="415"/>
        </w:trPr>
        <w:tc>
          <w:tcPr>
            <w:tcW w:w="3209" w:type="dxa"/>
            <w:gridSpan w:val="2"/>
            <w:vAlign w:val="center"/>
          </w:tcPr>
          <w:p w14:paraId="0BFC3021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審査委員名簿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4CF11E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295" w:type="dxa"/>
            <w:vAlign w:val="center"/>
          </w:tcPr>
          <w:p w14:paraId="76EFD1FE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3821" w:type="dxa"/>
            <w:gridSpan w:val="2"/>
            <w:vAlign w:val="center"/>
          </w:tcPr>
          <w:p w14:paraId="69580438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330D10" w:rsidRPr="00330D10" w14:paraId="2D6294E1" w14:textId="77777777" w:rsidTr="00A02704">
        <w:tc>
          <w:tcPr>
            <w:tcW w:w="3209" w:type="dxa"/>
            <w:gridSpan w:val="2"/>
            <w:vAlign w:val="center"/>
          </w:tcPr>
          <w:p w14:paraId="46D7BDB1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951B1F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C3E5CB6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△</w:t>
            </w:r>
          </w:p>
          <w:p w14:paraId="3F7793E6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※選定されなかった業者名は非公表</w:t>
            </w:r>
          </w:p>
        </w:tc>
        <w:tc>
          <w:tcPr>
            <w:tcW w:w="3821" w:type="dxa"/>
            <w:gridSpan w:val="2"/>
            <w:vAlign w:val="center"/>
          </w:tcPr>
          <w:p w14:paraId="6971B9F7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△</w:t>
            </w:r>
          </w:p>
          <w:p w14:paraId="4AF829A6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（評定と結び付く委員の氏名は非公開）</w:t>
            </w:r>
          </w:p>
        </w:tc>
      </w:tr>
      <w:tr w:rsidR="00330D10" w:rsidRPr="00330D10" w14:paraId="56401BFA" w14:textId="77777777" w:rsidTr="00A02704">
        <w:tc>
          <w:tcPr>
            <w:tcW w:w="3209" w:type="dxa"/>
            <w:gridSpan w:val="2"/>
            <w:vAlign w:val="center"/>
          </w:tcPr>
          <w:p w14:paraId="39F651D5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議事録</w:t>
            </w:r>
          </w:p>
        </w:tc>
        <w:tc>
          <w:tcPr>
            <w:tcW w:w="1295" w:type="dxa"/>
            <w:tcBorders>
              <w:tr2bl w:val="single" w:sz="4" w:space="0" w:color="auto"/>
            </w:tcBorders>
            <w:vAlign w:val="center"/>
          </w:tcPr>
          <w:p w14:paraId="39AE26E8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6917538B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/>
                <w:szCs w:val="21"/>
              </w:rPr>
              <w:t>×</w:t>
            </w:r>
          </w:p>
        </w:tc>
        <w:tc>
          <w:tcPr>
            <w:tcW w:w="3821" w:type="dxa"/>
            <w:gridSpan w:val="2"/>
            <w:vAlign w:val="center"/>
          </w:tcPr>
          <w:p w14:paraId="3EECDD5A" w14:textId="77777777" w:rsidR="00330D10" w:rsidRPr="00330D10" w:rsidRDefault="00330D10" w:rsidP="00A02704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Cs w:val="21"/>
              </w:rPr>
              <w:t>△</w:t>
            </w:r>
          </w:p>
          <w:p w14:paraId="1FF4A814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（評定と結び付く委員の氏名は非公開）</w:t>
            </w:r>
          </w:p>
          <w:p w14:paraId="07E0CDB4" w14:textId="77777777" w:rsidR="00330D10" w:rsidRPr="00330D10" w:rsidRDefault="00330D10" w:rsidP="00A0270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330D10">
              <w:rPr>
                <w:rFonts w:ascii="ＭＳ 明朝" w:hAnsi="ＭＳ 明朝" w:hint="eastAsia"/>
                <w:sz w:val="18"/>
                <w:szCs w:val="18"/>
              </w:rPr>
              <w:t>（法人等の正当な利益を害するおそれのある情報は非公開）</w:t>
            </w:r>
          </w:p>
        </w:tc>
      </w:tr>
    </w:tbl>
    <w:p w14:paraId="747E1863" w14:textId="77777777" w:rsidR="00330D10" w:rsidRPr="00330D10" w:rsidRDefault="00330D10" w:rsidP="00330D10">
      <w:pPr>
        <w:widowControl/>
        <w:jc w:val="right"/>
        <w:rPr>
          <w:rFonts w:ascii="ＭＳ 明朝" w:hAnsi="ＭＳ 明朝"/>
          <w:szCs w:val="21"/>
        </w:rPr>
      </w:pPr>
      <w:r w:rsidRPr="00330D10">
        <w:rPr>
          <w:rFonts w:ascii="ＭＳ 明朝" w:hAnsi="ＭＳ 明朝"/>
          <w:szCs w:val="21"/>
        </w:rPr>
        <w:t>○：公開等　△　部分公開等</w:t>
      </w:r>
    </w:p>
    <w:p w14:paraId="247A949D" w14:textId="7ADBFB1A" w:rsidR="00330D10" w:rsidRPr="00330D10" w:rsidRDefault="004246B2" w:rsidP="00330D10">
      <w:pPr>
        <w:widowControl/>
        <w:autoSpaceDN w:val="0"/>
        <w:snapToGrid w:val="0"/>
        <w:ind w:left="360" w:hangingChars="200" w:hanging="36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公募型プロポーザル参加資格確認通知書、</w:t>
      </w:r>
      <w:r w:rsidR="00330D10" w:rsidRPr="00330D10">
        <w:rPr>
          <w:rFonts w:ascii="ＭＳ 明朝" w:hAnsi="ＭＳ 明朝" w:hint="eastAsia"/>
          <w:sz w:val="18"/>
          <w:szCs w:val="18"/>
        </w:rPr>
        <w:t>提案書</w:t>
      </w:r>
      <w:r w:rsidR="000E435A">
        <w:rPr>
          <w:rFonts w:ascii="ＭＳ 明朝" w:hAnsi="ＭＳ 明朝" w:hint="eastAsia"/>
          <w:sz w:val="18"/>
          <w:szCs w:val="18"/>
        </w:rPr>
        <w:t>、維持管理費用、質問書</w:t>
      </w:r>
      <w:r w:rsidR="00330D10" w:rsidRPr="00330D10">
        <w:rPr>
          <w:rFonts w:ascii="ＭＳ 明朝" w:hAnsi="ＭＳ 明朝" w:hint="eastAsia"/>
          <w:sz w:val="18"/>
          <w:szCs w:val="18"/>
        </w:rPr>
        <w:t>以外は公開を前提としており、他の様式において、公開することに</w:t>
      </w:r>
      <w:r>
        <w:rPr>
          <w:rFonts w:ascii="ＭＳ 明朝" w:hAnsi="ＭＳ 明朝" w:hint="eastAsia"/>
          <w:sz w:val="18"/>
          <w:szCs w:val="18"/>
        </w:rPr>
        <w:t>より法人等の正当な利益を害するおそれのある情報がある場合は、</w:t>
      </w:r>
      <w:r w:rsidR="00330D10" w:rsidRPr="00330D10">
        <w:rPr>
          <w:rFonts w:ascii="ＭＳ 明朝" w:hAnsi="ＭＳ 明朝" w:hint="eastAsia"/>
          <w:sz w:val="18"/>
          <w:szCs w:val="18"/>
        </w:rPr>
        <w:t>提案書に記載すること。</w:t>
      </w:r>
    </w:p>
    <w:p w14:paraId="1114D27D" w14:textId="77777777" w:rsidR="004246B2" w:rsidRDefault="00330D10" w:rsidP="004246B2">
      <w:pPr>
        <w:widowControl/>
        <w:autoSpaceDN w:val="0"/>
        <w:snapToGrid w:val="0"/>
        <w:ind w:left="360" w:hangingChars="200" w:hanging="360"/>
        <w:jc w:val="left"/>
        <w:rPr>
          <w:rFonts w:ascii="ＭＳ 明朝" w:hAnsi="ＭＳ 明朝"/>
          <w:sz w:val="18"/>
          <w:szCs w:val="18"/>
        </w:rPr>
      </w:pPr>
      <w:r w:rsidRPr="00330D10">
        <w:rPr>
          <w:rFonts w:ascii="ＭＳ 明朝" w:hAnsi="ＭＳ 明朝" w:hint="eastAsia"/>
          <w:sz w:val="18"/>
          <w:szCs w:val="18"/>
        </w:rPr>
        <w:t>※　業者特定後の情報公開請求時における〇（公開等）、△（部分公開等）の区分では、非選定業者を含め、業者名は公開とする。また、 〇（公開等）の区分であっても、担当者等の氏名等、個人が識別される情報は部分公開として処理する。</w:t>
      </w:r>
    </w:p>
    <w:p w14:paraId="50FAEF79" w14:textId="66DBC8B2" w:rsidR="00330D10" w:rsidRPr="004246B2" w:rsidRDefault="00330D10" w:rsidP="004246B2">
      <w:pPr>
        <w:widowControl/>
        <w:autoSpaceDN w:val="0"/>
        <w:snapToGrid w:val="0"/>
        <w:ind w:left="360" w:hangingChars="200" w:hanging="360"/>
        <w:jc w:val="left"/>
        <w:rPr>
          <w:rFonts w:ascii="ＭＳ 明朝" w:hAnsi="ＭＳ 明朝"/>
          <w:sz w:val="18"/>
          <w:szCs w:val="18"/>
        </w:rPr>
      </w:pPr>
      <w:r w:rsidRPr="004246B2">
        <w:rPr>
          <w:rFonts w:hint="eastAsia"/>
          <w:sz w:val="18"/>
        </w:rPr>
        <w:t>※　情報公開請求があった場合における法人等の情報の△（部分公開等）の取扱いについては、上越市情報公開条例に基づき、第三者意見照会を行った上で、市において判断する。</w:t>
      </w:r>
    </w:p>
    <w:sectPr w:rsidR="00330D10" w:rsidRPr="004246B2" w:rsidSect="000E435A">
      <w:headerReference w:type="default" r:id="rId6"/>
      <w:pgSz w:w="11906" w:h="16838" w:code="9"/>
      <w:pgMar w:top="851" w:right="1134" w:bottom="45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EE41" w14:textId="77777777" w:rsidR="0059094B" w:rsidRDefault="0059094B" w:rsidP="006447B4">
      <w:r>
        <w:separator/>
      </w:r>
    </w:p>
  </w:endnote>
  <w:endnote w:type="continuationSeparator" w:id="0">
    <w:p w14:paraId="2871697C" w14:textId="77777777" w:rsidR="0059094B" w:rsidRDefault="0059094B" w:rsidP="006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FBF4" w14:textId="77777777" w:rsidR="0059094B" w:rsidRDefault="0059094B" w:rsidP="006447B4">
      <w:r>
        <w:separator/>
      </w:r>
    </w:p>
  </w:footnote>
  <w:footnote w:type="continuationSeparator" w:id="0">
    <w:p w14:paraId="4ABC92AC" w14:textId="77777777" w:rsidR="0059094B" w:rsidRDefault="0059094B" w:rsidP="0064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250E4" w14:textId="77777777" w:rsidR="0059094B" w:rsidRDefault="0059094B">
    <w:pPr>
      <w:pStyle w:val="a3"/>
    </w:pPr>
  </w:p>
  <w:p w14:paraId="74264571" w14:textId="5C6953CA" w:rsidR="0059094B" w:rsidRDefault="0059094B" w:rsidP="00305B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4"/>
    <w:rsid w:val="000C02F2"/>
    <w:rsid w:val="000E435A"/>
    <w:rsid w:val="00104CE3"/>
    <w:rsid w:val="001305CF"/>
    <w:rsid w:val="001C3257"/>
    <w:rsid w:val="001E350D"/>
    <w:rsid w:val="002B5B97"/>
    <w:rsid w:val="00305BF3"/>
    <w:rsid w:val="00310D9F"/>
    <w:rsid w:val="003239B6"/>
    <w:rsid w:val="00330D10"/>
    <w:rsid w:val="004246B2"/>
    <w:rsid w:val="00432EFC"/>
    <w:rsid w:val="00467BF2"/>
    <w:rsid w:val="00486A81"/>
    <w:rsid w:val="004C0FA4"/>
    <w:rsid w:val="004F3D97"/>
    <w:rsid w:val="0059094B"/>
    <w:rsid w:val="005C21F7"/>
    <w:rsid w:val="005D5F51"/>
    <w:rsid w:val="006447B4"/>
    <w:rsid w:val="00651954"/>
    <w:rsid w:val="006608E1"/>
    <w:rsid w:val="006A02FD"/>
    <w:rsid w:val="006C1188"/>
    <w:rsid w:val="0071467C"/>
    <w:rsid w:val="0077274F"/>
    <w:rsid w:val="00774E47"/>
    <w:rsid w:val="00791DED"/>
    <w:rsid w:val="00874DBF"/>
    <w:rsid w:val="008F2392"/>
    <w:rsid w:val="00952DBE"/>
    <w:rsid w:val="0098470B"/>
    <w:rsid w:val="00992DC7"/>
    <w:rsid w:val="00A02704"/>
    <w:rsid w:val="00B27CA3"/>
    <w:rsid w:val="00CA212A"/>
    <w:rsid w:val="00E14927"/>
    <w:rsid w:val="00E442B7"/>
    <w:rsid w:val="00E83EBC"/>
    <w:rsid w:val="00EB1DFF"/>
    <w:rsid w:val="00F3141A"/>
    <w:rsid w:val="00F4755F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8A5B5"/>
  <w15:chartTrackingRefBased/>
  <w15:docId w15:val="{93277F3F-7B7D-4111-8258-B2D5E71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B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5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D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470B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8470B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470B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8470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4127D605.dotm</Template>
  <TotalTime>47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oda kazuki</cp:lastModifiedBy>
  <cp:revision>17</cp:revision>
  <cp:lastPrinted>2024-05-22T17:24:00Z</cp:lastPrinted>
  <dcterms:created xsi:type="dcterms:W3CDTF">2024-04-23T09:05:00Z</dcterms:created>
  <dcterms:modified xsi:type="dcterms:W3CDTF">2024-05-23T03:20:00Z</dcterms:modified>
</cp:coreProperties>
</file>