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5760" w14:textId="07C34406" w:rsidR="00A432FD" w:rsidRDefault="00850C19" w:rsidP="000B651E">
      <w:pPr>
        <w:pStyle w:val="ae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0850BE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00FEE119" w14:textId="70E22632" w:rsidR="00036202" w:rsidRDefault="002B13F1" w:rsidP="00036202">
      <w:pPr>
        <w:pStyle w:val="ae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112B1">
        <w:rPr>
          <w:rFonts w:asciiTheme="majorEastAsia" w:eastAsiaTheme="majorEastAsia" w:hAnsiTheme="majorEastAsia" w:hint="eastAsia"/>
          <w:sz w:val="28"/>
          <w:szCs w:val="32"/>
        </w:rPr>
        <w:t>配置予定技術者実績証明書</w:t>
      </w:r>
    </w:p>
    <w:p w14:paraId="73FAC914" w14:textId="77777777" w:rsidR="00333EF9" w:rsidRPr="009E2694" w:rsidRDefault="00333EF9" w:rsidP="00036202">
      <w:pPr>
        <w:pStyle w:val="ae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2CF3F2A" w14:textId="20BFAA73" w:rsidR="00333EF9" w:rsidRPr="00333EF9" w:rsidRDefault="00027716" w:rsidP="00333EF9">
      <w:pPr>
        <w:pStyle w:val="ae"/>
        <w:spacing w:line="240" w:lineRule="auto"/>
        <w:jc w:val="right"/>
        <w:rPr>
          <w:rFonts w:asciiTheme="minorEastAsia" w:eastAsiaTheme="minorEastAsia" w:hAnsiTheme="minorEastAsia"/>
          <w:spacing w:val="20"/>
          <w:sz w:val="24"/>
          <w:szCs w:val="24"/>
          <w:u w:val="single"/>
        </w:rPr>
      </w:pPr>
      <w:r w:rsidRPr="00027716">
        <w:rPr>
          <w:rFonts w:asciiTheme="minorEastAsia" w:eastAsiaTheme="minorEastAsia" w:hAnsiTheme="minorEastAsia" w:hint="eastAsia"/>
          <w:spacing w:val="20"/>
          <w:sz w:val="24"/>
          <w:szCs w:val="24"/>
          <w:u w:val="single"/>
        </w:rPr>
        <w:t>会社名</w:t>
      </w:r>
      <w:r>
        <w:rPr>
          <w:rFonts w:asciiTheme="minorEastAsia" w:eastAsiaTheme="minorEastAsia" w:hAnsiTheme="minorEastAsia" w:hint="eastAsia"/>
          <w:spacing w:val="20"/>
          <w:sz w:val="24"/>
          <w:szCs w:val="24"/>
          <w:u w:val="single"/>
        </w:rPr>
        <w:t xml:space="preserve">　　　　　　　　　　</w:t>
      </w:r>
    </w:p>
    <w:p w14:paraId="48E801B6" w14:textId="1BB7E8B0" w:rsidR="002B13F1" w:rsidRPr="00E77974" w:rsidRDefault="002B13F1" w:rsidP="000B651E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pacing w:val="20"/>
          <w:szCs w:val="24"/>
        </w:rPr>
      </w:pPr>
      <w:r w:rsidRPr="00E77974">
        <w:rPr>
          <w:rFonts w:asciiTheme="minorEastAsia" w:eastAsiaTheme="minorEastAsia" w:hAnsiTheme="minorEastAsia" w:hint="eastAsia"/>
          <w:spacing w:val="20"/>
          <w:szCs w:val="24"/>
        </w:rPr>
        <w:t>１．氏名・資格等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"/>
        <w:gridCol w:w="1365"/>
        <w:gridCol w:w="3307"/>
        <w:gridCol w:w="3308"/>
      </w:tblGrid>
      <w:tr w:rsidR="002B13F1" w14:paraId="4546DB32" w14:textId="77777777" w:rsidTr="00C7430E">
        <w:trPr>
          <w:trHeight w:val="454"/>
        </w:trPr>
        <w:tc>
          <w:tcPr>
            <w:tcW w:w="2410" w:type="dxa"/>
            <w:gridSpan w:val="2"/>
            <w:tcBorders>
              <w:tl2br w:val="single" w:sz="4" w:space="0" w:color="000000"/>
            </w:tcBorders>
            <w:vAlign w:val="center"/>
          </w:tcPr>
          <w:p w14:paraId="72F553C6" w14:textId="5815CF6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7" w:type="dxa"/>
            <w:vAlign w:val="center"/>
          </w:tcPr>
          <w:p w14:paraId="45F4E42B" w14:textId="77777777" w:rsid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配置予定技術者①</w:t>
            </w:r>
          </w:p>
          <w:p w14:paraId="489BBA08" w14:textId="6EF193A7" w:rsidR="00033102" w:rsidRPr="002B13F1" w:rsidRDefault="00033102" w:rsidP="00033102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(共同企業体代表者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3308" w:type="dxa"/>
            <w:vAlign w:val="center"/>
          </w:tcPr>
          <w:p w14:paraId="44BA6554" w14:textId="77777777" w:rsid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配置予定技術者②</w:t>
            </w:r>
          </w:p>
          <w:p w14:paraId="193C9C5A" w14:textId="557835CA" w:rsidR="00033102" w:rsidRPr="002B13F1" w:rsidRDefault="00033102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（共同企業体構成員）</w:t>
            </w:r>
          </w:p>
        </w:tc>
      </w:tr>
      <w:tr w:rsidR="002B13F1" w14:paraId="7CEE4D48" w14:textId="77777777" w:rsidTr="009C1459">
        <w:trPr>
          <w:trHeight w:val="454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D170B54" w14:textId="725A08D4" w:rsidR="002B13F1" w:rsidRPr="002B13F1" w:rsidRDefault="002B13F1" w:rsidP="002B13F1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07" w:type="dxa"/>
            <w:vAlign w:val="center"/>
          </w:tcPr>
          <w:p w14:paraId="681A5F9E" w14:textId="7DE5D58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56D322E3" w14:textId="7777777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3A6A" w14:paraId="372B72C0" w14:textId="77777777" w:rsidTr="009C1459">
        <w:trPr>
          <w:trHeight w:val="454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89C39F4" w14:textId="78E790B8" w:rsidR="00663A6A" w:rsidRPr="002B13F1" w:rsidRDefault="00663A6A" w:rsidP="002B13F1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雇用期間</w:t>
            </w:r>
          </w:p>
        </w:tc>
        <w:tc>
          <w:tcPr>
            <w:tcW w:w="3307" w:type="dxa"/>
            <w:vAlign w:val="center"/>
          </w:tcPr>
          <w:p w14:paraId="4C684398" w14:textId="21EFC3FB" w:rsidR="00663A6A" w:rsidRPr="002B13F1" w:rsidRDefault="00663A6A" w:rsidP="00663A6A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</w:tc>
        <w:tc>
          <w:tcPr>
            <w:tcW w:w="3308" w:type="dxa"/>
            <w:vAlign w:val="center"/>
          </w:tcPr>
          <w:p w14:paraId="56F60505" w14:textId="2DC60D0F" w:rsidR="00663A6A" w:rsidRPr="002B13F1" w:rsidRDefault="00663A6A" w:rsidP="00663A6A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</w:tc>
      </w:tr>
      <w:tr w:rsidR="002B13F1" w14:paraId="030BA79D" w14:textId="77777777" w:rsidTr="009C1459">
        <w:trPr>
          <w:trHeight w:val="454"/>
        </w:trPr>
        <w:tc>
          <w:tcPr>
            <w:tcW w:w="1045" w:type="dxa"/>
            <w:vMerge w:val="restart"/>
            <w:shd w:val="clear" w:color="auto" w:fill="D9D9D9" w:themeFill="background1" w:themeFillShade="D9"/>
            <w:vAlign w:val="center"/>
          </w:tcPr>
          <w:p w14:paraId="39D0E2FA" w14:textId="0D50EFBF" w:rsidR="002B13F1" w:rsidRPr="00C7430E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7430E">
              <w:rPr>
                <w:rFonts w:asciiTheme="minorEastAsia" w:eastAsiaTheme="minorEastAsia" w:hAnsiTheme="minorEastAsia" w:hint="eastAsia"/>
                <w:sz w:val="16"/>
                <w:szCs w:val="16"/>
              </w:rPr>
              <w:t>国家資格等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5DDC95A1" w14:textId="59ACFD2A" w:rsidR="002B13F1" w:rsidRPr="00C7430E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30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資格名称</w:t>
            </w:r>
          </w:p>
        </w:tc>
        <w:tc>
          <w:tcPr>
            <w:tcW w:w="3307" w:type="dxa"/>
            <w:vAlign w:val="center"/>
          </w:tcPr>
          <w:p w14:paraId="7265267D" w14:textId="753D96EC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2D8283EB" w14:textId="7777777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13F1" w14:paraId="3BBC43B0" w14:textId="77777777" w:rsidTr="009C1459">
        <w:trPr>
          <w:trHeight w:val="454"/>
        </w:trPr>
        <w:tc>
          <w:tcPr>
            <w:tcW w:w="1045" w:type="dxa"/>
            <w:vMerge/>
            <w:shd w:val="clear" w:color="auto" w:fill="D9D9D9" w:themeFill="background1" w:themeFillShade="D9"/>
            <w:vAlign w:val="center"/>
          </w:tcPr>
          <w:p w14:paraId="01642961" w14:textId="77777777" w:rsidR="002B13F1" w:rsidRPr="00C7430E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BDCE1A5" w14:textId="3CBB70DE" w:rsidR="002B13F1" w:rsidRPr="00C7430E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30E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取得年月日</w:t>
            </w:r>
          </w:p>
        </w:tc>
        <w:tc>
          <w:tcPr>
            <w:tcW w:w="3307" w:type="dxa"/>
            <w:vAlign w:val="center"/>
          </w:tcPr>
          <w:p w14:paraId="73C95BF1" w14:textId="56D3D7BD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0ED92710" w14:textId="7777777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13F1" w14:paraId="38708BCB" w14:textId="77777777" w:rsidTr="009C1459">
        <w:trPr>
          <w:trHeight w:val="454"/>
        </w:trPr>
        <w:tc>
          <w:tcPr>
            <w:tcW w:w="1045" w:type="dxa"/>
            <w:vMerge w:val="restart"/>
            <w:shd w:val="clear" w:color="auto" w:fill="D9D9D9" w:themeFill="background1" w:themeFillShade="D9"/>
            <w:vAlign w:val="center"/>
          </w:tcPr>
          <w:p w14:paraId="066C237C" w14:textId="20FFE856" w:rsidR="002B13F1" w:rsidRPr="00C7430E" w:rsidRDefault="002B13F1" w:rsidP="00C7430E">
            <w:pPr>
              <w:pStyle w:val="ae"/>
              <w:wordWrap/>
              <w:spacing w:line="240" w:lineRule="auto"/>
              <w:ind w:leftChars="-57" w:left="-120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7430E">
              <w:rPr>
                <w:rFonts w:asciiTheme="minorEastAsia" w:eastAsiaTheme="minorEastAsia" w:hAnsiTheme="minorEastAsia" w:hint="eastAsia"/>
                <w:sz w:val="16"/>
                <w:szCs w:val="16"/>
              </w:rPr>
              <w:t>監理技術者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50C9CDF9" w14:textId="22CA1E8F" w:rsidR="002B13F1" w:rsidRPr="00C7430E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30E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交付年月日</w:t>
            </w:r>
          </w:p>
        </w:tc>
        <w:tc>
          <w:tcPr>
            <w:tcW w:w="3307" w:type="dxa"/>
            <w:vAlign w:val="center"/>
          </w:tcPr>
          <w:p w14:paraId="68EF9AE7" w14:textId="18085F2E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4B167AC4" w14:textId="7777777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13F1" w14:paraId="34B496BD" w14:textId="77777777" w:rsidTr="009C1459">
        <w:trPr>
          <w:trHeight w:val="454"/>
        </w:trPr>
        <w:tc>
          <w:tcPr>
            <w:tcW w:w="1045" w:type="dxa"/>
            <w:vMerge/>
            <w:shd w:val="clear" w:color="auto" w:fill="D9D9D9" w:themeFill="background1" w:themeFillShade="D9"/>
            <w:vAlign w:val="center"/>
          </w:tcPr>
          <w:p w14:paraId="4A8FE23F" w14:textId="7777777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71D364E4" w14:textId="253BB3AF" w:rsidR="002B13F1" w:rsidRPr="00C7430E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30E">
              <w:rPr>
                <w:rFonts w:asciiTheme="minorEastAsia" w:eastAsiaTheme="minorEastAsia" w:hAnsiTheme="minorEastAsia" w:hint="eastAsia"/>
                <w:sz w:val="18"/>
                <w:szCs w:val="18"/>
              </w:rPr>
              <w:t>講習年月日</w:t>
            </w:r>
          </w:p>
        </w:tc>
        <w:tc>
          <w:tcPr>
            <w:tcW w:w="3307" w:type="dxa"/>
            <w:vAlign w:val="center"/>
          </w:tcPr>
          <w:p w14:paraId="55D26E18" w14:textId="7777777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04D684E2" w14:textId="7777777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13F1" w14:paraId="5770AE27" w14:textId="77777777" w:rsidTr="00033102">
        <w:trPr>
          <w:trHeight w:val="454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C884E6A" w14:textId="4E0D4393" w:rsidR="002B13F1" w:rsidRPr="002B13F1" w:rsidRDefault="002B13F1" w:rsidP="002B13F1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技術者区分</w:t>
            </w:r>
          </w:p>
        </w:tc>
        <w:tc>
          <w:tcPr>
            <w:tcW w:w="3307" w:type="dxa"/>
            <w:vAlign w:val="center"/>
          </w:tcPr>
          <w:p w14:paraId="6434E64A" w14:textId="7FB46B75" w:rsidR="002B13F1" w:rsidRPr="002B13F1" w:rsidRDefault="00C7430E" w:rsidP="00033102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監理技術者</w:t>
            </w:r>
          </w:p>
        </w:tc>
        <w:tc>
          <w:tcPr>
            <w:tcW w:w="3308" w:type="dxa"/>
            <w:vAlign w:val="center"/>
          </w:tcPr>
          <w:p w14:paraId="5C73898C" w14:textId="2991A321" w:rsidR="002B13F1" w:rsidRPr="002B13F1" w:rsidRDefault="002B13F1" w:rsidP="00033102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主任技術者</w:t>
            </w:r>
          </w:p>
        </w:tc>
      </w:tr>
      <w:tr w:rsidR="002B13F1" w14:paraId="42EBD591" w14:textId="77777777" w:rsidTr="009C1459">
        <w:trPr>
          <w:trHeight w:val="454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6D4EC6C" w14:textId="6DB6AD5F" w:rsidR="002B13F1" w:rsidRPr="002B13F1" w:rsidRDefault="002B13F1" w:rsidP="002B13F1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配置予定期間</w:t>
            </w:r>
          </w:p>
        </w:tc>
        <w:tc>
          <w:tcPr>
            <w:tcW w:w="3307" w:type="dxa"/>
            <w:vAlign w:val="center"/>
          </w:tcPr>
          <w:p w14:paraId="117ED2F0" w14:textId="1438224F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496F03A6" w14:textId="77777777" w:rsidR="002B13F1" w:rsidRPr="002B13F1" w:rsidRDefault="002B13F1" w:rsidP="0002771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5EAE29E" w14:textId="77777777" w:rsidR="00027716" w:rsidRDefault="00027716" w:rsidP="000B651E">
      <w:pPr>
        <w:pStyle w:val="ae"/>
        <w:wordWrap/>
        <w:spacing w:line="240" w:lineRule="auto"/>
        <w:jc w:val="left"/>
        <w:rPr>
          <w:sz w:val="24"/>
          <w:szCs w:val="24"/>
        </w:rPr>
      </w:pPr>
    </w:p>
    <w:p w14:paraId="035ABAE0" w14:textId="62891FDD" w:rsidR="00027716" w:rsidRPr="00E77974" w:rsidRDefault="002B13F1" w:rsidP="00027716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zCs w:val="24"/>
        </w:rPr>
      </w:pPr>
      <w:r w:rsidRPr="00E77974">
        <w:rPr>
          <w:rFonts w:asciiTheme="minorEastAsia" w:eastAsiaTheme="minorEastAsia" w:hAnsiTheme="minorEastAsia" w:hint="eastAsia"/>
          <w:szCs w:val="24"/>
        </w:rPr>
        <w:t>２．施工実績</w:t>
      </w:r>
    </w:p>
    <w:p w14:paraId="656D259F" w14:textId="5007996F" w:rsidR="00084B2D" w:rsidRPr="00E77974" w:rsidRDefault="00084B2D" w:rsidP="00084B2D">
      <w:pPr>
        <w:pStyle w:val="ae"/>
        <w:wordWrap/>
        <w:spacing w:line="240" w:lineRule="auto"/>
        <w:ind w:leftChars="100" w:left="210"/>
        <w:jc w:val="left"/>
        <w:rPr>
          <w:rFonts w:asciiTheme="minorEastAsia" w:eastAsiaTheme="minorEastAsia" w:hAnsiTheme="minorEastAsia"/>
          <w:szCs w:val="24"/>
        </w:rPr>
      </w:pPr>
      <w:r w:rsidRPr="00E77974">
        <w:rPr>
          <w:rFonts w:asciiTheme="minorEastAsia" w:eastAsiaTheme="minorEastAsia" w:hAnsiTheme="minorEastAsia" w:hint="eastAsia"/>
          <w:szCs w:val="24"/>
        </w:rPr>
        <w:t>（１）施工実施その①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0"/>
        <w:gridCol w:w="3307"/>
        <w:gridCol w:w="3308"/>
      </w:tblGrid>
      <w:tr w:rsidR="002B13F1" w:rsidRPr="00027716" w14:paraId="1254544A" w14:textId="77777777" w:rsidTr="00C7430E">
        <w:trPr>
          <w:trHeight w:val="454"/>
        </w:trPr>
        <w:tc>
          <w:tcPr>
            <w:tcW w:w="2410" w:type="dxa"/>
            <w:tcBorders>
              <w:tl2br w:val="single" w:sz="4" w:space="0" w:color="000000"/>
            </w:tcBorders>
            <w:vAlign w:val="center"/>
          </w:tcPr>
          <w:p w14:paraId="2AADE3F3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7" w:type="dxa"/>
            <w:vAlign w:val="center"/>
          </w:tcPr>
          <w:p w14:paraId="6C0E9F2A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配置予定技術者①</w:t>
            </w:r>
          </w:p>
        </w:tc>
        <w:tc>
          <w:tcPr>
            <w:tcW w:w="3308" w:type="dxa"/>
            <w:vAlign w:val="center"/>
          </w:tcPr>
          <w:p w14:paraId="07FD0FD0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配置予定技術者②</w:t>
            </w:r>
          </w:p>
        </w:tc>
      </w:tr>
      <w:tr w:rsidR="002B13F1" w14:paraId="01468BF0" w14:textId="77777777" w:rsidTr="009C1459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832576D" w14:textId="2B180CFD" w:rsidR="002B13F1" w:rsidRPr="002B13F1" w:rsidRDefault="002B13F1" w:rsidP="002B13F1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工事名</w:t>
            </w:r>
          </w:p>
        </w:tc>
        <w:tc>
          <w:tcPr>
            <w:tcW w:w="3307" w:type="dxa"/>
            <w:vAlign w:val="center"/>
          </w:tcPr>
          <w:p w14:paraId="4E50C172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0B1A0BE2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13F1" w14:paraId="0382B997" w14:textId="77777777" w:rsidTr="009C1459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A77680" w14:textId="67672D55" w:rsidR="002B13F1" w:rsidRPr="002B13F1" w:rsidRDefault="002B13F1" w:rsidP="002B13F1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3307" w:type="dxa"/>
            <w:vAlign w:val="center"/>
          </w:tcPr>
          <w:p w14:paraId="7379EC55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276C5EEF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13F1" w14:paraId="6748B128" w14:textId="77777777" w:rsidTr="009C1459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D55E24" w14:textId="3CC6E79A" w:rsidR="002B13F1" w:rsidRPr="002B13F1" w:rsidRDefault="002B13F1" w:rsidP="002B13F1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発注業種</w:t>
            </w:r>
          </w:p>
        </w:tc>
        <w:tc>
          <w:tcPr>
            <w:tcW w:w="3307" w:type="dxa"/>
            <w:vAlign w:val="center"/>
          </w:tcPr>
          <w:p w14:paraId="4C8956AE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4BCF359D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13F1" w14:paraId="7CE41C8F" w14:textId="77777777" w:rsidTr="009C1459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A09BD3" w14:textId="3898A640" w:rsidR="002B13F1" w:rsidRPr="002B13F1" w:rsidRDefault="002B13F1" w:rsidP="002B13F1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工事場所</w:t>
            </w:r>
          </w:p>
        </w:tc>
        <w:tc>
          <w:tcPr>
            <w:tcW w:w="3307" w:type="dxa"/>
            <w:vAlign w:val="center"/>
          </w:tcPr>
          <w:p w14:paraId="7086A2B3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781C9DF1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B13F1" w14:paraId="71AC5213" w14:textId="77777777" w:rsidTr="009C1459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BEDDFF" w14:textId="1044D40D" w:rsidR="002B13F1" w:rsidRPr="002B13F1" w:rsidRDefault="002B13F1" w:rsidP="002B13F1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3307" w:type="dxa"/>
            <w:vAlign w:val="center"/>
          </w:tcPr>
          <w:p w14:paraId="36577068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5380077E" w14:textId="77777777" w:rsidR="002B13F1" w:rsidRPr="002B13F1" w:rsidRDefault="002B13F1" w:rsidP="002C736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7430E" w14:paraId="65221247" w14:textId="77777777" w:rsidTr="009C1459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4B8A48" w14:textId="70C62DD4" w:rsidR="00C7430E" w:rsidRPr="002B13F1" w:rsidRDefault="00C7430E" w:rsidP="00C7430E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工期</w:t>
            </w:r>
          </w:p>
        </w:tc>
        <w:tc>
          <w:tcPr>
            <w:tcW w:w="3307" w:type="dxa"/>
            <w:vAlign w:val="center"/>
          </w:tcPr>
          <w:p w14:paraId="7C03E587" w14:textId="77777777" w:rsidR="00C7430E" w:rsidRDefault="00C7430E" w:rsidP="00C7430E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  <w:p w14:paraId="0604D848" w14:textId="7EDF607F" w:rsidR="00C7430E" w:rsidRPr="002B13F1" w:rsidRDefault="00C7430E" w:rsidP="00C7430E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08" w:type="dxa"/>
            <w:vAlign w:val="center"/>
          </w:tcPr>
          <w:p w14:paraId="35B6501A" w14:textId="77777777" w:rsidR="00C7430E" w:rsidRDefault="00C7430E" w:rsidP="00C7430E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  <w:p w14:paraId="02E9F9D5" w14:textId="2E2BC505" w:rsidR="00C7430E" w:rsidRPr="002B13F1" w:rsidRDefault="00C7430E" w:rsidP="00C7430E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C7430E" w14:paraId="442EE52C" w14:textId="77777777" w:rsidTr="009C1459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C0BA6D1" w14:textId="143848DA" w:rsidR="00C7430E" w:rsidRPr="002B13F1" w:rsidRDefault="00C7430E" w:rsidP="00C7430E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受注形態</w:t>
            </w:r>
          </w:p>
        </w:tc>
        <w:tc>
          <w:tcPr>
            <w:tcW w:w="3307" w:type="dxa"/>
            <w:vAlign w:val="center"/>
          </w:tcPr>
          <w:p w14:paraId="7D15DD5E" w14:textId="72348F05" w:rsidR="00C7430E" w:rsidRPr="002B13F1" w:rsidRDefault="00C7430E" w:rsidP="00C7430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単独</w:t>
            </w:r>
          </w:p>
          <w:p w14:paraId="760B8959" w14:textId="7E06F287" w:rsidR="00C7430E" w:rsidRPr="002B13F1" w:rsidRDefault="00C7430E" w:rsidP="00C7430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□</w:t>
            </w:r>
            <w:r w:rsidR="000503DC">
              <w:rPr>
                <w:rFonts w:asciiTheme="minorEastAsia" w:eastAsiaTheme="minorEastAsia" w:hAnsiTheme="minorEastAsia" w:hint="eastAsia"/>
              </w:rPr>
              <w:t>共同</w:t>
            </w:r>
            <w:r>
              <w:rPr>
                <w:rFonts w:asciiTheme="minorEastAsia" w:eastAsiaTheme="minorEastAsia" w:hAnsiTheme="minorEastAsia" w:hint="eastAsia"/>
              </w:rPr>
              <w:t>企業体（出資比率　%）</w:t>
            </w:r>
          </w:p>
        </w:tc>
        <w:tc>
          <w:tcPr>
            <w:tcW w:w="3308" w:type="dxa"/>
            <w:vAlign w:val="center"/>
          </w:tcPr>
          <w:p w14:paraId="50BBC19A" w14:textId="77777777" w:rsidR="00C7430E" w:rsidRPr="002B13F1" w:rsidRDefault="00C7430E" w:rsidP="00C7430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単独</w:t>
            </w:r>
          </w:p>
          <w:p w14:paraId="33A10AFA" w14:textId="27644BAD" w:rsidR="00C7430E" w:rsidRPr="002B13F1" w:rsidRDefault="00C7430E" w:rsidP="00C7430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□</w:t>
            </w:r>
            <w:r w:rsidR="000503DC">
              <w:rPr>
                <w:rFonts w:asciiTheme="minorEastAsia" w:eastAsiaTheme="minorEastAsia" w:hAnsiTheme="minorEastAsia" w:hint="eastAsia"/>
              </w:rPr>
              <w:t>共同</w:t>
            </w:r>
            <w:r>
              <w:rPr>
                <w:rFonts w:asciiTheme="minorEastAsia" w:eastAsiaTheme="minorEastAsia" w:hAnsiTheme="minorEastAsia" w:hint="eastAsia"/>
              </w:rPr>
              <w:t>企業体（出資比率　%）</w:t>
            </w:r>
          </w:p>
        </w:tc>
      </w:tr>
      <w:tr w:rsidR="00C7430E" w14:paraId="07BE44D6" w14:textId="77777777" w:rsidTr="009C1459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04A3C7" w14:textId="26CCBF74" w:rsidR="00C7430E" w:rsidRDefault="00C7430E" w:rsidP="00C7430E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3307" w:type="dxa"/>
            <w:vAlign w:val="center"/>
          </w:tcPr>
          <w:p w14:paraId="762120C1" w14:textId="77777777" w:rsidR="00C7430E" w:rsidRDefault="00C7430E" w:rsidP="00C7430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□主任（監理）技術者</w:t>
            </w:r>
          </w:p>
          <w:p w14:paraId="610BBF51" w14:textId="46015C10" w:rsidR="00C7430E" w:rsidRPr="002B13F1" w:rsidRDefault="00C7430E" w:rsidP="00C7430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□現場代理人</w:t>
            </w:r>
          </w:p>
        </w:tc>
        <w:tc>
          <w:tcPr>
            <w:tcW w:w="3308" w:type="dxa"/>
            <w:vAlign w:val="center"/>
          </w:tcPr>
          <w:p w14:paraId="069E95DC" w14:textId="77777777" w:rsidR="00C7430E" w:rsidRDefault="00C7430E" w:rsidP="00C7430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□主任（監理）技術者</w:t>
            </w:r>
          </w:p>
          <w:p w14:paraId="1AB75ED8" w14:textId="0CE7BA6B" w:rsidR="00C7430E" w:rsidRPr="002B13F1" w:rsidRDefault="00C7430E" w:rsidP="00C7430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□現場代理人</w:t>
            </w:r>
          </w:p>
        </w:tc>
      </w:tr>
      <w:tr w:rsidR="00C7430E" w14:paraId="1B554E4E" w14:textId="77777777" w:rsidTr="009C1459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C54F6B" w14:textId="2BE2D436" w:rsidR="00C7430E" w:rsidRDefault="00C7430E" w:rsidP="00C7430E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3307" w:type="dxa"/>
            <w:vAlign w:val="center"/>
          </w:tcPr>
          <w:p w14:paraId="23B3B7DD" w14:textId="77777777" w:rsidR="00C7430E" w:rsidRDefault="00C7430E" w:rsidP="00C7430E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  <w:p w14:paraId="7D845DE3" w14:textId="40A14C63" w:rsidR="00C7430E" w:rsidRDefault="00C7430E" w:rsidP="00C7430E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08" w:type="dxa"/>
            <w:vAlign w:val="center"/>
          </w:tcPr>
          <w:p w14:paraId="06FC472A" w14:textId="77777777" w:rsidR="00C7430E" w:rsidRDefault="00C7430E" w:rsidP="00C7430E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  <w:p w14:paraId="5A12B923" w14:textId="1742B787" w:rsidR="00C7430E" w:rsidRDefault="00C7430E" w:rsidP="00C7430E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C7430E" w14:paraId="02991C30" w14:textId="77777777" w:rsidTr="00C1443E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5483D4" w14:textId="77777777" w:rsidR="00C7430E" w:rsidRDefault="00C7430E" w:rsidP="00C7430E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工事概要</w:t>
            </w:r>
          </w:p>
          <w:p w14:paraId="67DEF641" w14:textId="005264D7" w:rsidR="00C1443E" w:rsidRDefault="00C1443E" w:rsidP="00C7430E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3307" w:type="dxa"/>
          </w:tcPr>
          <w:p w14:paraId="047C4AEB" w14:textId="77777777" w:rsidR="00C7430E" w:rsidRDefault="00C7430E" w:rsidP="00C1443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2F52D4B7" w14:textId="77777777" w:rsidR="009C1797" w:rsidRDefault="009C1797" w:rsidP="00C1443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17B744ED" w14:textId="77777777" w:rsidR="009C1797" w:rsidRDefault="009C1797" w:rsidP="00C1443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6F9A19B7" w14:textId="77777777" w:rsidR="009C1797" w:rsidRPr="009C1797" w:rsidRDefault="009C1797" w:rsidP="00C1443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05D97639" w14:textId="77777777" w:rsidR="00C7430E" w:rsidRPr="002B13F1" w:rsidRDefault="00C7430E" w:rsidP="00C7430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15BE01C5" w14:textId="40145A9B" w:rsidR="00084B2D" w:rsidRPr="00E77974" w:rsidRDefault="00084B2D" w:rsidP="00084B2D">
      <w:pPr>
        <w:pStyle w:val="ae"/>
        <w:wordWrap/>
        <w:spacing w:line="240" w:lineRule="auto"/>
        <w:ind w:leftChars="100" w:left="210"/>
        <w:jc w:val="left"/>
        <w:rPr>
          <w:rFonts w:asciiTheme="minorEastAsia" w:eastAsiaTheme="minorEastAsia" w:hAnsiTheme="minorEastAsia"/>
          <w:szCs w:val="24"/>
        </w:rPr>
      </w:pPr>
      <w:r w:rsidRPr="00E77974">
        <w:rPr>
          <w:rFonts w:asciiTheme="minorEastAsia" w:eastAsiaTheme="minorEastAsia" w:hAnsiTheme="minorEastAsia" w:hint="eastAsia"/>
          <w:szCs w:val="24"/>
        </w:rPr>
        <w:lastRenderedPageBreak/>
        <w:t>（２）施工実施その②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0"/>
        <w:gridCol w:w="3307"/>
        <w:gridCol w:w="3308"/>
      </w:tblGrid>
      <w:tr w:rsidR="00084B2D" w:rsidRPr="00027716" w14:paraId="63C923E5" w14:textId="77777777" w:rsidTr="00EE3C56">
        <w:trPr>
          <w:trHeight w:val="454"/>
        </w:trPr>
        <w:tc>
          <w:tcPr>
            <w:tcW w:w="2410" w:type="dxa"/>
            <w:tcBorders>
              <w:tl2br w:val="single" w:sz="4" w:space="0" w:color="000000"/>
            </w:tcBorders>
            <w:vAlign w:val="center"/>
          </w:tcPr>
          <w:p w14:paraId="3556A88D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7" w:type="dxa"/>
            <w:vAlign w:val="center"/>
          </w:tcPr>
          <w:p w14:paraId="588CF5B9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配置予定技術者①</w:t>
            </w:r>
          </w:p>
        </w:tc>
        <w:tc>
          <w:tcPr>
            <w:tcW w:w="3308" w:type="dxa"/>
            <w:vAlign w:val="center"/>
          </w:tcPr>
          <w:p w14:paraId="32BBA581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配置予定技術者②</w:t>
            </w:r>
          </w:p>
        </w:tc>
      </w:tr>
      <w:tr w:rsidR="00084B2D" w14:paraId="26F7B951" w14:textId="77777777" w:rsidTr="00EE3C56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306D2" w14:textId="77777777" w:rsidR="00084B2D" w:rsidRPr="002B13F1" w:rsidRDefault="00084B2D" w:rsidP="00EE3C56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工事名</w:t>
            </w:r>
          </w:p>
        </w:tc>
        <w:tc>
          <w:tcPr>
            <w:tcW w:w="3307" w:type="dxa"/>
            <w:vAlign w:val="center"/>
          </w:tcPr>
          <w:p w14:paraId="75D97F13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33ED0579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B2D" w14:paraId="082DD94F" w14:textId="77777777" w:rsidTr="00EE3C56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8D2169" w14:textId="77777777" w:rsidR="00084B2D" w:rsidRPr="002B13F1" w:rsidRDefault="00084B2D" w:rsidP="00EE3C56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3307" w:type="dxa"/>
            <w:vAlign w:val="center"/>
          </w:tcPr>
          <w:p w14:paraId="2947697A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33A626DE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B2D" w14:paraId="2D414D4A" w14:textId="77777777" w:rsidTr="00EE3C56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F66A30" w14:textId="77777777" w:rsidR="00084B2D" w:rsidRPr="002B13F1" w:rsidRDefault="00084B2D" w:rsidP="00EE3C56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発注業種</w:t>
            </w:r>
          </w:p>
        </w:tc>
        <w:tc>
          <w:tcPr>
            <w:tcW w:w="3307" w:type="dxa"/>
            <w:vAlign w:val="center"/>
          </w:tcPr>
          <w:p w14:paraId="4554A002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5A8B4E22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B2D" w14:paraId="50052ACB" w14:textId="77777777" w:rsidTr="00EE3C56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3EC8AE" w14:textId="77777777" w:rsidR="00084B2D" w:rsidRPr="002B13F1" w:rsidRDefault="00084B2D" w:rsidP="00EE3C56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工事場所</w:t>
            </w:r>
          </w:p>
        </w:tc>
        <w:tc>
          <w:tcPr>
            <w:tcW w:w="3307" w:type="dxa"/>
            <w:vAlign w:val="center"/>
          </w:tcPr>
          <w:p w14:paraId="2CA588EA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65823A58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B2D" w14:paraId="79BB6D5C" w14:textId="77777777" w:rsidTr="00EE3C56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478C01" w14:textId="77777777" w:rsidR="00084B2D" w:rsidRPr="002B13F1" w:rsidRDefault="00084B2D" w:rsidP="00EE3C56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3307" w:type="dxa"/>
            <w:vAlign w:val="center"/>
          </w:tcPr>
          <w:p w14:paraId="60D2EF88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173C2746" w14:textId="77777777" w:rsidR="00084B2D" w:rsidRPr="002B13F1" w:rsidRDefault="00084B2D" w:rsidP="00EE3C56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B2D" w14:paraId="75D73D42" w14:textId="77777777" w:rsidTr="00EE3C56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65F66D2" w14:textId="77777777" w:rsidR="00084B2D" w:rsidRPr="002B13F1" w:rsidRDefault="00084B2D" w:rsidP="00EE3C56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工期</w:t>
            </w:r>
          </w:p>
        </w:tc>
        <w:tc>
          <w:tcPr>
            <w:tcW w:w="3307" w:type="dxa"/>
            <w:vAlign w:val="center"/>
          </w:tcPr>
          <w:p w14:paraId="34F85EA1" w14:textId="77777777" w:rsidR="00084B2D" w:rsidRDefault="00084B2D" w:rsidP="00EE3C56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  <w:p w14:paraId="3753263F" w14:textId="77777777" w:rsidR="00084B2D" w:rsidRPr="002B13F1" w:rsidRDefault="00084B2D" w:rsidP="00EE3C56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08" w:type="dxa"/>
            <w:vAlign w:val="center"/>
          </w:tcPr>
          <w:p w14:paraId="0BEF1DF9" w14:textId="77777777" w:rsidR="00084B2D" w:rsidRDefault="00084B2D" w:rsidP="00EE3C56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  <w:p w14:paraId="6F5DA030" w14:textId="77777777" w:rsidR="00084B2D" w:rsidRPr="002B13F1" w:rsidRDefault="00084B2D" w:rsidP="00EE3C56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084B2D" w14:paraId="435E3186" w14:textId="77777777" w:rsidTr="00EE3C56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D55F580" w14:textId="77777777" w:rsidR="00084B2D" w:rsidRPr="002B13F1" w:rsidRDefault="00084B2D" w:rsidP="00EE3C56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受注形態</w:t>
            </w:r>
          </w:p>
        </w:tc>
        <w:tc>
          <w:tcPr>
            <w:tcW w:w="3307" w:type="dxa"/>
            <w:vAlign w:val="center"/>
          </w:tcPr>
          <w:p w14:paraId="45B81853" w14:textId="77777777" w:rsidR="00084B2D" w:rsidRPr="002B13F1" w:rsidRDefault="00084B2D" w:rsidP="00EE3C56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単独</w:t>
            </w:r>
          </w:p>
          <w:p w14:paraId="428A066A" w14:textId="08D3076F" w:rsidR="00084B2D" w:rsidRPr="002B13F1" w:rsidRDefault="00084B2D" w:rsidP="00EE3C56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□</w:t>
            </w:r>
            <w:r w:rsidR="000503DC">
              <w:rPr>
                <w:rFonts w:asciiTheme="minorEastAsia" w:eastAsiaTheme="minorEastAsia" w:hAnsiTheme="minorEastAsia" w:hint="eastAsia"/>
              </w:rPr>
              <w:t>共同</w:t>
            </w:r>
            <w:r>
              <w:rPr>
                <w:rFonts w:asciiTheme="minorEastAsia" w:eastAsiaTheme="minorEastAsia" w:hAnsiTheme="minorEastAsia" w:hint="eastAsia"/>
              </w:rPr>
              <w:t>企業体（出資比率　%）</w:t>
            </w:r>
          </w:p>
        </w:tc>
        <w:tc>
          <w:tcPr>
            <w:tcW w:w="3308" w:type="dxa"/>
            <w:vAlign w:val="center"/>
          </w:tcPr>
          <w:p w14:paraId="4424D751" w14:textId="77777777" w:rsidR="00084B2D" w:rsidRPr="002B13F1" w:rsidRDefault="00084B2D" w:rsidP="00EE3C56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単独</w:t>
            </w:r>
          </w:p>
          <w:p w14:paraId="54650ADA" w14:textId="68FDE23B" w:rsidR="00084B2D" w:rsidRPr="002B13F1" w:rsidRDefault="00084B2D" w:rsidP="00EE3C56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□</w:t>
            </w:r>
            <w:r w:rsidR="000503DC">
              <w:rPr>
                <w:rFonts w:asciiTheme="minorEastAsia" w:eastAsiaTheme="minorEastAsia" w:hAnsiTheme="minorEastAsia" w:hint="eastAsia"/>
              </w:rPr>
              <w:t>共同</w:t>
            </w:r>
            <w:r>
              <w:rPr>
                <w:rFonts w:asciiTheme="minorEastAsia" w:eastAsiaTheme="minorEastAsia" w:hAnsiTheme="minorEastAsia" w:hint="eastAsia"/>
              </w:rPr>
              <w:t>企業体（出資比率　%）</w:t>
            </w:r>
          </w:p>
        </w:tc>
      </w:tr>
      <w:tr w:rsidR="00084B2D" w14:paraId="02C23DC1" w14:textId="77777777" w:rsidTr="00EE3C56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9EC3D7" w14:textId="77777777" w:rsidR="00084B2D" w:rsidRDefault="00084B2D" w:rsidP="00EE3C56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3307" w:type="dxa"/>
            <w:vAlign w:val="center"/>
          </w:tcPr>
          <w:p w14:paraId="58CBC0A2" w14:textId="77777777" w:rsidR="00084B2D" w:rsidRDefault="00084B2D" w:rsidP="00EE3C56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□主任（監理）技術者</w:t>
            </w:r>
          </w:p>
          <w:p w14:paraId="1BA9E32A" w14:textId="77777777" w:rsidR="00084B2D" w:rsidRPr="002B13F1" w:rsidRDefault="00084B2D" w:rsidP="00EE3C56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□現場代理人</w:t>
            </w:r>
          </w:p>
        </w:tc>
        <w:tc>
          <w:tcPr>
            <w:tcW w:w="3308" w:type="dxa"/>
            <w:vAlign w:val="center"/>
          </w:tcPr>
          <w:p w14:paraId="5F7C93B4" w14:textId="77777777" w:rsidR="00084B2D" w:rsidRDefault="00084B2D" w:rsidP="00EE3C56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□主任（監理）技術者</w:t>
            </w:r>
          </w:p>
          <w:p w14:paraId="493B4B3D" w14:textId="77777777" w:rsidR="00084B2D" w:rsidRPr="002B13F1" w:rsidRDefault="00084B2D" w:rsidP="00EE3C56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□現場代理人</w:t>
            </w:r>
          </w:p>
        </w:tc>
      </w:tr>
      <w:tr w:rsidR="00084B2D" w14:paraId="36AEAD1E" w14:textId="77777777" w:rsidTr="00EE3C56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C7B960" w14:textId="77777777" w:rsidR="00084B2D" w:rsidRDefault="00084B2D" w:rsidP="00EE3C56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3307" w:type="dxa"/>
            <w:vAlign w:val="center"/>
          </w:tcPr>
          <w:p w14:paraId="391F94C9" w14:textId="77777777" w:rsidR="00084B2D" w:rsidRDefault="00084B2D" w:rsidP="00EE3C56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  <w:p w14:paraId="0B9BA5A2" w14:textId="77777777" w:rsidR="00084B2D" w:rsidRDefault="00084B2D" w:rsidP="00EE3C56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08" w:type="dxa"/>
            <w:vAlign w:val="center"/>
          </w:tcPr>
          <w:p w14:paraId="6D2DFDAF" w14:textId="77777777" w:rsidR="00084B2D" w:rsidRDefault="00084B2D" w:rsidP="00EE3C56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日～</w:t>
            </w:r>
          </w:p>
          <w:p w14:paraId="186A0781" w14:textId="77777777" w:rsidR="00084B2D" w:rsidRDefault="00084B2D" w:rsidP="00EE3C56">
            <w:pPr>
              <w:pStyle w:val="ae"/>
              <w:wordWrap/>
              <w:spacing w:line="24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2B13F1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C1443E" w14:paraId="1EAB50E1" w14:textId="77777777" w:rsidTr="00C1443E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ADCD791" w14:textId="77777777" w:rsidR="00C1443E" w:rsidRDefault="00C1443E" w:rsidP="00C1443E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工事概要</w:t>
            </w:r>
          </w:p>
          <w:p w14:paraId="663415CA" w14:textId="3546C731" w:rsidR="00C1443E" w:rsidRDefault="00C1443E" w:rsidP="00C1443E">
            <w:pPr>
              <w:pStyle w:val="ae"/>
              <w:wordWrap/>
              <w:spacing w:line="240" w:lineRule="auto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3307" w:type="dxa"/>
          </w:tcPr>
          <w:p w14:paraId="6CDC06C5" w14:textId="77777777" w:rsidR="00C1443E" w:rsidRDefault="00C1443E" w:rsidP="00C1443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4FFCA921" w14:textId="77777777" w:rsidR="009C1797" w:rsidRDefault="009C1797" w:rsidP="00C1443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2AF130AE" w14:textId="77777777" w:rsidR="009C1797" w:rsidRDefault="009C1797" w:rsidP="00C1443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3DF2DA0D" w14:textId="77777777" w:rsidR="009C1797" w:rsidRPr="00C1443E" w:rsidRDefault="009C1797" w:rsidP="00C1443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14:paraId="36BA285D" w14:textId="77777777" w:rsidR="00C1443E" w:rsidRPr="002B13F1" w:rsidRDefault="00C1443E" w:rsidP="00C1443E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2E0FA4C0" w14:textId="3A1D5FB4" w:rsidR="0063361C" w:rsidRDefault="002802B5" w:rsidP="00084B2D">
      <w:pPr>
        <w:pStyle w:val="ae"/>
        <w:wordWrap/>
        <w:spacing w:line="240" w:lineRule="auto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・平成31</w:t>
      </w:r>
      <w:bookmarkStart w:id="0" w:name="_GoBack"/>
      <w:bookmarkEnd w:id="0"/>
      <w:r w:rsidR="0063361C" w:rsidRPr="009E2694">
        <w:rPr>
          <w:rFonts w:asciiTheme="minorEastAsia" w:eastAsiaTheme="minorEastAsia" w:hAnsiTheme="minorEastAsia" w:hint="eastAsia"/>
        </w:rPr>
        <w:t>年4月1日～令和6年3月31日までの間にしゅん功している実績を記載すること。</w:t>
      </w:r>
    </w:p>
    <w:p w14:paraId="478C90BC" w14:textId="77777777" w:rsidR="00084B2D" w:rsidRPr="00A63ABD" w:rsidRDefault="00084B2D" w:rsidP="00084B2D">
      <w:pPr>
        <w:pStyle w:val="ae"/>
        <w:wordWrap/>
        <w:spacing w:line="240" w:lineRule="auto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・実績は元請として実施したものを対象とすること。</w:t>
      </w:r>
    </w:p>
    <w:p w14:paraId="727EFA69" w14:textId="100DE333" w:rsidR="00084B2D" w:rsidRPr="00850C19" w:rsidRDefault="00084B2D" w:rsidP="00084B2D">
      <w:pPr>
        <w:pStyle w:val="ae"/>
        <w:wordWrap/>
        <w:spacing w:line="240" w:lineRule="auto"/>
        <w:rPr>
          <w:sz w:val="24"/>
          <w:szCs w:val="24"/>
        </w:rPr>
      </w:pPr>
      <w:r w:rsidRPr="009E2694">
        <w:rPr>
          <w:rFonts w:asciiTheme="minorEastAsia" w:eastAsiaTheme="minorEastAsia" w:hAnsiTheme="minorEastAsia" w:hint="eastAsia"/>
          <w:spacing w:val="20"/>
        </w:rPr>
        <w:t>・</w:t>
      </w:r>
      <w:r>
        <w:rPr>
          <w:rFonts w:asciiTheme="minorEastAsia" w:eastAsiaTheme="minorEastAsia" w:hAnsiTheme="minorEastAsia" w:hint="eastAsia"/>
          <w:spacing w:val="20"/>
        </w:rPr>
        <w:t>1枚に収まらない場合は、適宜</w:t>
      </w:r>
      <w:r w:rsidRPr="009E2694">
        <w:rPr>
          <w:rFonts w:asciiTheme="minorEastAsia" w:eastAsiaTheme="minorEastAsia" w:hAnsiTheme="minorEastAsia" w:hint="eastAsia"/>
          <w:spacing w:val="20"/>
        </w:rPr>
        <w:t>調整して記載すること。</w:t>
      </w:r>
    </w:p>
    <w:p w14:paraId="060E14CA" w14:textId="7040B1AB" w:rsidR="00027716" w:rsidRPr="00084B2D" w:rsidRDefault="00027716" w:rsidP="000B651E">
      <w:pPr>
        <w:pStyle w:val="ae"/>
        <w:wordWrap/>
        <w:spacing w:line="240" w:lineRule="auto"/>
        <w:jc w:val="left"/>
      </w:pPr>
    </w:p>
    <w:p w14:paraId="4B36F825" w14:textId="77777777" w:rsidR="00084B2D" w:rsidRDefault="00084B2D" w:rsidP="000B651E">
      <w:pPr>
        <w:pStyle w:val="ae"/>
        <w:wordWrap/>
        <w:spacing w:line="240" w:lineRule="auto"/>
        <w:jc w:val="left"/>
        <w:rPr>
          <w:sz w:val="24"/>
          <w:szCs w:val="24"/>
        </w:rPr>
      </w:pPr>
    </w:p>
    <w:p w14:paraId="57A31DB7" w14:textId="77777777" w:rsidR="00084B2D" w:rsidRDefault="00084B2D" w:rsidP="000B651E">
      <w:pPr>
        <w:pStyle w:val="ae"/>
        <w:wordWrap/>
        <w:spacing w:line="240" w:lineRule="auto"/>
        <w:jc w:val="left"/>
        <w:rPr>
          <w:sz w:val="24"/>
          <w:szCs w:val="24"/>
        </w:rPr>
      </w:pPr>
    </w:p>
    <w:p w14:paraId="520F2928" w14:textId="77777777" w:rsidR="00084B2D" w:rsidRPr="00850C19" w:rsidRDefault="00084B2D" w:rsidP="000B651E">
      <w:pPr>
        <w:pStyle w:val="ae"/>
        <w:wordWrap/>
        <w:spacing w:line="240" w:lineRule="auto"/>
        <w:jc w:val="left"/>
        <w:rPr>
          <w:sz w:val="24"/>
          <w:szCs w:val="24"/>
        </w:rPr>
      </w:pPr>
    </w:p>
    <w:sectPr w:rsidR="00084B2D" w:rsidRPr="00850C19" w:rsidSect="00333EF9">
      <w:pgSz w:w="11906" w:h="16838" w:code="9"/>
      <w:pgMar w:top="1418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8924" w14:textId="77777777" w:rsidR="00C14E6B" w:rsidRDefault="00C14E6B" w:rsidP="0048229C">
      <w:r>
        <w:separator/>
      </w:r>
    </w:p>
  </w:endnote>
  <w:endnote w:type="continuationSeparator" w:id="0">
    <w:p w14:paraId="325A4230" w14:textId="77777777" w:rsidR="00C14E6B" w:rsidRDefault="00C14E6B" w:rsidP="004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BED9A" w14:textId="77777777" w:rsidR="00C14E6B" w:rsidRDefault="00C14E6B" w:rsidP="0048229C">
      <w:r>
        <w:separator/>
      </w:r>
    </w:p>
  </w:footnote>
  <w:footnote w:type="continuationSeparator" w:id="0">
    <w:p w14:paraId="05D9B0CD" w14:textId="77777777" w:rsidR="00C14E6B" w:rsidRDefault="00C14E6B" w:rsidP="0048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0AC9"/>
    <w:multiLevelType w:val="hybridMultilevel"/>
    <w:tmpl w:val="E1028C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9C"/>
    <w:rsid w:val="00002318"/>
    <w:rsid w:val="000201CB"/>
    <w:rsid w:val="0002656B"/>
    <w:rsid w:val="00027716"/>
    <w:rsid w:val="00033102"/>
    <w:rsid w:val="00036202"/>
    <w:rsid w:val="00045F67"/>
    <w:rsid w:val="00046C99"/>
    <w:rsid w:val="000503DC"/>
    <w:rsid w:val="000512E8"/>
    <w:rsid w:val="00057C9B"/>
    <w:rsid w:val="0006240F"/>
    <w:rsid w:val="000761A1"/>
    <w:rsid w:val="00084B2D"/>
    <w:rsid w:val="000850BE"/>
    <w:rsid w:val="000919E8"/>
    <w:rsid w:val="00093158"/>
    <w:rsid w:val="000938B0"/>
    <w:rsid w:val="000A43BC"/>
    <w:rsid w:val="000B651E"/>
    <w:rsid w:val="000C4D08"/>
    <w:rsid w:val="000C4EBE"/>
    <w:rsid w:val="000C5A8A"/>
    <w:rsid w:val="00105B66"/>
    <w:rsid w:val="001236B5"/>
    <w:rsid w:val="001309D8"/>
    <w:rsid w:val="001320D9"/>
    <w:rsid w:val="00133E47"/>
    <w:rsid w:val="0014214F"/>
    <w:rsid w:val="00145A05"/>
    <w:rsid w:val="00152918"/>
    <w:rsid w:val="001532EB"/>
    <w:rsid w:val="00153987"/>
    <w:rsid w:val="001563BC"/>
    <w:rsid w:val="00174B67"/>
    <w:rsid w:val="00177B35"/>
    <w:rsid w:val="00177EE4"/>
    <w:rsid w:val="00184D05"/>
    <w:rsid w:val="001A3F2D"/>
    <w:rsid w:val="001A70EF"/>
    <w:rsid w:val="001B19BB"/>
    <w:rsid w:val="001C08D5"/>
    <w:rsid w:val="001F5FC5"/>
    <w:rsid w:val="001F71C0"/>
    <w:rsid w:val="0020075F"/>
    <w:rsid w:val="00202DF4"/>
    <w:rsid w:val="002300F2"/>
    <w:rsid w:val="00235EA1"/>
    <w:rsid w:val="00240148"/>
    <w:rsid w:val="00250F3C"/>
    <w:rsid w:val="002579C6"/>
    <w:rsid w:val="00264C47"/>
    <w:rsid w:val="0028025E"/>
    <w:rsid w:val="002802B5"/>
    <w:rsid w:val="0028472C"/>
    <w:rsid w:val="002958D3"/>
    <w:rsid w:val="002A0129"/>
    <w:rsid w:val="002A5C23"/>
    <w:rsid w:val="002B13F1"/>
    <w:rsid w:val="002C2CB6"/>
    <w:rsid w:val="002C4DC7"/>
    <w:rsid w:val="002C5E81"/>
    <w:rsid w:val="002C64BB"/>
    <w:rsid w:val="002F16E4"/>
    <w:rsid w:val="002F307E"/>
    <w:rsid w:val="003058F3"/>
    <w:rsid w:val="00310285"/>
    <w:rsid w:val="003117B5"/>
    <w:rsid w:val="003145B7"/>
    <w:rsid w:val="00325F5C"/>
    <w:rsid w:val="003308F3"/>
    <w:rsid w:val="00333EF9"/>
    <w:rsid w:val="00335419"/>
    <w:rsid w:val="00335997"/>
    <w:rsid w:val="00343839"/>
    <w:rsid w:val="00362730"/>
    <w:rsid w:val="00382712"/>
    <w:rsid w:val="00387C09"/>
    <w:rsid w:val="00387DAF"/>
    <w:rsid w:val="003A35C6"/>
    <w:rsid w:val="003B271A"/>
    <w:rsid w:val="003C2A39"/>
    <w:rsid w:val="003C7760"/>
    <w:rsid w:val="003D273D"/>
    <w:rsid w:val="003D3E5A"/>
    <w:rsid w:val="003D5F06"/>
    <w:rsid w:val="003D68B8"/>
    <w:rsid w:val="003E13B2"/>
    <w:rsid w:val="003E356A"/>
    <w:rsid w:val="003F7284"/>
    <w:rsid w:val="00406783"/>
    <w:rsid w:val="0041374E"/>
    <w:rsid w:val="00424CF0"/>
    <w:rsid w:val="00427CE4"/>
    <w:rsid w:val="004306F5"/>
    <w:rsid w:val="004450BC"/>
    <w:rsid w:val="00471CE3"/>
    <w:rsid w:val="0048229C"/>
    <w:rsid w:val="0048765F"/>
    <w:rsid w:val="00497928"/>
    <w:rsid w:val="004E7DE1"/>
    <w:rsid w:val="004F304C"/>
    <w:rsid w:val="004F7A6E"/>
    <w:rsid w:val="00511130"/>
    <w:rsid w:val="00517A8B"/>
    <w:rsid w:val="00545A9C"/>
    <w:rsid w:val="00556F03"/>
    <w:rsid w:val="00590AC9"/>
    <w:rsid w:val="0059179B"/>
    <w:rsid w:val="0059632A"/>
    <w:rsid w:val="005B0065"/>
    <w:rsid w:val="005B2F16"/>
    <w:rsid w:val="005B39CC"/>
    <w:rsid w:val="005C0BB5"/>
    <w:rsid w:val="005C7F9D"/>
    <w:rsid w:val="00600B91"/>
    <w:rsid w:val="00604775"/>
    <w:rsid w:val="006106CE"/>
    <w:rsid w:val="006133D5"/>
    <w:rsid w:val="0062347B"/>
    <w:rsid w:val="0063361C"/>
    <w:rsid w:val="0064055B"/>
    <w:rsid w:val="006511FF"/>
    <w:rsid w:val="00655DF9"/>
    <w:rsid w:val="00662F08"/>
    <w:rsid w:val="00663A6A"/>
    <w:rsid w:val="00676F21"/>
    <w:rsid w:val="006905AD"/>
    <w:rsid w:val="006A3F6F"/>
    <w:rsid w:val="006B05D0"/>
    <w:rsid w:val="006B228A"/>
    <w:rsid w:val="006B27E7"/>
    <w:rsid w:val="006C3B88"/>
    <w:rsid w:val="006D1874"/>
    <w:rsid w:val="006D27B9"/>
    <w:rsid w:val="006D558B"/>
    <w:rsid w:val="00711D6A"/>
    <w:rsid w:val="00721253"/>
    <w:rsid w:val="0072268C"/>
    <w:rsid w:val="00744B8A"/>
    <w:rsid w:val="00747298"/>
    <w:rsid w:val="00747ADA"/>
    <w:rsid w:val="007563C5"/>
    <w:rsid w:val="00775CAB"/>
    <w:rsid w:val="0079576F"/>
    <w:rsid w:val="007A5798"/>
    <w:rsid w:val="007B798D"/>
    <w:rsid w:val="007C1BF5"/>
    <w:rsid w:val="007D1F06"/>
    <w:rsid w:val="007D4400"/>
    <w:rsid w:val="007E5159"/>
    <w:rsid w:val="007F1E23"/>
    <w:rsid w:val="007F26B6"/>
    <w:rsid w:val="007F3364"/>
    <w:rsid w:val="007F413A"/>
    <w:rsid w:val="0080299B"/>
    <w:rsid w:val="008043BE"/>
    <w:rsid w:val="00804B83"/>
    <w:rsid w:val="008062D4"/>
    <w:rsid w:val="00823097"/>
    <w:rsid w:val="00830000"/>
    <w:rsid w:val="008502BB"/>
    <w:rsid w:val="00850C19"/>
    <w:rsid w:val="00850D8F"/>
    <w:rsid w:val="00874304"/>
    <w:rsid w:val="0087770C"/>
    <w:rsid w:val="0089547C"/>
    <w:rsid w:val="008C2AD4"/>
    <w:rsid w:val="008C3A09"/>
    <w:rsid w:val="008D0018"/>
    <w:rsid w:val="008D698E"/>
    <w:rsid w:val="008E6556"/>
    <w:rsid w:val="008F3324"/>
    <w:rsid w:val="00911643"/>
    <w:rsid w:val="00916F69"/>
    <w:rsid w:val="00926DCD"/>
    <w:rsid w:val="009343D5"/>
    <w:rsid w:val="00934C31"/>
    <w:rsid w:val="00942C90"/>
    <w:rsid w:val="009566F2"/>
    <w:rsid w:val="009C1459"/>
    <w:rsid w:val="009C1797"/>
    <w:rsid w:val="009D2E2E"/>
    <w:rsid w:val="009E2694"/>
    <w:rsid w:val="009E2B9A"/>
    <w:rsid w:val="009E5AD2"/>
    <w:rsid w:val="009F28C7"/>
    <w:rsid w:val="009F7D71"/>
    <w:rsid w:val="00A0757A"/>
    <w:rsid w:val="00A27644"/>
    <w:rsid w:val="00A432FD"/>
    <w:rsid w:val="00A44BA4"/>
    <w:rsid w:val="00A5227E"/>
    <w:rsid w:val="00A52B6D"/>
    <w:rsid w:val="00A52E1E"/>
    <w:rsid w:val="00A66B52"/>
    <w:rsid w:val="00A82799"/>
    <w:rsid w:val="00A975D9"/>
    <w:rsid w:val="00AB795B"/>
    <w:rsid w:val="00AC31AF"/>
    <w:rsid w:val="00AC7790"/>
    <w:rsid w:val="00AD1837"/>
    <w:rsid w:val="00AD2D37"/>
    <w:rsid w:val="00AE607C"/>
    <w:rsid w:val="00B03386"/>
    <w:rsid w:val="00B166E7"/>
    <w:rsid w:val="00B17B8B"/>
    <w:rsid w:val="00B20AEE"/>
    <w:rsid w:val="00B24955"/>
    <w:rsid w:val="00B330FF"/>
    <w:rsid w:val="00B349CF"/>
    <w:rsid w:val="00B355ED"/>
    <w:rsid w:val="00B56B1B"/>
    <w:rsid w:val="00B804A0"/>
    <w:rsid w:val="00B82C73"/>
    <w:rsid w:val="00B8717E"/>
    <w:rsid w:val="00B9519C"/>
    <w:rsid w:val="00B96B1A"/>
    <w:rsid w:val="00BA2E50"/>
    <w:rsid w:val="00BB4C90"/>
    <w:rsid w:val="00BC2639"/>
    <w:rsid w:val="00BC614E"/>
    <w:rsid w:val="00BC6E50"/>
    <w:rsid w:val="00BD3C77"/>
    <w:rsid w:val="00BF19C1"/>
    <w:rsid w:val="00BF7C04"/>
    <w:rsid w:val="00BF7C60"/>
    <w:rsid w:val="00C0388E"/>
    <w:rsid w:val="00C112B1"/>
    <w:rsid w:val="00C115E3"/>
    <w:rsid w:val="00C1443E"/>
    <w:rsid w:val="00C14E6B"/>
    <w:rsid w:val="00C23D90"/>
    <w:rsid w:val="00C45FCB"/>
    <w:rsid w:val="00C62BCA"/>
    <w:rsid w:val="00C7430E"/>
    <w:rsid w:val="00C764B5"/>
    <w:rsid w:val="00C76612"/>
    <w:rsid w:val="00C839A7"/>
    <w:rsid w:val="00CB0A0D"/>
    <w:rsid w:val="00CB484E"/>
    <w:rsid w:val="00CB511D"/>
    <w:rsid w:val="00CC20EB"/>
    <w:rsid w:val="00CC5DE9"/>
    <w:rsid w:val="00CF1AEB"/>
    <w:rsid w:val="00D119EB"/>
    <w:rsid w:val="00D129D3"/>
    <w:rsid w:val="00D17ECE"/>
    <w:rsid w:val="00D27F58"/>
    <w:rsid w:val="00D30F85"/>
    <w:rsid w:val="00D370FB"/>
    <w:rsid w:val="00D40CEA"/>
    <w:rsid w:val="00D41861"/>
    <w:rsid w:val="00D4460F"/>
    <w:rsid w:val="00D51B19"/>
    <w:rsid w:val="00D52433"/>
    <w:rsid w:val="00D5700D"/>
    <w:rsid w:val="00D64636"/>
    <w:rsid w:val="00D64918"/>
    <w:rsid w:val="00D67978"/>
    <w:rsid w:val="00D71FCB"/>
    <w:rsid w:val="00D72811"/>
    <w:rsid w:val="00D75767"/>
    <w:rsid w:val="00D96CA1"/>
    <w:rsid w:val="00DA3A6D"/>
    <w:rsid w:val="00DA45B8"/>
    <w:rsid w:val="00DB5830"/>
    <w:rsid w:val="00DD0600"/>
    <w:rsid w:val="00DD1CDA"/>
    <w:rsid w:val="00DE09D0"/>
    <w:rsid w:val="00DF089F"/>
    <w:rsid w:val="00E11CCC"/>
    <w:rsid w:val="00E23A9B"/>
    <w:rsid w:val="00E3610B"/>
    <w:rsid w:val="00E365FB"/>
    <w:rsid w:val="00E636DD"/>
    <w:rsid w:val="00E77974"/>
    <w:rsid w:val="00E90196"/>
    <w:rsid w:val="00E976B7"/>
    <w:rsid w:val="00EA3968"/>
    <w:rsid w:val="00EA6F8E"/>
    <w:rsid w:val="00EB0210"/>
    <w:rsid w:val="00EB5737"/>
    <w:rsid w:val="00EC7D05"/>
    <w:rsid w:val="00ED0C12"/>
    <w:rsid w:val="00ED203B"/>
    <w:rsid w:val="00EE0666"/>
    <w:rsid w:val="00EE411A"/>
    <w:rsid w:val="00EF0FE5"/>
    <w:rsid w:val="00EF2947"/>
    <w:rsid w:val="00F15ECC"/>
    <w:rsid w:val="00F27D47"/>
    <w:rsid w:val="00F444FA"/>
    <w:rsid w:val="00F452F1"/>
    <w:rsid w:val="00F52B1E"/>
    <w:rsid w:val="00F642A6"/>
    <w:rsid w:val="00F66770"/>
    <w:rsid w:val="00F70DD6"/>
    <w:rsid w:val="00F76D1E"/>
    <w:rsid w:val="00F85987"/>
    <w:rsid w:val="00F94E94"/>
    <w:rsid w:val="00F952AD"/>
    <w:rsid w:val="00FB12AB"/>
    <w:rsid w:val="00FC4EDC"/>
    <w:rsid w:val="00FD4F5F"/>
    <w:rsid w:val="00FF19BB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B1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22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229C"/>
    <w:rPr>
      <w:kern w:val="2"/>
      <w:sz w:val="21"/>
      <w:szCs w:val="24"/>
    </w:rPr>
  </w:style>
  <w:style w:type="table" w:styleId="ab">
    <w:name w:val="Table Grid"/>
    <w:basedOn w:val="a1"/>
    <w:uiPriority w:val="59"/>
    <w:rsid w:val="0085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29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529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"/>
    <w:rsid w:val="0003620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5"/>
      <w:sz w:val="21"/>
      <w:szCs w:val="21"/>
    </w:rPr>
  </w:style>
  <w:style w:type="character" w:customStyle="1" w:styleId="a4">
    <w:name w:val="記 (文字)"/>
    <w:basedOn w:val="a0"/>
    <w:link w:val="a3"/>
    <w:rsid w:val="006A3F6F"/>
    <w:rPr>
      <w:rFonts w:ascii="ＭＳ 明朝" w:hAnsi="ＭＳ 明朝"/>
      <w:kern w:val="2"/>
      <w:sz w:val="22"/>
      <w:szCs w:val="24"/>
    </w:rPr>
  </w:style>
  <w:style w:type="character" w:customStyle="1" w:styleId="a6">
    <w:name w:val="結語 (文字)"/>
    <w:basedOn w:val="a0"/>
    <w:link w:val="a5"/>
    <w:rsid w:val="006A3F6F"/>
    <w:rPr>
      <w:rFonts w:ascii="ＭＳ 明朝" w:hAnsi="ＭＳ 明朝"/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3D273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semiHidden/>
    <w:unhideWhenUsed/>
    <w:rsid w:val="00590A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0A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0AC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0A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0AC9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43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32001556.dotm</Template>
  <TotalTime>0</TotalTime>
  <Pages>2</Pages>
  <Words>545</Words>
  <Characters>222</Characters>
  <Application>Microsoft Office Word</Application>
  <DocSecurity>0</DocSecurity>
  <Lines>1</Lines>
  <Paragraphs>1</Paragraphs>
  <ScaleCrop>false</ScaleCrop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2024-05-20T13:34:00Z</dcterms:created>
  <dcterms:modified xsi:type="dcterms:W3CDTF">2024-05-23T03:22:00Z</dcterms:modified>
</cp:coreProperties>
</file>