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53F9B" w14:textId="09C30381" w:rsidR="00432EFC" w:rsidRPr="00432EFC" w:rsidRDefault="00432EFC" w:rsidP="00432EFC">
      <w:pPr>
        <w:jc w:val="left"/>
        <w:rPr>
          <w:rFonts w:ascii="ＭＳ 明朝" w:hAnsi="ＭＳ 明朝"/>
          <w:sz w:val="24"/>
        </w:rPr>
      </w:pPr>
      <w:r w:rsidRPr="00432EFC">
        <w:rPr>
          <w:rFonts w:ascii="ＭＳ 明朝" w:hAnsi="ＭＳ 明朝"/>
          <w:sz w:val="24"/>
        </w:rPr>
        <w:t>様式</w:t>
      </w:r>
      <w:r w:rsidR="007C14F2">
        <w:rPr>
          <w:rFonts w:ascii="ＭＳ 明朝" w:hAnsi="ＭＳ 明朝" w:hint="eastAsia"/>
          <w:sz w:val="24"/>
        </w:rPr>
        <w:t>-質問</w:t>
      </w:r>
    </w:p>
    <w:p w14:paraId="23208CF4" w14:textId="77777777" w:rsidR="00432EFC" w:rsidRPr="00432EFC" w:rsidRDefault="00432EFC" w:rsidP="003239B6">
      <w:pPr>
        <w:jc w:val="center"/>
        <w:rPr>
          <w:rFonts w:ascii="ＭＳ ゴシック" w:eastAsia="ＭＳ ゴシック" w:hAnsi="ＭＳ ゴシック"/>
          <w:sz w:val="22"/>
        </w:rPr>
      </w:pPr>
    </w:p>
    <w:p w14:paraId="214E3797" w14:textId="550E846D" w:rsidR="003239B6" w:rsidRPr="00D31807" w:rsidRDefault="007C14F2" w:rsidP="003239B6">
      <w:pPr>
        <w:jc w:val="center"/>
        <w:rPr>
          <w:rFonts w:ascii="ＭＳ ゴシック" w:eastAsia="ＭＳ ゴシック" w:hAnsi="ＭＳ ゴシック"/>
          <w:sz w:val="28"/>
        </w:rPr>
      </w:pPr>
      <w:r w:rsidRPr="00D31807">
        <w:rPr>
          <w:rFonts w:ascii="ＭＳ ゴシック" w:eastAsia="ＭＳ ゴシック" w:hAnsi="ＭＳ ゴシック" w:hint="eastAsia"/>
          <w:sz w:val="28"/>
        </w:rPr>
        <w:t>質　問　書</w:t>
      </w:r>
    </w:p>
    <w:p w14:paraId="50B75147" w14:textId="77777777" w:rsidR="003239B6" w:rsidRDefault="003239B6" w:rsidP="003239B6">
      <w:pPr>
        <w:jc w:val="right"/>
      </w:pPr>
    </w:p>
    <w:p w14:paraId="32CC3A1E" w14:textId="77777777" w:rsidR="00432EFC" w:rsidRDefault="00432EFC" w:rsidP="003239B6">
      <w:pPr>
        <w:jc w:val="right"/>
      </w:pPr>
    </w:p>
    <w:p w14:paraId="23B5FE31" w14:textId="1F4EAB37" w:rsidR="003239B6" w:rsidRPr="00305BF3" w:rsidRDefault="003239B6" w:rsidP="003239B6">
      <w:pPr>
        <w:ind w:rightChars="106" w:right="223"/>
        <w:jc w:val="right"/>
        <w:rPr>
          <w:rFonts w:ascii="ＭＳ 明朝" w:hAnsi="ＭＳ 明朝"/>
          <w:sz w:val="24"/>
        </w:rPr>
      </w:pPr>
      <w:r w:rsidRPr="00305BF3">
        <w:rPr>
          <w:rFonts w:ascii="ＭＳ 明朝" w:hAnsi="ＭＳ 明朝" w:hint="eastAsia"/>
          <w:sz w:val="24"/>
        </w:rPr>
        <w:t>令和</w:t>
      </w:r>
      <w:r w:rsidR="00432EFC" w:rsidRPr="00305BF3">
        <w:rPr>
          <w:rFonts w:ascii="ＭＳ 明朝" w:hAnsi="ＭＳ 明朝" w:hint="eastAsia"/>
          <w:sz w:val="24"/>
        </w:rPr>
        <w:t xml:space="preserve">　</w:t>
      </w:r>
      <w:r w:rsidR="00E07826">
        <w:rPr>
          <w:rFonts w:ascii="ＭＳ 明朝" w:hAnsi="ＭＳ 明朝" w:hint="eastAsia"/>
          <w:sz w:val="24"/>
        </w:rPr>
        <w:t xml:space="preserve">　</w:t>
      </w:r>
      <w:r w:rsidRPr="00305BF3">
        <w:rPr>
          <w:rFonts w:ascii="ＭＳ 明朝" w:hAnsi="ＭＳ 明朝" w:hint="eastAsia"/>
          <w:sz w:val="24"/>
        </w:rPr>
        <w:t>年</w:t>
      </w:r>
      <w:r w:rsidR="00432EFC" w:rsidRPr="00305BF3">
        <w:rPr>
          <w:rFonts w:ascii="ＭＳ 明朝" w:hAnsi="ＭＳ 明朝" w:hint="eastAsia"/>
          <w:sz w:val="24"/>
        </w:rPr>
        <w:t xml:space="preserve">　</w:t>
      </w:r>
      <w:r w:rsidR="00E07826">
        <w:rPr>
          <w:rFonts w:ascii="ＭＳ 明朝" w:hAnsi="ＭＳ 明朝" w:hint="eastAsia"/>
          <w:sz w:val="24"/>
        </w:rPr>
        <w:t xml:space="preserve">　</w:t>
      </w:r>
      <w:r w:rsidRPr="00305BF3">
        <w:rPr>
          <w:rFonts w:ascii="ＭＳ 明朝" w:hAnsi="ＭＳ 明朝" w:hint="eastAsia"/>
          <w:sz w:val="24"/>
        </w:rPr>
        <w:t>月</w:t>
      </w:r>
      <w:r w:rsidR="00E07826">
        <w:rPr>
          <w:rFonts w:ascii="ＭＳ 明朝" w:hAnsi="ＭＳ 明朝" w:hint="eastAsia"/>
          <w:sz w:val="24"/>
        </w:rPr>
        <w:t xml:space="preserve">　　</w:t>
      </w:r>
      <w:r w:rsidRPr="00305BF3">
        <w:rPr>
          <w:rFonts w:ascii="ＭＳ 明朝" w:hAnsi="ＭＳ 明朝" w:hint="eastAsia"/>
          <w:sz w:val="24"/>
        </w:rPr>
        <w:t>日</w:t>
      </w:r>
    </w:p>
    <w:p w14:paraId="17E558C6" w14:textId="77777777" w:rsidR="003239B6" w:rsidRDefault="003239B6" w:rsidP="003239B6">
      <w:pPr>
        <w:rPr>
          <w:sz w:val="24"/>
        </w:rPr>
      </w:pPr>
    </w:p>
    <w:p w14:paraId="4DEEBC0E" w14:textId="77777777" w:rsidR="007C14F2" w:rsidRDefault="007C14F2" w:rsidP="003239B6">
      <w:pPr>
        <w:rPr>
          <w:sz w:val="24"/>
        </w:rPr>
      </w:pPr>
    </w:p>
    <w:tbl>
      <w:tblPr>
        <w:tblStyle w:val="a7"/>
        <w:tblW w:w="8995" w:type="dxa"/>
        <w:tblLook w:val="04A0" w:firstRow="1" w:lastRow="0" w:firstColumn="1" w:lastColumn="0" w:noHBand="0" w:noVBand="1"/>
      </w:tblPr>
      <w:tblGrid>
        <w:gridCol w:w="1304"/>
        <w:gridCol w:w="3402"/>
        <w:gridCol w:w="1134"/>
        <w:gridCol w:w="3155"/>
      </w:tblGrid>
      <w:tr w:rsidR="007C14F2" w14:paraId="2E84E3C5" w14:textId="77777777" w:rsidTr="007C14F2">
        <w:trPr>
          <w:trHeight w:val="454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4B32F8C" w14:textId="6F79119B" w:rsidR="007C14F2" w:rsidRPr="00D31807" w:rsidRDefault="007C14F2" w:rsidP="007C14F2">
            <w:pPr>
              <w:rPr>
                <w:rFonts w:ascii="ＭＳ 明朝" w:hAnsi="ＭＳ 明朝"/>
              </w:rPr>
            </w:pPr>
            <w:r w:rsidRPr="00D31807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3402" w:type="dxa"/>
            <w:vAlign w:val="center"/>
          </w:tcPr>
          <w:p w14:paraId="1933F364" w14:textId="77777777" w:rsidR="007C14F2" w:rsidRPr="00D31807" w:rsidRDefault="007C14F2" w:rsidP="007C14F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0CFB99" w14:textId="48301B0B" w:rsidR="007C14F2" w:rsidRPr="00D31807" w:rsidRDefault="007C14F2" w:rsidP="007C14F2">
            <w:pPr>
              <w:rPr>
                <w:rFonts w:ascii="ＭＳ 明朝" w:hAnsi="ＭＳ 明朝"/>
              </w:rPr>
            </w:pPr>
            <w:r w:rsidRPr="00D31807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3155" w:type="dxa"/>
            <w:vAlign w:val="center"/>
          </w:tcPr>
          <w:p w14:paraId="021D063C" w14:textId="77777777" w:rsidR="007C14F2" w:rsidRPr="00D31807" w:rsidRDefault="007C14F2" w:rsidP="007C14F2">
            <w:pPr>
              <w:rPr>
                <w:rFonts w:ascii="ＭＳ 明朝" w:hAnsi="ＭＳ 明朝"/>
              </w:rPr>
            </w:pPr>
          </w:p>
        </w:tc>
      </w:tr>
      <w:tr w:rsidR="007C14F2" w14:paraId="7665ED71" w14:textId="77777777" w:rsidTr="007C14F2">
        <w:trPr>
          <w:trHeight w:val="454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B22CA58" w14:textId="6BD11EAA" w:rsidR="007C14F2" w:rsidRPr="00D31807" w:rsidRDefault="007C14F2" w:rsidP="007C14F2">
            <w:pPr>
              <w:rPr>
                <w:rFonts w:ascii="ＭＳ 明朝" w:hAnsi="ＭＳ 明朝"/>
              </w:rPr>
            </w:pPr>
            <w:r w:rsidRPr="00D3180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402" w:type="dxa"/>
            <w:vAlign w:val="center"/>
          </w:tcPr>
          <w:p w14:paraId="40B97147" w14:textId="77777777" w:rsidR="007C14F2" w:rsidRPr="00D31807" w:rsidRDefault="007C14F2" w:rsidP="007C14F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3B8C6F" w14:textId="6116EBD8" w:rsidR="007C14F2" w:rsidRPr="00D31807" w:rsidRDefault="007C14F2" w:rsidP="007C14F2">
            <w:pPr>
              <w:rPr>
                <w:rFonts w:ascii="ＭＳ 明朝" w:hAnsi="ＭＳ 明朝"/>
              </w:rPr>
            </w:pPr>
            <w:r w:rsidRPr="00D3180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155" w:type="dxa"/>
            <w:vAlign w:val="center"/>
          </w:tcPr>
          <w:p w14:paraId="7887376B" w14:textId="77777777" w:rsidR="007C14F2" w:rsidRPr="00D31807" w:rsidRDefault="007C14F2" w:rsidP="007C14F2">
            <w:pPr>
              <w:rPr>
                <w:rFonts w:ascii="ＭＳ 明朝" w:hAnsi="ＭＳ 明朝"/>
              </w:rPr>
            </w:pPr>
          </w:p>
        </w:tc>
      </w:tr>
      <w:tr w:rsidR="007C14F2" w14:paraId="1C34EA67" w14:textId="77777777" w:rsidTr="007C14F2">
        <w:trPr>
          <w:trHeight w:val="454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AE94E2E" w14:textId="5A996F97" w:rsidR="007C14F2" w:rsidRPr="00D31807" w:rsidRDefault="007C14F2" w:rsidP="007C14F2">
            <w:pPr>
              <w:rPr>
                <w:rFonts w:ascii="ＭＳ 明朝" w:hAnsi="ＭＳ 明朝"/>
              </w:rPr>
            </w:pPr>
            <w:r w:rsidRPr="00D31807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402" w:type="dxa"/>
            <w:vAlign w:val="center"/>
          </w:tcPr>
          <w:p w14:paraId="23690A10" w14:textId="77777777" w:rsidR="007C14F2" w:rsidRPr="00D31807" w:rsidRDefault="007C14F2" w:rsidP="007C14F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B3E002" w14:textId="0752ED20" w:rsidR="007C14F2" w:rsidRPr="00D31807" w:rsidRDefault="007C14F2" w:rsidP="007C14F2">
            <w:pPr>
              <w:rPr>
                <w:rFonts w:ascii="ＭＳ 明朝" w:hAnsi="ＭＳ 明朝"/>
              </w:rPr>
            </w:pPr>
            <w:r w:rsidRPr="00D31807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55" w:type="dxa"/>
            <w:vAlign w:val="center"/>
          </w:tcPr>
          <w:p w14:paraId="02A55830" w14:textId="77777777" w:rsidR="007C14F2" w:rsidRPr="00D31807" w:rsidRDefault="007C14F2" w:rsidP="007C14F2">
            <w:pPr>
              <w:rPr>
                <w:rFonts w:ascii="ＭＳ 明朝" w:hAnsi="ＭＳ 明朝"/>
              </w:rPr>
            </w:pPr>
          </w:p>
        </w:tc>
      </w:tr>
      <w:tr w:rsidR="007C14F2" w14:paraId="4C971D1D" w14:textId="77777777" w:rsidTr="007C14F2">
        <w:trPr>
          <w:trHeight w:val="454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37DF882" w14:textId="7FE76432" w:rsidR="007C14F2" w:rsidRPr="00D31807" w:rsidRDefault="00D31807" w:rsidP="007C14F2">
            <w:pPr>
              <w:rPr>
                <w:rFonts w:ascii="ＭＳ 明朝" w:hAnsi="ＭＳ 明朝"/>
              </w:rPr>
            </w:pPr>
            <w:r w:rsidRPr="00D31807">
              <w:rPr>
                <w:rFonts w:ascii="ＭＳ 明朝" w:hAnsi="ＭＳ 明朝" w:hint="eastAsia"/>
              </w:rPr>
              <w:t>E</w:t>
            </w:r>
            <w:r w:rsidRPr="00D31807">
              <w:rPr>
                <w:rFonts w:ascii="ＭＳ 明朝" w:hAnsi="ＭＳ 明朝"/>
              </w:rPr>
              <w:t>-mail</w:t>
            </w:r>
          </w:p>
        </w:tc>
        <w:tc>
          <w:tcPr>
            <w:tcW w:w="7691" w:type="dxa"/>
            <w:gridSpan w:val="3"/>
            <w:vAlign w:val="center"/>
          </w:tcPr>
          <w:p w14:paraId="271ADCD8" w14:textId="77777777" w:rsidR="007C14F2" w:rsidRPr="00D31807" w:rsidRDefault="007C14F2" w:rsidP="007C14F2">
            <w:pPr>
              <w:rPr>
                <w:rFonts w:ascii="ＭＳ 明朝" w:hAnsi="ＭＳ 明朝"/>
              </w:rPr>
            </w:pPr>
          </w:p>
        </w:tc>
      </w:tr>
    </w:tbl>
    <w:p w14:paraId="604013CE" w14:textId="77777777" w:rsidR="007C14F2" w:rsidRDefault="007C14F2" w:rsidP="003239B6">
      <w:pPr>
        <w:rPr>
          <w:sz w:val="24"/>
        </w:rPr>
      </w:pPr>
    </w:p>
    <w:tbl>
      <w:tblPr>
        <w:tblStyle w:val="a7"/>
        <w:tblW w:w="9014" w:type="dxa"/>
        <w:tblLook w:val="04A0" w:firstRow="1" w:lastRow="0" w:firstColumn="1" w:lastColumn="0" w:noHBand="0" w:noVBand="1"/>
      </w:tblPr>
      <w:tblGrid>
        <w:gridCol w:w="850"/>
        <w:gridCol w:w="3402"/>
        <w:gridCol w:w="4762"/>
      </w:tblGrid>
      <w:tr w:rsidR="007C14F2" w14:paraId="211B098F" w14:textId="77777777" w:rsidTr="007C14F2">
        <w:trPr>
          <w:trHeight w:val="45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33C099" w14:textId="204859E1" w:rsidR="007C14F2" w:rsidRPr="007C14F2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70730B" w14:textId="49A80EED" w:rsidR="007C14F2" w:rsidRPr="00D83A27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D83A27">
              <w:rPr>
                <w:rFonts w:ascii="ＭＳ ゴシック" w:eastAsia="ＭＳ ゴシック" w:hAnsi="ＭＳ ゴシック" w:hint="eastAsia"/>
              </w:rPr>
              <w:t>質問対象箇</w:t>
            </w:r>
            <w:bookmarkStart w:id="0" w:name="_GoBack"/>
            <w:bookmarkEnd w:id="0"/>
            <w:r w:rsidRPr="00D83A2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16FA2F16" w14:textId="524B9FDC" w:rsidR="007C14F2" w:rsidRPr="007C14F2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7C14F2" w14:paraId="1D48B7DB" w14:textId="77777777" w:rsidTr="007C14F2">
        <w:trPr>
          <w:trHeight w:val="850"/>
        </w:trPr>
        <w:tc>
          <w:tcPr>
            <w:tcW w:w="850" w:type="dxa"/>
            <w:shd w:val="clear" w:color="auto" w:fill="auto"/>
            <w:vAlign w:val="center"/>
          </w:tcPr>
          <w:p w14:paraId="67B33EAB" w14:textId="77777777" w:rsidR="007C14F2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62782306" w14:textId="77777777" w:rsidR="007C14F2" w:rsidRDefault="007C14F2" w:rsidP="007C14F2"/>
        </w:tc>
        <w:tc>
          <w:tcPr>
            <w:tcW w:w="4762" w:type="dxa"/>
            <w:shd w:val="clear" w:color="auto" w:fill="auto"/>
          </w:tcPr>
          <w:p w14:paraId="35E49584" w14:textId="77777777" w:rsidR="007C14F2" w:rsidRDefault="007C14F2" w:rsidP="007C1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4F2" w14:paraId="32010FA5" w14:textId="77777777" w:rsidTr="007C14F2">
        <w:trPr>
          <w:trHeight w:val="850"/>
        </w:trPr>
        <w:tc>
          <w:tcPr>
            <w:tcW w:w="850" w:type="dxa"/>
            <w:shd w:val="clear" w:color="auto" w:fill="auto"/>
            <w:vAlign w:val="center"/>
          </w:tcPr>
          <w:p w14:paraId="1930E16B" w14:textId="77777777" w:rsidR="007C14F2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03449586" w14:textId="77777777" w:rsidR="007C14F2" w:rsidRDefault="007C14F2" w:rsidP="007C14F2"/>
        </w:tc>
        <w:tc>
          <w:tcPr>
            <w:tcW w:w="4762" w:type="dxa"/>
            <w:shd w:val="clear" w:color="auto" w:fill="auto"/>
          </w:tcPr>
          <w:p w14:paraId="7928EC60" w14:textId="77777777" w:rsidR="007C14F2" w:rsidRDefault="007C14F2" w:rsidP="007C1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4F2" w14:paraId="03ADC8EE" w14:textId="77777777" w:rsidTr="007C14F2">
        <w:trPr>
          <w:trHeight w:val="850"/>
        </w:trPr>
        <w:tc>
          <w:tcPr>
            <w:tcW w:w="850" w:type="dxa"/>
            <w:shd w:val="clear" w:color="auto" w:fill="auto"/>
            <w:vAlign w:val="center"/>
          </w:tcPr>
          <w:p w14:paraId="16751DCD" w14:textId="77777777" w:rsidR="007C14F2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26050955" w14:textId="77777777" w:rsidR="007C14F2" w:rsidRDefault="007C14F2" w:rsidP="007C14F2"/>
        </w:tc>
        <w:tc>
          <w:tcPr>
            <w:tcW w:w="4762" w:type="dxa"/>
            <w:shd w:val="clear" w:color="auto" w:fill="auto"/>
          </w:tcPr>
          <w:p w14:paraId="2A43BCC6" w14:textId="77777777" w:rsidR="007C14F2" w:rsidRDefault="007C14F2" w:rsidP="007C1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4F2" w14:paraId="6EA10C65" w14:textId="77777777" w:rsidTr="007C14F2">
        <w:trPr>
          <w:trHeight w:val="850"/>
        </w:trPr>
        <w:tc>
          <w:tcPr>
            <w:tcW w:w="850" w:type="dxa"/>
            <w:shd w:val="clear" w:color="auto" w:fill="auto"/>
            <w:vAlign w:val="center"/>
          </w:tcPr>
          <w:p w14:paraId="07FC9BD7" w14:textId="77777777" w:rsidR="007C14F2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00F33FD5" w14:textId="77777777" w:rsidR="007C14F2" w:rsidRDefault="007C14F2" w:rsidP="007C14F2"/>
        </w:tc>
        <w:tc>
          <w:tcPr>
            <w:tcW w:w="4762" w:type="dxa"/>
            <w:shd w:val="clear" w:color="auto" w:fill="auto"/>
          </w:tcPr>
          <w:p w14:paraId="0EE47D21" w14:textId="77777777" w:rsidR="007C14F2" w:rsidRDefault="007C14F2" w:rsidP="007C1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4F2" w14:paraId="7A7B7F3D" w14:textId="77777777" w:rsidTr="007C14F2">
        <w:trPr>
          <w:trHeight w:val="850"/>
        </w:trPr>
        <w:tc>
          <w:tcPr>
            <w:tcW w:w="850" w:type="dxa"/>
            <w:shd w:val="clear" w:color="auto" w:fill="auto"/>
            <w:vAlign w:val="center"/>
          </w:tcPr>
          <w:p w14:paraId="40AF7394" w14:textId="77777777" w:rsidR="007C14F2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25F1C53E" w14:textId="77777777" w:rsidR="007C14F2" w:rsidRDefault="007C14F2" w:rsidP="007C14F2"/>
        </w:tc>
        <w:tc>
          <w:tcPr>
            <w:tcW w:w="4762" w:type="dxa"/>
            <w:shd w:val="clear" w:color="auto" w:fill="auto"/>
          </w:tcPr>
          <w:p w14:paraId="47289225" w14:textId="77777777" w:rsidR="007C14F2" w:rsidRDefault="007C14F2" w:rsidP="007C1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4F2" w14:paraId="45DEA395" w14:textId="77777777" w:rsidTr="007C14F2">
        <w:trPr>
          <w:trHeight w:val="850"/>
        </w:trPr>
        <w:tc>
          <w:tcPr>
            <w:tcW w:w="850" w:type="dxa"/>
            <w:shd w:val="clear" w:color="auto" w:fill="auto"/>
            <w:vAlign w:val="center"/>
          </w:tcPr>
          <w:p w14:paraId="4D1AA11F" w14:textId="77777777" w:rsidR="007C14F2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11A411D5" w14:textId="77777777" w:rsidR="007C14F2" w:rsidRDefault="007C14F2" w:rsidP="007C14F2"/>
        </w:tc>
        <w:tc>
          <w:tcPr>
            <w:tcW w:w="4762" w:type="dxa"/>
            <w:shd w:val="clear" w:color="auto" w:fill="auto"/>
          </w:tcPr>
          <w:p w14:paraId="5E4CDD9C" w14:textId="77777777" w:rsidR="007C14F2" w:rsidRDefault="007C14F2" w:rsidP="007C1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4F2" w14:paraId="56F76B92" w14:textId="77777777" w:rsidTr="007C14F2">
        <w:trPr>
          <w:trHeight w:val="850"/>
        </w:trPr>
        <w:tc>
          <w:tcPr>
            <w:tcW w:w="850" w:type="dxa"/>
            <w:shd w:val="clear" w:color="auto" w:fill="auto"/>
            <w:vAlign w:val="center"/>
          </w:tcPr>
          <w:p w14:paraId="15B46BAC" w14:textId="77777777" w:rsidR="007C14F2" w:rsidRDefault="007C14F2" w:rsidP="007C14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45935D62" w14:textId="77777777" w:rsidR="007C14F2" w:rsidRDefault="007C14F2" w:rsidP="007C14F2"/>
        </w:tc>
        <w:tc>
          <w:tcPr>
            <w:tcW w:w="4762" w:type="dxa"/>
            <w:shd w:val="clear" w:color="auto" w:fill="auto"/>
          </w:tcPr>
          <w:p w14:paraId="41723F69" w14:textId="77777777" w:rsidR="007C14F2" w:rsidRDefault="007C14F2" w:rsidP="007C14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C35E04" w14:textId="77777777" w:rsidR="007C14F2" w:rsidRPr="007C14F2" w:rsidRDefault="007C14F2" w:rsidP="007C14F2">
      <w:pPr>
        <w:pStyle w:val="aa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7C14F2">
        <w:rPr>
          <w:rFonts w:ascii="ＭＳ 明朝" w:hAnsi="ＭＳ 明朝" w:hint="eastAsia"/>
          <w:spacing w:val="20"/>
        </w:rPr>
        <w:t>・1枚に収まらない場合は、適宜調整して記載すること。</w:t>
      </w:r>
    </w:p>
    <w:p w14:paraId="09406CE3" w14:textId="77777777" w:rsidR="007C14F2" w:rsidRPr="007C14F2" w:rsidRDefault="007C14F2" w:rsidP="003239B6">
      <w:pPr>
        <w:rPr>
          <w:sz w:val="24"/>
        </w:rPr>
      </w:pPr>
    </w:p>
    <w:p w14:paraId="532E0481" w14:textId="77777777" w:rsidR="007C14F2" w:rsidRPr="00432EFC" w:rsidRDefault="007C14F2" w:rsidP="003239B6">
      <w:pPr>
        <w:rPr>
          <w:sz w:val="24"/>
        </w:rPr>
      </w:pPr>
    </w:p>
    <w:sectPr w:rsidR="007C14F2" w:rsidRPr="00432EFC" w:rsidSect="00432EF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0EE41" w14:textId="77777777" w:rsidR="00305BF3" w:rsidRDefault="00305BF3" w:rsidP="006447B4">
      <w:r>
        <w:separator/>
      </w:r>
    </w:p>
  </w:endnote>
  <w:endnote w:type="continuationSeparator" w:id="0">
    <w:p w14:paraId="2871697C" w14:textId="77777777" w:rsidR="00305BF3" w:rsidRDefault="00305BF3" w:rsidP="0064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FBF4" w14:textId="77777777" w:rsidR="00305BF3" w:rsidRDefault="00305BF3" w:rsidP="006447B4">
      <w:r>
        <w:separator/>
      </w:r>
    </w:p>
  </w:footnote>
  <w:footnote w:type="continuationSeparator" w:id="0">
    <w:p w14:paraId="4ABC92AC" w14:textId="77777777" w:rsidR="00305BF3" w:rsidRDefault="00305BF3" w:rsidP="0064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250E4" w14:textId="77777777" w:rsidR="00305BF3" w:rsidRDefault="00305BF3">
    <w:pPr>
      <w:pStyle w:val="a3"/>
    </w:pPr>
  </w:p>
  <w:p w14:paraId="74264571" w14:textId="5C6953CA" w:rsidR="00305BF3" w:rsidRDefault="00305BF3" w:rsidP="00305BF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B4"/>
    <w:rsid w:val="000C02F2"/>
    <w:rsid w:val="00104CE3"/>
    <w:rsid w:val="001305CF"/>
    <w:rsid w:val="001E350D"/>
    <w:rsid w:val="00305BF3"/>
    <w:rsid w:val="00310D9F"/>
    <w:rsid w:val="003239B6"/>
    <w:rsid w:val="00432EFC"/>
    <w:rsid w:val="00467BF2"/>
    <w:rsid w:val="00486A81"/>
    <w:rsid w:val="005C21F7"/>
    <w:rsid w:val="005D5F51"/>
    <w:rsid w:val="006447B4"/>
    <w:rsid w:val="00651954"/>
    <w:rsid w:val="006C1188"/>
    <w:rsid w:val="0071467C"/>
    <w:rsid w:val="0077274F"/>
    <w:rsid w:val="00774E47"/>
    <w:rsid w:val="00791DED"/>
    <w:rsid w:val="007C14F2"/>
    <w:rsid w:val="00874DBF"/>
    <w:rsid w:val="00952DBE"/>
    <w:rsid w:val="00992DC7"/>
    <w:rsid w:val="00CA212A"/>
    <w:rsid w:val="00D31807"/>
    <w:rsid w:val="00D83A27"/>
    <w:rsid w:val="00E07826"/>
    <w:rsid w:val="00E442B7"/>
    <w:rsid w:val="00EB1DFF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88A5B5"/>
  <w15:chartTrackingRefBased/>
  <w15:docId w15:val="{93277F3F-7B7D-4111-8258-B2D5E712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7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4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7B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95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D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C14F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4B73FB07.dotm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oda kazuki</cp:lastModifiedBy>
  <cp:revision>4</cp:revision>
  <cp:lastPrinted>2024-05-22T17:29:00Z</cp:lastPrinted>
  <dcterms:created xsi:type="dcterms:W3CDTF">2024-05-22T06:19:00Z</dcterms:created>
  <dcterms:modified xsi:type="dcterms:W3CDTF">2024-05-23T03:23:00Z</dcterms:modified>
</cp:coreProperties>
</file>