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E3797" w14:textId="613F5571" w:rsidR="003239B6" w:rsidRPr="009645FF" w:rsidRDefault="00432EFC" w:rsidP="009645FF">
      <w:pPr>
        <w:jc w:val="left"/>
        <w:rPr>
          <w:rFonts w:ascii="ＭＳ 明朝" w:hAnsi="ＭＳ 明朝"/>
          <w:sz w:val="24"/>
        </w:rPr>
      </w:pPr>
      <w:r w:rsidRPr="00432EFC">
        <w:rPr>
          <w:rFonts w:ascii="ＭＳ 明朝" w:hAnsi="ＭＳ 明朝"/>
          <w:sz w:val="24"/>
        </w:rPr>
        <w:t>様式第</w:t>
      </w:r>
      <w:r w:rsidR="005308FA">
        <w:rPr>
          <w:rFonts w:ascii="ＭＳ 明朝" w:hAnsi="ＭＳ 明朝" w:hint="eastAsia"/>
          <w:sz w:val="24"/>
        </w:rPr>
        <w:t>6</w:t>
      </w:r>
      <w:r w:rsidRPr="00432EFC">
        <w:rPr>
          <w:rFonts w:ascii="ＭＳ 明朝" w:hAnsi="ＭＳ 明朝"/>
          <w:sz w:val="24"/>
        </w:rPr>
        <w:t>号</w:t>
      </w:r>
    </w:p>
    <w:p w14:paraId="32CC3A1E" w14:textId="77777777" w:rsidR="00432EFC" w:rsidRDefault="00432EFC" w:rsidP="003239B6">
      <w:pPr>
        <w:jc w:val="right"/>
      </w:pPr>
    </w:p>
    <w:p w14:paraId="23B5FE31" w14:textId="328E026D" w:rsidR="003239B6" w:rsidRPr="00305BF3" w:rsidRDefault="003239B6" w:rsidP="003239B6">
      <w:pPr>
        <w:ind w:rightChars="106" w:right="223"/>
        <w:jc w:val="right"/>
        <w:rPr>
          <w:rFonts w:ascii="ＭＳ 明朝" w:hAnsi="ＭＳ 明朝"/>
          <w:sz w:val="24"/>
        </w:rPr>
      </w:pPr>
      <w:r w:rsidRPr="00305BF3">
        <w:rPr>
          <w:rFonts w:ascii="ＭＳ 明朝" w:hAnsi="ＭＳ 明朝" w:hint="eastAsia"/>
          <w:sz w:val="24"/>
        </w:rPr>
        <w:t>令和</w:t>
      </w:r>
      <w:r w:rsidR="00432EFC" w:rsidRPr="00305BF3">
        <w:rPr>
          <w:rFonts w:ascii="ＭＳ 明朝" w:hAnsi="ＭＳ 明朝" w:hint="eastAsia"/>
          <w:sz w:val="24"/>
        </w:rPr>
        <w:t xml:space="preserve">　</w:t>
      </w:r>
      <w:r w:rsidR="00B37A78">
        <w:rPr>
          <w:rFonts w:ascii="ＭＳ 明朝" w:hAnsi="ＭＳ 明朝" w:hint="eastAsia"/>
          <w:sz w:val="24"/>
        </w:rPr>
        <w:t xml:space="preserve">　</w:t>
      </w:r>
      <w:r w:rsidRPr="00305BF3">
        <w:rPr>
          <w:rFonts w:ascii="ＭＳ 明朝" w:hAnsi="ＭＳ 明朝" w:hint="eastAsia"/>
          <w:sz w:val="24"/>
        </w:rPr>
        <w:t>年</w:t>
      </w:r>
      <w:r w:rsidR="00B37A78">
        <w:rPr>
          <w:rFonts w:ascii="ＭＳ 明朝" w:hAnsi="ＭＳ 明朝" w:hint="eastAsia"/>
          <w:sz w:val="24"/>
        </w:rPr>
        <w:t xml:space="preserve">　　</w:t>
      </w:r>
      <w:r w:rsidRPr="00305BF3">
        <w:rPr>
          <w:rFonts w:ascii="ＭＳ 明朝" w:hAnsi="ＭＳ 明朝" w:hint="eastAsia"/>
          <w:sz w:val="24"/>
        </w:rPr>
        <w:t>月</w:t>
      </w:r>
      <w:r w:rsidR="001305CF">
        <w:rPr>
          <w:rFonts w:ascii="ＭＳ 明朝" w:hAnsi="ＭＳ 明朝" w:hint="eastAsia"/>
          <w:sz w:val="24"/>
        </w:rPr>
        <w:t xml:space="preserve">　</w:t>
      </w:r>
      <w:r w:rsidR="00B37A78">
        <w:rPr>
          <w:rFonts w:ascii="ＭＳ 明朝" w:hAnsi="ＭＳ 明朝" w:hint="eastAsia"/>
          <w:sz w:val="24"/>
        </w:rPr>
        <w:t xml:space="preserve">　</w:t>
      </w:r>
      <w:r w:rsidRPr="00305BF3">
        <w:rPr>
          <w:rFonts w:ascii="ＭＳ 明朝" w:hAnsi="ＭＳ 明朝" w:hint="eastAsia"/>
          <w:sz w:val="24"/>
        </w:rPr>
        <w:t>日</w:t>
      </w:r>
    </w:p>
    <w:p w14:paraId="17E558C6" w14:textId="77777777" w:rsidR="003239B6" w:rsidRPr="00B37A78" w:rsidRDefault="003239B6" w:rsidP="003239B6">
      <w:pPr>
        <w:rPr>
          <w:sz w:val="24"/>
        </w:rPr>
      </w:pPr>
    </w:p>
    <w:p w14:paraId="6C59106B" w14:textId="55BDBBDF" w:rsidR="00651954" w:rsidRPr="009645FF" w:rsidRDefault="009645FF" w:rsidP="003239B6">
      <w:pPr>
        <w:rPr>
          <w:rFonts w:ascii="ＭＳ 明朝" w:hAnsi="ＭＳ 明朝"/>
          <w:sz w:val="24"/>
        </w:rPr>
      </w:pPr>
      <w:r w:rsidRPr="004C0FA4">
        <w:rPr>
          <w:rFonts w:ascii="ＭＳ 明朝" w:hAnsi="ＭＳ 明朝" w:hint="eastAsia"/>
          <w:sz w:val="24"/>
        </w:rPr>
        <w:t>上越市長　中　川　幹　太　様</w:t>
      </w:r>
    </w:p>
    <w:p w14:paraId="7F9C814A" w14:textId="3384FB99" w:rsidR="00B37A78" w:rsidRPr="00305BF3" w:rsidRDefault="00EB1DFF" w:rsidP="00104CE3">
      <w:pPr>
        <w:tabs>
          <w:tab w:val="left" w:pos="5760"/>
        </w:tabs>
        <w:ind w:firstLineChars="1250" w:firstLine="3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tbl>
      <w:tblPr>
        <w:tblStyle w:val="a7"/>
        <w:tblW w:w="5271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429"/>
      </w:tblGrid>
      <w:tr w:rsidR="00952DBE" w14:paraId="2B06AD8B" w14:textId="77777777" w:rsidTr="00104CE3">
        <w:tc>
          <w:tcPr>
            <w:tcW w:w="1842" w:type="dxa"/>
          </w:tcPr>
          <w:p w14:paraId="7D74FBBA" w14:textId="44EAA209" w:rsidR="00952DBE" w:rsidRDefault="00B37A78" w:rsidP="00952DBE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住所</w:t>
            </w:r>
          </w:p>
        </w:tc>
        <w:tc>
          <w:tcPr>
            <w:tcW w:w="3429" w:type="dxa"/>
          </w:tcPr>
          <w:p w14:paraId="3CC34A49" w14:textId="058AD9E9" w:rsidR="00952DBE" w:rsidRDefault="00952DBE" w:rsidP="003239B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BE9FFCA" w14:textId="40EF70B3" w:rsidR="00B37A78" w:rsidRDefault="00B37A78" w:rsidP="003239B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7A78" w14:paraId="06A035A2" w14:textId="77777777" w:rsidTr="00104CE3">
        <w:tc>
          <w:tcPr>
            <w:tcW w:w="1842" w:type="dxa"/>
          </w:tcPr>
          <w:p w14:paraId="780AFE3A" w14:textId="40104F9D" w:rsidR="00B37A78" w:rsidRDefault="00B37A78" w:rsidP="00952DBE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商号又は名称</w:t>
            </w:r>
          </w:p>
        </w:tc>
        <w:tc>
          <w:tcPr>
            <w:tcW w:w="3429" w:type="dxa"/>
          </w:tcPr>
          <w:p w14:paraId="58C7DE18" w14:textId="77777777" w:rsidR="00B37A78" w:rsidRDefault="00B37A78" w:rsidP="003239B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52DBE" w14:paraId="27C016C0" w14:textId="77777777" w:rsidTr="00104CE3">
        <w:tc>
          <w:tcPr>
            <w:tcW w:w="1842" w:type="dxa"/>
          </w:tcPr>
          <w:p w14:paraId="3A3C7A13" w14:textId="62E0860F" w:rsidR="00952DBE" w:rsidRDefault="00952DBE" w:rsidP="00952DBE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代表者氏名</w:t>
            </w:r>
          </w:p>
        </w:tc>
        <w:tc>
          <w:tcPr>
            <w:tcW w:w="3429" w:type="dxa"/>
          </w:tcPr>
          <w:p w14:paraId="3D23F6CE" w14:textId="002343C4" w:rsidR="00952DBE" w:rsidRDefault="00952DBE" w:rsidP="003239B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F36EF47" w14:textId="77777777" w:rsidR="00036877" w:rsidRDefault="00036877" w:rsidP="00036877">
      <w:pPr>
        <w:ind w:firstLineChars="85" w:firstLine="204"/>
        <w:jc w:val="center"/>
        <w:rPr>
          <w:rFonts w:ascii="ＭＳ 明朝" w:hAnsi="ＭＳ 明朝"/>
          <w:sz w:val="24"/>
        </w:rPr>
      </w:pPr>
    </w:p>
    <w:p w14:paraId="0EE12B0A" w14:textId="19D8DA2F" w:rsidR="003239B6" w:rsidRPr="00952DBE" w:rsidRDefault="00036877" w:rsidP="00036877">
      <w:pPr>
        <w:ind w:firstLineChars="85" w:firstLine="204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上越市防災行政情報伝達システム整備・機能強化等工事</w:t>
      </w:r>
    </w:p>
    <w:p w14:paraId="6ADD4276" w14:textId="17580A10" w:rsidR="009645FF" w:rsidRDefault="009645FF" w:rsidP="009645FF">
      <w:pPr>
        <w:ind w:firstLineChars="85" w:firstLine="204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提案書提出届</w:t>
      </w:r>
    </w:p>
    <w:p w14:paraId="454B8AA6" w14:textId="77777777" w:rsidR="009645FF" w:rsidRPr="00486A81" w:rsidRDefault="009645FF" w:rsidP="003239B6">
      <w:pPr>
        <w:ind w:firstLineChars="85" w:firstLine="204"/>
        <w:jc w:val="left"/>
        <w:rPr>
          <w:rFonts w:ascii="ＭＳ 明朝" w:hAnsi="ＭＳ 明朝"/>
          <w:kern w:val="0"/>
          <w:sz w:val="24"/>
        </w:rPr>
      </w:pPr>
    </w:p>
    <w:p w14:paraId="78007223" w14:textId="50A99063" w:rsidR="003239B6" w:rsidRPr="00305BF3" w:rsidRDefault="003239B6" w:rsidP="003239B6">
      <w:pPr>
        <w:ind w:firstLineChars="85" w:firstLine="204"/>
        <w:jc w:val="left"/>
        <w:rPr>
          <w:rFonts w:ascii="ＭＳ 明朝" w:hAnsi="ＭＳ 明朝"/>
          <w:kern w:val="0"/>
          <w:sz w:val="24"/>
        </w:rPr>
      </w:pPr>
      <w:r w:rsidRPr="00305BF3">
        <w:rPr>
          <w:rFonts w:ascii="ＭＳ 明朝" w:hAnsi="ＭＳ 明朝" w:hint="eastAsia"/>
          <w:kern w:val="0"/>
          <w:sz w:val="24"/>
        </w:rPr>
        <w:t>下記</w:t>
      </w:r>
      <w:r w:rsidR="001305CF">
        <w:rPr>
          <w:rFonts w:ascii="ＭＳ 明朝" w:hAnsi="ＭＳ 明朝" w:hint="eastAsia"/>
          <w:kern w:val="0"/>
          <w:sz w:val="24"/>
        </w:rPr>
        <w:t>整備工事</w:t>
      </w:r>
      <w:r w:rsidRPr="00305BF3">
        <w:rPr>
          <w:rFonts w:ascii="ＭＳ 明朝" w:hAnsi="ＭＳ 明朝" w:hint="eastAsia"/>
          <w:kern w:val="0"/>
          <w:sz w:val="24"/>
        </w:rPr>
        <w:t>に係る、公募型プロポーザル</w:t>
      </w:r>
      <w:r w:rsidR="00F00226">
        <w:rPr>
          <w:rFonts w:ascii="ＭＳ 明朝" w:hAnsi="ＭＳ 明朝" w:hint="eastAsia"/>
          <w:kern w:val="0"/>
          <w:sz w:val="24"/>
        </w:rPr>
        <w:t>について、下記のとおり必要書類を提出します。</w:t>
      </w:r>
    </w:p>
    <w:p w14:paraId="3D0459AC" w14:textId="77777777" w:rsidR="003239B6" w:rsidRPr="00305BF3" w:rsidRDefault="003239B6" w:rsidP="003239B6">
      <w:pPr>
        <w:ind w:firstLineChars="85" w:firstLine="204"/>
        <w:jc w:val="left"/>
        <w:rPr>
          <w:rFonts w:ascii="ＭＳ 明朝" w:hAnsi="ＭＳ 明朝"/>
          <w:kern w:val="0"/>
          <w:sz w:val="24"/>
        </w:rPr>
      </w:pPr>
    </w:p>
    <w:p w14:paraId="6AF0F459" w14:textId="77777777" w:rsidR="003239B6" w:rsidRPr="00305BF3" w:rsidRDefault="003239B6" w:rsidP="003239B6">
      <w:pPr>
        <w:ind w:firstLineChars="85" w:firstLine="204"/>
        <w:jc w:val="left"/>
        <w:rPr>
          <w:rFonts w:ascii="ＭＳ 明朝" w:hAnsi="ＭＳ 明朝"/>
          <w:kern w:val="0"/>
          <w:sz w:val="24"/>
        </w:rPr>
      </w:pPr>
    </w:p>
    <w:p w14:paraId="38DAE482" w14:textId="207C4FB5" w:rsidR="003239B6" w:rsidRPr="00486A81" w:rsidRDefault="00486A81" w:rsidP="00486A81">
      <w:pPr>
        <w:jc w:val="left"/>
        <w:rPr>
          <w:rFonts w:ascii="ＭＳ 明朝" w:hAnsi="ＭＳ 明朝"/>
          <w:kern w:val="0"/>
          <w:sz w:val="24"/>
        </w:rPr>
      </w:pPr>
      <w:r w:rsidRPr="00633651">
        <w:rPr>
          <w:rFonts w:ascii="ＭＳ 明朝" w:hAnsi="ＭＳ 明朝"/>
          <w:kern w:val="0"/>
          <w:sz w:val="24"/>
        </w:rPr>
        <w:t xml:space="preserve">１　</w:t>
      </w:r>
      <w:r w:rsidR="001305CF" w:rsidRPr="00633651">
        <w:rPr>
          <w:rFonts w:ascii="ＭＳ 明朝" w:hAnsi="ＭＳ 明朝" w:hint="eastAsia"/>
          <w:kern w:val="0"/>
          <w:sz w:val="24"/>
        </w:rPr>
        <w:t>整備工事名</w:t>
      </w:r>
      <w:r>
        <w:rPr>
          <w:rFonts w:ascii="ＭＳ 明朝" w:hAnsi="ＭＳ 明朝" w:hint="eastAsia"/>
          <w:kern w:val="0"/>
          <w:sz w:val="24"/>
        </w:rPr>
        <w:t xml:space="preserve">　　上越市</w:t>
      </w:r>
      <w:r w:rsidR="001305CF">
        <w:rPr>
          <w:rFonts w:ascii="ＭＳ 明朝" w:hAnsi="ＭＳ 明朝" w:hint="eastAsia"/>
          <w:kern w:val="0"/>
          <w:sz w:val="24"/>
        </w:rPr>
        <w:t>防災行政情報伝達システム整備・機能強化等工事</w:t>
      </w:r>
      <w:r w:rsidR="003239B6" w:rsidRPr="00486A81">
        <w:rPr>
          <w:rFonts w:ascii="ＭＳ 明朝" w:hAnsi="ＭＳ 明朝" w:hint="eastAsia"/>
          <w:kern w:val="0"/>
          <w:sz w:val="24"/>
        </w:rPr>
        <w:t xml:space="preserve">　　　</w:t>
      </w:r>
    </w:p>
    <w:p w14:paraId="407D118A" w14:textId="77777777" w:rsidR="003239B6" w:rsidRDefault="003239B6" w:rsidP="003239B6">
      <w:pPr>
        <w:ind w:firstLineChars="1171" w:firstLine="2810"/>
        <w:rPr>
          <w:rFonts w:ascii="ＭＳ 明朝" w:hAnsi="ＭＳ 明朝"/>
          <w:sz w:val="24"/>
        </w:rPr>
      </w:pPr>
    </w:p>
    <w:p w14:paraId="4D4732A2" w14:textId="77777777" w:rsidR="00310D9F" w:rsidRPr="00486A81" w:rsidRDefault="00310D9F" w:rsidP="003239B6">
      <w:pPr>
        <w:ind w:firstLineChars="1171" w:firstLine="2810"/>
        <w:rPr>
          <w:rFonts w:ascii="ＭＳ 明朝" w:hAnsi="ＭＳ 明朝"/>
          <w:sz w:val="24"/>
        </w:rPr>
      </w:pPr>
    </w:p>
    <w:p w14:paraId="4BD2010E" w14:textId="255A8DB8" w:rsidR="00486A81" w:rsidRPr="00633651" w:rsidRDefault="00633651" w:rsidP="00633651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t xml:space="preserve">２　</w:t>
      </w:r>
      <w:r w:rsidR="00E442B7" w:rsidRPr="00633651">
        <w:rPr>
          <w:rFonts w:ascii="ＭＳ 明朝" w:hAnsi="ＭＳ 明朝" w:hint="eastAsia"/>
          <w:spacing w:val="40"/>
          <w:kern w:val="0"/>
          <w:sz w:val="24"/>
          <w:fitText w:val="1200" w:id="-977778176"/>
        </w:rPr>
        <w:t>提出</w:t>
      </w:r>
      <w:r w:rsidR="003239B6" w:rsidRPr="00633651">
        <w:rPr>
          <w:rFonts w:ascii="ＭＳ 明朝" w:hAnsi="ＭＳ 明朝" w:hint="eastAsia"/>
          <w:spacing w:val="40"/>
          <w:kern w:val="0"/>
          <w:sz w:val="24"/>
          <w:fitText w:val="1200" w:id="-977778176"/>
        </w:rPr>
        <w:t>書</w:t>
      </w:r>
      <w:r w:rsidR="003239B6" w:rsidRPr="00633651">
        <w:rPr>
          <w:rFonts w:ascii="ＭＳ 明朝" w:hAnsi="ＭＳ 明朝" w:hint="eastAsia"/>
          <w:kern w:val="0"/>
          <w:sz w:val="24"/>
          <w:fitText w:val="1200" w:id="-977778176"/>
        </w:rPr>
        <w:t>類</w:t>
      </w:r>
      <w:r>
        <w:rPr>
          <w:rFonts w:ascii="ＭＳ ゴシック" w:eastAsia="ＭＳ ゴシック" w:hAnsi="ＭＳ ゴシック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・</w:t>
      </w:r>
      <w:r w:rsidR="00F00226">
        <w:rPr>
          <w:rFonts w:ascii="ＭＳ 明朝" w:hAnsi="ＭＳ 明朝" w:hint="eastAsia"/>
          <w:sz w:val="24"/>
        </w:rPr>
        <w:t>提案書</w:t>
      </w:r>
      <w:r w:rsidR="003239B6" w:rsidRPr="00305BF3">
        <w:rPr>
          <w:rFonts w:ascii="ＭＳ 明朝" w:hAnsi="ＭＳ 明朝" w:hint="eastAsia"/>
          <w:sz w:val="24"/>
        </w:rPr>
        <w:t>（</w:t>
      </w:r>
      <w:r w:rsidR="00F00226">
        <w:rPr>
          <w:rFonts w:ascii="ＭＳ 明朝" w:hAnsi="ＭＳ 明朝" w:hint="eastAsia"/>
          <w:sz w:val="24"/>
        </w:rPr>
        <w:t>任意様式</w:t>
      </w:r>
      <w:r w:rsidR="003239B6" w:rsidRPr="00305BF3">
        <w:rPr>
          <w:rFonts w:ascii="ＭＳ 明朝" w:hAnsi="ＭＳ 明朝" w:hint="eastAsia"/>
          <w:sz w:val="24"/>
        </w:rPr>
        <w:t>）</w:t>
      </w:r>
    </w:p>
    <w:p w14:paraId="475622EF" w14:textId="387E663D" w:rsidR="00486A81" w:rsidRDefault="00633651" w:rsidP="00633651">
      <w:pPr>
        <w:ind w:leftChars="100" w:left="210"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F00226">
        <w:rPr>
          <w:rFonts w:ascii="ＭＳ 明朝" w:hAnsi="ＭＳ 明朝" w:hint="eastAsia"/>
          <w:sz w:val="24"/>
        </w:rPr>
        <w:t>見積書</w:t>
      </w:r>
      <w:r w:rsidR="00486A81">
        <w:rPr>
          <w:rFonts w:ascii="ＭＳ 明朝" w:hAnsi="ＭＳ 明朝" w:hint="eastAsia"/>
          <w:sz w:val="24"/>
        </w:rPr>
        <w:t>（</w:t>
      </w:r>
      <w:r w:rsidR="00F00226">
        <w:rPr>
          <w:rFonts w:ascii="ＭＳ 明朝" w:hAnsi="ＭＳ 明朝" w:hint="eastAsia"/>
          <w:sz w:val="24"/>
        </w:rPr>
        <w:t>任意様式</w:t>
      </w:r>
      <w:r w:rsidR="003239B6" w:rsidRPr="00305BF3">
        <w:rPr>
          <w:rFonts w:ascii="ＭＳ 明朝" w:hAnsi="ＭＳ 明朝" w:hint="eastAsia"/>
          <w:sz w:val="24"/>
        </w:rPr>
        <w:t>）</w:t>
      </w:r>
    </w:p>
    <w:p w14:paraId="63B67738" w14:textId="662943D7" w:rsidR="00486A81" w:rsidRDefault="00633651" w:rsidP="00633651">
      <w:pPr>
        <w:ind w:leftChars="100" w:left="210"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F00226">
        <w:rPr>
          <w:rFonts w:ascii="ＭＳ 明朝" w:hAnsi="ＭＳ 明朝" w:hint="eastAsia"/>
          <w:sz w:val="24"/>
        </w:rPr>
        <w:t>維持管理費用</w:t>
      </w:r>
      <w:r w:rsidR="003239B6" w:rsidRPr="00305BF3">
        <w:rPr>
          <w:rFonts w:ascii="ＭＳ 明朝" w:hAnsi="ＭＳ 明朝" w:hint="eastAsia"/>
          <w:sz w:val="24"/>
        </w:rPr>
        <w:t>（</w:t>
      </w:r>
      <w:r w:rsidR="00486A81">
        <w:rPr>
          <w:rFonts w:ascii="ＭＳ 明朝" w:hAnsi="ＭＳ 明朝" w:hint="eastAsia"/>
          <w:sz w:val="24"/>
        </w:rPr>
        <w:t>様式</w:t>
      </w:r>
      <w:r w:rsidR="00F00226">
        <w:rPr>
          <w:rFonts w:ascii="ＭＳ 明朝" w:hAnsi="ＭＳ 明朝" w:hint="eastAsia"/>
          <w:sz w:val="24"/>
        </w:rPr>
        <w:t>-維持管理</w:t>
      </w:r>
      <w:r w:rsidR="003239B6" w:rsidRPr="00305BF3">
        <w:rPr>
          <w:rFonts w:ascii="ＭＳ 明朝" w:hAnsi="ＭＳ 明朝" w:hint="eastAsia"/>
          <w:sz w:val="24"/>
        </w:rPr>
        <w:t>）</w:t>
      </w:r>
    </w:p>
    <w:p w14:paraId="32080BBA" w14:textId="77777777" w:rsidR="00F00226" w:rsidRDefault="00F00226" w:rsidP="00F00226">
      <w:pPr>
        <w:rPr>
          <w:rFonts w:ascii="ＭＳ 明朝" w:hAnsi="ＭＳ 明朝"/>
          <w:sz w:val="24"/>
        </w:rPr>
      </w:pPr>
    </w:p>
    <w:p w14:paraId="70A55322" w14:textId="77777777" w:rsidR="00F00226" w:rsidRDefault="00F00226" w:rsidP="00F00226">
      <w:pPr>
        <w:rPr>
          <w:rFonts w:ascii="ＭＳ 明朝" w:hAnsi="ＭＳ 明朝"/>
          <w:sz w:val="24"/>
        </w:rPr>
      </w:pPr>
    </w:p>
    <w:p w14:paraId="2786BC1D" w14:textId="77777777" w:rsidR="009645FF" w:rsidRDefault="009645FF" w:rsidP="00F00226">
      <w:pPr>
        <w:rPr>
          <w:rFonts w:ascii="ＭＳ 明朝" w:hAnsi="ＭＳ 明朝"/>
          <w:sz w:val="24"/>
        </w:rPr>
      </w:pPr>
    </w:p>
    <w:p w14:paraId="76EB7621" w14:textId="77777777" w:rsidR="009645FF" w:rsidRDefault="009645FF" w:rsidP="00F00226">
      <w:pPr>
        <w:rPr>
          <w:rFonts w:ascii="ＭＳ 明朝" w:hAnsi="ＭＳ 明朝"/>
          <w:sz w:val="24"/>
        </w:rPr>
      </w:pPr>
    </w:p>
    <w:p w14:paraId="421FC8C6" w14:textId="77777777" w:rsidR="009645FF" w:rsidRDefault="009645FF" w:rsidP="00F00226">
      <w:pPr>
        <w:rPr>
          <w:rFonts w:ascii="ＭＳ 明朝" w:hAnsi="ＭＳ 明朝"/>
          <w:sz w:val="24"/>
        </w:rPr>
      </w:pPr>
    </w:p>
    <w:p w14:paraId="58662646" w14:textId="77777777" w:rsidR="009645FF" w:rsidRDefault="009645FF" w:rsidP="00F00226">
      <w:pPr>
        <w:rPr>
          <w:rFonts w:ascii="ＭＳ 明朝" w:hAnsi="ＭＳ 明朝"/>
          <w:sz w:val="24"/>
        </w:rPr>
      </w:pPr>
    </w:p>
    <w:p w14:paraId="61D73D2B" w14:textId="77777777" w:rsidR="009645FF" w:rsidRDefault="009645FF" w:rsidP="00F00226">
      <w:pPr>
        <w:rPr>
          <w:rFonts w:ascii="ＭＳ 明朝" w:hAnsi="ＭＳ 明朝"/>
          <w:sz w:val="24"/>
        </w:rPr>
      </w:pPr>
    </w:p>
    <w:p w14:paraId="1952907C" w14:textId="77777777" w:rsidR="009645FF" w:rsidRDefault="009645FF" w:rsidP="00F00226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14:paraId="0F7DB42D" w14:textId="77777777" w:rsidR="009645FF" w:rsidRDefault="009645FF" w:rsidP="00F00226">
      <w:pPr>
        <w:rPr>
          <w:rFonts w:ascii="ＭＳ 明朝" w:hAnsi="ＭＳ 明朝"/>
          <w:sz w:val="24"/>
        </w:rPr>
      </w:pPr>
    </w:p>
    <w:p w14:paraId="5A38F05B" w14:textId="5F81ACF2" w:rsidR="00F00226" w:rsidRPr="00305BF3" w:rsidRDefault="00F00226" w:rsidP="009645FF">
      <w:pPr>
        <w:tabs>
          <w:tab w:val="left" w:pos="5760"/>
        </w:tabs>
        <w:ind w:firstLineChars="1650" w:firstLine="3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連絡担当者</w:t>
      </w:r>
    </w:p>
    <w:tbl>
      <w:tblPr>
        <w:tblStyle w:val="a7"/>
        <w:tblW w:w="5271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429"/>
      </w:tblGrid>
      <w:tr w:rsidR="00F00226" w14:paraId="0F2EF2B4" w14:textId="77777777" w:rsidTr="00E823CD">
        <w:tc>
          <w:tcPr>
            <w:tcW w:w="1842" w:type="dxa"/>
          </w:tcPr>
          <w:p w14:paraId="5569B703" w14:textId="032B6ABD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所属</w:t>
            </w:r>
          </w:p>
        </w:tc>
        <w:tc>
          <w:tcPr>
            <w:tcW w:w="3429" w:type="dxa"/>
          </w:tcPr>
          <w:p w14:paraId="539ED3C4" w14:textId="77777777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00226" w14:paraId="236B364E" w14:textId="77777777" w:rsidTr="00E823CD">
        <w:tc>
          <w:tcPr>
            <w:tcW w:w="1842" w:type="dxa"/>
          </w:tcPr>
          <w:p w14:paraId="17219778" w14:textId="5198B330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3429" w:type="dxa"/>
          </w:tcPr>
          <w:p w14:paraId="7EBC9348" w14:textId="77777777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00226" w14:paraId="493F0DF4" w14:textId="77777777" w:rsidTr="00E823CD">
        <w:tc>
          <w:tcPr>
            <w:tcW w:w="1842" w:type="dxa"/>
          </w:tcPr>
          <w:p w14:paraId="0C5C29FB" w14:textId="481C51E1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電話</w:t>
            </w:r>
          </w:p>
        </w:tc>
        <w:tc>
          <w:tcPr>
            <w:tcW w:w="3429" w:type="dxa"/>
          </w:tcPr>
          <w:p w14:paraId="46C33117" w14:textId="77777777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00226" w14:paraId="62FD3B36" w14:textId="77777777" w:rsidTr="00E823CD">
        <w:tc>
          <w:tcPr>
            <w:tcW w:w="1842" w:type="dxa"/>
          </w:tcPr>
          <w:p w14:paraId="78658E5D" w14:textId="7BB15A80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FAX</w:t>
            </w:r>
          </w:p>
        </w:tc>
        <w:tc>
          <w:tcPr>
            <w:tcW w:w="3429" w:type="dxa"/>
          </w:tcPr>
          <w:p w14:paraId="6B136B03" w14:textId="77777777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00226" w14:paraId="192EC087" w14:textId="77777777" w:rsidTr="00E823CD">
        <w:tc>
          <w:tcPr>
            <w:tcW w:w="1842" w:type="dxa"/>
          </w:tcPr>
          <w:p w14:paraId="61D314E7" w14:textId="4CBE3785" w:rsidR="00F00226" w:rsidRDefault="000B64D1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3429" w:type="dxa"/>
          </w:tcPr>
          <w:p w14:paraId="79D5C68B" w14:textId="77777777" w:rsidR="00F00226" w:rsidRDefault="00F00226" w:rsidP="00E823CD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A0E3C37" w14:textId="77777777" w:rsidR="00F00226" w:rsidRDefault="00F00226" w:rsidP="00F00226">
      <w:pPr>
        <w:rPr>
          <w:rFonts w:ascii="ＭＳ 明朝" w:hAnsi="ＭＳ 明朝"/>
          <w:sz w:val="24"/>
        </w:rPr>
      </w:pPr>
    </w:p>
    <w:sectPr w:rsidR="00F00226" w:rsidSect="00432EF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0EE41" w14:textId="77777777" w:rsidR="00305BF3" w:rsidRDefault="00305BF3" w:rsidP="006447B4">
      <w:r>
        <w:separator/>
      </w:r>
    </w:p>
  </w:endnote>
  <w:endnote w:type="continuationSeparator" w:id="0">
    <w:p w14:paraId="2871697C" w14:textId="77777777" w:rsidR="00305BF3" w:rsidRDefault="00305BF3" w:rsidP="0064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DFBF4" w14:textId="77777777" w:rsidR="00305BF3" w:rsidRDefault="00305BF3" w:rsidP="006447B4">
      <w:r>
        <w:separator/>
      </w:r>
    </w:p>
  </w:footnote>
  <w:footnote w:type="continuationSeparator" w:id="0">
    <w:p w14:paraId="4ABC92AC" w14:textId="77777777" w:rsidR="00305BF3" w:rsidRDefault="00305BF3" w:rsidP="0064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250E4" w14:textId="77777777" w:rsidR="00305BF3" w:rsidRDefault="00305BF3">
    <w:pPr>
      <w:pStyle w:val="a3"/>
    </w:pPr>
  </w:p>
  <w:p w14:paraId="74264571" w14:textId="5C6953CA" w:rsidR="00305BF3" w:rsidRDefault="00305BF3" w:rsidP="00305BF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B4"/>
    <w:rsid w:val="00036877"/>
    <w:rsid w:val="000B64D1"/>
    <w:rsid w:val="000C02F2"/>
    <w:rsid w:val="00104CE3"/>
    <w:rsid w:val="001305CF"/>
    <w:rsid w:val="001E350D"/>
    <w:rsid w:val="002F739D"/>
    <w:rsid w:val="00305BF3"/>
    <w:rsid w:val="00310D9F"/>
    <w:rsid w:val="003239B6"/>
    <w:rsid w:val="00432EFC"/>
    <w:rsid w:val="00467BF2"/>
    <w:rsid w:val="00486A81"/>
    <w:rsid w:val="005308FA"/>
    <w:rsid w:val="005C21F7"/>
    <w:rsid w:val="005D5F51"/>
    <w:rsid w:val="00633651"/>
    <w:rsid w:val="006447B4"/>
    <w:rsid w:val="00651954"/>
    <w:rsid w:val="006C1188"/>
    <w:rsid w:val="0071467C"/>
    <w:rsid w:val="0077274F"/>
    <w:rsid w:val="00774E47"/>
    <w:rsid w:val="00791DED"/>
    <w:rsid w:val="00874DBF"/>
    <w:rsid w:val="00952DBE"/>
    <w:rsid w:val="009645FF"/>
    <w:rsid w:val="00992DC7"/>
    <w:rsid w:val="00B37A78"/>
    <w:rsid w:val="00CA212A"/>
    <w:rsid w:val="00E442B7"/>
    <w:rsid w:val="00EB1DFF"/>
    <w:rsid w:val="00F00226"/>
    <w:rsid w:val="00F9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5B5"/>
  <w15:chartTrackingRefBased/>
  <w15:docId w15:val="{93277F3F-7B7D-4111-8258-B2D5E712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44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B4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5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1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2CCC2172.dotm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yanagisawa taiki</cp:lastModifiedBy>
  <cp:revision>7</cp:revision>
  <cp:lastPrinted>2024-05-23T05:42:00Z</cp:lastPrinted>
  <dcterms:created xsi:type="dcterms:W3CDTF">2024-05-22T06:23:00Z</dcterms:created>
  <dcterms:modified xsi:type="dcterms:W3CDTF">2024-05-23T05:42:00Z</dcterms:modified>
</cp:coreProperties>
</file>