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DC0BA" w14:textId="136373F7" w:rsidR="00B56B1B" w:rsidRDefault="00116F68" w:rsidP="0026553B">
      <w:pPr>
        <w:rPr>
          <w:rFonts w:asciiTheme="minorEastAsia" w:eastAsiaTheme="minorEastAsia" w:hAnsiTheme="minorEastAsia"/>
          <w:sz w:val="24"/>
        </w:rPr>
      </w:pPr>
      <w:r w:rsidRPr="00116F68">
        <w:rPr>
          <w:rFonts w:asciiTheme="minorEastAsia" w:eastAsiaTheme="minorEastAsia" w:hAnsiTheme="minorEastAsia" w:hint="eastAsia"/>
          <w:sz w:val="24"/>
        </w:rPr>
        <w:t>様式第</w:t>
      </w:r>
      <w:r w:rsidR="002A019D">
        <w:rPr>
          <w:rFonts w:asciiTheme="minorEastAsia" w:eastAsiaTheme="minorEastAsia" w:hAnsiTheme="minorEastAsia" w:hint="eastAsia"/>
          <w:sz w:val="24"/>
        </w:rPr>
        <w:t>3</w:t>
      </w:r>
      <w:r w:rsidRPr="00116F68">
        <w:rPr>
          <w:rFonts w:asciiTheme="minorEastAsia" w:eastAsiaTheme="minorEastAsia" w:hAnsiTheme="minorEastAsia" w:hint="eastAsia"/>
          <w:sz w:val="24"/>
        </w:rPr>
        <w:t>号</w:t>
      </w:r>
    </w:p>
    <w:p w14:paraId="50958AFB" w14:textId="517D93E4" w:rsidR="00EE411A" w:rsidRPr="00387B7E" w:rsidRDefault="00BB0931" w:rsidP="00387B7E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387B7E">
        <w:rPr>
          <w:rFonts w:asciiTheme="majorEastAsia" w:eastAsiaTheme="majorEastAsia" w:hAnsiTheme="majorEastAsia" w:hint="eastAsia"/>
          <w:sz w:val="28"/>
          <w:szCs w:val="32"/>
        </w:rPr>
        <w:t>企　業</w:t>
      </w:r>
      <w:r w:rsidR="00B56B1B" w:rsidRPr="00387B7E">
        <w:rPr>
          <w:rFonts w:asciiTheme="majorEastAsia" w:eastAsiaTheme="majorEastAsia" w:hAnsiTheme="majorEastAsia" w:hint="eastAsia"/>
          <w:sz w:val="28"/>
          <w:szCs w:val="32"/>
        </w:rPr>
        <w:t xml:space="preserve">　概　要</w:t>
      </w:r>
      <w:r w:rsidR="00362730" w:rsidRPr="00387B7E">
        <w:rPr>
          <w:rFonts w:asciiTheme="majorEastAsia" w:eastAsiaTheme="majorEastAsia" w:hAnsiTheme="majorEastAsia" w:hint="eastAsia"/>
          <w:sz w:val="28"/>
          <w:szCs w:val="32"/>
        </w:rPr>
        <w:t xml:space="preserve">　書</w:t>
      </w:r>
    </w:p>
    <w:p w14:paraId="24C29225" w14:textId="477D8D06" w:rsidR="00387B7E" w:rsidRPr="00D70D7A" w:rsidRDefault="00387B7E" w:rsidP="00387B7E">
      <w:r w:rsidRPr="00387B7E">
        <w:rPr>
          <w:rFonts w:hint="eastAsia"/>
        </w:rPr>
        <w:t>１．本社本店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154"/>
      </w:tblGrid>
      <w:tr w:rsidR="00387B7E" w:rsidRPr="00D70D7A" w14:paraId="2D7441DA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76D555B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154" w:type="dxa"/>
          </w:tcPr>
          <w:p w14:paraId="18705B94" w14:textId="4CB719AD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(フリガナ</w:t>
            </w:r>
            <w:r w:rsidRPr="00387B7E">
              <w:rPr>
                <w:rFonts w:asciiTheme="minorEastAsia" w:eastAsiaTheme="minorEastAsia" w:hAnsiTheme="minorEastAsia"/>
              </w:rPr>
              <w:t>)</w:t>
            </w:r>
          </w:p>
          <w:p w14:paraId="2975F63D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D70D7A" w14:paraId="471742FC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174D2C1" w14:textId="77777777" w:rsidR="00387B7E" w:rsidRPr="00387B7E" w:rsidRDefault="00387B7E" w:rsidP="00387B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B7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  <w:p w14:paraId="41A47A57" w14:textId="59C61605" w:rsidR="00387B7E" w:rsidRPr="00387B7E" w:rsidRDefault="00387B7E" w:rsidP="00387B7E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  <w:sz w:val="22"/>
                <w:szCs w:val="22"/>
              </w:rPr>
              <w:t>（職・氏名）</w:t>
            </w:r>
          </w:p>
        </w:tc>
        <w:tc>
          <w:tcPr>
            <w:tcW w:w="7154" w:type="dxa"/>
          </w:tcPr>
          <w:p w14:paraId="56052E5E" w14:textId="77777777" w:rsidR="00387B7E" w:rsidRPr="00387B7E" w:rsidRDefault="00387B7E" w:rsidP="00387B7E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(フリガナ</w:t>
            </w:r>
            <w:r w:rsidRPr="00387B7E">
              <w:rPr>
                <w:rFonts w:asciiTheme="minorEastAsia" w:eastAsiaTheme="minorEastAsia" w:hAnsiTheme="minorEastAsia"/>
              </w:rPr>
              <w:t>)</w:t>
            </w:r>
          </w:p>
          <w:p w14:paraId="5DF625DC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D70D7A" w14:paraId="0411CEEC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00F0ACE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154" w:type="dxa"/>
          </w:tcPr>
          <w:p w14:paraId="3C1E6D08" w14:textId="4B387C9D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〒</w:t>
            </w:r>
          </w:p>
          <w:p w14:paraId="7649B0D5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D70D7A" w14:paraId="7DCBF962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3A3BEACF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154" w:type="dxa"/>
          </w:tcPr>
          <w:p w14:paraId="27ABCE15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  <w:p w14:paraId="050DCF07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D70D7A" w14:paraId="5F6AA509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52B2D80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7154" w:type="dxa"/>
          </w:tcPr>
          <w:p w14:paraId="347D3595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  <w:p w14:paraId="427D63CE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D70D7A" w14:paraId="1FC45530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94A23E3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役員数</w:t>
            </w:r>
          </w:p>
        </w:tc>
        <w:tc>
          <w:tcPr>
            <w:tcW w:w="7154" w:type="dxa"/>
          </w:tcPr>
          <w:p w14:paraId="4C4F783B" w14:textId="01A636C8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/>
              </w:rPr>
              <w:t xml:space="preserve">　　</w:t>
            </w:r>
            <w:r w:rsidRPr="00387B7E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人（　　　　年　　月　　日　現在）</w:t>
            </w:r>
          </w:p>
        </w:tc>
      </w:tr>
      <w:tr w:rsidR="00387B7E" w:rsidRPr="00D70D7A" w14:paraId="02B50E85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A04DF8A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従業員数</w:t>
            </w:r>
          </w:p>
          <w:p w14:paraId="38008773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733EC3">
              <w:rPr>
                <w:rFonts w:asciiTheme="minorEastAsia" w:eastAsiaTheme="minorEastAsia" w:hAnsiTheme="minorEastAsia" w:hint="eastAsia"/>
                <w:w w:val="88"/>
                <w:kern w:val="0"/>
                <w:fitText w:val="1680" w:id="-994275328"/>
              </w:rPr>
              <w:t>（上記役員を除く</w:t>
            </w:r>
            <w:r w:rsidRPr="00733EC3">
              <w:rPr>
                <w:rFonts w:asciiTheme="minorEastAsia" w:eastAsiaTheme="minorEastAsia" w:hAnsiTheme="minorEastAsia" w:hint="eastAsia"/>
                <w:spacing w:val="30"/>
                <w:w w:val="88"/>
                <w:kern w:val="0"/>
                <w:fitText w:val="1680" w:id="-994275328"/>
              </w:rPr>
              <w:t>）</w:t>
            </w:r>
          </w:p>
        </w:tc>
        <w:tc>
          <w:tcPr>
            <w:tcW w:w="7154" w:type="dxa"/>
          </w:tcPr>
          <w:p w14:paraId="07592A36" w14:textId="3CDE6261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/>
              </w:rPr>
              <w:t xml:space="preserve">　　</w:t>
            </w:r>
            <w:r w:rsidRPr="00387B7E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人（　　　　年　　月　　日　現在）</w:t>
            </w:r>
          </w:p>
        </w:tc>
      </w:tr>
      <w:tr w:rsidR="00387B7E" w:rsidRPr="00D70D7A" w14:paraId="5F3511EB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6FAC0EE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7154" w:type="dxa"/>
          </w:tcPr>
          <w:p w14:paraId="0CC868A5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令和　年度（令和　年　月　日～令和　年　月　日）：</w:t>
            </w:r>
          </w:p>
          <w:p w14:paraId="7F6347FF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令和　年度（令和　年　月　日～令和　年　月　日）：</w:t>
            </w:r>
          </w:p>
          <w:p w14:paraId="1ECDFB79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令和　年度（令和　年　月　日～令和　年　月　日）：</w:t>
            </w:r>
          </w:p>
        </w:tc>
      </w:tr>
      <w:tr w:rsidR="00387B7E" w:rsidRPr="00D70D7A" w14:paraId="4B2D61AB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1FD50B8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7154" w:type="dxa"/>
          </w:tcPr>
          <w:p w14:paraId="3E0E6F59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  <w:p w14:paraId="4AD26E44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  <w:p w14:paraId="05DD04BE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  <w:p w14:paraId="0B0B9EEE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  <w:p w14:paraId="57DCC2E3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98023C" w14:textId="77777777" w:rsidR="00387B7E" w:rsidRPr="00387B7E" w:rsidRDefault="00387B7E" w:rsidP="00387B7E">
      <w:pPr>
        <w:rPr>
          <w:sz w:val="10"/>
        </w:rPr>
      </w:pPr>
    </w:p>
    <w:p w14:paraId="1B8196EB" w14:textId="5E817C8D" w:rsidR="00387B7E" w:rsidRPr="00D70D7A" w:rsidRDefault="00387B7E" w:rsidP="00387B7E">
      <w:r>
        <w:rPr>
          <w:rFonts w:hint="eastAsia"/>
        </w:rPr>
        <w:t>２</w:t>
      </w:r>
      <w:r w:rsidR="00733EC3">
        <w:rPr>
          <w:rFonts w:hint="eastAsia"/>
        </w:rPr>
        <w:t>．新潟県内にある支社</w:t>
      </w:r>
      <w:r w:rsidRPr="00387B7E">
        <w:rPr>
          <w:rFonts w:hint="eastAsia"/>
        </w:rPr>
        <w:t>、</w:t>
      </w:r>
      <w:bookmarkStart w:id="0" w:name="_GoBack"/>
      <w:bookmarkEnd w:id="0"/>
      <w:r w:rsidRPr="00387B7E">
        <w:rPr>
          <w:rFonts w:hint="eastAsia"/>
        </w:rPr>
        <w:t>支店、営業所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154"/>
      </w:tblGrid>
      <w:tr w:rsidR="00387B7E" w:rsidRPr="00D70D7A" w14:paraId="756A07D1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5878372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154" w:type="dxa"/>
          </w:tcPr>
          <w:p w14:paraId="4ACA9098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(フリガナ</w:t>
            </w:r>
            <w:r w:rsidRPr="00387B7E">
              <w:rPr>
                <w:rFonts w:asciiTheme="minorEastAsia" w:eastAsiaTheme="minorEastAsia" w:hAnsiTheme="minorEastAsia"/>
              </w:rPr>
              <w:t>)</w:t>
            </w:r>
          </w:p>
          <w:p w14:paraId="5819EB70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D70D7A" w14:paraId="70CD816B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FBADED9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B7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  <w:p w14:paraId="3F0429D6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  <w:sz w:val="22"/>
                <w:szCs w:val="22"/>
              </w:rPr>
              <w:t>（職・氏名）</w:t>
            </w:r>
          </w:p>
        </w:tc>
        <w:tc>
          <w:tcPr>
            <w:tcW w:w="7154" w:type="dxa"/>
          </w:tcPr>
          <w:p w14:paraId="1DC5CC17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(フリガナ</w:t>
            </w:r>
            <w:r w:rsidRPr="00387B7E">
              <w:rPr>
                <w:rFonts w:asciiTheme="minorEastAsia" w:eastAsiaTheme="minorEastAsia" w:hAnsiTheme="minorEastAsia"/>
              </w:rPr>
              <w:t>)</w:t>
            </w:r>
          </w:p>
          <w:p w14:paraId="48333D8F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  <w:tr w:rsidR="00387B7E" w:rsidRPr="00387B7E" w14:paraId="757422F4" w14:textId="77777777" w:rsidTr="00D45F2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1BFB6E8" w14:textId="77777777" w:rsidR="00387B7E" w:rsidRPr="00387B7E" w:rsidRDefault="00387B7E" w:rsidP="00D45F2D">
            <w:pPr>
              <w:jc w:val="center"/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154" w:type="dxa"/>
          </w:tcPr>
          <w:p w14:paraId="32D886D9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  <w:r w:rsidRPr="00387B7E">
              <w:rPr>
                <w:rFonts w:asciiTheme="minorEastAsia" w:eastAsiaTheme="minorEastAsia" w:hAnsiTheme="minorEastAsia" w:hint="eastAsia"/>
              </w:rPr>
              <w:t>〒</w:t>
            </w:r>
          </w:p>
          <w:p w14:paraId="37B9FEE3" w14:textId="77777777" w:rsidR="00387B7E" w:rsidRPr="00387B7E" w:rsidRDefault="00387B7E" w:rsidP="00D45F2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708C9D8" w14:textId="77777777" w:rsidR="00387B7E" w:rsidRPr="00D70D7A" w:rsidRDefault="00387B7E" w:rsidP="00387B7E">
      <w:r w:rsidRPr="00D70D7A">
        <w:rPr>
          <w:rFonts w:hint="eastAsia"/>
        </w:rPr>
        <w:t>【留意事項】</w:t>
      </w:r>
    </w:p>
    <w:p w14:paraId="17342C74" w14:textId="77777777" w:rsidR="00387B7E" w:rsidRPr="00D70D7A" w:rsidRDefault="00387B7E" w:rsidP="00387B7E">
      <w:r w:rsidRPr="00D70D7A">
        <w:rPr>
          <w:rFonts w:hint="eastAsia"/>
        </w:rPr>
        <w:t>・売上高欄には、直近３か年の売上高を記載すること。</w:t>
      </w:r>
    </w:p>
    <w:p w14:paraId="479A0E78" w14:textId="77777777" w:rsidR="00387B7E" w:rsidRPr="00D70D7A" w:rsidRDefault="00387B7E" w:rsidP="00387B7E">
      <w:r w:rsidRPr="00D70D7A">
        <w:rPr>
          <w:rFonts w:hint="eastAsia"/>
        </w:rPr>
        <w:t>・この用紙以外に、会社パンフレットを提出すること。</w:t>
      </w:r>
    </w:p>
    <w:p w14:paraId="7C29F180" w14:textId="77777777" w:rsidR="00387B7E" w:rsidRPr="00D70D7A" w:rsidRDefault="00387B7E" w:rsidP="00387B7E"/>
    <w:p w14:paraId="7022A885" w14:textId="77777777" w:rsidR="00387B7E" w:rsidRPr="00D70D7A" w:rsidRDefault="00387B7E" w:rsidP="00387B7E">
      <w:r w:rsidRPr="00D70D7A">
        <w:rPr>
          <w:rFonts w:hint="eastAsia"/>
        </w:rPr>
        <w:t>【本件の窓口となる担当者名】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01"/>
      </w:tblGrid>
      <w:tr w:rsidR="00387B7E" w:rsidRPr="00D70D7A" w14:paraId="70D49C0B" w14:textId="77777777" w:rsidTr="00D45F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CA7DB3E" w14:textId="77777777" w:rsidR="00387B7E" w:rsidRPr="00D70D7A" w:rsidRDefault="00387B7E" w:rsidP="00D45F2D">
            <w:pPr>
              <w:jc w:val="center"/>
            </w:pPr>
            <w:r w:rsidRPr="00D70D7A">
              <w:rPr>
                <w:rFonts w:hint="eastAsia"/>
              </w:rPr>
              <w:t>所属・役職</w:t>
            </w:r>
          </w:p>
        </w:tc>
        <w:tc>
          <w:tcPr>
            <w:tcW w:w="7505" w:type="dxa"/>
          </w:tcPr>
          <w:p w14:paraId="4E92CD23" w14:textId="77777777" w:rsidR="00387B7E" w:rsidRPr="00D70D7A" w:rsidRDefault="00387B7E" w:rsidP="00D45F2D"/>
        </w:tc>
      </w:tr>
      <w:tr w:rsidR="00387B7E" w:rsidRPr="00D70D7A" w14:paraId="09D69F81" w14:textId="77777777" w:rsidTr="00D45F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27733427" w14:textId="77777777" w:rsidR="00387B7E" w:rsidRPr="00D70D7A" w:rsidRDefault="00387B7E" w:rsidP="00D45F2D">
            <w:pPr>
              <w:jc w:val="center"/>
            </w:pPr>
            <w:r w:rsidRPr="00D70D7A">
              <w:rPr>
                <w:rFonts w:hint="eastAsia"/>
              </w:rPr>
              <w:t>氏名</w:t>
            </w:r>
          </w:p>
        </w:tc>
        <w:tc>
          <w:tcPr>
            <w:tcW w:w="7505" w:type="dxa"/>
          </w:tcPr>
          <w:p w14:paraId="09A49436" w14:textId="77777777" w:rsidR="00387B7E" w:rsidRPr="00D70D7A" w:rsidRDefault="00387B7E" w:rsidP="00D45F2D"/>
        </w:tc>
      </w:tr>
      <w:tr w:rsidR="00387B7E" w:rsidRPr="00D70D7A" w14:paraId="0A39637A" w14:textId="77777777" w:rsidTr="00D45F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9B1E112" w14:textId="77777777" w:rsidR="00387B7E" w:rsidRPr="00D70D7A" w:rsidRDefault="00387B7E" w:rsidP="00D45F2D">
            <w:pPr>
              <w:jc w:val="center"/>
            </w:pPr>
            <w:r w:rsidRPr="00D70D7A">
              <w:rPr>
                <w:rFonts w:hint="eastAsia"/>
              </w:rPr>
              <w:t>電話</w:t>
            </w:r>
          </w:p>
        </w:tc>
        <w:tc>
          <w:tcPr>
            <w:tcW w:w="7505" w:type="dxa"/>
          </w:tcPr>
          <w:p w14:paraId="081434C7" w14:textId="77777777" w:rsidR="00387B7E" w:rsidRPr="00D70D7A" w:rsidRDefault="00387B7E" w:rsidP="00D45F2D"/>
        </w:tc>
      </w:tr>
      <w:tr w:rsidR="00387B7E" w:rsidRPr="00D70D7A" w14:paraId="3842E36B" w14:textId="77777777" w:rsidTr="00D45F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6AA071A" w14:textId="77777777" w:rsidR="00387B7E" w:rsidRPr="00D70D7A" w:rsidRDefault="00387B7E" w:rsidP="00D45F2D">
            <w:pPr>
              <w:jc w:val="center"/>
            </w:pPr>
            <w:r w:rsidRPr="00D70D7A">
              <w:t>FAX</w:t>
            </w:r>
          </w:p>
        </w:tc>
        <w:tc>
          <w:tcPr>
            <w:tcW w:w="7505" w:type="dxa"/>
          </w:tcPr>
          <w:p w14:paraId="53DF4ABC" w14:textId="77777777" w:rsidR="00387B7E" w:rsidRPr="00D70D7A" w:rsidRDefault="00387B7E" w:rsidP="00D45F2D"/>
        </w:tc>
      </w:tr>
      <w:tr w:rsidR="00387B7E" w:rsidRPr="00D70D7A" w14:paraId="5DE85FA8" w14:textId="77777777" w:rsidTr="00D45F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791B4088" w14:textId="77777777" w:rsidR="00387B7E" w:rsidRPr="00D70D7A" w:rsidRDefault="00387B7E" w:rsidP="00D45F2D">
            <w:pPr>
              <w:jc w:val="center"/>
            </w:pPr>
            <w:r w:rsidRPr="00D70D7A">
              <w:t>E-mail</w:t>
            </w:r>
          </w:p>
        </w:tc>
        <w:tc>
          <w:tcPr>
            <w:tcW w:w="7505" w:type="dxa"/>
          </w:tcPr>
          <w:p w14:paraId="2587983F" w14:textId="77777777" w:rsidR="00387B7E" w:rsidRPr="00D70D7A" w:rsidRDefault="00387B7E" w:rsidP="00D45F2D"/>
        </w:tc>
      </w:tr>
    </w:tbl>
    <w:p w14:paraId="35178E66" w14:textId="77777777" w:rsidR="00387B7E" w:rsidRPr="00387B7E" w:rsidRDefault="00387B7E" w:rsidP="00387B7E">
      <w:pPr>
        <w:rPr>
          <w:rFonts w:asciiTheme="majorEastAsia" w:eastAsiaTheme="majorEastAsia" w:hAnsiTheme="majorEastAsia"/>
          <w:sz w:val="2"/>
          <w:szCs w:val="2"/>
        </w:rPr>
      </w:pPr>
    </w:p>
    <w:sectPr w:rsidR="00387B7E" w:rsidRPr="00387B7E" w:rsidSect="00387B7E">
      <w:pgSz w:w="11906" w:h="16838" w:code="9"/>
      <w:pgMar w:top="851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A870" w14:textId="77777777" w:rsidR="00804B83" w:rsidRDefault="00804B83" w:rsidP="0048229C">
      <w:r>
        <w:separator/>
      </w:r>
    </w:p>
  </w:endnote>
  <w:endnote w:type="continuationSeparator" w:id="0">
    <w:p w14:paraId="613B99D6" w14:textId="77777777" w:rsidR="00804B83" w:rsidRDefault="00804B83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1E60" w14:textId="77777777" w:rsidR="00804B83" w:rsidRDefault="00804B83" w:rsidP="0048229C">
      <w:r>
        <w:separator/>
      </w:r>
    </w:p>
  </w:footnote>
  <w:footnote w:type="continuationSeparator" w:id="0">
    <w:p w14:paraId="328CE7EE" w14:textId="77777777" w:rsidR="00804B83" w:rsidRDefault="00804B83" w:rsidP="0048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C"/>
    <w:rsid w:val="00002318"/>
    <w:rsid w:val="000201CB"/>
    <w:rsid w:val="0002656B"/>
    <w:rsid w:val="00036202"/>
    <w:rsid w:val="00045F67"/>
    <w:rsid w:val="00046C99"/>
    <w:rsid w:val="00057C9B"/>
    <w:rsid w:val="0006240F"/>
    <w:rsid w:val="000761A1"/>
    <w:rsid w:val="00093158"/>
    <w:rsid w:val="000938B0"/>
    <w:rsid w:val="000A43BC"/>
    <w:rsid w:val="000C4D08"/>
    <w:rsid w:val="000C4EBE"/>
    <w:rsid w:val="00105B66"/>
    <w:rsid w:val="00116F68"/>
    <w:rsid w:val="001236B5"/>
    <w:rsid w:val="001309D8"/>
    <w:rsid w:val="001320D9"/>
    <w:rsid w:val="00133E47"/>
    <w:rsid w:val="0014214F"/>
    <w:rsid w:val="00145A05"/>
    <w:rsid w:val="00152918"/>
    <w:rsid w:val="001532EB"/>
    <w:rsid w:val="00153987"/>
    <w:rsid w:val="001563BC"/>
    <w:rsid w:val="00174B67"/>
    <w:rsid w:val="00177B35"/>
    <w:rsid w:val="00177EE4"/>
    <w:rsid w:val="00184D05"/>
    <w:rsid w:val="001A3F2D"/>
    <w:rsid w:val="001A70EF"/>
    <w:rsid w:val="001B19BB"/>
    <w:rsid w:val="001C08D5"/>
    <w:rsid w:val="001F5FC5"/>
    <w:rsid w:val="001F71C0"/>
    <w:rsid w:val="0020075F"/>
    <w:rsid w:val="00202DF4"/>
    <w:rsid w:val="002300F2"/>
    <w:rsid w:val="00235EA1"/>
    <w:rsid w:val="00240148"/>
    <w:rsid w:val="00250F3C"/>
    <w:rsid w:val="002579C6"/>
    <w:rsid w:val="0026553B"/>
    <w:rsid w:val="0028025E"/>
    <w:rsid w:val="0028472C"/>
    <w:rsid w:val="002958D3"/>
    <w:rsid w:val="002A0129"/>
    <w:rsid w:val="002A019D"/>
    <w:rsid w:val="002A5C23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5F5C"/>
    <w:rsid w:val="003308F3"/>
    <w:rsid w:val="00335419"/>
    <w:rsid w:val="00335997"/>
    <w:rsid w:val="00343839"/>
    <w:rsid w:val="00362730"/>
    <w:rsid w:val="00382712"/>
    <w:rsid w:val="00387B7E"/>
    <w:rsid w:val="00387C09"/>
    <w:rsid w:val="00387DAF"/>
    <w:rsid w:val="003A35C6"/>
    <w:rsid w:val="003A7F7F"/>
    <w:rsid w:val="003B271A"/>
    <w:rsid w:val="003C2A39"/>
    <w:rsid w:val="003C3C12"/>
    <w:rsid w:val="003C7760"/>
    <w:rsid w:val="003D273D"/>
    <w:rsid w:val="003D3E5A"/>
    <w:rsid w:val="003D5F06"/>
    <w:rsid w:val="003D68B8"/>
    <w:rsid w:val="003E13B2"/>
    <w:rsid w:val="003E356A"/>
    <w:rsid w:val="00406783"/>
    <w:rsid w:val="0041374E"/>
    <w:rsid w:val="00415026"/>
    <w:rsid w:val="00424CF0"/>
    <w:rsid w:val="00427CE4"/>
    <w:rsid w:val="004306F5"/>
    <w:rsid w:val="004450BC"/>
    <w:rsid w:val="00471CE3"/>
    <w:rsid w:val="0048229C"/>
    <w:rsid w:val="0048765F"/>
    <w:rsid w:val="00497928"/>
    <w:rsid w:val="004A3DF2"/>
    <w:rsid w:val="004E7DE1"/>
    <w:rsid w:val="004F304C"/>
    <w:rsid w:val="00511130"/>
    <w:rsid w:val="00517A8B"/>
    <w:rsid w:val="00545A9C"/>
    <w:rsid w:val="00556F03"/>
    <w:rsid w:val="00590AC9"/>
    <w:rsid w:val="0059179B"/>
    <w:rsid w:val="0059632A"/>
    <w:rsid w:val="005B0065"/>
    <w:rsid w:val="005B2F16"/>
    <w:rsid w:val="005B39CC"/>
    <w:rsid w:val="005B484A"/>
    <w:rsid w:val="005C0BB5"/>
    <w:rsid w:val="005C7F9D"/>
    <w:rsid w:val="00600B91"/>
    <w:rsid w:val="00604775"/>
    <w:rsid w:val="00605CB2"/>
    <w:rsid w:val="006106CE"/>
    <w:rsid w:val="006133D5"/>
    <w:rsid w:val="0064055B"/>
    <w:rsid w:val="006511FF"/>
    <w:rsid w:val="00655DF9"/>
    <w:rsid w:val="00667905"/>
    <w:rsid w:val="00676F21"/>
    <w:rsid w:val="006A3F6F"/>
    <w:rsid w:val="006B05D0"/>
    <w:rsid w:val="006B228A"/>
    <w:rsid w:val="006B27E7"/>
    <w:rsid w:val="006C3B88"/>
    <w:rsid w:val="006D1874"/>
    <w:rsid w:val="006D27B9"/>
    <w:rsid w:val="006D558B"/>
    <w:rsid w:val="00711D6A"/>
    <w:rsid w:val="00721253"/>
    <w:rsid w:val="0072268C"/>
    <w:rsid w:val="00733EC3"/>
    <w:rsid w:val="00743BD7"/>
    <w:rsid w:val="00744B8A"/>
    <w:rsid w:val="00747298"/>
    <w:rsid w:val="00747ADA"/>
    <w:rsid w:val="007563C5"/>
    <w:rsid w:val="00775CAB"/>
    <w:rsid w:val="0079576F"/>
    <w:rsid w:val="007A5798"/>
    <w:rsid w:val="007B798D"/>
    <w:rsid w:val="007C1BF5"/>
    <w:rsid w:val="007D1F06"/>
    <w:rsid w:val="007D4400"/>
    <w:rsid w:val="007F1E23"/>
    <w:rsid w:val="007F26B6"/>
    <w:rsid w:val="007F3364"/>
    <w:rsid w:val="007F413A"/>
    <w:rsid w:val="0080299B"/>
    <w:rsid w:val="008043BE"/>
    <w:rsid w:val="00804B83"/>
    <w:rsid w:val="008062D4"/>
    <w:rsid w:val="00823097"/>
    <w:rsid w:val="00830000"/>
    <w:rsid w:val="00850225"/>
    <w:rsid w:val="008502BB"/>
    <w:rsid w:val="00850D8F"/>
    <w:rsid w:val="00874304"/>
    <w:rsid w:val="0087770C"/>
    <w:rsid w:val="0089547C"/>
    <w:rsid w:val="008C2AD4"/>
    <w:rsid w:val="008C3A09"/>
    <w:rsid w:val="008D698E"/>
    <w:rsid w:val="008E6556"/>
    <w:rsid w:val="008F3324"/>
    <w:rsid w:val="00911643"/>
    <w:rsid w:val="00916F69"/>
    <w:rsid w:val="00917CE7"/>
    <w:rsid w:val="00926DCD"/>
    <w:rsid w:val="009343D5"/>
    <w:rsid w:val="00934C31"/>
    <w:rsid w:val="00942C90"/>
    <w:rsid w:val="009566F2"/>
    <w:rsid w:val="00993F7A"/>
    <w:rsid w:val="009E2B9A"/>
    <w:rsid w:val="009E5AD2"/>
    <w:rsid w:val="009F28C7"/>
    <w:rsid w:val="009F7D71"/>
    <w:rsid w:val="00A0757A"/>
    <w:rsid w:val="00A27644"/>
    <w:rsid w:val="00A44BA4"/>
    <w:rsid w:val="00A5227E"/>
    <w:rsid w:val="00A52E1E"/>
    <w:rsid w:val="00A66B52"/>
    <w:rsid w:val="00A82799"/>
    <w:rsid w:val="00A879B6"/>
    <w:rsid w:val="00A975D9"/>
    <w:rsid w:val="00AB795B"/>
    <w:rsid w:val="00AC31AF"/>
    <w:rsid w:val="00AD1837"/>
    <w:rsid w:val="00AD2D37"/>
    <w:rsid w:val="00AE607C"/>
    <w:rsid w:val="00B166E7"/>
    <w:rsid w:val="00B17B8B"/>
    <w:rsid w:val="00B20AEE"/>
    <w:rsid w:val="00B24955"/>
    <w:rsid w:val="00B349CF"/>
    <w:rsid w:val="00B355ED"/>
    <w:rsid w:val="00B56B1B"/>
    <w:rsid w:val="00B804A0"/>
    <w:rsid w:val="00B82C73"/>
    <w:rsid w:val="00B8717E"/>
    <w:rsid w:val="00B9519C"/>
    <w:rsid w:val="00B96B1A"/>
    <w:rsid w:val="00BA2E50"/>
    <w:rsid w:val="00BB0931"/>
    <w:rsid w:val="00BB4C90"/>
    <w:rsid w:val="00BC2639"/>
    <w:rsid w:val="00BC614E"/>
    <w:rsid w:val="00BC6E50"/>
    <w:rsid w:val="00BD3C77"/>
    <w:rsid w:val="00BF19C1"/>
    <w:rsid w:val="00BF4273"/>
    <w:rsid w:val="00BF7C04"/>
    <w:rsid w:val="00BF7C60"/>
    <w:rsid w:val="00C0388E"/>
    <w:rsid w:val="00C115E3"/>
    <w:rsid w:val="00C23D90"/>
    <w:rsid w:val="00C45FCB"/>
    <w:rsid w:val="00C62BCA"/>
    <w:rsid w:val="00C764B5"/>
    <w:rsid w:val="00C76612"/>
    <w:rsid w:val="00C839A7"/>
    <w:rsid w:val="00CB0A0D"/>
    <w:rsid w:val="00CB484E"/>
    <w:rsid w:val="00CB511D"/>
    <w:rsid w:val="00CC20EB"/>
    <w:rsid w:val="00CC5DE9"/>
    <w:rsid w:val="00CF1AEB"/>
    <w:rsid w:val="00D129D3"/>
    <w:rsid w:val="00D15694"/>
    <w:rsid w:val="00D17ECE"/>
    <w:rsid w:val="00D27F58"/>
    <w:rsid w:val="00D30F85"/>
    <w:rsid w:val="00D370FB"/>
    <w:rsid w:val="00D40CEA"/>
    <w:rsid w:val="00D41861"/>
    <w:rsid w:val="00D4460F"/>
    <w:rsid w:val="00D51B19"/>
    <w:rsid w:val="00D52433"/>
    <w:rsid w:val="00D5700D"/>
    <w:rsid w:val="00D67978"/>
    <w:rsid w:val="00D71FCB"/>
    <w:rsid w:val="00D72811"/>
    <w:rsid w:val="00D75767"/>
    <w:rsid w:val="00D96CA1"/>
    <w:rsid w:val="00DA3A6D"/>
    <w:rsid w:val="00DA45B8"/>
    <w:rsid w:val="00DB5830"/>
    <w:rsid w:val="00DD0600"/>
    <w:rsid w:val="00DD1CDA"/>
    <w:rsid w:val="00DE09D0"/>
    <w:rsid w:val="00DF089F"/>
    <w:rsid w:val="00E05EE0"/>
    <w:rsid w:val="00E11CCC"/>
    <w:rsid w:val="00E3610B"/>
    <w:rsid w:val="00E365FB"/>
    <w:rsid w:val="00E4103D"/>
    <w:rsid w:val="00E55D39"/>
    <w:rsid w:val="00E636DD"/>
    <w:rsid w:val="00E90196"/>
    <w:rsid w:val="00E976B7"/>
    <w:rsid w:val="00EA3968"/>
    <w:rsid w:val="00EA6F8E"/>
    <w:rsid w:val="00EB0210"/>
    <w:rsid w:val="00EB5737"/>
    <w:rsid w:val="00EC7D05"/>
    <w:rsid w:val="00ED0C12"/>
    <w:rsid w:val="00ED203B"/>
    <w:rsid w:val="00EE0666"/>
    <w:rsid w:val="00EE411A"/>
    <w:rsid w:val="00EF0FE5"/>
    <w:rsid w:val="00EF2947"/>
    <w:rsid w:val="00F15ECC"/>
    <w:rsid w:val="00F27D47"/>
    <w:rsid w:val="00F444FA"/>
    <w:rsid w:val="00F452F1"/>
    <w:rsid w:val="00F52B1E"/>
    <w:rsid w:val="00F642A6"/>
    <w:rsid w:val="00F66770"/>
    <w:rsid w:val="00F70DD6"/>
    <w:rsid w:val="00F76D1E"/>
    <w:rsid w:val="00F85987"/>
    <w:rsid w:val="00F94E94"/>
    <w:rsid w:val="00F952AD"/>
    <w:rsid w:val="00FB12AB"/>
    <w:rsid w:val="00FC4EDC"/>
    <w:rsid w:val="00FD4F5F"/>
    <w:rsid w:val="00FF19B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116F68"/>
  </w:style>
  <w:style w:type="character" w:customStyle="1" w:styleId="af6">
    <w:name w:val="日付 (文字)"/>
    <w:basedOn w:val="a0"/>
    <w:link w:val="af5"/>
    <w:uiPriority w:val="99"/>
    <w:semiHidden/>
    <w:rsid w:val="00116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8EEDE36D.dotm</Template>
  <TotalTime>0</TotalTime>
  <Pages>1</Pages>
  <Words>274</Words>
  <Characters>133</Characters>
  <Application>Microsoft Office Word</Application>
  <DocSecurity>0</DocSecurity>
  <Lines>1</Lines>
  <Paragraphs>1</Paragraphs>
  <ScaleCrop>false</ScaleCrop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2024-04-23T09:15:00Z</dcterms:created>
  <dcterms:modified xsi:type="dcterms:W3CDTF">2024-05-22T14:00:00Z</dcterms:modified>
</cp:coreProperties>
</file>