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961" w:rsidRPr="00E54705" w:rsidRDefault="005D4961" w:rsidP="005D4961">
      <w:pPr>
        <w:rPr>
          <w:rFonts w:asciiTheme="majorEastAsia" w:eastAsiaTheme="majorEastAsia" w:hAnsiTheme="majorEastAsia" w:cstheme="minorBidi"/>
          <w:sz w:val="18"/>
          <w:szCs w:val="18"/>
        </w:rPr>
      </w:pPr>
      <w:bookmarkStart w:id="0" w:name="_GoBack"/>
      <w:bookmarkEnd w:id="0"/>
    </w:p>
    <w:p w:rsidR="005D4961" w:rsidRPr="00E54705" w:rsidRDefault="005D4961" w:rsidP="005D4961">
      <w:pPr>
        <w:ind w:firstLineChars="100" w:firstLine="180"/>
        <w:rPr>
          <w:rFonts w:asciiTheme="majorEastAsia" w:eastAsiaTheme="majorEastAsia" w:hAnsiTheme="majorEastAsia" w:cstheme="minorBidi"/>
          <w:sz w:val="18"/>
          <w:szCs w:val="18"/>
        </w:rPr>
      </w:pPr>
      <w:r w:rsidRPr="00E54705">
        <w:rPr>
          <w:rFonts w:asciiTheme="majorEastAsia" w:eastAsiaTheme="majorEastAsia" w:hAnsiTheme="majorEastAsia" w:cstheme="minorBidi" w:hint="eastAsia"/>
          <w:sz w:val="18"/>
          <w:szCs w:val="18"/>
        </w:rPr>
        <w:t>当初設計額500万円未満の工事の総括報告表</w:t>
      </w:r>
    </w:p>
    <w:tbl>
      <w:tblPr>
        <w:tblStyle w:val="a7"/>
        <w:tblW w:w="8525" w:type="dxa"/>
        <w:tblInd w:w="107" w:type="dxa"/>
        <w:tblLook w:val="04A0" w:firstRow="1" w:lastRow="0" w:firstColumn="1" w:lastColumn="0" w:noHBand="0" w:noVBand="1"/>
      </w:tblPr>
      <w:tblGrid>
        <w:gridCol w:w="411"/>
        <w:gridCol w:w="895"/>
        <w:gridCol w:w="2857"/>
        <w:gridCol w:w="2661"/>
        <w:gridCol w:w="1701"/>
      </w:tblGrid>
      <w:tr w:rsidR="005D4961" w:rsidRPr="00E54705" w:rsidTr="0049300B">
        <w:trPr>
          <w:trHeight w:val="265"/>
        </w:trPr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D4961" w:rsidRPr="00E54705" w:rsidRDefault="005D4961" w:rsidP="0049300B">
            <w:pPr>
              <w:jc w:val="center"/>
              <w:rPr>
                <w:rFonts w:asciiTheme="majorEastAsia" w:eastAsiaTheme="majorEastAsia" w:hAnsiTheme="majorEastAsia" w:cstheme="minorBidi"/>
                <w:szCs w:val="16"/>
              </w:rPr>
            </w:pPr>
            <w:r w:rsidRPr="00E54705">
              <w:rPr>
                <w:rFonts w:asciiTheme="majorEastAsia" w:eastAsiaTheme="majorEastAsia" w:hAnsiTheme="majorEastAsia" w:cstheme="minorBidi" w:hint="eastAsia"/>
                <w:szCs w:val="16"/>
              </w:rPr>
              <w:t>工事着手前書類</w:t>
            </w:r>
          </w:p>
        </w:tc>
        <w:tc>
          <w:tcPr>
            <w:tcW w:w="8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D4961" w:rsidRPr="00E54705" w:rsidRDefault="005D4961" w:rsidP="0049300B">
            <w:pPr>
              <w:rPr>
                <w:rFonts w:asciiTheme="majorEastAsia" w:eastAsiaTheme="majorEastAsia" w:hAnsiTheme="majorEastAsia" w:cstheme="minorBidi"/>
                <w:szCs w:val="16"/>
              </w:rPr>
            </w:pPr>
            <w:r w:rsidRPr="00E54705">
              <w:rPr>
                <w:rFonts w:asciiTheme="majorEastAsia" w:eastAsiaTheme="majorEastAsia" w:hAnsiTheme="majorEastAsia" w:cstheme="minorBidi" w:hint="eastAsia"/>
                <w:szCs w:val="16"/>
              </w:rPr>
              <w:t>設計図書の照査結果</w:t>
            </w:r>
          </w:p>
        </w:tc>
        <w:tc>
          <w:tcPr>
            <w:tcW w:w="28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D4961" w:rsidRPr="00E54705" w:rsidRDefault="005D4961" w:rsidP="0049300B">
            <w:pPr>
              <w:jc w:val="center"/>
              <w:rPr>
                <w:szCs w:val="16"/>
              </w:rPr>
            </w:pPr>
            <w:r w:rsidRPr="00E54705">
              <w:rPr>
                <w:rFonts w:hint="eastAsia"/>
                <w:szCs w:val="16"/>
              </w:rPr>
              <w:t>項　目</w:t>
            </w:r>
          </w:p>
        </w:tc>
        <w:tc>
          <w:tcPr>
            <w:tcW w:w="436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D4961" w:rsidRPr="00E54705" w:rsidRDefault="005D4961" w:rsidP="0049300B">
            <w:pPr>
              <w:jc w:val="center"/>
              <w:rPr>
                <w:rFonts w:asciiTheme="majorEastAsia" w:eastAsiaTheme="majorEastAsia" w:hAnsiTheme="majorEastAsia" w:cstheme="minorBidi"/>
                <w:szCs w:val="16"/>
              </w:rPr>
            </w:pPr>
            <w:r w:rsidRPr="00E54705">
              <w:rPr>
                <w:rFonts w:asciiTheme="majorEastAsia" w:eastAsiaTheme="majorEastAsia" w:hAnsiTheme="majorEastAsia" w:cstheme="minorBidi" w:hint="eastAsia"/>
                <w:szCs w:val="16"/>
              </w:rPr>
              <w:t>具　体　的　内　容</w:t>
            </w:r>
          </w:p>
          <w:p w:rsidR="005D4961" w:rsidRPr="00E54705" w:rsidRDefault="005D4961" w:rsidP="0049300B">
            <w:pPr>
              <w:jc w:val="center"/>
              <w:rPr>
                <w:rFonts w:asciiTheme="majorEastAsia" w:eastAsiaTheme="majorEastAsia" w:hAnsiTheme="majorEastAsia" w:cstheme="minorBidi"/>
                <w:szCs w:val="16"/>
              </w:rPr>
            </w:pPr>
            <w:r w:rsidRPr="00E54705">
              <w:rPr>
                <w:rFonts w:asciiTheme="majorEastAsia" w:eastAsiaTheme="majorEastAsia" w:hAnsiTheme="majorEastAsia" w:cstheme="minorBidi" w:hint="eastAsia"/>
                <w:szCs w:val="16"/>
              </w:rPr>
              <w:t>（事実が無い場合は無</w:t>
            </w:r>
            <w:proofErr w:type="gramStart"/>
            <w:r w:rsidRPr="00E54705">
              <w:rPr>
                <w:rFonts w:asciiTheme="majorEastAsia" w:eastAsiaTheme="majorEastAsia" w:hAnsiTheme="majorEastAsia" w:cstheme="minorBidi" w:hint="eastAsia"/>
                <w:szCs w:val="16"/>
              </w:rPr>
              <w:t>しと</w:t>
            </w:r>
            <w:proofErr w:type="gramEnd"/>
            <w:r w:rsidRPr="00E54705">
              <w:rPr>
                <w:rFonts w:asciiTheme="majorEastAsia" w:eastAsiaTheme="majorEastAsia" w:hAnsiTheme="majorEastAsia" w:cstheme="minorBidi" w:hint="eastAsia"/>
                <w:szCs w:val="16"/>
              </w:rPr>
              <w:t>記入）</w:t>
            </w:r>
          </w:p>
        </w:tc>
      </w:tr>
      <w:tr w:rsidR="005D4961" w:rsidRPr="00E54705" w:rsidTr="0049300B">
        <w:trPr>
          <w:trHeight w:val="475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4961" w:rsidRPr="00E54705" w:rsidRDefault="005D4961" w:rsidP="0049300B">
            <w:pPr>
              <w:jc w:val="center"/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4961" w:rsidRPr="00E54705" w:rsidRDefault="005D4961" w:rsidP="0049300B">
            <w:pPr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  <w:tc>
          <w:tcPr>
            <w:tcW w:w="2857" w:type="dxa"/>
            <w:tcBorders>
              <w:left w:val="single" w:sz="12" w:space="0" w:color="auto"/>
            </w:tcBorders>
          </w:tcPr>
          <w:p w:rsidR="005D4961" w:rsidRPr="00E54705" w:rsidRDefault="005D4961" w:rsidP="0049300B">
            <w:pPr>
              <w:rPr>
                <w:szCs w:val="16"/>
              </w:rPr>
            </w:pPr>
            <w:r w:rsidRPr="00E54705">
              <w:rPr>
                <w:rFonts w:hint="eastAsia"/>
                <w:szCs w:val="16"/>
              </w:rPr>
              <w:t>設計書、図面等に不一致がある</w:t>
            </w:r>
          </w:p>
        </w:tc>
        <w:tc>
          <w:tcPr>
            <w:tcW w:w="4362" w:type="dxa"/>
            <w:gridSpan w:val="2"/>
            <w:tcBorders>
              <w:right w:val="single" w:sz="12" w:space="0" w:color="auto"/>
            </w:tcBorders>
          </w:tcPr>
          <w:p w:rsidR="005D4961" w:rsidRPr="00E54705" w:rsidRDefault="005D4961" w:rsidP="0049300B">
            <w:pPr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</w:tr>
      <w:tr w:rsidR="005D4961" w:rsidRPr="00E54705" w:rsidTr="0049300B">
        <w:trPr>
          <w:trHeight w:val="438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4961" w:rsidRPr="00E54705" w:rsidRDefault="005D4961" w:rsidP="0049300B">
            <w:pPr>
              <w:jc w:val="center"/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4961" w:rsidRPr="00E54705" w:rsidRDefault="005D4961" w:rsidP="0049300B">
            <w:pPr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  <w:tc>
          <w:tcPr>
            <w:tcW w:w="2857" w:type="dxa"/>
            <w:tcBorders>
              <w:left w:val="single" w:sz="12" w:space="0" w:color="auto"/>
            </w:tcBorders>
          </w:tcPr>
          <w:p w:rsidR="005D4961" w:rsidRPr="00E54705" w:rsidRDefault="005D4961" w:rsidP="0049300B">
            <w:pPr>
              <w:rPr>
                <w:szCs w:val="16"/>
              </w:rPr>
            </w:pPr>
            <w:r w:rsidRPr="00E54705">
              <w:rPr>
                <w:rFonts w:hint="eastAsia"/>
                <w:szCs w:val="16"/>
              </w:rPr>
              <w:t>設計書、図面等に間違いがある</w:t>
            </w:r>
          </w:p>
        </w:tc>
        <w:tc>
          <w:tcPr>
            <w:tcW w:w="4362" w:type="dxa"/>
            <w:gridSpan w:val="2"/>
            <w:tcBorders>
              <w:right w:val="single" w:sz="12" w:space="0" w:color="auto"/>
            </w:tcBorders>
          </w:tcPr>
          <w:p w:rsidR="005D4961" w:rsidRPr="00E54705" w:rsidRDefault="005D4961" w:rsidP="0049300B">
            <w:pPr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</w:tr>
      <w:tr w:rsidR="005D4961" w:rsidRPr="00E54705" w:rsidTr="0049300B">
        <w:trPr>
          <w:trHeight w:val="436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4961" w:rsidRPr="00E54705" w:rsidRDefault="005D4961" w:rsidP="0049300B">
            <w:pPr>
              <w:jc w:val="center"/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4961" w:rsidRPr="00E54705" w:rsidRDefault="005D4961" w:rsidP="0049300B">
            <w:pPr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  <w:tc>
          <w:tcPr>
            <w:tcW w:w="2857" w:type="dxa"/>
            <w:tcBorders>
              <w:left w:val="single" w:sz="12" w:space="0" w:color="auto"/>
            </w:tcBorders>
          </w:tcPr>
          <w:p w:rsidR="005D4961" w:rsidRPr="00E54705" w:rsidRDefault="005D4961" w:rsidP="0049300B">
            <w:pPr>
              <w:rPr>
                <w:szCs w:val="16"/>
              </w:rPr>
            </w:pPr>
            <w:r w:rsidRPr="00E54705">
              <w:rPr>
                <w:rFonts w:hint="eastAsia"/>
                <w:szCs w:val="16"/>
              </w:rPr>
              <w:t>設計書、図面等に不明確な箇所がある</w:t>
            </w:r>
          </w:p>
        </w:tc>
        <w:tc>
          <w:tcPr>
            <w:tcW w:w="4362" w:type="dxa"/>
            <w:gridSpan w:val="2"/>
            <w:tcBorders>
              <w:right w:val="single" w:sz="12" w:space="0" w:color="auto"/>
            </w:tcBorders>
          </w:tcPr>
          <w:p w:rsidR="005D4961" w:rsidRPr="00E54705" w:rsidRDefault="005D4961" w:rsidP="0049300B">
            <w:pPr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</w:tr>
      <w:tr w:rsidR="005D4961" w:rsidRPr="00E54705" w:rsidTr="0049300B">
        <w:trPr>
          <w:trHeight w:val="436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4961" w:rsidRPr="00E54705" w:rsidRDefault="005D4961" w:rsidP="0049300B">
            <w:pPr>
              <w:jc w:val="center"/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4961" w:rsidRPr="00E54705" w:rsidRDefault="005D4961" w:rsidP="0049300B">
            <w:pPr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  <w:tc>
          <w:tcPr>
            <w:tcW w:w="2857" w:type="dxa"/>
            <w:tcBorders>
              <w:left w:val="single" w:sz="12" w:space="0" w:color="auto"/>
            </w:tcBorders>
          </w:tcPr>
          <w:p w:rsidR="005D4961" w:rsidRPr="00E54705" w:rsidRDefault="005D4961" w:rsidP="0049300B">
            <w:pPr>
              <w:rPr>
                <w:szCs w:val="16"/>
              </w:rPr>
            </w:pPr>
            <w:r w:rsidRPr="00E54705">
              <w:rPr>
                <w:rFonts w:hint="eastAsia"/>
                <w:szCs w:val="16"/>
              </w:rPr>
              <w:t>設計書、図面等で示された自然条件や施工条件と現場が合っていない</w:t>
            </w:r>
          </w:p>
        </w:tc>
        <w:tc>
          <w:tcPr>
            <w:tcW w:w="4362" w:type="dxa"/>
            <w:gridSpan w:val="2"/>
            <w:tcBorders>
              <w:right w:val="single" w:sz="12" w:space="0" w:color="auto"/>
            </w:tcBorders>
          </w:tcPr>
          <w:p w:rsidR="005D4961" w:rsidRPr="00E54705" w:rsidRDefault="005D4961" w:rsidP="0049300B">
            <w:pPr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</w:tr>
      <w:tr w:rsidR="005D4961" w:rsidRPr="00E54705" w:rsidTr="0049300B">
        <w:trPr>
          <w:trHeight w:val="451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4961" w:rsidRPr="00E54705" w:rsidRDefault="005D4961" w:rsidP="0049300B">
            <w:pPr>
              <w:jc w:val="center"/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  <w:tc>
          <w:tcPr>
            <w:tcW w:w="89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961" w:rsidRPr="00E54705" w:rsidRDefault="005D4961" w:rsidP="0049300B">
            <w:pPr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  <w:tc>
          <w:tcPr>
            <w:tcW w:w="2857" w:type="dxa"/>
            <w:tcBorders>
              <w:left w:val="single" w:sz="12" w:space="0" w:color="auto"/>
              <w:bottom w:val="single" w:sz="12" w:space="0" w:color="auto"/>
            </w:tcBorders>
          </w:tcPr>
          <w:p w:rsidR="005D4961" w:rsidRPr="00E54705" w:rsidRDefault="005D4961" w:rsidP="0049300B">
            <w:pPr>
              <w:rPr>
                <w:szCs w:val="16"/>
              </w:rPr>
            </w:pPr>
            <w:r w:rsidRPr="00E54705">
              <w:rPr>
                <w:rFonts w:hint="eastAsia"/>
                <w:szCs w:val="16"/>
              </w:rPr>
              <w:t>設計書、図面等で示されていない施工条件がある</w:t>
            </w:r>
          </w:p>
        </w:tc>
        <w:tc>
          <w:tcPr>
            <w:tcW w:w="4362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5D4961" w:rsidRPr="00E54705" w:rsidRDefault="005D4961" w:rsidP="0049300B">
            <w:pPr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</w:tr>
      <w:tr w:rsidR="005D4961" w:rsidRPr="00E54705" w:rsidTr="0049300B">
        <w:trPr>
          <w:trHeight w:val="249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4961" w:rsidRPr="00E54705" w:rsidRDefault="005D4961" w:rsidP="0049300B">
            <w:pPr>
              <w:jc w:val="center"/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D4961" w:rsidRPr="00E54705" w:rsidRDefault="005D4961" w:rsidP="0049300B">
            <w:pPr>
              <w:rPr>
                <w:rFonts w:hAnsiTheme="minorHAnsi" w:cstheme="minorBidi"/>
                <w:szCs w:val="16"/>
              </w:rPr>
            </w:pPr>
            <w:r w:rsidRPr="00E54705">
              <w:rPr>
                <w:rFonts w:hAnsiTheme="minorHAnsi" w:cstheme="minorBidi" w:hint="eastAsia"/>
                <w:szCs w:val="16"/>
              </w:rPr>
              <w:t>段階確認の予定</w:t>
            </w:r>
          </w:p>
        </w:tc>
        <w:tc>
          <w:tcPr>
            <w:tcW w:w="5518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5D4961" w:rsidRPr="00E54705" w:rsidRDefault="005D4961" w:rsidP="0049300B">
            <w:r w:rsidRPr="00E54705">
              <w:rPr>
                <w:rFonts w:hint="eastAsia"/>
              </w:rPr>
              <w:t>段階確認の内容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</w:tcPr>
          <w:p w:rsidR="005D4961" w:rsidRPr="00E54705" w:rsidRDefault="005D4961" w:rsidP="0049300B">
            <w:r w:rsidRPr="00E54705">
              <w:rPr>
                <w:rFonts w:hint="eastAsia"/>
              </w:rPr>
              <w:t>確認予定時期</w:t>
            </w:r>
          </w:p>
        </w:tc>
      </w:tr>
      <w:tr w:rsidR="005D4961" w:rsidRPr="00E54705" w:rsidTr="0049300B">
        <w:trPr>
          <w:trHeight w:val="468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4961" w:rsidRPr="00E54705" w:rsidRDefault="005D4961" w:rsidP="0049300B">
            <w:pPr>
              <w:jc w:val="center"/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4961" w:rsidRPr="00E54705" w:rsidRDefault="005D4961" w:rsidP="0049300B">
            <w:pPr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  <w:tc>
          <w:tcPr>
            <w:tcW w:w="5518" w:type="dxa"/>
            <w:gridSpan w:val="2"/>
            <w:tcBorders>
              <w:left w:val="single" w:sz="12" w:space="0" w:color="auto"/>
            </w:tcBorders>
          </w:tcPr>
          <w:p w:rsidR="005D4961" w:rsidRPr="00E54705" w:rsidRDefault="005D4961" w:rsidP="0049300B">
            <w:pPr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5D4961" w:rsidRPr="00E54705" w:rsidRDefault="005D4961" w:rsidP="0049300B">
            <w:pPr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</w:tr>
      <w:tr w:rsidR="005D4961" w:rsidRPr="00E54705" w:rsidTr="0049300B">
        <w:trPr>
          <w:trHeight w:val="430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4961" w:rsidRPr="00E54705" w:rsidRDefault="005D4961" w:rsidP="0049300B">
            <w:pPr>
              <w:jc w:val="center"/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4961" w:rsidRPr="00E54705" w:rsidRDefault="005D4961" w:rsidP="0049300B">
            <w:pPr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  <w:tc>
          <w:tcPr>
            <w:tcW w:w="5518" w:type="dxa"/>
            <w:gridSpan w:val="2"/>
            <w:tcBorders>
              <w:left w:val="single" w:sz="12" w:space="0" w:color="auto"/>
            </w:tcBorders>
          </w:tcPr>
          <w:p w:rsidR="005D4961" w:rsidRPr="00E54705" w:rsidRDefault="005D4961" w:rsidP="0049300B">
            <w:pPr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5D4961" w:rsidRPr="00E54705" w:rsidRDefault="005D4961" w:rsidP="0049300B">
            <w:pPr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</w:tr>
      <w:tr w:rsidR="005D4961" w:rsidRPr="00E54705" w:rsidTr="0049300B">
        <w:trPr>
          <w:trHeight w:val="422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4961" w:rsidRPr="00E54705" w:rsidRDefault="005D4961" w:rsidP="0049300B">
            <w:pPr>
              <w:jc w:val="center"/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4961" w:rsidRPr="00E54705" w:rsidRDefault="005D4961" w:rsidP="0049300B">
            <w:pPr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  <w:tc>
          <w:tcPr>
            <w:tcW w:w="5518" w:type="dxa"/>
            <w:gridSpan w:val="2"/>
            <w:tcBorders>
              <w:left w:val="single" w:sz="12" w:space="0" w:color="auto"/>
            </w:tcBorders>
          </w:tcPr>
          <w:p w:rsidR="005D4961" w:rsidRPr="00E54705" w:rsidRDefault="005D4961" w:rsidP="0049300B">
            <w:pPr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5D4961" w:rsidRPr="00E54705" w:rsidRDefault="005D4961" w:rsidP="0049300B">
            <w:pPr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</w:tr>
      <w:tr w:rsidR="005D4961" w:rsidRPr="00E54705" w:rsidTr="0049300B">
        <w:trPr>
          <w:trHeight w:val="443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4961" w:rsidRPr="00E54705" w:rsidRDefault="005D4961" w:rsidP="0049300B">
            <w:pPr>
              <w:jc w:val="center"/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4961" w:rsidRPr="00E54705" w:rsidRDefault="005D4961" w:rsidP="0049300B">
            <w:pPr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  <w:tc>
          <w:tcPr>
            <w:tcW w:w="5518" w:type="dxa"/>
            <w:gridSpan w:val="2"/>
            <w:tcBorders>
              <w:left w:val="single" w:sz="12" w:space="0" w:color="auto"/>
            </w:tcBorders>
          </w:tcPr>
          <w:p w:rsidR="005D4961" w:rsidRPr="00E54705" w:rsidRDefault="005D4961" w:rsidP="0049300B">
            <w:pPr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5D4961" w:rsidRPr="00E54705" w:rsidRDefault="005D4961" w:rsidP="0049300B">
            <w:pPr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</w:tr>
      <w:tr w:rsidR="005D4961" w:rsidRPr="00E54705" w:rsidTr="0049300B">
        <w:trPr>
          <w:trHeight w:val="434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4961" w:rsidRPr="00E54705" w:rsidRDefault="005D4961" w:rsidP="0049300B">
            <w:pPr>
              <w:jc w:val="center"/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  <w:tc>
          <w:tcPr>
            <w:tcW w:w="89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961" w:rsidRPr="00E54705" w:rsidRDefault="005D4961" w:rsidP="0049300B">
            <w:pPr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  <w:tc>
          <w:tcPr>
            <w:tcW w:w="5518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5D4961" w:rsidRPr="00E54705" w:rsidRDefault="005D4961" w:rsidP="0049300B">
            <w:pPr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:rsidR="005D4961" w:rsidRPr="00E54705" w:rsidRDefault="005D4961" w:rsidP="0049300B">
            <w:pPr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</w:tr>
      <w:tr w:rsidR="005D4961" w:rsidRPr="00E54705" w:rsidTr="0049300B">
        <w:trPr>
          <w:trHeight w:val="249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4961" w:rsidRPr="00E54705" w:rsidRDefault="005D4961" w:rsidP="0049300B">
            <w:pPr>
              <w:jc w:val="center"/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D4961" w:rsidRPr="00E54705" w:rsidRDefault="005D4961" w:rsidP="0049300B">
            <w:pPr>
              <w:rPr>
                <w:szCs w:val="16"/>
              </w:rPr>
            </w:pPr>
            <w:r w:rsidRPr="00E54705">
              <w:rPr>
                <w:rFonts w:hint="eastAsia"/>
                <w:szCs w:val="16"/>
              </w:rPr>
              <w:t>安全に関する計画</w:t>
            </w:r>
          </w:p>
          <w:p w:rsidR="005D4961" w:rsidRPr="00E54705" w:rsidRDefault="005D4961" w:rsidP="0049300B">
            <w:pPr>
              <w:rPr>
                <w:szCs w:val="16"/>
              </w:rPr>
            </w:pPr>
          </w:p>
        </w:tc>
        <w:tc>
          <w:tcPr>
            <w:tcW w:w="721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D4961" w:rsidRPr="00E54705" w:rsidRDefault="005D4961" w:rsidP="0049300B">
            <w:r w:rsidRPr="00E54705">
              <w:rPr>
                <w:rFonts w:hint="eastAsia"/>
              </w:rPr>
              <w:t>月４時間以上の安全教育の内容</w:t>
            </w:r>
          </w:p>
        </w:tc>
      </w:tr>
      <w:tr w:rsidR="005D4961" w:rsidRPr="00E54705" w:rsidTr="0049300B">
        <w:trPr>
          <w:trHeight w:val="218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4961" w:rsidRPr="00E54705" w:rsidRDefault="005D4961" w:rsidP="0049300B">
            <w:pPr>
              <w:jc w:val="center"/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4961" w:rsidRPr="00E54705" w:rsidRDefault="005D4961" w:rsidP="0049300B">
            <w:pPr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  <w:tc>
          <w:tcPr>
            <w:tcW w:w="721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5D4961" w:rsidRPr="00E54705" w:rsidRDefault="005D4961" w:rsidP="0049300B">
            <w:r w:rsidRPr="00E54705">
              <w:rPr>
                <w:rFonts w:hint="eastAsia"/>
              </w:rPr>
              <w:t xml:space="preserve">◯月　</w:t>
            </w:r>
            <w:r w:rsidRPr="00E54705">
              <w:rPr>
                <w:rFonts w:ascii="ＭＳ 明朝" w:eastAsia="ＭＳ 明朝" w:hAnsi="ＭＳ 明朝" w:cs="ＭＳ 明朝" w:hint="eastAsia"/>
              </w:rPr>
              <w:t>☓☓</w:t>
            </w:r>
            <w:r w:rsidRPr="00E54705">
              <w:rPr>
                <w:rFonts w:hint="eastAsia"/>
              </w:rPr>
              <w:t>工の△△に関すること</w:t>
            </w:r>
          </w:p>
        </w:tc>
      </w:tr>
      <w:tr w:rsidR="005D4961" w:rsidRPr="00E54705" w:rsidTr="0049300B">
        <w:trPr>
          <w:trHeight w:val="233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4961" w:rsidRPr="00E54705" w:rsidRDefault="005D4961" w:rsidP="0049300B">
            <w:pPr>
              <w:jc w:val="center"/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4961" w:rsidRPr="00E54705" w:rsidRDefault="005D4961" w:rsidP="0049300B">
            <w:pPr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  <w:tc>
          <w:tcPr>
            <w:tcW w:w="721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5D4961" w:rsidRPr="00E54705" w:rsidRDefault="005D4961" w:rsidP="0049300B">
            <w:r w:rsidRPr="00E54705">
              <w:rPr>
                <w:rFonts w:hint="eastAsia"/>
              </w:rPr>
              <w:t xml:space="preserve">　月</w:t>
            </w:r>
          </w:p>
        </w:tc>
      </w:tr>
      <w:tr w:rsidR="005D4961" w:rsidRPr="00E54705" w:rsidTr="0049300B">
        <w:trPr>
          <w:trHeight w:val="218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4961" w:rsidRPr="00E54705" w:rsidRDefault="005D4961" w:rsidP="0049300B">
            <w:pPr>
              <w:jc w:val="center"/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4961" w:rsidRPr="00E54705" w:rsidRDefault="005D4961" w:rsidP="0049300B">
            <w:pPr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  <w:tc>
          <w:tcPr>
            <w:tcW w:w="721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5D4961" w:rsidRPr="00E54705" w:rsidRDefault="005D4961" w:rsidP="0049300B">
            <w:r w:rsidRPr="00E54705">
              <w:rPr>
                <w:rFonts w:hint="eastAsia"/>
              </w:rPr>
              <w:t xml:space="preserve">　月</w:t>
            </w:r>
          </w:p>
        </w:tc>
      </w:tr>
      <w:tr w:rsidR="005D4961" w:rsidRPr="00E54705" w:rsidTr="0049300B">
        <w:trPr>
          <w:trHeight w:val="233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4961" w:rsidRPr="00E54705" w:rsidRDefault="005D4961" w:rsidP="0049300B">
            <w:pPr>
              <w:jc w:val="center"/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4961" w:rsidRPr="00E54705" w:rsidRDefault="005D4961" w:rsidP="0049300B">
            <w:pPr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  <w:tc>
          <w:tcPr>
            <w:tcW w:w="721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5D4961" w:rsidRPr="00E54705" w:rsidRDefault="005D4961" w:rsidP="0049300B">
            <w:r w:rsidRPr="00E54705">
              <w:rPr>
                <w:rFonts w:hint="eastAsia"/>
              </w:rPr>
              <w:t xml:space="preserve">　月</w:t>
            </w:r>
          </w:p>
        </w:tc>
      </w:tr>
      <w:tr w:rsidR="005D4961" w:rsidRPr="00E54705" w:rsidTr="0049300B">
        <w:trPr>
          <w:trHeight w:val="218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4961" w:rsidRPr="00E54705" w:rsidRDefault="005D4961" w:rsidP="0049300B">
            <w:pPr>
              <w:jc w:val="center"/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4961" w:rsidRPr="00E54705" w:rsidRDefault="005D4961" w:rsidP="0049300B">
            <w:pPr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  <w:tc>
          <w:tcPr>
            <w:tcW w:w="721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5D4961" w:rsidRPr="00E54705" w:rsidRDefault="005D4961" w:rsidP="0049300B">
            <w:r w:rsidRPr="00E54705">
              <w:rPr>
                <w:rFonts w:hint="eastAsia"/>
              </w:rPr>
              <w:t xml:space="preserve">　月</w:t>
            </w:r>
          </w:p>
        </w:tc>
      </w:tr>
      <w:tr w:rsidR="005D4961" w:rsidRPr="00E54705" w:rsidTr="0049300B">
        <w:trPr>
          <w:trHeight w:val="233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4961" w:rsidRPr="00E54705" w:rsidRDefault="005D4961" w:rsidP="0049300B">
            <w:pPr>
              <w:jc w:val="center"/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4961" w:rsidRPr="00E54705" w:rsidRDefault="005D4961" w:rsidP="0049300B">
            <w:pPr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  <w:tc>
          <w:tcPr>
            <w:tcW w:w="721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5D4961" w:rsidRPr="00E54705" w:rsidRDefault="005D4961" w:rsidP="0049300B">
            <w:r w:rsidRPr="00E54705">
              <w:rPr>
                <w:rFonts w:hint="eastAsia"/>
              </w:rPr>
              <w:t xml:space="preserve">　月</w:t>
            </w:r>
          </w:p>
        </w:tc>
      </w:tr>
      <w:tr w:rsidR="005D4961" w:rsidRPr="00E54705" w:rsidTr="0049300B">
        <w:trPr>
          <w:trHeight w:val="218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4961" w:rsidRPr="00E54705" w:rsidRDefault="005D4961" w:rsidP="0049300B">
            <w:pPr>
              <w:jc w:val="center"/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4961" w:rsidRPr="00E54705" w:rsidRDefault="005D4961" w:rsidP="0049300B">
            <w:pPr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  <w:tc>
          <w:tcPr>
            <w:tcW w:w="721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5D4961" w:rsidRPr="00E54705" w:rsidRDefault="005D4961" w:rsidP="0049300B">
            <w:r w:rsidRPr="00E54705">
              <w:rPr>
                <w:rFonts w:hint="eastAsia"/>
              </w:rPr>
              <w:t xml:space="preserve">　月</w:t>
            </w:r>
          </w:p>
        </w:tc>
      </w:tr>
      <w:tr w:rsidR="005D4961" w:rsidRPr="00E54705" w:rsidTr="0049300B">
        <w:trPr>
          <w:trHeight w:val="233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4961" w:rsidRPr="00E54705" w:rsidRDefault="005D4961" w:rsidP="0049300B">
            <w:pPr>
              <w:jc w:val="center"/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4961" w:rsidRPr="00E54705" w:rsidRDefault="005D4961" w:rsidP="0049300B">
            <w:pPr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  <w:tc>
          <w:tcPr>
            <w:tcW w:w="721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5D4961" w:rsidRPr="00E54705" w:rsidRDefault="005D4961" w:rsidP="0049300B">
            <w:r w:rsidRPr="00E54705">
              <w:rPr>
                <w:rFonts w:hint="eastAsia"/>
              </w:rPr>
              <w:t>作業主任者（該当作業があある場合）</w:t>
            </w:r>
          </w:p>
        </w:tc>
      </w:tr>
      <w:tr w:rsidR="005D4961" w:rsidRPr="00E54705" w:rsidTr="0049300B">
        <w:trPr>
          <w:trHeight w:val="218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4961" w:rsidRPr="00E54705" w:rsidRDefault="005D4961" w:rsidP="0049300B">
            <w:pPr>
              <w:jc w:val="center"/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4961" w:rsidRPr="00E54705" w:rsidRDefault="005D4961" w:rsidP="0049300B">
            <w:pPr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  <w:tc>
          <w:tcPr>
            <w:tcW w:w="2857" w:type="dxa"/>
            <w:tcBorders>
              <w:left w:val="single" w:sz="12" w:space="0" w:color="auto"/>
            </w:tcBorders>
          </w:tcPr>
          <w:p w:rsidR="005D4961" w:rsidRPr="00E54705" w:rsidRDefault="005D4961" w:rsidP="0049300B">
            <w:r w:rsidRPr="00E54705">
              <w:rPr>
                <w:rFonts w:hint="eastAsia"/>
              </w:rPr>
              <w:t>該当作業</w:t>
            </w:r>
          </w:p>
        </w:tc>
        <w:tc>
          <w:tcPr>
            <w:tcW w:w="2661" w:type="dxa"/>
          </w:tcPr>
          <w:p w:rsidR="005D4961" w:rsidRPr="00E54705" w:rsidRDefault="005D4961" w:rsidP="0049300B">
            <w:r w:rsidRPr="00E54705">
              <w:rPr>
                <w:rFonts w:hint="eastAsia"/>
              </w:rPr>
              <w:t>会社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5D4961" w:rsidRPr="00E54705" w:rsidRDefault="005D4961" w:rsidP="0049300B">
            <w:r w:rsidRPr="00E54705">
              <w:rPr>
                <w:rFonts w:hint="eastAsia"/>
              </w:rPr>
              <w:t>氏名</w:t>
            </w:r>
          </w:p>
        </w:tc>
      </w:tr>
      <w:tr w:rsidR="005D4961" w:rsidRPr="00E54705" w:rsidTr="0049300B">
        <w:trPr>
          <w:trHeight w:val="233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4961" w:rsidRPr="00E54705" w:rsidRDefault="005D4961" w:rsidP="0049300B">
            <w:pPr>
              <w:jc w:val="center"/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4961" w:rsidRPr="00E54705" w:rsidRDefault="005D4961" w:rsidP="0049300B">
            <w:pPr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  <w:tc>
          <w:tcPr>
            <w:tcW w:w="2857" w:type="dxa"/>
            <w:tcBorders>
              <w:left w:val="single" w:sz="12" w:space="0" w:color="auto"/>
            </w:tcBorders>
          </w:tcPr>
          <w:p w:rsidR="005D4961" w:rsidRPr="00E54705" w:rsidRDefault="005D4961" w:rsidP="0049300B">
            <w:r w:rsidRPr="00E54705">
              <w:rPr>
                <w:rFonts w:hint="eastAsia"/>
              </w:rPr>
              <w:t>足場</w:t>
            </w:r>
          </w:p>
        </w:tc>
        <w:tc>
          <w:tcPr>
            <w:tcW w:w="2661" w:type="dxa"/>
          </w:tcPr>
          <w:p w:rsidR="005D4961" w:rsidRPr="00E54705" w:rsidRDefault="005D4961" w:rsidP="0049300B">
            <w:r w:rsidRPr="00E54705">
              <w:rPr>
                <w:rFonts w:hint="eastAsia"/>
              </w:rPr>
              <w:t>㈱◯◯建設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5D4961" w:rsidRPr="00E54705" w:rsidRDefault="005D4961" w:rsidP="0049300B"/>
        </w:tc>
      </w:tr>
      <w:tr w:rsidR="005D4961" w:rsidRPr="00E54705" w:rsidTr="0049300B">
        <w:trPr>
          <w:trHeight w:val="218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4961" w:rsidRPr="00E54705" w:rsidRDefault="005D4961" w:rsidP="0049300B">
            <w:pPr>
              <w:jc w:val="center"/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4961" w:rsidRPr="00E54705" w:rsidRDefault="005D4961" w:rsidP="0049300B">
            <w:pPr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  <w:tc>
          <w:tcPr>
            <w:tcW w:w="2857" w:type="dxa"/>
            <w:tcBorders>
              <w:left w:val="single" w:sz="12" w:space="0" w:color="auto"/>
            </w:tcBorders>
          </w:tcPr>
          <w:p w:rsidR="005D4961" w:rsidRPr="00E54705" w:rsidRDefault="005D4961" w:rsidP="0049300B"/>
        </w:tc>
        <w:tc>
          <w:tcPr>
            <w:tcW w:w="2661" w:type="dxa"/>
          </w:tcPr>
          <w:p w:rsidR="005D4961" w:rsidRPr="00E54705" w:rsidRDefault="005D4961" w:rsidP="0049300B"/>
        </w:tc>
        <w:tc>
          <w:tcPr>
            <w:tcW w:w="1701" w:type="dxa"/>
            <w:tcBorders>
              <w:right w:val="single" w:sz="12" w:space="0" w:color="auto"/>
            </w:tcBorders>
          </w:tcPr>
          <w:p w:rsidR="005D4961" w:rsidRPr="00E54705" w:rsidRDefault="005D4961" w:rsidP="0049300B"/>
        </w:tc>
      </w:tr>
      <w:tr w:rsidR="005D4961" w:rsidRPr="00E54705" w:rsidTr="0049300B">
        <w:trPr>
          <w:trHeight w:val="233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4961" w:rsidRPr="00E54705" w:rsidRDefault="005D4961" w:rsidP="0049300B">
            <w:pPr>
              <w:jc w:val="center"/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4961" w:rsidRPr="00E54705" w:rsidRDefault="005D4961" w:rsidP="0049300B">
            <w:pPr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  <w:tc>
          <w:tcPr>
            <w:tcW w:w="2857" w:type="dxa"/>
            <w:tcBorders>
              <w:left w:val="single" w:sz="12" w:space="0" w:color="auto"/>
            </w:tcBorders>
          </w:tcPr>
          <w:p w:rsidR="005D4961" w:rsidRPr="00E54705" w:rsidRDefault="005D4961" w:rsidP="0049300B"/>
        </w:tc>
        <w:tc>
          <w:tcPr>
            <w:tcW w:w="2661" w:type="dxa"/>
          </w:tcPr>
          <w:p w:rsidR="005D4961" w:rsidRPr="00E54705" w:rsidRDefault="005D4961" w:rsidP="0049300B"/>
        </w:tc>
        <w:tc>
          <w:tcPr>
            <w:tcW w:w="1701" w:type="dxa"/>
            <w:tcBorders>
              <w:right w:val="single" w:sz="12" w:space="0" w:color="auto"/>
            </w:tcBorders>
          </w:tcPr>
          <w:p w:rsidR="005D4961" w:rsidRPr="00E54705" w:rsidRDefault="005D4961" w:rsidP="0049300B"/>
        </w:tc>
      </w:tr>
      <w:tr w:rsidR="005D4961" w:rsidRPr="00E54705" w:rsidTr="0049300B">
        <w:trPr>
          <w:trHeight w:val="218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4961" w:rsidRPr="00E54705" w:rsidRDefault="005D4961" w:rsidP="0049300B">
            <w:pPr>
              <w:jc w:val="center"/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4961" w:rsidRPr="00E54705" w:rsidRDefault="005D4961" w:rsidP="0049300B">
            <w:pPr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  <w:tc>
          <w:tcPr>
            <w:tcW w:w="2857" w:type="dxa"/>
            <w:tcBorders>
              <w:left w:val="single" w:sz="12" w:space="0" w:color="auto"/>
              <w:bottom w:val="single" w:sz="12" w:space="0" w:color="auto"/>
            </w:tcBorders>
          </w:tcPr>
          <w:p w:rsidR="005D4961" w:rsidRPr="00E54705" w:rsidRDefault="005D4961" w:rsidP="0049300B"/>
        </w:tc>
        <w:tc>
          <w:tcPr>
            <w:tcW w:w="2661" w:type="dxa"/>
            <w:tcBorders>
              <w:bottom w:val="single" w:sz="12" w:space="0" w:color="auto"/>
            </w:tcBorders>
          </w:tcPr>
          <w:p w:rsidR="005D4961" w:rsidRPr="00E54705" w:rsidRDefault="005D4961" w:rsidP="0049300B"/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:rsidR="005D4961" w:rsidRPr="00E54705" w:rsidRDefault="005D4961" w:rsidP="0049300B"/>
        </w:tc>
      </w:tr>
      <w:tr w:rsidR="005D4961" w:rsidRPr="00E54705" w:rsidTr="0049300B">
        <w:trPr>
          <w:trHeight w:val="249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4961" w:rsidRPr="00E54705" w:rsidRDefault="005D4961" w:rsidP="0049300B">
            <w:pPr>
              <w:jc w:val="center"/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  <w:tc>
          <w:tcPr>
            <w:tcW w:w="89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961" w:rsidRPr="00E54705" w:rsidRDefault="005D4961" w:rsidP="0049300B">
            <w:pPr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  <w:tc>
          <w:tcPr>
            <w:tcW w:w="721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4961" w:rsidRPr="00E54705" w:rsidRDefault="005D4961" w:rsidP="0049300B">
            <w:r w:rsidRPr="00E54705">
              <w:rPr>
                <w:rFonts w:hint="eastAsia"/>
              </w:rPr>
              <w:t>注：連絡系統図を添付すること</w:t>
            </w:r>
          </w:p>
        </w:tc>
      </w:tr>
      <w:tr w:rsidR="005D4961" w:rsidRPr="00E54705" w:rsidTr="0049300B">
        <w:trPr>
          <w:trHeight w:val="249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4961" w:rsidRPr="00E54705" w:rsidRDefault="005D4961" w:rsidP="0049300B">
            <w:pPr>
              <w:jc w:val="center"/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D4961" w:rsidRPr="00E54705" w:rsidRDefault="005D4961" w:rsidP="0049300B">
            <w:pPr>
              <w:rPr>
                <w:szCs w:val="16"/>
              </w:rPr>
            </w:pPr>
            <w:r w:rsidRPr="00E54705">
              <w:rPr>
                <w:rFonts w:hint="eastAsia"/>
                <w:szCs w:val="16"/>
              </w:rPr>
              <w:t>火気に関する計画</w:t>
            </w:r>
          </w:p>
          <w:p w:rsidR="005D4961" w:rsidRPr="00E54705" w:rsidRDefault="005D4961" w:rsidP="0049300B">
            <w:pPr>
              <w:rPr>
                <w:szCs w:val="16"/>
              </w:rPr>
            </w:pPr>
          </w:p>
        </w:tc>
        <w:tc>
          <w:tcPr>
            <w:tcW w:w="2857" w:type="dxa"/>
            <w:tcBorders>
              <w:top w:val="single" w:sz="12" w:space="0" w:color="auto"/>
              <w:left w:val="single" w:sz="12" w:space="0" w:color="auto"/>
            </w:tcBorders>
          </w:tcPr>
          <w:p w:rsidR="005D4961" w:rsidRPr="00E54705" w:rsidRDefault="005D4961" w:rsidP="0049300B">
            <w:r w:rsidRPr="00E54705">
              <w:rPr>
                <w:rFonts w:hint="eastAsia"/>
              </w:rPr>
              <w:t>火気の使用場所</w:t>
            </w:r>
          </w:p>
        </w:tc>
        <w:tc>
          <w:tcPr>
            <w:tcW w:w="2661" w:type="dxa"/>
            <w:tcBorders>
              <w:top w:val="single" w:sz="12" w:space="0" w:color="auto"/>
            </w:tcBorders>
          </w:tcPr>
          <w:p w:rsidR="005D4961" w:rsidRPr="00E54705" w:rsidRDefault="005D4961" w:rsidP="0049300B">
            <w:r w:rsidRPr="00E54705">
              <w:rPr>
                <w:rFonts w:hint="eastAsia"/>
              </w:rPr>
              <w:t>消火設備の概要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</w:tcPr>
          <w:p w:rsidR="005D4961" w:rsidRPr="00E54705" w:rsidRDefault="005D4961" w:rsidP="0049300B">
            <w:r w:rsidRPr="00E54705">
              <w:rPr>
                <w:rFonts w:hint="eastAsia"/>
              </w:rPr>
              <w:t>使用時期</w:t>
            </w:r>
          </w:p>
        </w:tc>
      </w:tr>
      <w:tr w:rsidR="005D4961" w:rsidRPr="00E54705" w:rsidTr="0049300B">
        <w:trPr>
          <w:trHeight w:val="233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4961" w:rsidRPr="00E54705" w:rsidRDefault="005D4961" w:rsidP="0049300B">
            <w:pPr>
              <w:jc w:val="center"/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4961" w:rsidRPr="00E54705" w:rsidRDefault="005D4961" w:rsidP="0049300B">
            <w:pPr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  <w:tc>
          <w:tcPr>
            <w:tcW w:w="2857" w:type="dxa"/>
            <w:tcBorders>
              <w:left w:val="single" w:sz="12" w:space="0" w:color="auto"/>
            </w:tcBorders>
          </w:tcPr>
          <w:p w:rsidR="005D4961" w:rsidRPr="00E54705" w:rsidRDefault="005D4961" w:rsidP="0049300B"/>
        </w:tc>
        <w:tc>
          <w:tcPr>
            <w:tcW w:w="2661" w:type="dxa"/>
          </w:tcPr>
          <w:p w:rsidR="005D4961" w:rsidRPr="00E54705" w:rsidRDefault="005D4961" w:rsidP="0049300B"/>
        </w:tc>
        <w:tc>
          <w:tcPr>
            <w:tcW w:w="1701" w:type="dxa"/>
            <w:tcBorders>
              <w:right w:val="single" w:sz="12" w:space="0" w:color="auto"/>
            </w:tcBorders>
          </w:tcPr>
          <w:p w:rsidR="005D4961" w:rsidRPr="00E54705" w:rsidRDefault="005D4961" w:rsidP="0049300B"/>
        </w:tc>
      </w:tr>
      <w:tr w:rsidR="005D4961" w:rsidRPr="00E54705" w:rsidTr="0049300B">
        <w:trPr>
          <w:trHeight w:val="218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4961" w:rsidRPr="00E54705" w:rsidRDefault="005D4961" w:rsidP="0049300B">
            <w:pPr>
              <w:jc w:val="center"/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  <w:tc>
          <w:tcPr>
            <w:tcW w:w="89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961" w:rsidRPr="00E54705" w:rsidRDefault="005D4961" w:rsidP="0049300B">
            <w:pPr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  <w:tc>
          <w:tcPr>
            <w:tcW w:w="2857" w:type="dxa"/>
            <w:tcBorders>
              <w:left w:val="single" w:sz="12" w:space="0" w:color="auto"/>
              <w:bottom w:val="single" w:sz="12" w:space="0" w:color="auto"/>
            </w:tcBorders>
          </w:tcPr>
          <w:p w:rsidR="005D4961" w:rsidRPr="00E54705" w:rsidRDefault="005D4961" w:rsidP="0049300B"/>
        </w:tc>
        <w:tc>
          <w:tcPr>
            <w:tcW w:w="2661" w:type="dxa"/>
            <w:tcBorders>
              <w:bottom w:val="single" w:sz="12" w:space="0" w:color="auto"/>
            </w:tcBorders>
          </w:tcPr>
          <w:p w:rsidR="005D4961" w:rsidRPr="00E54705" w:rsidRDefault="005D4961" w:rsidP="0049300B"/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:rsidR="005D4961" w:rsidRPr="00E54705" w:rsidRDefault="005D4961" w:rsidP="0049300B"/>
        </w:tc>
      </w:tr>
      <w:tr w:rsidR="005D4961" w:rsidRPr="00E54705" w:rsidTr="0049300B">
        <w:trPr>
          <w:trHeight w:val="249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4961" w:rsidRPr="00E54705" w:rsidRDefault="005D4961" w:rsidP="0049300B">
            <w:pPr>
              <w:jc w:val="center"/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D4961" w:rsidRPr="00E54705" w:rsidRDefault="005D4961" w:rsidP="0049300B">
            <w:pPr>
              <w:rPr>
                <w:szCs w:val="16"/>
              </w:rPr>
            </w:pPr>
            <w:r w:rsidRPr="00E54705">
              <w:rPr>
                <w:rFonts w:hint="eastAsia"/>
                <w:szCs w:val="16"/>
              </w:rPr>
              <w:t>測量結果</w:t>
            </w:r>
          </w:p>
          <w:p w:rsidR="005D4961" w:rsidRPr="00E54705" w:rsidRDefault="005D4961" w:rsidP="0049300B">
            <w:pPr>
              <w:rPr>
                <w:szCs w:val="16"/>
              </w:rPr>
            </w:pPr>
          </w:p>
        </w:tc>
        <w:tc>
          <w:tcPr>
            <w:tcW w:w="2857" w:type="dxa"/>
            <w:tcBorders>
              <w:top w:val="single" w:sz="12" w:space="0" w:color="auto"/>
              <w:left w:val="single" w:sz="12" w:space="0" w:color="auto"/>
            </w:tcBorders>
          </w:tcPr>
          <w:p w:rsidR="005D4961" w:rsidRPr="00E54705" w:rsidRDefault="005D4961" w:rsidP="0049300B">
            <w:r w:rsidRPr="00E54705">
              <w:rPr>
                <w:rFonts w:hint="eastAsia"/>
              </w:rPr>
              <w:t>内容</w:t>
            </w:r>
          </w:p>
        </w:tc>
        <w:tc>
          <w:tcPr>
            <w:tcW w:w="2661" w:type="dxa"/>
            <w:tcBorders>
              <w:top w:val="single" w:sz="12" w:space="0" w:color="auto"/>
            </w:tcBorders>
          </w:tcPr>
          <w:p w:rsidR="005D4961" w:rsidRPr="00E54705" w:rsidRDefault="005D4961" w:rsidP="0049300B">
            <w:r w:rsidRPr="00E54705">
              <w:rPr>
                <w:rFonts w:hint="eastAsia"/>
              </w:rPr>
              <w:t>提出物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</w:tcPr>
          <w:p w:rsidR="005D4961" w:rsidRPr="00E54705" w:rsidRDefault="005D4961" w:rsidP="0049300B">
            <w:r w:rsidRPr="00E54705">
              <w:rPr>
                <w:rFonts w:hint="eastAsia"/>
              </w:rPr>
              <w:t>枚数等</w:t>
            </w:r>
          </w:p>
        </w:tc>
      </w:tr>
      <w:tr w:rsidR="005D4961" w:rsidRPr="00E54705" w:rsidTr="0049300B">
        <w:trPr>
          <w:trHeight w:val="218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4961" w:rsidRPr="00E54705" w:rsidRDefault="005D4961" w:rsidP="0049300B">
            <w:pPr>
              <w:jc w:val="center"/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4961" w:rsidRPr="00E54705" w:rsidRDefault="005D4961" w:rsidP="0049300B">
            <w:pPr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  <w:tc>
          <w:tcPr>
            <w:tcW w:w="2857" w:type="dxa"/>
            <w:tcBorders>
              <w:left w:val="single" w:sz="12" w:space="0" w:color="auto"/>
            </w:tcBorders>
          </w:tcPr>
          <w:p w:rsidR="005D4961" w:rsidRPr="00E54705" w:rsidRDefault="005D4961" w:rsidP="0049300B"/>
        </w:tc>
        <w:tc>
          <w:tcPr>
            <w:tcW w:w="2661" w:type="dxa"/>
          </w:tcPr>
          <w:p w:rsidR="005D4961" w:rsidRPr="00E54705" w:rsidRDefault="005D4961" w:rsidP="0049300B"/>
        </w:tc>
        <w:tc>
          <w:tcPr>
            <w:tcW w:w="1701" w:type="dxa"/>
            <w:tcBorders>
              <w:right w:val="single" w:sz="12" w:space="0" w:color="auto"/>
            </w:tcBorders>
          </w:tcPr>
          <w:p w:rsidR="005D4961" w:rsidRPr="00E54705" w:rsidRDefault="005D4961" w:rsidP="0049300B"/>
        </w:tc>
      </w:tr>
      <w:tr w:rsidR="005D4961" w:rsidRPr="00E54705" w:rsidTr="0049300B">
        <w:trPr>
          <w:trHeight w:val="233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4961" w:rsidRPr="00E54705" w:rsidRDefault="005D4961" w:rsidP="0049300B">
            <w:pPr>
              <w:jc w:val="center"/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4961" w:rsidRPr="00E54705" w:rsidRDefault="005D4961" w:rsidP="0049300B">
            <w:pPr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  <w:tc>
          <w:tcPr>
            <w:tcW w:w="2857" w:type="dxa"/>
            <w:tcBorders>
              <w:left w:val="single" w:sz="12" w:space="0" w:color="auto"/>
            </w:tcBorders>
          </w:tcPr>
          <w:p w:rsidR="005D4961" w:rsidRPr="00E54705" w:rsidRDefault="005D4961" w:rsidP="0049300B"/>
        </w:tc>
        <w:tc>
          <w:tcPr>
            <w:tcW w:w="2661" w:type="dxa"/>
          </w:tcPr>
          <w:p w:rsidR="005D4961" w:rsidRPr="00E54705" w:rsidRDefault="005D4961" w:rsidP="0049300B"/>
        </w:tc>
        <w:tc>
          <w:tcPr>
            <w:tcW w:w="1701" w:type="dxa"/>
            <w:tcBorders>
              <w:right w:val="single" w:sz="12" w:space="0" w:color="auto"/>
            </w:tcBorders>
          </w:tcPr>
          <w:p w:rsidR="005D4961" w:rsidRPr="00E54705" w:rsidRDefault="005D4961" w:rsidP="0049300B"/>
        </w:tc>
      </w:tr>
      <w:tr w:rsidR="005D4961" w:rsidRPr="00E54705" w:rsidTr="0049300B">
        <w:trPr>
          <w:trHeight w:val="152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4961" w:rsidRPr="00E54705" w:rsidRDefault="005D4961" w:rsidP="0049300B">
            <w:pPr>
              <w:jc w:val="center"/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4961" w:rsidRPr="00E54705" w:rsidRDefault="005D4961" w:rsidP="0049300B">
            <w:pPr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  <w:tc>
          <w:tcPr>
            <w:tcW w:w="2857" w:type="dxa"/>
            <w:tcBorders>
              <w:left w:val="single" w:sz="12" w:space="0" w:color="auto"/>
            </w:tcBorders>
          </w:tcPr>
          <w:p w:rsidR="005D4961" w:rsidRPr="00E54705" w:rsidRDefault="005D4961" w:rsidP="0049300B"/>
        </w:tc>
        <w:tc>
          <w:tcPr>
            <w:tcW w:w="2661" w:type="dxa"/>
          </w:tcPr>
          <w:p w:rsidR="005D4961" w:rsidRPr="00E54705" w:rsidRDefault="005D4961" w:rsidP="0049300B"/>
        </w:tc>
        <w:tc>
          <w:tcPr>
            <w:tcW w:w="1701" w:type="dxa"/>
            <w:tcBorders>
              <w:right w:val="single" w:sz="12" w:space="0" w:color="auto"/>
            </w:tcBorders>
          </w:tcPr>
          <w:p w:rsidR="005D4961" w:rsidRPr="00E54705" w:rsidRDefault="005D4961" w:rsidP="0049300B"/>
        </w:tc>
      </w:tr>
      <w:tr w:rsidR="005D4961" w:rsidRPr="00E54705" w:rsidTr="0049300B">
        <w:trPr>
          <w:trHeight w:val="265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4961" w:rsidRPr="00E54705" w:rsidRDefault="005D4961" w:rsidP="0049300B">
            <w:pPr>
              <w:jc w:val="center"/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  <w:tc>
          <w:tcPr>
            <w:tcW w:w="89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961" w:rsidRPr="00E54705" w:rsidRDefault="005D4961" w:rsidP="0049300B">
            <w:pPr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  <w:tc>
          <w:tcPr>
            <w:tcW w:w="2857" w:type="dxa"/>
            <w:tcBorders>
              <w:left w:val="single" w:sz="12" w:space="0" w:color="auto"/>
              <w:bottom w:val="single" w:sz="12" w:space="0" w:color="auto"/>
            </w:tcBorders>
          </w:tcPr>
          <w:p w:rsidR="005D4961" w:rsidRPr="00E54705" w:rsidRDefault="005D4961" w:rsidP="0049300B"/>
        </w:tc>
        <w:tc>
          <w:tcPr>
            <w:tcW w:w="2661" w:type="dxa"/>
            <w:tcBorders>
              <w:bottom w:val="single" w:sz="12" w:space="0" w:color="auto"/>
            </w:tcBorders>
          </w:tcPr>
          <w:p w:rsidR="005D4961" w:rsidRPr="00E54705" w:rsidRDefault="005D4961" w:rsidP="0049300B"/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:rsidR="005D4961" w:rsidRPr="00E54705" w:rsidRDefault="005D4961" w:rsidP="0049300B"/>
        </w:tc>
      </w:tr>
      <w:tr w:rsidR="005D4961" w:rsidRPr="00E54705" w:rsidTr="0049300B">
        <w:trPr>
          <w:trHeight w:val="177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4961" w:rsidRPr="00E54705" w:rsidRDefault="005D4961" w:rsidP="0049300B">
            <w:pPr>
              <w:jc w:val="center"/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D4961" w:rsidRPr="00E54705" w:rsidRDefault="005D4961" w:rsidP="0049300B">
            <w:pPr>
              <w:rPr>
                <w:szCs w:val="16"/>
              </w:rPr>
            </w:pPr>
            <w:r w:rsidRPr="00E54705">
              <w:rPr>
                <w:rFonts w:hint="eastAsia"/>
              </w:rPr>
              <w:t>架空線等上空施設、地下埋設物件等の調査結果</w:t>
            </w:r>
          </w:p>
        </w:tc>
        <w:tc>
          <w:tcPr>
            <w:tcW w:w="2857" w:type="dxa"/>
            <w:tcBorders>
              <w:top w:val="single" w:sz="12" w:space="0" w:color="auto"/>
              <w:left w:val="single" w:sz="12" w:space="0" w:color="auto"/>
            </w:tcBorders>
          </w:tcPr>
          <w:p w:rsidR="005D4961" w:rsidRPr="00E54705" w:rsidRDefault="005D4961" w:rsidP="0049300B">
            <w:r w:rsidRPr="00E54705">
              <w:rPr>
                <w:rFonts w:hint="eastAsia"/>
              </w:rPr>
              <w:t>場所・位置</w:t>
            </w:r>
          </w:p>
        </w:tc>
        <w:tc>
          <w:tcPr>
            <w:tcW w:w="2661" w:type="dxa"/>
            <w:tcBorders>
              <w:top w:val="single" w:sz="12" w:space="0" w:color="auto"/>
            </w:tcBorders>
          </w:tcPr>
          <w:p w:rsidR="005D4961" w:rsidRPr="00E54705" w:rsidRDefault="005D4961" w:rsidP="0049300B">
            <w:r w:rsidRPr="00E54705">
              <w:rPr>
                <w:rFonts w:hint="eastAsia"/>
              </w:rPr>
              <w:t>種類</w:t>
            </w:r>
            <w:r>
              <w:rPr>
                <w:rFonts w:hint="eastAsia"/>
                <w:sz w:val="18"/>
                <w:szCs w:val="18"/>
              </w:rPr>
              <w:t>・</w:t>
            </w:r>
            <w:r w:rsidRPr="00834A8E">
              <w:rPr>
                <w:rFonts w:hint="eastAsia"/>
                <w:szCs w:val="16"/>
              </w:rPr>
              <w:t>管理者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</w:tcPr>
          <w:p w:rsidR="005D4961" w:rsidRPr="00E54705" w:rsidRDefault="005D4961" w:rsidP="0049300B">
            <w:r w:rsidRPr="00E54705">
              <w:rPr>
                <w:rFonts w:hint="eastAsia"/>
              </w:rPr>
              <w:t>高さ・深さ等</w:t>
            </w:r>
          </w:p>
        </w:tc>
      </w:tr>
      <w:tr w:rsidR="005D4961" w:rsidRPr="00E54705" w:rsidTr="0049300B">
        <w:trPr>
          <w:trHeight w:val="254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4961" w:rsidRPr="00E54705" w:rsidRDefault="005D4961" w:rsidP="0049300B">
            <w:pPr>
              <w:jc w:val="center"/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4961" w:rsidRPr="00E54705" w:rsidRDefault="005D4961" w:rsidP="0049300B">
            <w:pPr>
              <w:rPr>
                <w:szCs w:val="16"/>
              </w:rPr>
            </w:pPr>
          </w:p>
        </w:tc>
        <w:tc>
          <w:tcPr>
            <w:tcW w:w="2857" w:type="dxa"/>
            <w:tcBorders>
              <w:left w:val="single" w:sz="12" w:space="0" w:color="auto"/>
            </w:tcBorders>
          </w:tcPr>
          <w:p w:rsidR="005D4961" w:rsidRPr="00E54705" w:rsidRDefault="005D4961" w:rsidP="0049300B"/>
        </w:tc>
        <w:tc>
          <w:tcPr>
            <w:tcW w:w="2661" w:type="dxa"/>
          </w:tcPr>
          <w:p w:rsidR="005D4961" w:rsidRPr="00E54705" w:rsidRDefault="005D4961" w:rsidP="0049300B"/>
        </w:tc>
        <w:tc>
          <w:tcPr>
            <w:tcW w:w="1701" w:type="dxa"/>
            <w:tcBorders>
              <w:right w:val="single" w:sz="12" w:space="0" w:color="auto"/>
            </w:tcBorders>
          </w:tcPr>
          <w:p w:rsidR="005D4961" w:rsidRPr="00E54705" w:rsidRDefault="005D4961" w:rsidP="0049300B"/>
        </w:tc>
      </w:tr>
      <w:tr w:rsidR="005D4961" w:rsidRPr="00E54705" w:rsidTr="0049300B">
        <w:trPr>
          <w:trHeight w:val="278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4961" w:rsidRPr="00E54705" w:rsidRDefault="005D4961" w:rsidP="0049300B">
            <w:pPr>
              <w:jc w:val="center"/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4961" w:rsidRPr="00E54705" w:rsidRDefault="005D4961" w:rsidP="0049300B">
            <w:pPr>
              <w:rPr>
                <w:szCs w:val="16"/>
              </w:rPr>
            </w:pPr>
          </w:p>
        </w:tc>
        <w:tc>
          <w:tcPr>
            <w:tcW w:w="2857" w:type="dxa"/>
            <w:tcBorders>
              <w:left w:val="single" w:sz="12" w:space="0" w:color="auto"/>
            </w:tcBorders>
          </w:tcPr>
          <w:p w:rsidR="005D4961" w:rsidRPr="00E54705" w:rsidRDefault="005D4961" w:rsidP="0049300B"/>
        </w:tc>
        <w:tc>
          <w:tcPr>
            <w:tcW w:w="2661" w:type="dxa"/>
          </w:tcPr>
          <w:p w:rsidR="005D4961" w:rsidRPr="00E54705" w:rsidRDefault="005D4961" w:rsidP="0049300B"/>
        </w:tc>
        <w:tc>
          <w:tcPr>
            <w:tcW w:w="1701" w:type="dxa"/>
            <w:tcBorders>
              <w:right w:val="single" w:sz="12" w:space="0" w:color="auto"/>
            </w:tcBorders>
          </w:tcPr>
          <w:p w:rsidR="005D4961" w:rsidRPr="00E54705" w:rsidRDefault="005D4961" w:rsidP="0049300B"/>
        </w:tc>
      </w:tr>
      <w:tr w:rsidR="005D4961" w:rsidRPr="00E54705" w:rsidTr="0049300B">
        <w:trPr>
          <w:trHeight w:val="313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4961" w:rsidRPr="00E54705" w:rsidRDefault="005D4961" w:rsidP="0049300B">
            <w:pPr>
              <w:jc w:val="center"/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4961" w:rsidRPr="00E54705" w:rsidRDefault="005D4961" w:rsidP="0049300B">
            <w:pPr>
              <w:rPr>
                <w:szCs w:val="16"/>
              </w:rPr>
            </w:pPr>
          </w:p>
        </w:tc>
        <w:tc>
          <w:tcPr>
            <w:tcW w:w="2857" w:type="dxa"/>
            <w:tcBorders>
              <w:left w:val="single" w:sz="12" w:space="0" w:color="auto"/>
              <w:bottom w:val="single" w:sz="4" w:space="0" w:color="auto"/>
            </w:tcBorders>
          </w:tcPr>
          <w:p w:rsidR="005D4961" w:rsidRPr="00E54705" w:rsidRDefault="005D4961" w:rsidP="0049300B"/>
        </w:tc>
        <w:tc>
          <w:tcPr>
            <w:tcW w:w="2661" w:type="dxa"/>
            <w:tcBorders>
              <w:bottom w:val="single" w:sz="4" w:space="0" w:color="auto"/>
            </w:tcBorders>
          </w:tcPr>
          <w:p w:rsidR="005D4961" w:rsidRPr="00E54705" w:rsidRDefault="005D4961" w:rsidP="0049300B"/>
        </w:tc>
        <w:tc>
          <w:tcPr>
            <w:tcW w:w="1701" w:type="dxa"/>
            <w:tcBorders>
              <w:bottom w:val="single" w:sz="4" w:space="0" w:color="auto"/>
              <w:right w:val="single" w:sz="12" w:space="0" w:color="auto"/>
            </w:tcBorders>
          </w:tcPr>
          <w:p w:rsidR="005D4961" w:rsidRPr="00E54705" w:rsidRDefault="005D4961" w:rsidP="0049300B"/>
        </w:tc>
      </w:tr>
      <w:tr w:rsidR="005D4961" w:rsidRPr="00E54705" w:rsidTr="0049300B">
        <w:trPr>
          <w:trHeight w:val="374"/>
        </w:trPr>
        <w:tc>
          <w:tcPr>
            <w:tcW w:w="411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D4961" w:rsidRPr="00E54705" w:rsidRDefault="005D4961" w:rsidP="0049300B">
            <w:pPr>
              <w:jc w:val="center"/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  <w:tc>
          <w:tcPr>
            <w:tcW w:w="895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D4961" w:rsidRPr="00E54705" w:rsidRDefault="005D4961" w:rsidP="0049300B">
            <w:pPr>
              <w:rPr>
                <w:szCs w:val="16"/>
              </w:rPr>
            </w:pPr>
          </w:p>
        </w:tc>
        <w:tc>
          <w:tcPr>
            <w:tcW w:w="2857" w:type="dxa"/>
            <w:tcBorders>
              <w:left w:val="single" w:sz="12" w:space="0" w:color="auto"/>
              <w:bottom w:val="single" w:sz="18" w:space="0" w:color="auto"/>
            </w:tcBorders>
          </w:tcPr>
          <w:p w:rsidR="005D4961" w:rsidRPr="00E54705" w:rsidRDefault="005D4961" w:rsidP="0049300B"/>
        </w:tc>
        <w:tc>
          <w:tcPr>
            <w:tcW w:w="2661" w:type="dxa"/>
            <w:tcBorders>
              <w:bottom w:val="single" w:sz="18" w:space="0" w:color="auto"/>
            </w:tcBorders>
          </w:tcPr>
          <w:p w:rsidR="005D4961" w:rsidRPr="00E54705" w:rsidRDefault="005D4961" w:rsidP="0049300B"/>
        </w:tc>
        <w:tc>
          <w:tcPr>
            <w:tcW w:w="1701" w:type="dxa"/>
            <w:tcBorders>
              <w:bottom w:val="single" w:sz="18" w:space="0" w:color="auto"/>
              <w:right w:val="single" w:sz="12" w:space="0" w:color="auto"/>
            </w:tcBorders>
          </w:tcPr>
          <w:p w:rsidR="005D4961" w:rsidRPr="00E54705" w:rsidRDefault="005D4961" w:rsidP="0049300B"/>
        </w:tc>
      </w:tr>
    </w:tbl>
    <w:p w:rsidR="005D4961" w:rsidRPr="00E54705" w:rsidRDefault="005D4961" w:rsidP="005D4961">
      <w:pPr>
        <w:ind w:left="121" w:hangingChars="67" w:hanging="121"/>
        <w:rPr>
          <w:rFonts w:asciiTheme="majorEastAsia" w:eastAsiaTheme="majorEastAsia" w:hAnsiTheme="majorEastAsia" w:cstheme="minorBidi"/>
          <w:sz w:val="18"/>
          <w:szCs w:val="18"/>
        </w:rPr>
      </w:pPr>
    </w:p>
    <w:p w:rsidR="00C267E4" w:rsidRDefault="00C267E4"/>
    <w:sectPr w:rsidR="00C267E4" w:rsidSect="00231389">
      <w:headerReference w:type="default" r:id="rId6"/>
      <w:footerReference w:type="default" r:id="rId7"/>
      <w:pgSz w:w="11906" w:h="16838" w:code="9"/>
      <w:pgMar w:top="1701" w:right="1701" w:bottom="1701" w:left="1701" w:header="851" w:footer="737" w:gutter="0"/>
      <w:cols w:space="720"/>
      <w:docGrid w:linePitch="220" w:charSpace="-35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961" w:rsidRDefault="005D4961" w:rsidP="005D4961">
      <w:r>
        <w:separator/>
      </w:r>
    </w:p>
  </w:endnote>
  <w:endnote w:type="continuationSeparator" w:id="0">
    <w:p w:rsidR="005D4961" w:rsidRDefault="005D4961" w:rsidP="005D4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1906686"/>
      <w:docPartObj>
        <w:docPartGallery w:val="Page Numbers (Bottom of Page)"/>
        <w:docPartUnique/>
      </w:docPartObj>
    </w:sdtPr>
    <w:sdtEndPr/>
    <w:sdtContent>
      <w:p w:rsidR="00A05C55" w:rsidRDefault="005D4961">
        <w:pPr>
          <w:pStyle w:val="a5"/>
          <w:ind w:left="640"/>
          <w:jc w:val="center"/>
        </w:pPr>
        <w:r w:rsidRPr="00003DD7">
          <w:rPr>
            <w:sz w:val="24"/>
          </w:rPr>
          <w:fldChar w:fldCharType="begin"/>
        </w:r>
        <w:r w:rsidRPr="00003DD7">
          <w:rPr>
            <w:sz w:val="24"/>
          </w:rPr>
          <w:instrText>PAGE   \* MERGEFORMAT</w:instrText>
        </w:r>
        <w:r w:rsidRPr="00003DD7">
          <w:rPr>
            <w:sz w:val="24"/>
          </w:rPr>
          <w:fldChar w:fldCharType="separate"/>
        </w:r>
        <w:r w:rsidRPr="005D4961">
          <w:rPr>
            <w:noProof/>
            <w:sz w:val="24"/>
            <w:lang w:val="ja-JP"/>
          </w:rPr>
          <w:t>1</w:t>
        </w:r>
        <w:r w:rsidRPr="00003DD7">
          <w:rPr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961" w:rsidRDefault="005D4961" w:rsidP="005D4961">
      <w:r>
        <w:separator/>
      </w:r>
    </w:p>
  </w:footnote>
  <w:footnote w:type="continuationSeparator" w:id="0">
    <w:p w:rsidR="005D4961" w:rsidRDefault="005D4961" w:rsidP="005D49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C55" w:rsidRPr="003E50D4" w:rsidRDefault="005D4961" w:rsidP="005D4961">
    <w:pPr>
      <w:pStyle w:val="a3"/>
      <w:rPr>
        <w:rFonts w:ascii="HG丸ｺﾞｼｯｸM-PRO" w:eastAsia="HG丸ｺﾞｼｯｸM-PRO"/>
        <w:sz w:val="18"/>
      </w:rPr>
    </w:pPr>
    <w:r w:rsidRPr="003E50D4">
      <w:rPr>
        <w:rFonts w:ascii="HG丸ｺﾞｼｯｸM-PRO" w:eastAsia="HG丸ｺﾞｼｯｸM-PRO" w:hint="eastAsia"/>
        <w:sz w:val="18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AB1"/>
    <w:rsid w:val="005D4961"/>
    <w:rsid w:val="00C267E4"/>
    <w:rsid w:val="00E6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517C48F-33F9-4B2F-9444-F64DA7F68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961"/>
    <w:pPr>
      <w:widowControl w:val="0"/>
      <w:jc w:val="both"/>
    </w:pPr>
    <w:rPr>
      <w:rFonts w:ascii="ＭＳ ゴシック" w:eastAsia="ＭＳ ゴシック" w:hAnsi="Century" w:cs="Times New Roman"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D496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rsid w:val="005D4961"/>
  </w:style>
  <w:style w:type="paragraph" w:styleId="a5">
    <w:name w:val="footer"/>
    <w:basedOn w:val="a"/>
    <w:link w:val="a6"/>
    <w:uiPriority w:val="99"/>
    <w:unhideWhenUsed/>
    <w:rsid w:val="005D496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5D4961"/>
  </w:style>
  <w:style w:type="table" w:styleId="a7">
    <w:name w:val="Table Grid"/>
    <w:basedOn w:val="a1"/>
    <w:rsid w:val="005D496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40A4EC32.dotm</Template>
  <TotalTime>1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watanabe tomokazu</dc:creator>
  <cp:keywords/>
  <dc:description/>
  <cp:lastModifiedBy>watanabe tomokazu</cp:lastModifiedBy>
  <cp:revision>2</cp:revision>
  <dcterms:created xsi:type="dcterms:W3CDTF">2024-07-02T02:17:00Z</dcterms:created>
  <dcterms:modified xsi:type="dcterms:W3CDTF">2024-07-02T02:18:00Z</dcterms:modified>
</cp:coreProperties>
</file>