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CC" w:rsidRPr="00F17D98" w:rsidRDefault="00553FCC" w:rsidP="00553FCC">
      <w:pPr>
        <w:pStyle w:val="a8"/>
        <w:ind w:left="0" w:firstLineChars="0" w:firstLine="0"/>
      </w:pPr>
      <w:r w:rsidRPr="00F17D98">
        <w:rPr>
          <w:rFonts w:hint="eastAsia"/>
        </w:rPr>
        <w:t>第１号様式（第３条関係）</w:t>
      </w:r>
    </w:p>
    <w:p w:rsidR="00553FCC" w:rsidRPr="00F17D98" w:rsidRDefault="00553FCC" w:rsidP="00553FCC">
      <w:pPr>
        <w:jc w:val="center"/>
      </w:pPr>
      <w:r w:rsidRPr="00F17D98">
        <w:rPr>
          <w:rFonts w:hint="eastAsia"/>
        </w:rPr>
        <w:t>予防接種実施依頼書発行申請書</w:t>
      </w:r>
    </w:p>
    <w:p w:rsidR="00553FCC" w:rsidRPr="00F17D98" w:rsidRDefault="00553FCC" w:rsidP="00553FCC">
      <w:pPr>
        <w:jc w:val="right"/>
      </w:pPr>
      <w:r w:rsidRPr="00F17D98">
        <w:rPr>
          <w:rFonts w:hint="eastAsia"/>
        </w:rPr>
        <w:t xml:space="preserve">　年　　月　　日</w:t>
      </w:r>
    </w:p>
    <w:p w:rsidR="00553FCC" w:rsidRPr="00F17D98" w:rsidRDefault="00553FCC" w:rsidP="00553FCC">
      <w:r w:rsidRPr="00F17D98">
        <w:rPr>
          <w:rFonts w:hint="eastAsia"/>
        </w:rPr>
        <w:t>（宛先）上越市長</w:t>
      </w:r>
    </w:p>
    <w:p w:rsidR="00553FCC" w:rsidRPr="00F17D98" w:rsidRDefault="00553FCC" w:rsidP="00553FCC">
      <w:pPr>
        <w:ind w:firstLineChars="1800" w:firstLine="3960"/>
      </w:pPr>
      <w:r w:rsidRPr="00F17D98">
        <w:rPr>
          <w:rFonts w:hint="eastAsia"/>
        </w:rPr>
        <w:t>申請者（保護者）</w:t>
      </w:r>
    </w:p>
    <w:p w:rsidR="00553FCC" w:rsidRPr="00F17D98" w:rsidRDefault="00553FCC" w:rsidP="00553FCC">
      <w:pPr>
        <w:ind w:firstLineChars="2100" w:firstLine="4620"/>
      </w:pPr>
      <w:r w:rsidRPr="00F17D98">
        <w:rPr>
          <w:rFonts w:hint="eastAsia"/>
        </w:rPr>
        <w:t>住　　所</w:t>
      </w:r>
    </w:p>
    <w:p w:rsidR="00553FCC" w:rsidRPr="00F17D98" w:rsidRDefault="00553FCC" w:rsidP="00553FCC">
      <w:pPr>
        <w:ind w:firstLineChars="2100" w:firstLine="4620"/>
      </w:pPr>
      <w:r w:rsidRPr="00F17D98">
        <w:rPr>
          <w:rFonts w:hint="eastAsia"/>
        </w:rPr>
        <w:t xml:space="preserve">氏　　名　　　　　　　　　　　　　　　</w:t>
      </w:r>
    </w:p>
    <w:p w:rsidR="00553FCC" w:rsidRPr="00F17D98" w:rsidRDefault="00553FCC" w:rsidP="00553FCC">
      <w:pPr>
        <w:ind w:firstLineChars="2500" w:firstLine="5500"/>
      </w:pPr>
      <w:r w:rsidRPr="00F17D98">
        <w:rPr>
          <w:rFonts w:hint="eastAsia"/>
        </w:rPr>
        <w:t>（被接種者との続柄　　　　　）</w:t>
      </w:r>
    </w:p>
    <w:p w:rsidR="00553FCC" w:rsidRPr="00F17D98" w:rsidRDefault="00553FCC" w:rsidP="00553FCC">
      <w:pPr>
        <w:ind w:firstLineChars="2100" w:firstLine="4620"/>
      </w:pPr>
      <w:r w:rsidRPr="00F17D98">
        <w:rPr>
          <w:rFonts w:hint="eastAsia"/>
        </w:rPr>
        <w:t>電話番号</w:t>
      </w:r>
    </w:p>
    <w:p w:rsidR="00553FCC" w:rsidRPr="00F17D98" w:rsidRDefault="00553FCC" w:rsidP="00553FCC">
      <w:pPr>
        <w:ind w:firstLineChars="100" w:firstLine="220"/>
      </w:pPr>
      <w:r w:rsidRPr="00F17D98">
        <w:rPr>
          <w:rFonts w:hint="eastAsia"/>
        </w:rPr>
        <w:t>次のとおり予防接種実施依頼書の発行を申請します。</w:t>
      </w:r>
    </w:p>
    <w:tbl>
      <w:tblPr>
        <w:tblW w:w="92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196"/>
        <w:gridCol w:w="2177"/>
        <w:gridCol w:w="5387"/>
      </w:tblGrid>
      <w:tr w:rsidR="00553FCC" w:rsidRPr="00F17D98" w:rsidTr="00350F8B">
        <w:trPr>
          <w:cantSplit/>
          <w:trHeight w:val="539"/>
        </w:trPr>
        <w:tc>
          <w:tcPr>
            <w:tcW w:w="500" w:type="dxa"/>
            <w:vMerge w:val="restart"/>
            <w:textDirection w:val="tbRlV"/>
            <w:vAlign w:val="center"/>
          </w:tcPr>
          <w:p w:rsidR="00553FCC" w:rsidRPr="00F17D98" w:rsidRDefault="00553FCC" w:rsidP="00350F8B">
            <w:pPr>
              <w:ind w:left="113" w:right="113"/>
              <w:jc w:val="center"/>
              <w:rPr>
                <w:spacing w:val="30"/>
              </w:rPr>
            </w:pPr>
            <w:r w:rsidRPr="00F17D98">
              <w:rPr>
                <w:rFonts w:hint="eastAsia"/>
                <w:spacing w:val="30"/>
              </w:rPr>
              <w:t>被接種者</w:t>
            </w:r>
          </w:p>
        </w:tc>
        <w:tc>
          <w:tcPr>
            <w:tcW w:w="1196" w:type="dxa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</w:rPr>
              <w:t>氏名</w:t>
            </w:r>
          </w:p>
        </w:tc>
        <w:tc>
          <w:tcPr>
            <w:tcW w:w="7564" w:type="dxa"/>
            <w:gridSpan w:val="2"/>
            <w:vAlign w:val="center"/>
          </w:tcPr>
          <w:p w:rsidR="00553FCC" w:rsidRPr="00F17D98" w:rsidRDefault="00553FCC" w:rsidP="00350F8B"/>
        </w:tc>
      </w:tr>
      <w:tr w:rsidR="00553FCC" w:rsidRPr="00F17D98" w:rsidTr="00350F8B">
        <w:trPr>
          <w:cantSplit/>
          <w:trHeight w:val="539"/>
        </w:trPr>
        <w:tc>
          <w:tcPr>
            <w:tcW w:w="500" w:type="dxa"/>
            <w:vMerge/>
            <w:vAlign w:val="center"/>
          </w:tcPr>
          <w:p w:rsidR="00553FCC" w:rsidRPr="00F17D98" w:rsidRDefault="00553FCC" w:rsidP="00350F8B">
            <w:pPr>
              <w:jc w:val="center"/>
            </w:pPr>
          </w:p>
        </w:tc>
        <w:tc>
          <w:tcPr>
            <w:tcW w:w="1196" w:type="dxa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  <w:kern w:val="0"/>
              </w:rPr>
              <w:t>生年月日</w:t>
            </w:r>
          </w:p>
        </w:tc>
        <w:tc>
          <w:tcPr>
            <w:tcW w:w="7564" w:type="dxa"/>
            <w:gridSpan w:val="2"/>
            <w:vAlign w:val="center"/>
          </w:tcPr>
          <w:p w:rsidR="00553FCC" w:rsidRPr="00F17D98" w:rsidRDefault="00553FCC" w:rsidP="00350F8B">
            <w:pPr>
              <w:ind w:firstLineChars="1200" w:firstLine="2640"/>
            </w:pPr>
            <w:r w:rsidRPr="00F17D98">
              <w:rPr>
                <w:rFonts w:hint="eastAsia"/>
              </w:rPr>
              <w:t>年　　　月　　　日</w:t>
            </w:r>
          </w:p>
        </w:tc>
      </w:tr>
      <w:tr w:rsidR="00553FCC" w:rsidRPr="00F17D98" w:rsidTr="00350F8B">
        <w:trPr>
          <w:cantSplit/>
          <w:trHeight w:val="539"/>
        </w:trPr>
        <w:tc>
          <w:tcPr>
            <w:tcW w:w="500" w:type="dxa"/>
            <w:vMerge/>
            <w:vAlign w:val="center"/>
          </w:tcPr>
          <w:p w:rsidR="00553FCC" w:rsidRPr="00F17D98" w:rsidRDefault="00553FCC" w:rsidP="00350F8B">
            <w:pPr>
              <w:jc w:val="center"/>
            </w:pPr>
          </w:p>
        </w:tc>
        <w:tc>
          <w:tcPr>
            <w:tcW w:w="1196" w:type="dxa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</w:rPr>
              <w:t>住所</w:t>
            </w:r>
          </w:p>
        </w:tc>
        <w:tc>
          <w:tcPr>
            <w:tcW w:w="7564" w:type="dxa"/>
            <w:gridSpan w:val="2"/>
            <w:vAlign w:val="center"/>
          </w:tcPr>
          <w:p w:rsidR="00553FCC" w:rsidRPr="00F17D98" w:rsidRDefault="00553FCC" w:rsidP="00350F8B"/>
        </w:tc>
      </w:tr>
      <w:tr w:rsidR="00553FCC" w:rsidRPr="00F17D98" w:rsidTr="00350F8B">
        <w:trPr>
          <w:trHeight w:val="539"/>
        </w:trPr>
        <w:tc>
          <w:tcPr>
            <w:tcW w:w="1696" w:type="dxa"/>
            <w:gridSpan w:val="2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</w:rPr>
              <w:t>滞在先</w:t>
            </w:r>
          </w:p>
        </w:tc>
        <w:tc>
          <w:tcPr>
            <w:tcW w:w="7564" w:type="dxa"/>
            <w:gridSpan w:val="2"/>
            <w:vAlign w:val="center"/>
          </w:tcPr>
          <w:p w:rsidR="00553FCC" w:rsidRPr="00F17D98" w:rsidRDefault="00553FCC" w:rsidP="00350F8B"/>
        </w:tc>
      </w:tr>
      <w:tr w:rsidR="00553FCC" w:rsidRPr="00F17D98" w:rsidTr="00350F8B">
        <w:trPr>
          <w:trHeight w:val="539"/>
        </w:trPr>
        <w:tc>
          <w:tcPr>
            <w:tcW w:w="1696" w:type="dxa"/>
            <w:gridSpan w:val="2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</w:rPr>
              <w:t>滞在の理由</w:t>
            </w:r>
          </w:p>
        </w:tc>
        <w:tc>
          <w:tcPr>
            <w:tcW w:w="7564" w:type="dxa"/>
            <w:gridSpan w:val="2"/>
            <w:vAlign w:val="center"/>
          </w:tcPr>
          <w:p w:rsidR="00553FCC" w:rsidRPr="00F17D98" w:rsidRDefault="00553FCC" w:rsidP="00350F8B"/>
        </w:tc>
      </w:tr>
      <w:tr w:rsidR="00553FCC" w:rsidRPr="00F17D98" w:rsidTr="00350F8B">
        <w:trPr>
          <w:trHeight w:val="539"/>
        </w:trPr>
        <w:tc>
          <w:tcPr>
            <w:tcW w:w="1696" w:type="dxa"/>
            <w:gridSpan w:val="2"/>
            <w:vAlign w:val="center"/>
          </w:tcPr>
          <w:p w:rsidR="00553FCC" w:rsidRPr="00F17D98" w:rsidRDefault="00553FCC" w:rsidP="00350F8B">
            <w:pPr>
              <w:jc w:val="distribute"/>
            </w:pPr>
            <w:r w:rsidRPr="00F17D98">
              <w:rPr>
                <w:rFonts w:hint="eastAsia"/>
              </w:rPr>
              <w:t>滞在期間</w:t>
            </w:r>
          </w:p>
        </w:tc>
        <w:tc>
          <w:tcPr>
            <w:tcW w:w="7564" w:type="dxa"/>
            <w:gridSpan w:val="2"/>
            <w:tcBorders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ind w:firstLineChars="400" w:firstLine="880"/>
            </w:pPr>
            <w:r w:rsidRPr="00F17D98">
              <w:rPr>
                <w:rFonts w:hint="eastAsia"/>
              </w:rPr>
              <w:t>年　　　月　　　日</w:t>
            </w:r>
            <w:r w:rsidRPr="00F17D98">
              <w:rPr>
                <w:rFonts w:hint="eastAsia"/>
              </w:rPr>
              <w:t xml:space="preserve"> </w:t>
            </w:r>
            <w:r w:rsidRPr="00F17D98">
              <w:rPr>
                <w:rFonts w:hint="eastAsia"/>
              </w:rPr>
              <w:t>から</w:t>
            </w:r>
            <w:r w:rsidRPr="00F17D98">
              <w:rPr>
                <w:rFonts w:hint="eastAsia"/>
              </w:rPr>
              <w:t xml:space="preserve"> </w:t>
            </w:r>
            <w:r w:rsidRPr="00F17D98">
              <w:rPr>
                <w:rFonts w:hint="eastAsia"/>
              </w:rPr>
              <w:t xml:space="preserve">　　　年　　　月　　　日まで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pacing w:val="-20"/>
                <w:szCs w:val="22"/>
              </w:rPr>
            </w:pPr>
            <w:r w:rsidRPr="00F17D98">
              <w:rPr>
                <w:rFonts w:hint="eastAsia"/>
                <w:spacing w:val="-20"/>
                <w:szCs w:val="22"/>
              </w:rPr>
              <w:t>予防接種の種類</w:t>
            </w:r>
          </w:p>
          <w:p w:rsidR="00553FCC" w:rsidRPr="00F17D98" w:rsidRDefault="00553FCC" w:rsidP="00350F8B">
            <w:pPr>
              <w:rPr>
                <w:szCs w:val="22"/>
              </w:rPr>
            </w:pPr>
          </w:p>
          <w:p w:rsidR="00553FCC" w:rsidRPr="00F17D98" w:rsidRDefault="00553FCC" w:rsidP="00350F8B">
            <w:pPr>
              <w:ind w:left="180" w:hangingChars="100" w:hanging="180"/>
              <w:rPr>
                <w:sz w:val="18"/>
                <w:szCs w:val="18"/>
              </w:rPr>
            </w:pPr>
            <w:r w:rsidRPr="00F17D98">
              <w:rPr>
                <w:rFonts w:hint="eastAsia"/>
                <w:sz w:val="18"/>
                <w:szCs w:val="18"/>
              </w:rPr>
              <w:t>※　希望するものに○を付けてください。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Default="00553FCC" w:rsidP="00350F8B">
            <w:pPr>
              <w:ind w:rightChars="-45" w:right="-99"/>
              <w:rPr>
                <w:rFonts w:ascii="ＭＳ 明朝" w:hAnsi="ＭＳ 明朝"/>
                <w:spacing w:val="-8"/>
                <w:szCs w:val="22"/>
              </w:rPr>
            </w:pPr>
            <w:r w:rsidRPr="0098204E">
              <w:rPr>
                <w:rFonts w:ascii="ＭＳ 明朝" w:hAnsi="ＭＳ 明朝" w:hint="eastAsia"/>
                <w:spacing w:val="-8"/>
                <w:szCs w:val="22"/>
              </w:rPr>
              <w:t>五種混合、</w:t>
            </w:r>
            <w:r w:rsidRPr="00F17D98">
              <w:rPr>
                <w:rFonts w:ascii="ＭＳ 明朝" w:hAnsi="ＭＳ 明朝" w:hint="eastAsia"/>
                <w:spacing w:val="-8"/>
                <w:szCs w:val="22"/>
              </w:rPr>
              <w:t>四種混合、</w:t>
            </w:r>
          </w:p>
          <w:p w:rsidR="00553FCC" w:rsidRPr="00F17D98" w:rsidRDefault="00553FCC" w:rsidP="00350F8B">
            <w:pPr>
              <w:rPr>
                <w:rFonts w:ascii="ＭＳ 明朝" w:hAnsi="ＭＳ 明朝"/>
                <w:spacing w:val="-8"/>
                <w:szCs w:val="22"/>
              </w:rPr>
            </w:pPr>
            <w:r w:rsidRPr="00F17D98">
              <w:rPr>
                <w:rFonts w:ascii="ＭＳ 明朝" w:hAnsi="ＭＳ 明朝" w:hint="eastAsia"/>
                <w:spacing w:val="-8"/>
                <w:szCs w:val="22"/>
              </w:rPr>
              <w:t>三種混合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１期初回（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F17D98">
              <w:rPr>
                <w:rFonts w:ascii="ＭＳ 明朝" w:hAnsi="ＭＳ 明朝" w:hint="eastAsia"/>
                <w:szCs w:val="22"/>
              </w:rPr>
              <w:t>１回目・２回目・３回目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F17D98">
              <w:rPr>
                <w:rFonts w:ascii="ＭＳ 明朝" w:hAnsi="ＭＳ 明朝" w:hint="eastAsia"/>
                <w:szCs w:val="22"/>
              </w:rPr>
              <w:t>）、１期追加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ind w:rightChars="-19" w:right="-42"/>
              <w:rPr>
                <w:rFonts w:ascii="ＭＳ 明朝" w:hAnsi="ＭＳ 明朝"/>
                <w:sz w:val="20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二種混合</w:t>
            </w:r>
            <w:r w:rsidRPr="00F17D98">
              <w:rPr>
                <w:rFonts w:ascii="ＭＳ 明朝" w:hAnsi="ＭＳ 明朝" w:hint="eastAsia"/>
                <w:sz w:val="20"/>
              </w:rPr>
              <w:t>（ジフテリア・破傷風）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１期初回（ １回目・２回目）、１期追加 、２期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ポリオ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１期初回（ １回目・２回目・３回目 ）、１期追加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ind w:rightChars="-109" w:right="-240"/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麻しん風しん混合、</w:t>
            </w:r>
          </w:p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麻しん、風しん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１期 ・ ２期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日本脳炎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１期初回（ １回目・２回目 ）、１期追加 、２期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ＢＣＧ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ヒブ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初回（ １回目・２回目・３回目 ）、追加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小児用肺炎球菌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初回（ １回目・２回目・３回目 ）、追加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子宮</w:t>
            </w:r>
            <w:r w:rsidRPr="00F17D98">
              <w:rPr>
                <w:rFonts w:ascii="ＭＳ 明朝" w:hAnsi="ＭＳ 明朝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3FCC" w:rsidRPr="00F17D98">
                    <w:rPr>
                      <w:rFonts w:ascii="ＭＳ 明朝" w:hAnsi="ＭＳ 明朝"/>
                      <w:sz w:val="11"/>
                      <w:szCs w:val="22"/>
                    </w:rPr>
                    <w:t>けい</w:t>
                  </w:r>
                </w:rt>
                <w:rubyBase>
                  <w:r w:rsidR="00553FCC" w:rsidRPr="00F17D98">
                    <w:rPr>
                      <w:rFonts w:ascii="ＭＳ 明朝" w:hAnsi="ＭＳ 明朝"/>
                      <w:szCs w:val="22"/>
                    </w:rPr>
                    <w:t>頸</w:t>
                  </w:r>
                </w:rubyBase>
              </w:ruby>
            </w:r>
            <w:r w:rsidRPr="00F17D98">
              <w:rPr>
                <w:rFonts w:ascii="ＭＳ 明朝" w:hAnsi="ＭＳ 明朝" w:hint="eastAsia"/>
                <w:szCs w:val="22"/>
              </w:rPr>
              <w:t>がん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１回目・２回目・３回目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水痘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１回目・２回目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Ｂ型肝炎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１回目・２回目・３回目</w:t>
            </w:r>
          </w:p>
        </w:tc>
      </w:tr>
      <w:tr w:rsidR="00553FCC" w:rsidRPr="00F17D98" w:rsidTr="00350F8B">
        <w:trPr>
          <w:trHeight w:val="510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jc w:val="distribute"/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ロタウイルス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FCC" w:rsidRPr="00F17D98" w:rsidRDefault="00553FCC" w:rsidP="00350F8B">
            <w:pPr>
              <w:rPr>
                <w:rFonts w:ascii="ＭＳ 明朝" w:hAnsi="ＭＳ 明朝"/>
                <w:szCs w:val="22"/>
              </w:rPr>
            </w:pPr>
            <w:r w:rsidRPr="00F17D98">
              <w:rPr>
                <w:rFonts w:ascii="ＭＳ 明朝" w:hAnsi="ＭＳ 明朝" w:hint="eastAsia"/>
                <w:szCs w:val="22"/>
              </w:rPr>
              <w:t>１回目・２回目・３回目</w:t>
            </w:r>
          </w:p>
        </w:tc>
      </w:tr>
    </w:tbl>
    <w:p w:rsidR="00DB1917" w:rsidRPr="00553FCC" w:rsidRDefault="00DB1917" w:rsidP="00553FCC">
      <w:bookmarkStart w:id="0" w:name="_GoBack"/>
      <w:bookmarkEnd w:id="0"/>
    </w:p>
    <w:sectPr w:rsidR="00DB1917" w:rsidRPr="00553FCC" w:rsidSect="00D70E15">
      <w:pgSz w:w="11906" w:h="16838" w:code="9"/>
      <w:pgMar w:top="1134" w:right="1418" w:bottom="56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B7" w:rsidRDefault="002A56B7">
      <w:r>
        <w:separator/>
      </w:r>
    </w:p>
  </w:endnote>
  <w:endnote w:type="continuationSeparator" w:id="0">
    <w:p w:rsidR="002A56B7" w:rsidRDefault="002A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B7" w:rsidRDefault="002A56B7">
      <w:r>
        <w:separator/>
      </w:r>
    </w:p>
  </w:footnote>
  <w:footnote w:type="continuationSeparator" w:id="0">
    <w:p w:rsidR="002A56B7" w:rsidRDefault="002A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681E"/>
    <w:rsid w:val="00016FE0"/>
    <w:rsid w:val="00020C8C"/>
    <w:rsid w:val="00021C2D"/>
    <w:rsid w:val="00073F2E"/>
    <w:rsid w:val="00076311"/>
    <w:rsid w:val="00090A3C"/>
    <w:rsid w:val="00093247"/>
    <w:rsid w:val="00095186"/>
    <w:rsid w:val="000B097D"/>
    <w:rsid w:val="000D791C"/>
    <w:rsid w:val="00114C42"/>
    <w:rsid w:val="00117249"/>
    <w:rsid w:val="001261D0"/>
    <w:rsid w:val="00127C56"/>
    <w:rsid w:val="00136BFF"/>
    <w:rsid w:val="00166E0A"/>
    <w:rsid w:val="00172E4D"/>
    <w:rsid w:val="001B6441"/>
    <w:rsid w:val="001B761B"/>
    <w:rsid w:val="001D0CAE"/>
    <w:rsid w:val="001D30AB"/>
    <w:rsid w:val="001E10B6"/>
    <w:rsid w:val="001E1486"/>
    <w:rsid w:val="001E20B3"/>
    <w:rsid w:val="00210778"/>
    <w:rsid w:val="00234DF3"/>
    <w:rsid w:val="00235020"/>
    <w:rsid w:val="002457F2"/>
    <w:rsid w:val="0026508C"/>
    <w:rsid w:val="002733FC"/>
    <w:rsid w:val="00286786"/>
    <w:rsid w:val="0029531D"/>
    <w:rsid w:val="002A56B7"/>
    <w:rsid w:val="002B3B84"/>
    <w:rsid w:val="002B521B"/>
    <w:rsid w:val="002C4A58"/>
    <w:rsid w:val="002C6DBF"/>
    <w:rsid w:val="002D57CF"/>
    <w:rsid w:val="002F75A3"/>
    <w:rsid w:val="003A410C"/>
    <w:rsid w:val="003E457B"/>
    <w:rsid w:val="004005FD"/>
    <w:rsid w:val="004241AC"/>
    <w:rsid w:val="00450530"/>
    <w:rsid w:val="00456BB4"/>
    <w:rsid w:val="004C0099"/>
    <w:rsid w:val="004F3460"/>
    <w:rsid w:val="00553FCC"/>
    <w:rsid w:val="00556957"/>
    <w:rsid w:val="00571D7A"/>
    <w:rsid w:val="005A31B7"/>
    <w:rsid w:val="005C4C7E"/>
    <w:rsid w:val="005C624D"/>
    <w:rsid w:val="005D5A59"/>
    <w:rsid w:val="005F2001"/>
    <w:rsid w:val="00612B55"/>
    <w:rsid w:val="00612EE7"/>
    <w:rsid w:val="00634810"/>
    <w:rsid w:val="00635058"/>
    <w:rsid w:val="006B6764"/>
    <w:rsid w:val="006E335A"/>
    <w:rsid w:val="006F668F"/>
    <w:rsid w:val="00705FA1"/>
    <w:rsid w:val="007909D6"/>
    <w:rsid w:val="007A78F5"/>
    <w:rsid w:val="007B48BE"/>
    <w:rsid w:val="00832077"/>
    <w:rsid w:val="00842046"/>
    <w:rsid w:val="00845688"/>
    <w:rsid w:val="00850314"/>
    <w:rsid w:val="00885BE7"/>
    <w:rsid w:val="0089613E"/>
    <w:rsid w:val="008A0C1A"/>
    <w:rsid w:val="008A3964"/>
    <w:rsid w:val="008D682E"/>
    <w:rsid w:val="008E1887"/>
    <w:rsid w:val="008E61E6"/>
    <w:rsid w:val="009143F7"/>
    <w:rsid w:val="00945B5C"/>
    <w:rsid w:val="00990EAB"/>
    <w:rsid w:val="009A0E7F"/>
    <w:rsid w:val="009D7DD0"/>
    <w:rsid w:val="009E4BBA"/>
    <w:rsid w:val="00A205D3"/>
    <w:rsid w:val="00A3305A"/>
    <w:rsid w:val="00A36B81"/>
    <w:rsid w:val="00A41077"/>
    <w:rsid w:val="00A54F54"/>
    <w:rsid w:val="00A82E5F"/>
    <w:rsid w:val="00B4232B"/>
    <w:rsid w:val="00B520E3"/>
    <w:rsid w:val="00B7647A"/>
    <w:rsid w:val="00B86BBC"/>
    <w:rsid w:val="00B975D4"/>
    <w:rsid w:val="00BA0F61"/>
    <w:rsid w:val="00BA17AF"/>
    <w:rsid w:val="00BA3707"/>
    <w:rsid w:val="00BA4178"/>
    <w:rsid w:val="00BB60ED"/>
    <w:rsid w:val="00BE72C2"/>
    <w:rsid w:val="00BF3CC7"/>
    <w:rsid w:val="00BF6415"/>
    <w:rsid w:val="00C06383"/>
    <w:rsid w:val="00C22C7F"/>
    <w:rsid w:val="00C24304"/>
    <w:rsid w:val="00C245B1"/>
    <w:rsid w:val="00D00793"/>
    <w:rsid w:val="00D0562E"/>
    <w:rsid w:val="00D075E5"/>
    <w:rsid w:val="00D34F92"/>
    <w:rsid w:val="00D520E2"/>
    <w:rsid w:val="00D70E15"/>
    <w:rsid w:val="00D84EB2"/>
    <w:rsid w:val="00D95E88"/>
    <w:rsid w:val="00DB1917"/>
    <w:rsid w:val="00E34E2D"/>
    <w:rsid w:val="00E372A1"/>
    <w:rsid w:val="00E74FFE"/>
    <w:rsid w:val="00E9707C"/>
    <w:rsid w:val="00EA548D"/>
    <w:rsid w:val="00EB146C"/>
    <w:rsid w:val="00EB5022"/>
    <w:rsid w:val="00EC49D7"/>
    <w:rsid w:val="00EE1FA4"/>
    <w:rsid w:val="00EE3221"/>
    <w:rsid w:val="00F1754E"/>
    <w:rsid w:val="00F2340D"/>
    <w:rsid w:val="00F5310C"/>
    <w:rsid w:val="00F619B1"/>
    <w:rsid w:val="00F85035"/>
    <w:rsid w:val="00FA1A5F"/>
    <w:rsid w:val="00FA41C1"/>
    <w:rsid w:val="00FA79F6"/>
    <w:rsid w:val="00FC237C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styleId="2">
    <w:name w:val="Body Text Indent 2"/>
    <w:basedOn w:val="a"/>
    <w:rsid w:val="00A36B81"/>
    <w:pPr>
      <w:ind w:left="220" w:hanging="220"/>
    </w:pPr>
  </w:style>
  <w:style w:type="paragraph" w:styleId="a6">
    <w:name w:val="Body Text Indent"/>
    <w:basedOn w:val="a"/>
    <w:rsid w:val="00A36B81"/>
    <w:pPr>
      <w:ind w:left="220" w:hanging="220"/>
    </w:pPr>
  </w:style>
  <w:style w:type="character" w:styleId="a7">
    <w:name w:val="Hyperlink"/>
    <w:rsid w:val="00A36B81"/>
    <w:rPr>
      <w:color w:val="0000FF"/>
      <w:u w:val="single"/>
    </w:rPr>
  </w:style>
  <w:style w:type="paragraph" w:customStyle="1" w:styleId="a8">
    <w:name w:val="本則条項"/>
    <w:basedOn w:val="a"/>
    <w:link w:val="a9"/>
    <w:qFormat/>
    <w:rsid w:val="00D520E2"/>
    <w:pPr>
      <w:ind w:left="220" w:hangingChars="100" w:hanging="220"/>
    </w:pPr>
  </w:style>
  <w:style w:type="paragraph" w:customStyle="1" w:styleId="aa">
    <w:name w:val="題名"/>
    <w:basedOn w:val="a"/>
    <w:link w:val="ab"/>
    <w:qFormat/>
    <w:rsid w:val="00D520E2"/>
    <w:pPr>
      <w:ind w:leftChars="300" w:left="660"/>
    </w:pPr>
  </w:style>
  <w:style w:type="character" w:customStyle="1" w:styleId="a9">
    <w:name w:val="本則条項 (文字)"/>
    <w:link w:val="a8"/>
    <w:rsid w:val="00D520E2"/>
    <w:rPr>
      <w:kern w:val="2"/>
      <w:sz w:val="22"/>
    </w:rPr>
  </w:style>
  <w:style w:type="paragraph" w:customStyle="1" w:styleId="ac">
    <w:name w:val="見出し"/>
    <w:basedOn w:val="a8"/>
    <w:link w:val="ad"/>
    <w:qFormat/>
    <w:rsid w:val="00D84EB2"/>
    <w:pPr>
      <w:ind w:leftChars="100" w:left="440"/>
    </w:pPr>
  </w:style>
  <w:style w:type="character" w:customStyle="1" w:styleId="ab">
    <w:name w:val="題名 (文字)"/>
    <w:link w:val="aa"/>
    <w:rsid w:val="00D520E2"/>
    <w:rPr>
      <w:kern w:val="2"/>
      <w:sz w:val="22"/>
    </w:rPr>
  </w:style>
  <w:style w:type="paragraph" w:customStyle="1" w:styleId="ae">
    <w:name w:val="本則号"/>
    <w:basedOn w:val="a"/>
    <w:link w:val="af"/>
    <w:qFormat/>
    <w:rsid w:val="00D520E2"/>
    <w:pPr>
      <w:ind w:leftChars="100" w:left="440" w:hangingChars="100" w:hanging="220"/>
    </w:pPr>
  </w:style>
  <w:style w:type="character" w:customStyle="1" w:styleId="ad">
    <w:name w:val="見出し (文字)"/>
    <w:link w:val="ac"/>
    <w:rsid w:val="00D84EB2"/>
    <w:rPr>
      <w:kern w:val="2"/>
      <w:sz w:val="22"/>
    </w:rPr>
  </w:style>
  <w:style w:type="paragraph" w:customStyle="1" w:styleId="af0">
    <w:name w:val="附則単独項及び改正規定"/>
    <w:basedOn w:val="a8"/>
    <w:link w:val="af1"/>
    <w:qFormat/>
    <w:rsid w:val="00F619B1"/>
    <w:pPr>
      <w:ind w:left="0" w:firstLineChars="100" w:firstLine="220"/>
    </w:pPr>
  </w:style>
  <w:style w:type="character" w:customStyle="1" w:styleId="af">
    <w:name w:val="本則号 (文字)"/>
    <w:link w:val="ae"/>
    <w:rsid w:val="00D520E2"/>
    <w:rPr>
      <w:kern w:val="2"/>
      <w:sz w:val="22"/>
    </w:rPr>
  </w:style>
  <w:style w:type="character" w:customStyle="1" w:styleId="af1">
    <w:name w:val="附則単独項及び改正規定 (文字)"/>
    <w:link w:val="af0"/>
    <w:rsid w:val="00F619B1"/>
    <w:rPr>
      <w:kern w:val="2"/>
      <w:sz w:val="22"/>
    </w:rPr>
  </w:style>
  <w:style w:type="table" w:styleId="Web1">
    <w:name w:val="Table Web 1"/>
    <w:basedOn w:val="a1"/>
    <w:rsid w:val="002457F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alloon Text"/>
    <w:basedOn w:val="a"/>
    <w:link w:val="af3"/>
    <w:semiHidden/>
    <w:unhideWhenUsed/>
    <w:rsid w:val="003E45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3E45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CD03AC91.dotm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2024-07-19T07:07:00Z</dcterms:created>
  <dcterms:modified xsi:type="dcterms:W3CDTF">2024-07-19T07:07:00Z</dcterms:modified>
</cp:coreProperties>
</file>