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86DC9" w14:textId="77777777" w:rsidR="005E445A" w:rsidRPr="00880A53" w:rsidRDefault="00B5617F" w:rsidP="00880A53">
      <w:pPr>
        <w:jc w:val="center"/>
        <w:rPr>
          <w:sz w:val="28"/>
          <w:szCs w:val="28"/>
        </w:rPr>
      </w:pPr>
      <w:r w:rsidRPr="00880A53">
        <w:rPr>
          <w:rFonts w:hint="eastAsia"/>
          <w:sz w:val="28"/>
          <w:szCs w:val="28"/>
        </w:rPr>
        <w:t>居宅介護（介護予防）</w:t>
      </w:r>
      <w:r w:rsidR="002322AA">
        <w:rPr>
          <w:rFonts w:hint="eastAsia"/>
          <w:sz w:val="28"/>
          <w:szCs w:val="28"/>
        </w:rPr>
        <w:t>住宅改修</w:t>
      </w:r>
      <w:r w:rsidRPr="00880A53">
        <w:rPr>
          <w:rFonts w:hint="eastAsia"/>
          <w:sz w:val="28"/>
          <w:szCs w:val="28"/>
        </w:rPr>
        <w:t>費の受領に関する委任状</w:t>
      </w:r>
    </w:p>
    <w:p w14:paraId="0A486DCA" w14:textId="77777777" w:rsidR="00B5617F" w:rsidRPr="008F1D73" w:rsidRDefault="00B5617F"/>
    <w:p w14:paraId="0A486DCB" w14:textId="77777777" w:rsidR="00B5617F" w:rsidRPr="002C1DAD" w:rsidRDefault="004C7034" w:rsidP="00BF335E">
      <w:pPr>
        <w:ind w:firstLineChars="3073" w:firstLine="6790"/>
        <w:rPr>
          <w:u w:val="single"/>
        </w:rPr>
      </w:pPr>
      <w:r>
        <w:rPr>
          <w:rFonts w:hint="eastAsia"/>
          <w:u w:val="single"/>
        </w:rPr>
        <w:t>令和</w:t>
      </w:r>
      <w:r w:rsidR="00B5617F" w:rsidRPr="002C1DAD">
        <w:rPr>
          <w:rFonts w:hint="eastAsia"/>
          <w:u w:val="single"/>
        </w:rPr>
        <w:t xml:space="preserve">　　年　　月　　日</w:t>
      </w:r>
    </w:p>
    <w:p w14:paraId="0A486DCC" w14:textId="77777777" w:rsidR="00B5617F" w:rsidRPr="0055342D" w:rsidRDefault="00B5617F" w:rsidP="00B5617F"/>
    <w:p w14:paraId="0A486DCD" w14:textId="77777777" w:rsidR="00B5617F" w:rsidRDefault="00932E25" w:rsidP="00B5617F">
      <w:r>
        <w:rPr>
          <w:rFonts w:hint="eastAsia"/>
        </w:rPr>
        <w:t xml:space="preserve">　（宛</w:t>
      </w:r>
      <w:r w:rsidR="00B5617F">
        <w:rPr>
          <w:rFonts w:hint="eastAsia"/>
        </w:rPr>
        <w:t>先）上越市長</w:t>
      </w:r>
    </w:p>
    <w:p w14:paraId="0A486DCE" w14:textId="77777777" w:rsidR="00B5617F" w:rsidRDefault="00B5617F" w:rsidP="00B5617F"/>
    <w:p w14:paraId="0A486DCF" w14:textId="77777777" w:rsidR="00B5617F" w:rsidRDefault="00B5617F" w:rsidP="007A442D">
      <w:pPr>
        <w:ind w:firstLineChars="1198" w:firstLine="2647"/>
      </w:pPr>
      <w:r>
        <w:rPr>
          <w:rFonts w:hint="eastAsia"/>
        </w:rPr>
        <w:t>住</w:t>
      </w:r>
      <w:r w:rsidR="00956799">
        <w:rPr>
          <w:rFonts w:hint="eastAsia"/>
        </w:rPr>
        <w:t xml:space="preserve">　　</w:t>
      </w:r>
      <w:r>
        <w:rPr>
          <w:rFonts w:hint="eastAsia"/>
        </w:rPr>
        <w:t>所</w:t>
      </w:r>
      <w:r w:rsidR="002C1DAD">
        <w:rPr>
          <w:rFonts w:hint="eastAsia"/>
          <w:u w:val="single"/>
        </w:rPr>
        <w:t xml:space="preserve">　　　　　　　　　　　　</w:t>
      </w:r>
      <w:r w:rsidR="00956799">
        <w:rPr>
          <w:rFonts w:hint="eastAsia"/>
          <w:u w:val="single"/>
        </w:rPr>
        <w:t xml:space="preserve">　　　</w:t>
      </w:r>
      <w:r w:rsidR="002C1DAD">
        <w:rPr>
          <w:rFonts w:hint="eastAsia"/>
          <w:u w:val="single"/>
        </w:rPr>
        <w:t xml:space="preserve">　　　　</w:t>
      </w:r>
      <w:r w:rsidR="00956799">
        <w:rPr>
          <w:rFonts w:hint="eastAsia"/>
          <w:u w:val="single"/>
        </w:rPr>
        <w:t xml:space="preserve">　　　</w:t>
      </w:r>
      <w:r w:rsidR="002C1DAD">
        <w:rPr>
          <w:rFonts w:hint="eastAsia"/>
          <w:u w:val="single"/>
        </w:rPr>
        <w:t xml:space="preserve">　　　　</w:t>
      </w:r>
    </w:p>
    <w:p w14:paraId="0A486DD0" w14:textId="77777777" w:rsidR="00956799" w:rsidRDefault="00B5617F" w:rsidP="00956799">
      <w:pPr>
        <w:ind w:firstLineChars="700" w:firstLine="1547"/>
      </w:pPr>
      <w:r>
        <w:rPr>
          <w:rFonts w:hint="eastAsia"/>
        </w:rPr>
        <w:t>委任者</w:t>
      </w:r>
    </w:p>
    <w:p w14:paraId="0A486DD1" w14:textId="77777777" w:rsidR="00B5617F" w:rsidRDefault="00B5617F" w:rsidP="00956799">
      <w:pPr>
        <w:spacing w:line="240" w:lineRule="exact"/>
        <w:ind w:firstLineChars="600" w:firstLine="1326"/>
      </w:pPr>
      <w:r>
        <w:rPr>
          <w:rFonts w:hint="eastAsia"/>
        </w:rPr>
        <w:t>（申請者）</w:t>
      </w:r>
    </w:p>
    <w:p w14:paraId="0A486DD2" w14:textId="77777777" w:rsidR="00B5617F" w:rsidRDefault="00B5617F" w:rsidP="007A442D">
      <w:pPr>
        <w:ind w:firstLineChars="1198" w:firstLine="2647"/>
      </w:pPr>
      <w:r>
        <w:rPr>
          <w:rFonts w:hint="eastAsia"/>
        </w:rPr>
        <w:t>氏</w:t>
      </w:r>
      <w:r w:rsidR="00956799">
        <w:rPr>
          <w:rFonts w:hint="eastAsia"/>
        </w:rPr>
        <w:t xml:space="preserve">　　</w:t>
      </w:r>
      <w:r>
        <w:rPr>
          <w:rFonts w:hint="eastAsia"/>
        </w:rPr>
        <w:t>名</w:t>
      </w:r>
      <w:r w:rsidR="002C1DAD">
        <w:rPr>
          <w:rFonts w:hint="eastAsia"/>
          <w:u w:val="single"/>
        </w:rPr>
        <w:t xml:space="preserve">　</w:t>
      </w:r>
      <w:r w:rsidR="00956799">
        <w:rPr>
          <w:rFonts w:hint="eastAsia"/>
          <w:u w:val="single"/>
        </w:rPr>
        <w:t xml:space="preserve">　　　</w:t>
      </w:r>
      <w:r w:rsidR="002C1DAD">
        <w:rPr>
          <w:rFonts w:hint="eastAsia"/>
          <w:u w:val="single"/>
        </w:rPr>
        <w:t xml:space="preserve">　　　　　　　　　　　　　　　　</w:t>
      </w:r>
      <w:r w:rsidR="00956799">
        <w:rPr>
          <w:rFonts w:hint="eastAsia"/>
          <w:u w:val="single"/>
        </w:rPr>
        <w:t xml:space="preserve">　　　</w:t>
      </w:r>
      <w:r w:rsidR="002C1DAD">
        <w:rPr>
          <w:rFonts w:hint="eastAsia"/>
          <w:u w:val="single"/>
        </w:rPr>
        <w:t xml:space="preserve">　</w:t>
      </w:r>
      <w:r w:rsidR="007F7336">
        <w:rPr>
          <w:rFonts w:hint="eastAsia"/>
          <w:u w:val="single"/>
        </w:rPr>
        <w:t xml:space="preserve">　</w:t>
      </w:r>
      <w:r w:rsidR="002C1DAD">
        <w:rPr>
          <w:rFonts w:hint="eastAsia"/>
          <w:u w:val="single"/>
        </w:rPr>
        <w:t xml:space="preserve">　</w:t>
      </w:r>
    </w:p>
    <w:p w14:paraId="0A486DD3" w14:textId="2C21F8F5" w:rsidR="008A559A" w:rsidRPr="001031B2" w:rsidRDefault="005C7CDF" w:rsidP="005C7CDF">
      <w:pPr>
        <w:ind w:firstLineChars="1600" w:firstLine="3535"/>
        <w:jc w:val="left"/>
        <w:rPr>
          <w:color w:val="000000" w:themeColor="text1"/>
        </w:rPr>
      </w:pPr>
      <w:r w:rsidRPr="001031B2">
        <w:rPr>
          <w:rFonts w:hint="eastAsia"/>
          <w:color w:val="000000" w:themeColor="text1"/>
        </w:rPr>
        <w:t>（電話連</w:t>
      </w:r>
      <w:bookmarkStart w:id="0" w:name="_GoBack"/>
      <w:bookmarkEnd w:id="0"/>
      <w:r w:rsidRPr="001031B2">
        <w:rPr>
          <w:rFonts w:hint="eastAsia"/>
          <w:color w:val="000000" w:themeColor="text1"/>
        </w:rPr>
        <w:t>絡先： 　　　－　　　 －　　　　 ）</w:t>
      </w:r>
    </w:p>
    <w:p w14:paraId="604C29C9" w14:textId="77777777" w:rsidR="0055342D" w:rsidRPr="00956799" w:rsidRDefault="0055342D" w:rsidP="00B5617F"/>
    <w:p w14:paraId="0A486DD4" w14:textId="09FF5478" w:rsidR="00615A91" w:rsidRDefault="00B5617F" w:rsidP="00615A91">
      <w:pPr>
        <w:ind w:firstLineChars="100" w:firstLine="221"/>
      </w:pPr>
      <w:r>
        <w:rPr>
          <w:rFonts w:hint="eastAsia"/>
        </w:rPr>
        <w:t>私は、</w:t>
      </w:r>
      <w:r w:rsidR="004C7034">
        <w:rPr>
          <w:rFonts w:hint="eastAsia"/>
          <w:u w:val="single"/>
        </w:rPr>
        <w:t>令和</w:t>
      </w:r>
      <w:r w:rsidRPr="002C1DAD">
        <w:rPr>
          <w:rFonts w:hint="eastAsia"/>
          <w:u w:val="single"/>
        </w:rPr>
        <w:t xml:space="preserve">　　年　　月　　日</w:t>
      </w:r>
      <w:r>
        <w:rPr>
          <w:rFonts w:hint="eastAsia"/>
        </w:rPr>
        <w:t>付で申請した居宅介護（介護予防）</w:t>
      </w:r>
      <w:r w:rsidR="00F52C5C">
        <w:rPr>
          <w:rFonts w:hint="eastAsia"/>
        </w:rPr>
        <w:t>住宅改修</w:t>
      </w:r>
      <w:r w:rsidR="00615A91">
        <w:rPr>
          <w:rFonts w:hint="eastAsia"/>
        </w:rPr>
        <w:t>費</w:t>
      </w:r>
      <w:r>
        <w:rPr>
          <w:rFonts w:hint="eastAsia"/>
        </w:rPr>
        <w:t>の受領を</w:t>
      </w:r>
    </w:p>
    <w:p w14:paraId="0A486DD5" w14:textId="77777777" w:rsidR="006370AD" w:rsidRDefault="00880A53" w:rsidP="00B5617F">
      <w:r>
        <w:rPr>
          <w:rFonts w:hint="eastAsia"/>
        </w:rPr>
        <w:t>以下</w:t>
      </w:r>
      <w:r w:rsidR="00B5617F">
        <w:rPr>
          <w:rFonts w:hint="eastAsia"/>
        </w:rPr>
        <w:t>の者に委任します。</w:t>
      </w:r>
    </w:p>
    <w:p w14:paraId="0A486DD6" w14:textId="77777777" w:rsidR="007A442D" w:rsidRPr="00880A53" w:rsidRDefault="007A442D" w:rsidP="00B5617F"/>
    <w:p w14:paraId="0A486DD7" w14:textId="383339A1" w:rsidR="00B5617F" w:rsidRDefault="001B2BD5" w:rsidP="00585C7E">
      <w:pPr>
        <w:spacing w:line="280" w:lineRule="exact"/>
        <w:ind w:firstLineChars="100" w:firstLine="221"/>
      </w:pPr>
      <w:r>
        <w:rPr>
          <w:rFonts w:hint="eastAsia"/>
        </w:rPr>
        <w:t xml:space="preserve">　　　　　</w:t>
      </w:r>
      <w:r w:rsidR="00956799">
        <w:rPr>
          <w:rFonts w:hint="eastAsia"/>
        </w:rPr>
        <w:t xml:space="preserve">　　　　　</w:t>
      </w:r>
      <w:r w:rsidR="007A442D">
        <w:rPr>
          <w:rFonts w:hint="eastAsia"/>
        </w:rPr>
        <w:t xml:space="preserve">　</w:t>
      </w:r>
      <w:r w:rsidR="00956799" w:rsidRPr="00FC7BFB">
        <w:rPr>
          <w:rFonts w:hint="eastAsia"/>
          <w:spacing w:val="56"/>
          <w:kern w:val="0"/>
          <w:fitText w:val="884" w:id="-1280125952"/>
        </w:rPr>
        <w:t>所在</w:t>
      </w:r>
      <w:r w:rsidR="00956799" w:rsidRPr="00FC7BFB">
        <w:rPr>
          <w:rFonts w:hint="eastAsia"/>
          <w:kern w:val="0"/>
          <w:fitText w:val="884" w:id="-1280125952"/>
        </w:rPr>
        <w:t>地</w:t>
      </w:r>
      <w:r w:rsidR="002C1DAD">
        <w:rPr>
          <w:rFonts w:hint="eastAsia"/>
          <w:u w:val="single"/>
        </w:rPr>
        <w:t xml:space="preserve">　</w:t>
      </w:r>
      <w:r w:rsidR="00AB2990">
        <w:rPr>
          <w:rFonts w:hint="eastAsia"/>
          <w:u w:val="single"/>
        </w:rPr>
        <w:t xml:space="preserve">　</w:t>
      </w:r>
      <w:r w:rsidR="004F22F8">
        <w:rPr>
          <w:rFonts w:hint="eastAsia"/>
          <w:u w:val="single"/>
        </w:rPr>
        <w:t xml:space="preserve">　　　　　　　　　　　　　　　　　</w:t>
      </w:r>
      <w:r w:rsidR="006370AD">
        <w:rPr>
          <w:rFonts w:hint="eastAsia"/>
          <w:u w:val="single"/>
        </w:rPr>
        <w:t xml:space="preserve">　　　</w:t>
      </w:r>
      <w:r w:rsidR="00956799">
        <w:rPr>
          <w:rFonts w:hint="eastAsia"/>
          <w:u w:val="single"/>
        </w:rPr>
        <w:t xml:space="preserve">　　　　</w:t>
      </w:r>
    </w:p>
    <w:p w14:paraId="0A486DD8" w14:textId="77777777" w:rsidR="00956799" w:rsidRDefault="00B5617F" w:rsidP="00956799">
      <w:pPr>
        <w:spacing w:line="280" w:lineRule="exact"/>
      </w:pPr>
      <w:r>
        <w:rPr>
          <w:rFonts w:hint="eastAsia"/>
        </w:rPr>
        <w:t xml:space="preserve">　</w:t>
      </w:r>
      <w:r w:rsidR="006370AD">
        <w:rPr>
          <w:rFonts w:hint="eastAsia"/>
        </w:rPr>
        <w:t xml:space="preserve">　</w:t>
      </w:r>
      <w:r w:rsidR="00956799">
        <w:rPr>
          <w:rFonts w:hint="eastAsia"/>
        </w:rPr>
        <w:t xml:space="preserve">　　　　　</w:t>
      </w:r>
      <w:r>
        <w:rPr>
          <w:rFonts w:hint="eastAsia"/>
        </w:rPr>
        <w:t>受任者</w:t>
      </w:r>
    </w:p>
    <w:p w14:paraId="0A486DD9" w14:textId="77777777" w:rsidR="00B5617F" w:rsidRDefault="00B5617F" w:rsidP="00956799">
      <w:pPr>
        <w:spacing w:line="280" w:lineRule="exact"/>
        <w:ind w:firstLineChars="600" w:firstLine="1326"/>
      </w:pPr>
      <w:r>
        <w:rPr>
          <w:rFonts w:hint="eastAsia"/>
        </w:rPr>
        <w:t>（施工者）</w:t>
      </w:r>
    </w:p>
    <w:p w14:paraId="0A486DDA" w14:textId="2036B732" w:rsidR="00956799" w:rsidRDefault="001B2BD5" w:rsidP="00956799">
      <w:pPr>
        <w:spacing w:line="280" w:lineRule="exact"/>
      </w:pPr>
      <w:r>
        <w:rPr>
          <w:rFonts w:hint="eastAsia"/>
        </w:rPr>
        <w:t xml:space="preserve">　　　　　　</w:t>
      </w:r>
      <w:r w:rsidR="006370AD">
        <w:rPr>
          <w:rFonts w:hint="eastAsia"/>
        </w:rPr>
        <w:t xml:space="preserve">　　　　</w:t>
      </w:r>
      <w:r w:rsidR="00956799">
        <w:rPr>
          <w:rFonts w:hint="eastAsia"/>
        </w:rPr>
        <w:t xml:space="preserve">　</w:t>
      </w:r>
      <w:r w:rsidR="007A442D">
        <w:rPr>
          <w:rFonts w:hint="eastAsia"/>
        </w:rPr>
        <w:t xml:space="preserve">　</w:t>
      </w:r>
      <w:r w:rsidR="00956799">
        <w:rPr>
          <w:rFonts w:hint="eastAsia"/>
        </w:rPr>
        <w:t>名称及び</w:t>
      </w:r>
      <w:r w:rsidR="00AB2990">
        <w:rPr>
          <w:rFonts w:hint="eastAsia"/>
        </w:rPr>
        <w:t xml:space="preserve">　</w:t>
      </w:r>
    </w:p>
    <w:p w14:paraId="0A486DDB" w14:textId="7EFA379E" w:rsidR="001B2BD5" w:rsidRPr="00585C7E" w:rsidRDefault="00956799" w:rsidP="00585C7E">
      <w:pPr>
        <w:spacing w:line="280" w:lineRule="exact"/>
      </w:pPr>
      <w:r>
        <w:rPr>
          <w:rFonts w:hint="eastAsia"/>
        </w:rPr>
        <w:t xml:space="preserve">　　　　　　　　　　　</w:t>
      </w:r>
      <w:r w:rsidR="007A442D">
        <w:rPr>
          <w:rFonts w:hint="eastAsia"/>
        </w:rPr>
        <w:t xml:space="preserve">　</w:t>
      </w:r>
      <w:r>
        <w:rPr>
          <w:rFonts w:hint="eastAsia"/>
        </w:rPr>
        <w:t>代表者名</w:t>
      </w:r>
      <w:r w:rsidR="00AB2990">
        <w:rPr>
          <w:rFonts w:hint="eastAsia"/>
          <w:u w:val="single"/>
        </w:rPr>
        <w:t xml:space="preserve">　</w:t>
      </w:r>
      <w:r w:rsidR="004F22F8">
        <w:rPr>
          <w:rFonts w:hint="eastAsia"/>
          <w:u w:val="single"/>
        </w:rPr>
        <w:t xml:space="preserve">　　　　　　　　　　　　</w:t>
      </w:r>
      <w:r w:rsidR="00585C7E">
        <w:rPr>
          <w:rFonts w:hint="eastAsia"/>
          <w:u w:val="single"/>
        </w:rPr>
        <w:t xml:space="preserve">　　</w:t>
      </w:r>
      <w:r w:rsidR="006370AD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</w:t>
      </w:r>
      <w:r w:rsidR="00E318AA">
        <w:rPr>
          <w:rFonts w:hint="eastAsia"/>
          <w:u w:val="single"/>
        </w:rPr>
        <w:t xml:space="preserve">　</w:t>
      </w:r>
      <w:r w:rsidR="006370AD">
        <w:rPr>
          <w:rFonts w:hint="eastAsia"/>
          <w:u w:val="single"/>
        </w:rPr>
        <w:t xml:space="preserve">　</w:t>
      </w:r>
    </w:p>
    <w:p w14:paraId="0A486DDE" w14:textId="77777777" w:rsidR="008F1D73" w:rsidRPr="006370AD" w:rsidRDefault="008F1D73" w:rsidP="001B2BD5"/>
    <w:p w14:paraId="0A486DDF" w14:textId="5C74AD73" w:rsidR="008F1D73" w:rsidRDefault="008F1D73" w:rsidP="001B2BD5">
      <w:r>
        <w:rPr>
          <w:rFonts w:hint="eastAsia"/>
        </w:rPr>
        <w:t xml:space="preserve">　上記の居宅介護（介護予防）</w:t>
      </w:r>
      <w:r w:rsidR="00F52C5C">
        <w:rPr>
          <w:rFonts w:hint="eastAsia"/>
        </w:rPr>
        <w:t>住宅改修費</w:t>
      </w:r>
      <w:r>
        <w:rPr>
          <w:rFonts w:hint="eastAsia"/>
        </w:rPr>
        <w:t>は、</w:t>
      </w:r>
      <w:r w:rsidR="00880A53">
        <w:rPr>
          <w:rFonts w:hint="eastAsia"/>
        </w:rPr>
        <w:t>以下</w:t>
      </w:r>
      <w:r>
        <w:rPr>
          <w:rFonts w:hint="eastAsia"/>
        </w:rPr>
        <w:t>の口座に振り込んでください。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411"/>
        <w:gridCol w:w="412"/>
        <w:gridCol w:w="412"/>
        <w:gridCol w:w="412"/>
        <w:gridCol w:w="1166"/>
        <w:gridCol w:w="398"/>
        <w:gridCol w:w="398"/>
        <w:gridCol w:w="399"/>
        <w:gridCol w:w="1170"/>
        <w:gridCol w:w="378"/>
        <w:gridCol w:w="379"/>
        <w:gridCol w:w="378"/>
        <w:gridCol w:w="376"/>
        <w:gridCol w:w="377"/>
        <w:gridCol w:w="376"/>
        <w:gridCol w:w="376"/>
      </w:tblGrid>
      <w:tr w:rsidR="00BF335E" w14:paraId="0A486DE9" w14:textId="77777777" w:rsidTr="002D0C7D">
        <w:trPr>
          <w:trHeight w:val="577"/>
        </w:trPr>
        <w:tc>
          <w:tcPr>
            <w:tcW w:w="313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86DE0" w14:textId="77777777" w:rsidR="00BF335E" w:rsidRDefault="00AB2990" w:rsidP="002D0C7D">
            <w:pPr>
              <w:spacing w:line="280" w:lineRule="exact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486E1D" wp14:editId="0A486E1E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107950</wp:posOffset>
                      </wp:positionV>
                      <wp:extent cx="1076325" cy="5524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486E28" w14:textId="6034963E" w:rsidR="00AB2990" w:rsidRPr="00AB2990" w:rsidRDefault="00AB2990" w:rsidP="00AB299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A486E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7pt;margin-top:8.5pt;width:84.7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" filled="f" stroked="f" strokeweight=".5pt">
                      <v:textbox>
                        <w:txbxContent>
                          <w:p w14:paraId="0A486E28" w14:textId="6034963E" w:rsidR="00AB2990" w:rsidRPr="00AB2990" w:rsidRDefault="00AB2990" w:rsidP="00AB299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335E">
              <w:rPr>
                <w:rFonts w:hint="eastAsia"/>
              </w:rPr>
              <w:t>銀</w:t>
            </w:r>
            <w:r w:rsidR="00956799">
              <w:rPr>
                <w:rFonts w:hint="eastAsia"/>
              </w:rPr>
              <w:t xml:space="preserve">　　</w:t>
            </w:r>
            <w:r w:rsidR="00BF335E">
              <w:rPr>
                <w:rFonts w:hint="eastAsia"/>
              </w:rPr>
              <w:t>行</w:t>
            </w:r>
          </w:p>
          <w:p w14:paraId="0A486DE1" w14:textId="77777777" w:rsidR="00BF335E" w:rsidRDefault="00BF335E" w:rsidP="002D0C7D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14:paraId="0A486DE2" w14:textId="77777777" w:rsidR="00BF335E" w:rsidRDefault="00BF335E" w:rsidP="002D0C7D">
            <w:pPr>
              <w:spacing w:line="280" w:lineRule="exact"/>
              <w:jc w:val="right"/>
            </w:pPr>
            <w:r>
              <w:rPr>
                <w:rFonts w:hint="eastAsia"/>
              </w:rPr>
              <w:t>信用組合</w:t>
            </w:r>
          </w:p>
          <w:p w14:paraId="0A486DE3" w14:textId="77777777" w:rsidR="00BF335E" w:rsidRDefault="00BF335E" w:rsidP="002D0C7D">
            <w:pPr>
              <w:spacing w:line="280" w:lineRule="exact"/>
              <w:jc w:val="right"/>
            </w:pPr>
            <w:r>
              <w:rPr>
                <w:rFonts w:hint="eastAsia"/>
              </w:rPr>
              <w:t>農</w:t>
            </w:r>
            <w:r w:rsidR="0095679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協</w:t>
            </w:r>
          </w:p>
        </w:tc>
        <w:tc>
          <w:tcPr>
            <w:tcW w:w="242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86DE4" w14:textId="77777777" w:rsidR="00BF335E" w:rsidRDefault="00AB2990" w:rsidP="002D0C7D">
            <w:pPr>
              <w:spacing w:line="320" w:lineRule="exact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486E1F" wp14:editId="0A486E20">
                      <wp:simplePos x="0" y="0"/>
                      <wp:positionH relativeFrom="margin">
                        <wp:posOffset>-71120</wp:posOffset>
                      </wp:positionH>
                      <wp:positionV relativeFrom="paragraph">
                        <wp:posOffset>69850</wp:posOffset>
                      </wp:positionV>
                      <wp:extent cx="1371600" cy="5238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486E29" w14:textId="3E5EE8B6" w:rsidR="00AB2990" w:rsidRPr="00AB2990" w:rsidRDefault="00AB2990" w:rsidP="00AB299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486E1F" id="テキスト ボックス 3" o:spid="_x0000_s1027" type="#_x0000_t202" style="position:absolute;left:0;text-align:left;margin-left:-5.6pt;margin-top:5.5pt;width:108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" filled="f" stroked="f" strokeweight=".5pt">
                      <v:textbox>
                        <w:txbxContent>
                          <w:p w14:paraId="0A486E29" w14:textId="3E5EE8B6" w:rsidR="00AB2990" w:rsidRPr="00AB2990" w:rsidRDefault="00AB2990" w:rsidP="00AB299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F335E">
              <w:rPr>
                <w:rFonts w:hint="eastAsia"/>
              </w:rPr>
              <w:t>本</w:t>
            </w:r>
            <w:r w:rsidR="00956799">
              <w:rPr>
                <w:rFonts w:hint="eastAsia"/>
              </w:rPr>
              <w:t xml:space="preserve">　</w:t>
            </w:r>
            <w:r w:rsidR="00BF335E">
              <w:rPr>
                <w:rFonts w:hint="eastAsia"/>
              </w:rPr>
              <w:t>店</w:t>
            </w:r>
          </w:p>
          <w:p w14:paraId="0A486DE5" w14:textId="77777777" w:rsidR="00BF335E" w:rsidRDefault="00BF335E" w:rsidP="002D0C7D">
            <w:pPr>
              <w:spacing w:line="320" w:lineRule="exact"/>
              <w:jc w:val="right"/>
            </w:pPr>
            <w:r>
              <w:rPr>
                <w:rFonts w:hint="eastAsia"/>
              </w:rPr>
              <w:t>支</w:t>
            </w:r>
            <w:r w:rsidR="009567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店</w:t>
            </w:r>
          </w:p>
          <w:p w14:paraId="0A486DE6" w14:textId="77777777" w:rsidR="00BF335E" w:rsidRDefault="00BF335E" w:rsidP="002D0C7D">
            <w:pPr>
              <w:spacing w:line="32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86DE7" w14:textId="77777777" w:rsidR="00BF335E" w:rsidRDefault="00BF335E" w:rsidP="002D0C7D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65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86DE8" w14:textId="77777777" w:rsidR="00BF335E" w:rsidRDefault="00BF335E" w:rsidP="002D0C7D">
            <w:pPr>
              <w:jc w:val="center"/>
            </w:pPr>
            <w:r w:rsidRPr="001031B2">
              <w:rPr>
                <w:rFonts w:hint="eastAsia"/>
                <w:spacing w:val="195"/>
                <w:kern w:val="0"/>
                <w:fitText w:val="2210" w:id="-1280125696"/>
              </w:rPr>
              <w:t>口座番</w:t>
            </w:r>
            <w:r w:rsidRPr="001031B2">
              <w:rPr>
                <w:rFonts w:hint="eastAsia"/>
                <w:spacing w:val="37"/>
                <w:kern w:val="0"/>
                <w:fitText w:val="2210" w:id="-1280125696"/>
              </w:rPr>
              <w:t>号</w:t>
            </w:r>
          </w:p>
        </w:tc>
      </w:tr>
      <w:tr w:rsidR="00BF335E" w14:paraId="0A486DF5" w14:textId="77777777" w:rsidTr="002D0C7D">
        <w:trPr>
          <w:trHeight w:val="588"/>
        </w:trPr>
        <w:tc>
          <w:tcPr>
            <w:tcW w:w="3133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486DEA" w14:textId="77777777" w:rsidR="00BF335E" w:rsidRDefault="00BF335E" w:rsidP="001B2BD5"/>
        </w:tc>
        <w:tc>
          <w:tcPr>
            <w:tcW w:w="2427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486DEB" w14:textId="77777777" w:rsidR="00BF335E" w:rsidRDefault="00BF335E" w:rsidP="001B2BD5"/>
        </w:tc>
        <w:tc>
          <w:tcPr>
            <w:tcW w:w="119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86DEC" w14:textId="5A126D6D" w:rsidR="00BF335E" w:rsidRDefault="00BF335E" w:rsidP="002D0C7D">
            <w:pPr>
              <w:jc w:val="center"/>
            </w:pPr>
            <w:r>
              <w:rPr>
                <w:rFonts w:hint="eastAsia"/>
              </w:rPr>
              <w:t>１．普通</w:t>
            </w:r>
          </w:p>
          <w:p w14:paraId="0A486DED" w14:textId="77777777" w:rsidR="00BF335E" w:rsidRDefault="00BF335E" w:rsidP="002D0C7D">
            <w:pPr>
              <w:jc w:val="center"/>
            </w:pPr>
            <w:r>
              <w:rPr>
                <w:rFonts w:hint="eastAsia"/>
              </w:rPr>
              <w:t>２．当座</w:t>
            </w:r>
          </w:p>
        </w:tc>
        <w:tc>
          <w:tcPr>
            <w:tcW w:w="378" w:type="dxa"/>
            <w:vMerge w:val="restart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486DEE" w14:textId="24620E4F" w:rsidR="00BF335E" w:rsidRPr="00AB2990" w:rsidRDefault="00BF335E" w:rsidP="002D0C7D">
            <w:pPr>
              <w:jc w:val="center"/>
              <w:rPr>
                <w:sz w:val="28"/>
              </w:rPr>
            </w:pPr>
          </w:p>
        </w:tc>
        <w:tc>
          <w:tcPr>
            <w:tcW w:w="379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486DEF" w14:textId="15EC46BA" w:rsidR="00BF335E" w:rsidRPr="00AB2990" w:rsidRDefault="00BF335E" w:rsidP="002D0C7D">
            <w:pPr>
              <w:jc w:val="center"/>
              <w:rPr>
                <w:sz w:val="28"/>
              </w:rPr>
            </w:pPr>
          </w:p>
        </w:tc>
        <w:tc>
          <w:tcPr>
            <w:tcW w:w="379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486DF0" w14:textId="3A4F7946" w:rsidR="00BF335E" w:rsidRPr="00AB2990" w:rsidRDefault="00BF335E" w:rsidP="002D0C7D">
            <w:pPr>
              <w:jc w:val="center"/>
              <w:rPr>
                <w:sz w:val="28"/>
              </w:rPr>
            </w:pPr>
          </w:p>
        </w:tc>
        <w:tc>
          <w:tcPr>
            <w:tcW w:w="378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486DF1" w14:textId="5AB058E7" w:rsidR="00BF335E" w:rsidRPr="00AB2990" w:rsidRDefault="00BF335E" w:rsidP="002D0C7D">
            <w:pPr>
              <w:jc w:val="center"/>
              <w:rPr>
                <w:sz w:val="28"/>
              </w:rPr>
            </w:pPr>
          </w:p>
        </w:tc>
        <w:tc>
          <w:tcPr>
            <w:tcW w:w="379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486DF2" w14:textId="53E3869F" w:rsidR="00BF335E" w:rsidRPr="00AB2990" w:rsidRDefault="00BF335E" w:rsidP="002D0C7D">
            <w:pPr>
              <w:jc w:val="center"/>
              <w:rPr>
                <w:sz w:val="28"/>
              </w:rPr>
            </w:pPr>
          </w:p>
        </w:tc>
        <w:tc>
          <w:tcPr>
            <w:tcW w:w="379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486DF3" w14:textId="7359B78D" w:rsidR="00BF335E" w:rsidRPr="00AB2990" w:rsidRDefault="00BF335E" w:rsidP="002D0C7D">
            <w:pPr>
              <w:jc w:val="center"/>
              <w:rPr>
                <w:sz w:val="28"/>
              </w:rPr>
            </w:pPr>
          </w:p>
        </w:tc>
        <w:tc>
          <w:tcPr>
            <w:tcW w:w="379" w:type="dxa"/>
            <w:vMerge w:val="restart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86DF4" w14:textId="0FFCE13E" w:rsidR="00BF335E" w:rsidRPr="00AB2990" w:rsidRDefault="00BF335E" w:rsidP="002D0C7D">
            <w:pPr>
              <w:jc w:val="center"/>
              <w:rPr>
                <w:sz w:val="28"/>
              </w:rPr>
            </w:pPr>
          </w:p>
        </w:tc>
      </w:tr>
      <w:tr w:rsidR="00BF335E" w14:paraId="0A486E07" w14:textId="77777777" w:rsidTr="002D0C7D">
        <w:trPr>
          <w:trHeight w:val="405"/>
        </w:trPr>
        <w:tc>
          <w:tcPr>
            <w:tcW w:w="144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6DF6" w14:textId="77777777" w:rsidR="00BF335E" w:rsidRPr="002D0C7D" w:rsidRDefault="00BF335E" w:rsidP="002D0C7D">
            <w:pPr>
              <w:ind w:rightChars="-48" w:right="-106"/>
              <w:jc w:val="center"/>
              <w:rPr>
                <w:sz w:val="18"/>
                <w:szCs w:val="18"/>
              </w:rPr>
            </w:pPr>
            <w:r w:rsidRPr="002D0C7D">
              <w:rPr>
                <w:rFonts w:hint="eastAsia"/>
                <w:sz w:val="18"/>
                <w:szCs w:val="18"/>
              </w:rPr>
              <w:t>金融機関コード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486DF7" w14:textId="77777777" w:rsidR="00BF335E" w:rsidRDefault="00BF335E" w:rsidP="002D0C7D">
            <w:pPr>
              <w:jc w:val="center"/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486DF8" w14:textId="77777777" w:rsidR="00BF335E" w:rsidRDefault="00BF335E" w:rsidP="002D0C7D">
            <w:pPr>
              <w:jc w:val="center"/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486DF9" w14:textId="77777777" w:rsidR="00BF335E" w:rsidRDefault="00BF335E" w:rsidP="002D0C7D">
            <w:pPr>
              <w:jc w:val="center"/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86DFA" w14:textId="77777777" w:rsidR="00BF335E" w:rsidRDefault="00BF335E" w:rsidP="002D0C7D">
            <w:pPr>
              <w:jc w:val="center"/>
            </w:pPr>
          </w:p>
        </w:tc>
        <w:tc>
          <w:tcPr>
            <w:tcW w:w="120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6DFB" w14:textId="77777777" w:rsidR="00BF335E" w:rsidRPr="002D0C7D" w:rsidRDefault="00BF335E" w:rsidP="002D0C7D">
            <w:pPr>
              <w:jc w:val="center"/>
              <w:rPr>
                <w:sz w:val="18"/>
                <w:szCs w:val="18"/>
              </w:rPr>
            </w:pPr>
            <w:r w:rsidRPr="002D0C7D">
              <w:rPr>
                <w:rFonts w:hint="eastAsia"/>
                <w:sz w:val="18"/>
                <w:szCs w:val="18"/>
              </w:rPr>
              <w:t>店舗コード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486DFC" w14:textId="77777777" w:rsidR="00BF335E" w:rsidRDefault="00BF335E" w:rsidP="002D0C7D">
            <w:pPr>
              <w:jc w:val="center"/>
            </w:pPr>
          </w:p>
        </w:tc>
        <w:tc>
          <w:tcPr>
            <w:tcW w:w="40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486DFD" w14:textId="77777777" w:rsidR="00BF335E" w:rsidRDefault="00BF335E" w:rsidP="002D0C7D">
            <w:pPr>
              <w:jc w:val="center"/>
            </w:pPr>
          </w:p>
        </w:tc>
        <w:tc>
          <w:tcPr>
            <w:tcW w:w="40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86DFE" w14:textId="77777777" w:rsidR="00BF335E" w:rsidRDefault="00BF335E" w:rsidP="002D0C7D">
            <w:pPr>
              <w:jc w:val="center"/>
            </w:pPr>
          </w:p>
        </w:tc>
        <w:tc>
          <w:tcPr>
            <w:tcW w:w="11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486DFF" w14:textId="77777777" w:rsidR="00BF335E" w:rsidRDefault="00BF335E" w:rsidP="001B2BD5"/>
        </w:tc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A486E00" w14:textId="77777777" w:rsidR="00BF335E" w:rsidRDefault="00BF335E" w:rsidP="001B2BD5"/>
        </w:tc>
        <w:tc>
          <w:tcPr>
            <w:tcW w:w="379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A486E01" w14:textId="77777777" w:rsidR="00BF335E" w:rsidRDefault="00BF335E" w:rsidP="001B2BD5"/>
        </w:tc>
        <w:tc>
          <w:tcPr>
            <w:tcW w:w="379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A486E02" w14:textId="77777777" w:rsidR="00BF335E" w:rsidRDefault="00BF335E" w:rsidP="001B2BD5"/>
        </w:tc>
        <w:tc>
          <w:tcPr>
            <w:tcW w:w="378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A486E03" w14:textId="77777777" w:rsidR="00BF335E" w:rsidRDefault="00BF335E" w:rsidP="001B2BD5"/>
        </w:tc>
        <w:tc>
          <w:tcPr>
            <w:tcW w:w="379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A486E04" w14:textId="77777777" w:rsidR="00BF335E" w:rsidRDefault="00BF335E" w:rsidP="001B2BD5"/>
        </w:tc>
        <w:tc>
          <w:tcPr>
            <w:tcW w:w="379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A486E05" w14:textId="77777777" w:rsidR="00BF335E" w:rsidRDefault="00BF335E" w:rsidP="001B2BD5"/>
        </w:tc>
        <w:tc>
          <w:tcPr>
            <w:tcW w:w="379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486E06" w14:textId="77777777" w:rsidR="00BF335E" w:rsidRDefault="00BF335E" w:rsidP="001B2BD5"/>
        </w:tc>
      </w:tr>
      <w:tr w:rsidR="00BF335E" w14:paraId="0A486E0A" w14:textId="77777777" w:rsidTr="002D0C7D"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6E08" w14:textId="77777777" w:rsidR="00BF335E" w:rsidRDefault="00BF335E" w:rsidP="002D0C7D">
            <w:pPr>
              <w:jc w:val="center"/>
            </w:pPr>
            <w:r w:rsidRPr="001031B2">
              <w:rPr>
                <w:rFonts w:hint="eastAsia"/>
                <w:spacing w:val="15"/>
                <w:kern w:val="0"/>
                <w:fitText w:val="1105" w:id="-1280125695"/>
              </w:rPr>
              <w:t>フリガナ</w:t>
            </w:r>
          </w:p>
        </w:tc>
        <w:tc>
          <w:tcPr>
            <w:tcW w:w="7961" w:type="dxa"/>
            <w:gridSpan w:val="16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0A486E09" w14:textId="60CBC424" w:rsidR="00BF335E" w:rsidRDefault="00BF335E" w:rsidP="00AB2990">
            <w:pPr>
              <w:jc w:val="center"/>
            </w:pPr>
          </w:p>
        </w:tc>
      </w:tr>
      <w:tr w:rsidR="00BF335E" w14:paraId="0A486E0D" w14:textId="77777777" w:rsidTr="00AB2990">
        <w:trPr>
          <w:trHeight w:val="845"/>
        </w:trPr>
        <w:tc>
          <w:tcPr>
            <w:tcW w:w="144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6E0B" w14:textId="77777777" w:rsidR="00BF335E" w:rsidRDefault="00BF335E" w:rsidP="002D0C7D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961" w:type="dxa"/>
            <w:gridSpan w:val="16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86E0C" w14:textId="043071F2" w:rsidR="00BF335E" w:rsidRPr="00AB2990" w:rsidRDefault="00BF335E" w:rsidP="00AB2990">
            <w:pPr>
              <w:jc w:val="center"/>
              <w:rPr>
                <w:sz w:val="28"/>
              </w:rPr>
            </w:pPr>
          </w:p>
        </w:tc>
      </w:tr>
    </w:tbl>
    <w:p w14:paraId="2F552C49" w14:textId="77777777" w:rsidR="00F46D19" w:rsidRDefault="00F46D19" w:rsidP="007317F4"/>
    <w:p w14:paraId="0A486E17" w14:textId="1EB560F4" w:rsidR="007317F4" w:rsidRDefault="007317F4" w:rsidP="007317F4">
      <w:r>
        <w:rPr>
          <w:rFonts w:hint="eastAsia"/>
        </w:rPr>
        <w:t>注意　この委任状を「介護保険居宅介護（介護予防）住宅改修費支給申請書」（受領委任用）に</w:t>
      </w:r>
    </w:p>
    <w:p w14:paraId="0A486E18" w14:textId="77777777" w:rsidR="00BF335E" w:rsidRPr="007317F4" w:rsidRDefault="007317F4" w:rsidP="00585C7E">
      <w:pPr>
        <w:ind w:firstLineChars="200" w:firstLine="442"/>
      </w:pPr>
      <w:r>
        <w:rPr>
          <w:rFonts w:hint="eastAsia"/>
        </w:rPr>
        <w:t>添付してください。</w:t>
      </w:r>
    </w:p>
    <w:sectPr w:rsidR="00BF335E" w:rsidRPr="007317F4" w:rsidSect="00615A91">
      <w:pgSz w:w="11906" w:h="16838" w:code="9"/>
      <w:pgMar w:top="1134" w:right="1134" w:bottom="1134" w:left="1134" w:header="851" w:footer="992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6A2F9" w14:textId="77777777" w:rsidR="002229F6" w:rsidRDefault="002229F6" w:rsidP="00E318AA">
      <w:r>
        <w:separator/>
      </w:r>
    </w:p>
  </w:endnote>
  <w:endnote w:type="continuationSeparator" w:id="0">
    <w:p w14:paraId="456C8E53" w14:textId="77777777" w:rsidR="002229F6" w:rsidRDefault="002229F6" w:rsidP="00E3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457AE" w14:textId="77777777" w:rsidR="002229F6" w:rsidRDefault="002229F6" w:rsidP="00E318AA">
      <w:r>
        <w:separator/>
      </w:r>
    </w:p>
  </w:footnote>
  <w:footnote w:type="continuationSeparator" w:id="0">
    <w:p w14:paraId="1F319765" w14:textId="77777777" w:rsidR="002229F6" w:rsidRDefault="002229F6" w:rsidP="00E31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7F"/>
    <w:rsid w:val="000F22EF"/>
    <w:rsid w:val="001031B2"/>
    <w:rsid w:val="001B2A36"/>
    <w:rsid w:val="001B2BD5"/>
    <w:rsid w:val="002229F6"/>
    <w:rsid w:val="002322AA"/>
    <w:rsid w:val="002A54CF"/>
    <w:rsid w:val="002C1DAD"/>
    <w:rsid w:val="002D0C7D"/>
    <w:rsid w:val="00375B42"/>
    <w:rsid w:val="0046137C"/>
    <w:rsid w:val="004C7034"/>
    <w:rsid w:val="004D69EF"/>
    <w:rsid w:val="004F22F8"/>
    <w:rsid w:val="0051057D"/>
    <w:rsid w:val="0055342D"/>
    <w:rsid w:val="00585C7E"/>
    <w:rsid w:val="005C7CDF"/>
    <w:rsid w:val="005D1ADC"/>
    <w:rsid w:val="005E1653"/>
    <w:rsid w:val="005E445A"/>
    <w:rsid w:val="00615A91"/>
    <w:rsid w:val="00634E5A"/>
    <w:rsid w:val="00635D24"/>
    <w:rsid w:val="006370AD"/>
    <w:rsid w:val="007317F4"/>
    <w:rsid w:val="00732962"/>
    <w:rsid w:val="007A442D"/>
    <w:rsid w:val="007F7336"/>
    <w:rsid w:val="008435FA"/>
    <w:rsid w:val="00880A53"/>
    <w:rsid w:val="008A559A"/>
    <w:rsid w:val="008B3423"/>
    <w:rsid w:val="008E0F76"/>
    <w:rsid w:val="008E6AF1"/>
    <w:rsid w:val="008F1D73"/>
    <w:rsid w:val="00932E25"/>
    <w:rsid w:val="00956799"/>
    <w:rsid w:val="00960F59"/>
    <w:rsid w:val="00A16E40"/>
    <w:rsid w:val="00A42B3A"/>
    <w:rsid w:val="00A92BB7"/>
    <w:rsid w:val="00AB2990"/>
    <w:rsid w:val="00B5617F"/>
    <w:rsid w:val="00BF335E"/>
    <w:rsid w:val="00D10E95"/>
    <w:rsid w:val="00D30B96"/>
    <w:rsid w:val="00E318AA"/>
    <w:rsid w:val="00F46D19"/>
    <w:rsid w:val="00F52C5C"/>
    <w:rsid w:val="00FC4343"/>
    <w:rsid w:val="00FC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86DC9"/>
  <w15:chartTrackingRefBased/>
  <w15:docId w15:val="{C08F8DE2-C755-44C1-8638-CB79FA7F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A91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D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F7336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rsid w:val="007F733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31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318AA"/>
    <w:rPr>
      <w:rFonts w:ascii="ＭＳ ゴシック" w:eastAsia="ＭＳ ゴシック"/>
      <w:kern w:val="2"/>
      <w:sz w:val="22"/>
      <w:szCs w:val="24"/>
    </w:rPr>
  </w:style>
  <w:style w:type="paragraph" w:styleId="a8">
    <w:name w:val="footer"/>
    <w:basedOn w:val="a"/>
    <w:link w:val="a9"/>
    <w:rsid w:val="00E318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318AA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418F3F24.dotm</Template>
  <TotalTime>1</TotalTime>
  <Pages>1</Pages>
  <Words>266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kubota hitomi</dc:creator>
  <cp:lastModifiedBy>kubota hitomi</cp:lastModifiedBy>
  <cp:revision>2</cp:revision>
  <cp:lastPrinted>2024-07-22T02:06:00Z</cp:lastPrinted>
  <dcterms:created xsi:type="dcterms:W3CDTF">2024-07-22T02:06:00Z</dcterms:created>
  <dcterms:modified xsi:type="dcterms:W3CDTF">2024-07-22T02:07:00Z</dcterms:modified>
</cp:coreProperties>
</file>