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D5" w:rsidRPr="00F17D98" w:rsidRDefault="00946FD5" w:rsidP="00946FD5">
      <w:r w:rsidRPr="00F17D98">
        <w:rPr>
          <w:rFonts w:hint="eastAsia"/>
        </w:rPr>
        <w:t>第４号様式（第６条関係）</w:t>
      </w:r>
    </w:p>
    <w:p w:rsidR="00946FD5" w:rsidRPr="00F17D98" w:rsidRDefault="00946FD5" w:rsidP="00946FD5">
      <w:pPr>
        <w:jc w:val="center"/>
      </w:pPr>
      <w:r w:rsidRPr="00F17D98">
        <w:rPr>
          <w:rFonts w:hint="eastAsia"/>
        </w:rPr>
        <w:t>（表面）</w:t>
      </w:r>
    </w:p>
    <w:p w:rsidR="00946FD5" w:rsidRPr="00F17D98" w:rsidRDefault="00946FD5" w:rsidP="00946FD5">
      <w:pPr>
        <w:jc w:val="center"/>
      </w:pPr>
      <w:r w:rsidRPr="00F17D98">
        <w:rPr>
          <w:rFonts w:hint="eastAsia"/>
        </w:rPr>
        <w:t>定期予防接種費用助成金交付申請書兼請求書</w:t>
      </w:r>
    </w:p>
    <w:p w:rsidR="00946FD5" w:rsidRPr="00F17D98" w:rsidRDefault="00946FD5" w:rsidP="00946FD5">
      <w:pPr>
        <w:jc w:val="right"/>
      </w:pPr>
      <w:r w:rsidRPr="00F17D98">
        <w:rPr>
          <w:rFonts w:hint="eastAsia"/>
        </w:rPr>
        <w:t>年　　月　　日</w:t>
      </w:r>
    </w:p>
    <w:p w:rsidR="00946FD5" w:rsidRPr="00F17D98" w:rsidRDefault="00946FD5" w:rsidP="00946FD5">
      <w:r w:rsidRPr="00F17D98">
        <w:rPr>
          <w:rFonts w:hint="eastAsia"/>
        </w:rPr>
        <w:t>（宛先）上越市長</w:t>
      </w:r>
    </w:p>
    <w:p w:rsidR="00946FD5" w:rsidRPr="00F17D98" w:rsidRDefault="00946FD5" w:rsidP="00946FD5">
      <w:pPr>
        <w:ind w:firstLineChars="1700" w:firstLine="3740"/>
      </w:pPr>
      <w:r w:rsidRPr="00F17D98">
        <w:rPr>
          <w:rFonts w:hint="eastAsia"/>
        </w:rPr>
        <w:t>申請者（保護者）</w:t>
      </w:r>
    </w:p>
    <w:p w:rsidR="00946FD5" w:rsidRPr="00F17D98" w:rsidRDefault="00946FD5" w:rsidP="00946FD5">
      <w:pPr>
        <w:ind w:firstLineChars="1900" w:firstLine="4180"/>
      </w:pPr>
      <w:r w:rsidRPr="00F17D98">
        <w:rPr>
          <w:rFonts w:hint="eastAsia"/>
        </w:rPr>
        <w:t xml:space="preserve">　住　　所</w:t>
      </w:r>
    </w:p>
    <w:p w:rsidR="00946FD5" w:rsidRDefault="00946FD5" w:rsidP="00946FD5">
      <w:pPr>
        <w:ind w:firstLineChars="2000" w:firstLine="4400"/>
      </w:pPr>
      <w:r w:rsidRPr="00F17D98">
        <w:rPr>
          <w:rFonts w:hint="eastAsia"/>
        </w:rPr>
        <w:t xml:space="preserve">氏　　名　　　　　　　　　　　　　　　</w:t>
      </w:r>
    </w:p>
    <w:p w:rsidR="00D3360F" w:rsidRPr="00D3360F" w:rsidRDefault="00D3360F" w:rsidP="00946FD5">
      <w:pPr>
        <w:ind w:firstLineChars="2000" w:firstLine="4400"/>
        <w:rPr>
          <w:rFonts w:hint="eastAsia"/>
          <w:sz w:val="20"/>
        </w:rPr>
      </w:pPr>
      <w:r>
        <w:t xml:space="preserve">　　　　　</w:t>
      </w:r>
      <w:r w:rsidRPr="00D3360F">
        <w:rPr>
          <w:rFonts w:ascii="ＭＳ 明朝" w:hAnsi="ＭＳ 明朝" w:cs="ＭＳ 明朝"/>
          <w:sz w:val="20"/>
        </w:rPr>
        <w:t>※署名の場合は押印不要</w:t>
      </w:r>
      <w:bookmarkStart w:id="0" w:name="_GoBack"/>
      <w:bookmarkEnd w:id="0"/>
    </w:p>
    <w:p w:rsidR="00946FD5" w:rsidRPr="00F17D98" w:rsidRDefault="00946FD5" w:rsidP="00946FD5">
      <w:pPr>
        <w:ind w:firstLineChars="2400" w:firstLine="5280"/>
      </w:pPr>
      <w:r w:rsidRPr="00F17D98">
        <w:rPr>
          <w:rFonts w:hint="eastAsia"/>
        </w:rPr>
        <w:t>（被接種者との続柄　　　　　）</w:t>
      </w:r>
    </w:p>
    <w:p w:rsidR="00946FD5" w:rsidRPr="00F17D98" w:rsidRDefault="00946FD5" w:rsidP="00946FD5">
      <w:pPr>
        <w:ind w:firstLineChars="2000" w:firstLine="4400"/>
      </w:pPr>
      <w:r w:rsidRPr="00F17D98">
        <w:rPr>
          <w:rFonts w:hint="eastAsia"/>
        </w:rPr>
        <w:t>電話番号</w:t>
      </w:r>
    </w:p>
    <w:p w:rsidR="00946FD5" w:rsidRPr="00F17D98" w:rsidRDefault="00946FD5" w:rsidP="00946FD5">
      <w:pPr>
        <w:jc w:val="left"/>
      </w:pPr>
    </w:p>
    <w:p w:rsidR="00946FD5" w:rsidRPr="00F17D98" w:rsidRDefault="00946FD5" w:rsidP="00946FD5">
      <w:pPr>
        <w:ind w:firstLineChars="100" w:firstLine="220"/>
      </w:pPr>
      <w:r w:rsidRPr="00F17D98">
        <w:rPr>
          <w:rFonts w:hint="eastAsia"/>
        </w:rPr>
        <w:t>次のとおり定期予防接種費用助成金の交付を申請します。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55"/>
        <w:gridCol w:w="1635"/>
        <w:gridCol w:w="1752"/>
        <w:gridCol w:w="1127"/>
        <w:gridCol w:w="2490"/>
      </w:tblGrid>
      <w:tr w:rsidR="00946FD5" w:rsidRPr="00F17D98" w:rsidTr="005077A3">
        <w:trPr>
          <w:trHeight w:val="624"/>
        </w:trPr>
        <w:tc>
          <w:tcPr>
            <w:tcW w:w="1955" w:type="dxa"/>
            <w:gridSpan w:val="2"/>
            <w:vAlign w:val="center"/>
          </w:tcPr>
          <w:p w:rsidR="00946FD5" w:rsidRPr="00F17D98" w:rsidRDefault="00946FD5" w:rsidP="005077A3">
            <w:pPr>
              <w:ind w:leftChars="-9" w:left="-20" w:rightChars="-45" w:right="-99"/>
              <w:jc w:val="center"/>
            </w:pPr>
            <w:r w:rsidRPr="00F17D98">
              <w:rPr>
                <w:rFonts w:hint="eastAsia"/>
              </w:rPr>
              <w:t>申請額（請求額）</w:t>
            </w:r>
          </w:p>
        </w:tc>
        <w:tc>
          <w:tcPr>
            <w:tcW w:w="7004" w:type="dxa"/>
            <w:gridSpan w:val="4"/>
            <w:tcBorders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946FD5" w:rsidRPr="00F17D98" w:rsidTr="005077A3">
        <w:trPr>
          <w:cantSplit/>
          <w:trHeight w:val="624"/>
        </w:trPr>
        <w:tc>
          <w:tcPr>
            <w:tcW w:w="500" w:type="dxa"/>
            <w:vMerge w:val="restart"/>
            <w:textDirection w:val="tbRlV"/>
            <w:vAlign w:val="center"/>
          </w:tcPr>
          <w:p w:rsidR="00946FD5" w:rsidRPr="00F17D98" w:rsidRDefault="00946FD5" w:rsidP="005077A3">
            <w:pPr>
              <w:ind w:left="113" w:right="113"/>
              <w:jc w:val="center"/>
              <w:rPr>
                <w:spacing w:val="30"/>
              </w:rPr>
            </w:pPr>
            <w:r w:rsidRPr="00F17D98">
              <w:rPr>
                <w:rFonts w:hint="eastAsia"/>
                <w:spacing w:val="30"/>
              </w:rPr>
              <w:t>被接種者</w:t>
            </w:r>
          </w:p>
        </w:tc>
        <w:tc>
          <w:tcPr>
            <w:tcW w:w="145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氏　　名</w:t>
            </w:r>
          </w:p>
        </w:tc>
        <w:tc>
          <w:tcPr>
            <w:tcW w:w="7004" w:type="dxa"/>
            <w:gridSpan w:val="4"/>
            <w:vAlign w:val="center"/>
          </w:tcPr>
          <w:p w:rsidR="00946FD5" w:rsidRPr="00F17D98" w:rsidRDefault="00946FD5" w:rsidP="005077A3"/>
        </w:tc>
      </w:tr>
      <w:tr w:rsidR="00946FD5" w:rsidRPr="00F17D98" w:rsidTr="005077A3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946FD5" w:rsidRPr="00F17D98" w:rsidRDefault="00946FD5" w:rsidP="005077A3">
            <w:pPr>
              <w:jc w:val="center"/>
            </w:pPr>
          </w:p>
        </w:tc>
        <w:tc>
          <w:tcPr>
            <w:tcW w:w="145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生年月日</w:t>
            </w:r>
          </w:p>
        </w:tc>
        <w:tc>
          <w:tcPr>
            <w:tcW w:w="7004" w:type="dxa"/>
            <w:gridSpan w:val="4"/>
            <w:vAlign w:val="center"/>
          </w:tcPr>
          <w:p w:rsidR="00946FD5" w:rsidRPr="00F17D98" w:rsidRDefault="00946FD5" w:rsidP="005077A3">
            <w:pPr>
              <w:ind w:firstLineChars="1200" w:firstLine="2640"/>
            </w:pPr>
            <w:r w:rsidRPr="00F17D98">
              <w:rPr>
                <w:rFonts w:hint="eastAsia"/>
              </w:rPr>
              <w:t>年　　　月　　　日</w:t>
            </w:r>
          </w:p>
        </w:tc>
      </w:tr>
      <w:tr w:rsidR="00946FD5" w:rsidRPr="00F17D98" w:rsidTr="005077A3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946FD5" w:rsidRPr="00F17D98" w:rsidRDefault="00946FD5" w:rsidP="005077A3">
            <w:pPr>
              <w:jc w:val="center"/>
            </w:pPr>
          </w:p>
        </w:tc>
        <w:tc>
          <w:tcPr>
            <w:tcW w:w="145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住　　所</w:t>
            </w:r>
          </w:p>
        </w:tc>
        <w:tc>
          <w:tcPr>
            <w:tcW w:w="7004" w:type="dxa"/>
            <w:gridSpan w:val="4"/>
            <w:vAlign w:val="center"/>
          </w:tcPr>
          <w:p w:rsidR="00946FD5" w:rsidRPr="00F17D98" w:rsidRDefault="00946FD5" w:rsidP="005077A3"/>
        </w:tc>
      </w:tr>
      <w:tr w:rsidR="00946FD5" w:rsidRPr="00F17D98" w:rsidTr="005077A3">
        <w:trPr>
          <w:trHeight w:val="780"/>
        </w:trPr>
        <w:tc>
          <w:tcPr>
            <w:tcW w:w="1955" w:type="dxa"/>
            <w:gridSpan w:val="2"/>
            <w:vMerge w:val="restart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振</w:t>
            </w:r>
            <w:r w:rsidRPr="00F17D98">
              <w:rPr>
                <w:rFonts w:hint="eastAsia"/>
              </w:rPr>
              <w:t xml:space="preserve"> </w:t>
            </w:r>
            <w:r w:rsidRPr="00F17D98">
              <w:rPr>
                <w:rFonts w:hint="eastAsia"/>
              </w:rPr>
              <w:t>込</w:t>
            </w:r>
            <w:r w:rsidRPr="00F17D98">
              <w:rPr>
                <w:rFonts w:hint="eastAsia"/>
              </w:rPr>
              <w:t xml:space="preserve"> </w:t>
            </w:r>
            <w:r w:rsidRPr="00F17D98">
              <w:rPr>
                <w:rFonts w:hint="eastAsia"/>
              </w:rPr>
              <w:t>先</w:t>
            </w:r>
          </w:p>
        </w:tc>
        <w:tc>
          <w:tcPr>
            <w:tcW w:w="163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金融機関名</w:t>
            </w:r>
          </w:p>
        </w:tc>
        <w:tc>
          <w:tcPr>
            <w:tcW w:w="5369" w:type="dxa"/>
            <w:gridSpan w:val="3"/>
            <w:vAlign w:val="center"/>
          </w:tcPr>
          <w:p w:rsidR="00946FD5" w:rsidRPr="00F17D98" w:rsidRDefault="00946FD5" w:rsidP="005077A3">
            <w:pPr>
              <w:ind w:firstLineChars="900" w:firstLine="1980"/>
            </w:pPr>
            <w:r w:rsidRPr="00F17D98">
              <w:rPr>
                <w:rFonts w:hint="eastAsia"/>
              </w:rPr>
              <w:t>銀行　　　　　　　　　本店</w:t>
            </w:r>
          </w:p>
          <w:p w:rsidR="00946FD5" w:rsidRPr="00F17D98" w:rsidRDefault="00946FD5" w:rsidP="005077A3">
            <w:pPr>
              <w:ind w:firstLineChars="900" w:firstLine="1980"/>
            </w:pPr>
            <w:r w:rsidRPr="00F17D98">
              <w:rPr>
                <w:rFonts w:hint="eastAsia"/>
              </w:rPr>
              <w:t>金庫　　　　　　　　　支店</w:t>
            </w:r>
          </w:p>
          <w:p w:rsidR="00946FD5" w:rsidRPr="00F17D98" w:rsidRDefault="00946FD5" w:rsidP="005077A3">
            <w:pPr>
              <w:ind w:firstLineChars="900" w:firstLine="1980"/>
            </w:pPr>
            <w:r w:rsidRPr="00F17D98">
              <w:rPr>
                <w:rFonts w:hint="eastAsia"/>
              </w:rPr>
              <w:t>農協　　　　　　　　　出張所</w:t>
            </w:r>
          </w:p>
        </w:tc>
      </w:tr>
      <w:tr w:rsidR="00946FD5" w:rsidRPr="00F17D98" w:rsidTr="005077A3">
        <w:trPr>
          <w:trHeight w:val="624"/>
        </w:trPr>
        <w:tc>
          <w:tcPr>
            <w:tcW w:w="1955" w:type="dxa"/>
            <w:gridSpan w:val="2"/>
            <w:vMerge/>
            <w:vAlign w:val="center"/>
          </w:tcPr>
          <w:p w:rsidR="00946FD5" w:rsidRPr="00F17D98" w:rsidRDefault="00946FD5" w:rsidP="005077A3">
            <w:pPr>
              <w:ind w:left="8" w:firstLineChars="1000" w:firstLine="2200"/>
              <w:jc w:val="center"/>
            </w:pPr>
          </w:p>
        </w:tc>
        <w:tc>
          <w:tcPr>
            <w:tcW w:w="1635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D3360F">
              <w:rPr>
                <w:rFonts w:hint="eastAsia"/>
                <w:spacing w:val="15"/>
                <w:kern w:val="0"/>
                <w:fitText w:val="1100" w:id="-946071040"/>
              </w:rPr>
              <w:t>預金種別</w:t>
            </w:r>
          </w:p>
        </w:tc>
        <w:tc>
          <w:tcPr>
            <w:tcW w:w="1752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普通・当座</w:t>
            </w:r>
          </w:p>
        </w:tc>
        <w:tc>
          <w:tcPr>
            <w:tcW w:w="1127" w:type="dxa"/>
            <w:vAlign w:val="center"/>
          </w:tcPr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口座番号</w:t>
            </w:r>
          </w:p>
        </w:tc>
        <w:tc>
          <w:tcPr>
            <w:tcW w:w="2490" w:type="dxa"/>
            <w:vAlign w:val="center"/>
          </w:tcPr>
          <w:p w:rsidR="00946FD5" w:rsidRPr="00F17D98" w:rsidRDefault="00946FD5" w:rsidP="005077A3"/>
        </w:tc>
      </w:tr>
      <w:tr w:rsidR="00946FD5" w:rsidRPr="00F17D98" w:rsidTr="005077A3">
        <w:trPr>
          <w:trHeight w:val="972"/>
        </w:trPr>
        <w:tc>
          <w:tcPr>
            <w:tcW w:w="1955" w:type="dxa"/>
            <w:gridSpan w:val="2"/>
            <w:vMerge/>
            <w:vAlign w:val="center"/>
          </w:tcPr>
          <w:p w:rsidR="00946FD5" w:rsidRPr="00F17D98" w:rsidRDefault="00946FD5" w:rsidP="005077A3">
            <w:pPr>
              <w:ind w:left="8" w:firstLineChars="1000" w:firstLine="2200"/>
              <w:jc w:val="center"/>
            </w:pPr>
          </w:p>
        </w:tc>
        <w:tc>
          <w:tcPr>
            <w:tcW w:w="1635" w:type="dxa"/>
            <w:vAlign w:val="center"/>
          </w:tcPr>
          <w:p w:rsidR="00946FD5" w:rsidRPr="00F17D98" w:rsidRDefault="00946FD5" w:rsidP="005077A3">
            <w:pPr>
              <w:jc w:val="center"/>
              <w:rPr>
                <w:sz w:val="18"/>
                <w:szCs w:val="18"/>
              </w:rPr>
            </w:pPr>
            <w:r w:rsidRPr="00F17D98">
              <w:rPr>
                <w:rFonts w:hint="eastAsia"/>
                <w:sz w:val="18"/>
                <w:szCs w:val="18"/>
              </w:rPr>
              <w:t>フリガナ</w:t>
            </w:r>
          </w:p>
          <w:p w:rsidR="00946FD5" w:rsidRPr="00F17D98" w:rsidRDefault="00946FD5" w:rsidP="005077A3">
            <w:pPr>
              <w:jc w:val="center"/>
            </w:pPr>
            <w:r w:rsidRPr="00F17D98">
              <w:rPr>
                <w:rFonts w:hint="eastAsia"/>
              </w:rPr>
              <w:t>口座名義人</w:t>
            </w:r>
          </w:p>
        </w:tc>
        <w:tc>
          <w:tcPr>
            <w:tcW w:w="5369" w:type="dxa"/>
            <w:gridSpan w:val="3"/>
            <w:vAlign w:val="center"/>
          </w:tcPr>
          <w:p w:rsidR="00946FD5" w:rsidRPr="00F17D98" w:rsidRDefault="00946FD5" w:rsidP="005077A3"/>
        </w:tc>
      </w:tr>
    </w:tbl>
    <w:p w:rsidR="00946FD5" w:rsidRPr="00F17D98" w:rsidRDefault="00946FD5" w:rsidP="00946FD5">
      <w:r w:rsidRPr="00F17D98">
        <w:rPr>
          <w:rFonts w:hint="eastAsia"/>
        </w:rPr>
        <w:t>備考</w:t>
      </w:r>
    </w:p>
    <w:p w:rsidR="00946FD5" w:rsidRPr="00F17D98" w:rsidRDefault="00946FD5" w:rsidP="00946FD5">
      <w:pPr>
        <w:pStyle w:val="ac"/>
        <w:ind w:left="220" w:firstLineChars="0" w:firstLine="0"/>
      </w:pPr>
      <w:r w:rsidRPr="00F17D98">
        <w:rPr>
          <w:rFonts w:hint="eastAsia"/>
        </w:rPr>
        <w:t>１　申請額（請求額）欄には裏面の接種費用の合計額を記入してください。</w:t>
      </w:r>
    </w:p>
    <w:p w:rsidR="00946FD5" w:rsidRPr="00F17D98" w:rsidRDefault="00946FD5" w:rsidP="00946FD5">
      <w:pPr>
        <w:pStyle w:val="ac"/>
        <w:ind w:left="220" w:firstLineChars="0" w:firstLine="0"/>
        <w:sectPr w:rsidR="00946FD5" w:rsidRPr="00F17D98" w:rsidSect="00A36B81">
          <w:pgSz w:w="11906" w:h="16838" w:code="9"/>
          <w:pgMar w:top="1304" w:right="1418" w:bottom="1247" w:left="1418" w:header="851" w:footer="680" w:gutter="0"/>
          <w:cols w:space="425"/>
          <w:docGrid w:type="linesAndChars" w:linePitch="440"/>
        </w:sectPr>
      </w:pPr>
      <w:r>
        <w:rPr>
          <w:rFonts w:hint="eastAsia"/>
        </w:rPr>
        <w:t>２</w:t>
      </w:r>
      <w:r w:rsidRPr="00F17D98">
        <w:rPr>
          <w:rFonts w:hint="eastAsia"/>
        </w:rPr>
        <w:t xml:space="preserve">　</w:t>
      </w:r>
      <w:r w:rsidRPr="00946FD5">
        <w:rPr>
          <w:rFonts w:hint="eastAsia"/>
        </w:rPr>
        <w:t>振</w:t>
      </w:r>
      <w:r w:rsidRPr="00F17D98">
        <w:rPr>
          <w:rFonts w:hint="eastAsia"/>
        </w:rPr>
        <w:t>込先の口座名義人は、申請者と同一としてください。</w:t>
      </w:r>
    </w:p>
    <w:p w:rsidR="00946FD5" w:rsidRPr="00F17D98" w:rsidRDefault="00946FD5" w:rsidP="00946FD5">
      <w:pPr>
        <w:jc w:val="center"/>
      </w:pPr>
      <w:r w:rsidRPr="00F17D98">
        <w:rPr>
          <w:rFonts w:hint="eastAsia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79"/>
        <w:gridCol w:w="1412"/>
        <w:gridCol w:w="5461"/>
      </w:tblGrid>
      <w:tr w:rsidR="00946FD5" w:rsidRPr="00F17D98" w:rsidTr="005077A3">
        <w:trPr>
          <w:trHeight w:val="794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pPr>
              <w:jc w:val="left"/>
              <w:rPr>
                <w:szCs w:val="22"/>
              </w:rPr>
            </w:pPr>
            <w:r w:rsidRPr="00946FD5">
              <w:rPr>
                <w:rFonts w:hint="eastAsia"/>
                <w:kern w:val="0"/>
                <w:szCs w:val="22"/>
              </w:rPr>
              <w:t>五種混合、</w:t>
            </w:r>
            <w:r w:rsidRPr="00F17D98">
              <w:rPr>
                <w:rFonts w:hint="eastAsia"/>
                <w:kern w:val="0"/>
                <w:szCs w:val="22"/>
              </w:rPr>
              <w:t>四種混合、三種混合</w:t>
            </w:r>
            <w:r w:rsidRPr="00F17D98">
              <w:rPr>
                <w:rFonts w:hint="eastAsia"/>
                <w:szCs w:val="22"/>
              </w:rPr>
              <w:t>、二種混合（ジフテリア・破傷風）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adjustRightInd w:val="0"/>
              <w:snapToGrid w:val="0"/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adjustRightInd w:val="0"/>
              <w:snapToGrid w:val="0"/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adjustRightInd w:val="0"/>
              <w:snapToGrid w:val="0"/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946FD5" w:rsidRPr="00F17D98" w:rsidTr="005077A3">
        <w:trPr>
          <w:trHeight w:val="680"/>
        </w:trPr>
        <w:tc>
          <w:tcPr>
            <w:tcW w:w="2079" w:type="dxa"/>
            <w:vMerge w:val="restart"/>
            <w:tcBorders>
              <w:top w:val="single" w:sz="2" w:space="0" w:color="auto"/>
            </w:tcBorders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ポリオ</w:t>
            </w:r>
          </w:p>
        </w:tc>
        <w:tc>
          <w:tcPr>
            <w:tcW w:w="1412" w:type="dxa"/>
            <w:tcBorders>
              <w:top w:val="single" w:sz="2" w:space="0" w:color="auto"/>
            </w:tcBorders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56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pPr>
              <w:ind w:rightChars="-49" w:right="-108"/>
            </w:pPr>
            <w:r w:rsidRPr="00F17D98">
              <w:rPr>
                <w:rFonts w:hint="eastAsia"/>
              </w:rPr>
              <w:t>麻しん風しん混合、</w:t>
            </w:r>
          </w:p>
          <w:p w:rsidR="00946FD5" w:rsidRPr="00F17D98" w:rsidRDefault="00946FD5" w:rsidP="005077A3">
            <w:r w:rsidRPr="00F17D98">
              <w:rPr>
                <w:rFonts w:hint="eastAsia"/>
              </w:rPr>
              <w:t>麻しん、風しん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第　　期　　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日本脳炎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ＢＣＧ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ind w:firstLineChars="700" w:firstLine="1540"/>
            </w:pPr>
            <w:r w:rsidRPr="00F17D98">
              <w:rPr>
                <w:rFonts w:hint="eastAsia"/>
              </w:rPr>
              <w:t xml:space="preserve">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ヒブ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小児用肺炎球菌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>第　　期（　　回）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子宮</w:t>
            </w:r>
            <w:r w:rsidRPr="00F17D98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FD5" w:rsidRPr="00F17D98">
                    <w:rPr>
                      <w:rFonts w:ascii="ＭＳ 明朝" w:hAnsi="ＭＳ 明朝" w:hint="eastAsia"/>
                      <w:sz w:val="11"/>
                    </w:rPr>
                    <w:t>けい</w:t>
                  </w:r>
                </w:rt>
                <w:rubyBase>
                  <w:r w:rsidR="00946FD5" w:rsidRPr="00F17D98">
                    <w:rPr>
                      <w:rFonts w:hint="eastAsia"/>
                    </w:rPr>
                    <w:t>頸</w:t>
                  </w:r>
                </w:rubyBase>
              </w:ruby>
            </w:r>
            <w:r w:rsidRPr="00F17D98">
              <w:rPr>
                <w:rFonts w:hint="eastAsia"/>
              </w:rPr>
              <w:t>がん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510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水痘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　　回目　　　　　　　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Ｂ型肝炎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spacing w:line="220" w:lineRule="exact"/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（0.25mL・0.5mL）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（0.25mL・0.5mL）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（0.25mL・0.5mL）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737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ロタウイルス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（ﾛﾀﾘｯｸｽ・ﾛﾀﾃｯｸ）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>（ﾛﾀﾘｯｸｽ・ﾛﾀﾃｯｸ）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  <w:p w:rsidR="00946FD5" w:rsidRPr="00F17D98" w:rsidRDefault="00946FD5" w:rsidP="005077A3">
            <w:pPr>
              <w:spacing w:line="220" w:lineRule="exact"/>
            </w:pPr>
            <w:r w:rsidRPr="00F17D98">
              <w:rPr>
                <w:rFonts w:hint="eastAsia"/>
              </w:rPr>
              <w:t xml:space="preserve">　　回目</w:t>
            </w:r>
            <w:r w:rsidRPr="00F17D98">
              <w:rPr>
                <w:rFonts w:ascii="ＭＳ 明朝" w:hAnsi="ＭＳ 明朝" w:hint="eastAsia"/>
              </w:rPr>
              <w:t xml:space="preserve">（ﾛﾀﾃｯｸ）　　　　</w:t>
            </w:r>
            <w:r w:rsidRPr="00F17D98">
              <w:rPr>
                <w:rFonts w:hint="eastAsia"/>
              </w:rPr>
              <w:t xml:space="preserve">　　　　年　　月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 w:val="restart"/>
            <w:vAlign w:val="center"/>
          </w:tcPr>
          <w:p w:rsidR="00946FD5" w:rsidRPr="00F17D98" w:rsidRDefault="00946FD5" w:rsidP="005077A3">
            <w:r w:rsidRPr="00F17D98">
              <w:rPr>
                <w:rFonts w:hint="eastAsia"/>
              </w:rPr>
              <w:t>予診のみ</w:t>
            </w:r>
          </w:p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実施年月日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6FD5" w:rsidRPr="00F17D98" w:rsidRDefault="00946FD5" w:rsidP="005077A3">
            <w:pPr>
              <w:spacing w:line="220" w:lineRule="exact"/>
              <w:ind w:left="340"/>
              <w:jc w:val="center"/>
            </w:pPr>
            <w:r w:rsidRPr="00F17D98">
              <w:rPr>
                <w:rFonts w:hint="eastAsia"/>
              </w:rPr>
              <w:t>年　　　月　　　日</w:t>
            </w:r>
          </w:p>
        </w:tc>
      </w:tr>
      <w:tr w:rsidR="00946FD5" w:rsidRPr="00F17D98" w:rsidTr="005077A3">
        <w:trPr>
          <w:trHeight w:val="454"/>
        </w:trPr>
        <w:tc>
          <w:tcPr>
            <w:tcW w:w="2079" w:type="dxa"/>
            <w:vMerge/>
            <w:vAlign w:val="center"/>
          </w:tcPr>
          <w:p w:rsidR="00946FD5" w:rsidRPr="00F17D98" w:rsidRDefault="00946FD5" w:rsidP="005077A3"/>
        </w:tc>
        <w:tc>
          <w:tcPr>
            <w:tcW w:w="1412" w:type="dxa"/>
            <w:vAlign w:val="center"/>
          </w:tcPr>
          <w:p w:rsidR="00946FD5" w:rsidRPr="00F17D98" w:rsidRDefault="00946FD5" w:rsidP="005077A3">
            <w:pPr>
              <w:jc w:val="distribute"/>
            </w:pPr>
            <w:r w:rsidRPr="00F17D98">
              <w:rPr>
                <w:rFonts w:hint="eastAsia"/>
              </w:rPr>
              <w:t>接種費用</w:t>
            </w:r>
          </w:p>
        </w:tc>
        <w:tc>
          <w:tcPr>
            <w:tcW w:w="546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5" w:rsidRPr="00F17D98" w:rsidRDefault="00946FD5" w:rsidP="005077A3">
            <w:pPr>
              <w:wordWrap w:val="0"/>
              <w:ind w:left="342"/>
              <w:jc w:val="right"/>
            </w:pPr>
            <w:r w:rsidRPr="00F17D98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946FD5" w:rsidRPr="00F17D98" w:rsidRDefault="00946FD5" w:rsidP="00946FD5">
      <w:pPr>
        <w:adjustRightInd w:val="0"/>
        <w:snapToGrid w:val="0"/>
        <w:spacing w:line="120" w:lineRule="auto"/>
        <w:ind w:left="220" w:hangingChars="100" w:hanging="220"/>
      </w:pPr>
    </w:p>
    <w:p w:rsidR="00DB1917" w:rsidRPr="00946FD5" w:rsidRDefault="00946FD5" w:rsidP="00946FD5">
      <w:pPr>
        <w:pStyle w:val="a8"/>
      </w:pPr>
      <w:r w:rsidRPr="00F17D98">
        <w:rPr>
          <w:rFonts w:hint="eastAsia"/>
        </w:rPr>
        <w:t xml:space="preserve">備考　</w:t>
      </w:r>
      <w:r w:rsidRPr="00946FD5">
        <w:rPr>
          <w:rFonts w:hint="eastAsia"/>
        </w:rPr>
        <w:t>助</w:t>
      </w:r>
      <w:r w:rsidRPr="00F17D98">
        <w:rPr>
          <w:rFonts w:hint="eastAsia"/>
        </w:rPr>
        <w:t>成対象額は、接種費用又は市の定める上限額のいずれ</w:t>
      </w:r>
      <w:r>
        <w:rPr>
          <w:rFonts w:hint="eastAsia"/>
        </w:rPr>
        <w:t>か低い額（複数回の接種がある場合は、当該額の合計額）となります。</w:t>
      </w:r>
    </w:p>
    <w:sectPr w:rsidR="00DB1917" w:rsidRPr="00946FD5" w:rsidSect="00283699">
      <w:pgSz w:w="11906" w:h="16838" w:code="9"/>
      <w:pgMar w:top="680" w:right="1418" w:bottom="680" w:left="1418" w:header="567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B7" w:rsidRDefault="002A56B7">
      <w:r>
        <w:separator/>
      </w:r>
    </w:p>
  </w:endnote>
  <w:endnote w:type="continuationSeparator" w:id="0">
    <w:p w:rsidR="002A56B7" w:rsidRDefault="002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B7" w:rsidRDefault="002A56B7">
      <w:r>
        <w:separator/>
      </w:r>
    </w:p>
  </w:footnote>
  <w:footnote w:type="continuationSeparator" w:id="0">
    <w:p w:rsidR="002A56B7" w:rsidRDefault="002A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793"/>
    <w:rsid w:val="0000681E"/>
    <w:rsid w:val="00016FE0"/>
    <w:rsid w:val="00020C8C"/>
    <w:rsid w:val="00021C2D"/>
    <w:rsid w:val="00073F2E"/>
    <w:rsid w:val="00076311"/>
    <w:rsid w:val="00090A3C"/>
    <w:rsid w:val="00093247"/>
    <w:rsid w:val="00095186"/>
    <w:rsid w:val="000B097D"/>
    <w:rsid w:val="000D791C"/>
    <w:rsid w:val="00114C42"/>
    <w:rsid w:val="00117249"/>
    <w:rsid w:val="00127C56"/>
    <w:rsid w:val="00136BFF"/>
    <w:rsid w:val="00166E0A"/>
    <w:rsid w:val="00172E4D"/>
    <w:rsid w:val="001B6441"/>
    <w:rsid w:val="001B761B"/>
    <w:rsid w:val="001D0CAE"/>
    <w:rsid w:val="001D30AB"/>
    <w:rsid w:val="001E10B6"/>
    <w:rsid w:val="001E1486"/>
    <w:rsid w:val="001E20B3"/>
    <w:rsid w:val="00210778"/>
    <w:rsid w:val="00234DF3"/>
    <w:rsid w:val="00235020"/>
    <w:rsid w:val="002457F2"/>
    <w:rsid w:val="00247023"/>
    <w:rsid w:val="0026508C"/>
    <w:rsid w:val="002733FC"/>
    <w:rsid w:val="00283699"/>
    <w:rsid w:val="00286786"/>
    <w:rsid w:val="0029531D"/>
    <w:rsid w:val="002A56B7"/>
    <w:rsid w:val="002B3B84"/>
    <w:rsid w:val="002B521B"/>
    <w:rsid w:val="002C4A58"/>
    <w:rsid w:val="002C6DBF"/>
    <w:rsid w:val="002D57CF"/>
    <w:rsid w:val="002F75A3"/>
    <w:rsid w:val="002F771A"/>
    <w:rsid w:val="003A410C"/>
    <w:rsid w:val="003E457B"/>
    <w:rsid w:val="004005FD"/>
    <w:rsid w:val="004241AC"/>
    <w:rsid w:val="00456BB4"/>
    <w:rsid w:val="004616E8"/>
    <w:rsid w:val="004C0099"/>
    <w:rsid w:val="004F3460"/>
    <w:rsid w:val="00556957"/>
    <w:rsid w:val="00571D7A"/>
    <w:rsid w:val="005A31B7"/>
    <w:rsid w:val="005C4C7E"/>
    <w:rsid w:val="005C624D"/>
    <w:rsid w:val="005D5A59"/>
    <w:rsid w:val="005F2001"/>
    <w:rsid w:val="00612B55"/>
    <w:rsid w:val="00612EE7"/>
    <w:rsid w:val="00634810"/>
    <w:rsid w:val="00635058"/>
    <w:rsid w:val="006B6764"/>
    <w:rsid w:val="006E335A"/>
    <w:rsid w:val="006F668F"/>
    <w:rsid w:val="00705FA1"/>
    <w:rsid w:val="007A78F5"/>
    <w:rsid w:val="007B48BE"/>
    <w:rsid w:val="00832077"/>
    <w:rsid w:val="00842046"/>
    <w:rsid w:val="00845688"/>
    <w:rsid w:val="00850314"/>
    <w:rsid w:val="00885BE7"/>
    <w:rsid w:val="0089613E"/>
    <w:rsid w:val="008A0C1A"/>
    <w:rsid w:val="008A3964"/>
    <w:rsid w:val="008D682E"/>
    <w:rsid w:val="008E1887"/>
    <w:rsid w:val="008E61E6"/>
    <w:rsid w:val="009143F7"/>
    <w:rsid w:val="009261CD"/>
    <w:rsid w:val="00945B5C"/>
    <w:rsid w:val="00946FD5"/>
    <w:rsid w:val="00990EAB"/>
    <w:rsid w:val="0099659B"/>
    <w:rsid w:val="009A0E7F"/>
    <w:rsid w:val="009D7DD0"/>
    <w:rsid w:val="009E4BBA"/>
    <w:rsid w:val="00A205D3"/>
    <w:rsid w:val="00A3305A"/>
    <w:rsid w:val="00A36B81"/>
    <w:rsid w:val="00A41077"/>
    <w:rsid w:val="00A54F54"/>
    <w:rsid w:val="00A82E5F"/>
    <w:rsid w:val="00B4232B"/>
    <w:rsid w:val="00B520E3"/>
    <w:rsid w:val="00B7647A"/>
    <w:rsid w:val="00B86BBC"/>
    <w:rsid w:val="00B975D4"/>
    <w:rsid w:val="00BA0F61"/>
    <w:rsid w:val="00BA17AF"/>
    <w:rsid w:val="00BA3707"/>
    <w:rsid w:val="00BA4178"/>
    <w:rsid w:val="00BB60ED"/>
    <w:rsid w:val="00BE72C2"/>
    <w:rsid w:val="00BF3CC7"/>
    <w:rsid w:val="00BF6415"/>
    <w:rsid w:val="00C06383"/>
    <w:rsid w:val="00C22C7F"/>
    <w:rsid w:val="00C24304"/>
    <w:rsid w:val="00D00793"/>
    <w:rsid w:val="00D0562E"/>
    <w:rsid w:val="00D3360F"/>
    <w:rsid w:val="00D34F92"/>
    <w:rsid w:val="00D520E2"/>
    <w:rsid w:val="00D84EB2"/>
    <w:rsid w:val="00D95E88"/>
    <w:rsid w:val="00DB1917"/>
    <w:rsid w:val="00E34E2D"/>
    <w:rsid w:val="00E372A1"/>
    <w:rsid w:val="00E74FFE"/>
    <w:rsid w:val="00E9707C"/>
    <w:rsid w:val="00EA548D"/>
    <w:rsid w:val="00EB146C"/>
    <w:rsid w:val="00EB5022"/>
    <w:rsid w:val="00EC49D7"/>
    <w:rsid w:val="00EE1FA4"/>
    <w:rsid w:val="00EE3221"/>
    <w:rsid w:val="00F1754E"/>
    <w:rsid w:val="00F2340D"/>
    <w:rsid w:val="00F31338"/>
    <w:rsid w:val="00F5310C"/>
    <w:rsid w:val="00F619B1"/>
    <w:rsid w:val="00F85035"/>
    <w:rsid w:val="00FA1A5F"/>
    <w:rsid w:val="00FA41C1"/>
    <w:rsid w:val="00FA79F6"/>
    <w:rsid w:val="00FC237C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D84EB2"/>
    <w:pPr>
      <w:ind w:leftChars="100" w:left="440"/>
    </w:pPr>
  </w:style>
  <w:style w:type="character" w:customStyle="1" w:styleId="ab">
    <w:name w:val="題名 (文字)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link w:val="ac"/>
    <w:rsid w:val="00D84EB2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link w:val="af0"/>
    <w:rsid w:val="00F619B1"/>
    <w:rPr>
      <w:kern w:val="2"/>
      <w:sz w:val="22"/>
    </w:rPr>
  </w:style>
  <w:style w:type="table" w:styleId="Web1">
    <w:name w:val="Table Web 1"/>
    <w:basedOn w:val="a1"/>
    <w:rsid w:val="002457F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alloon Text"/>
    <w:basedOn w:val="a"/>
    <w:link w:val="af3"/>
    <w:semiHidden/>
    <w:unhideWhenUsed/>
    <w:rsid w:val="003E45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3E45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F699B09F.dotm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2023-01-20T09:44:00Z</dcterms:created>
  <dcterms:modified xsi:type="dcterms:W3CDTF">2024-07-26T01:56:00Z</dcterms:modified>
</cp:coreProperties>
</file>