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2DAD" w14:textId="08458D49"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F86DDD">
        <w:rPr>
          <w:rFonts w:ascii="ＭＳ ゴシック" w:eastAsia="ＭＳ ゴシック" w:hAnsi="ＭＳ ゴシック" w:hint="eastAsia"/>
          <w:color w:val="000000"/>
          <w:kern w:val="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1E5644">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87A3F4" w14:textId="5E661A7F" w:rsidR="006C1A5D" w:rsidRDefault="006C1A5D"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381765">
              <w:rPr>
                <w:rFonts w:ascii="ＭＳ ゴシック" w:eastAsia="ＭＳ ゴシック" w:hAnsi="ＭＳ ゴシック" w:hint="eastAsia"/>
                <w:color w:val="000000"/>
                <w:kern w:val="0"/>
              </w:rPr>
              <w:t>４号の規定による認定申請書</w:t>
            </w:r>
          </w:p>
          <w:p w14:paraId="5AAEE692" w14:textId="77777777" w:rsidR="001317B9" w:rsidRDefault="001317B9"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E9606FB" w14:textId="265A51AB"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860EBB1" w14:textId="1B18D4CE"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1765">
              <w:rPr>
                <w:rFonts w:ascii="ＭＳ ゴシック" w:eastAsia="ＭＳ ゴシック" w:hAnsi="ＭＳ ゴシック" w:hint="eastAsia"/>
                <w:color w:val="000000"/>
                <w:kern w:val="0"/>
              </w:rPr>
              <w:t>（宛先）</w:t>
            </w:r>
            <w:r w:rsidR="00986D6A">
              <w:rPr>
                <w:rFonts w:ascii="ＭＳ ゴシック" w:eastAsia="ＭＳ ゴシック" w:hAnsi="ＭＳ ゴシック" w:hint="eastAsia"/>
                <w:color w:val="000000"/>
                <w:kern w:val="0"/>
              </w:rPr>
              <w:t>上越市長</w:t>
            </w:r>
            <w:r w:rsidR="00381765">
              <w:rPr>
                <w:rFonts w:ascii="ＭＳ ゴシック" w:eastAsia="ＭＳ ゴシック" w:hAnsi="ＭＳ ゴシック" w:hint="eastAsia"/>
                <w:color w:val="000000"/>
                <w:kern w:val="0"/>
              </w:rPr>
              <w:t xml:space="preserve">　</w:t>
            </w:r>
          </w:p>
          <w:p w14:paraId="193ED279"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8011C5" w14:textId="77777777" w:rsidR="001C4BA8" w:rsidRDefault="001C4BA8"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08EBEE" w14:textId="699F3443"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90ABF8" w14:textId="77777777" w:rsidR="004D2A8F" w:rsidRPr="004D2A8F"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4D2A8F" w:rsidRPr="004D2A8F">
              <w:rPr>
                <w:rFonts w:ascii="ＭＳ ゴシック" w:eastAsia="ＭＳ ゴシック" w:hAnsi="ＭＳ ゴシック" w:hint="eastAsia"/>
                <w:color w:val="000000"/>
                <w:kern w:val="0"/>
                <w:u w:val="single"/>
              </w:rPr>
              <w:t xml:space="preserve">　　　　　　　</w:t>
            </w:r>
            <w:r w:rsidR="004D2A8F" w:rsidRPr="004D2A8F">
              <w:rPr>
                <w:rFonts w:ascii="ＭＳ ゴシック" w:eastAsia="ＭＳ ゴシック" w:hAnsi="ＭＳ ゴシック" w:hint="eastAsia"/>
                <w:color w:val="000000"/>
                <w:kern w:val="0"/>
              </w:rPr>
              <w:t>の発生に起因して、下記のとおり、経営の安定に支障が生じてお</w:t>
            </w:r>
          </w:p>
          <w:p w14:paraId="67024147" w14:textId="77777777" w:rsidR="004D2A8F" w:rsidRDefault="004D2A8F"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D2A8F">
              <w:rPr>
                <w:rFonts w:ascii="ＭＳ ゴシック" w:eastAsia="ＭＳ ゴシック" w:hAnsi="ＭＳ ゴシック" w:hint="eastAsia"/>
                <w:color w:val="000000"/>
                <w:kern w:val="0"/>
              </w:rPr>
              <w:t xml:space="preserve">　　　　（注）</w:t>
            </w:r>
          </w:p>
          <w:p w14:paraId="036B6E66" w14:textId="7D47991E" w:rsidR="006C1A5D"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B76EB90"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1C4BA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5056F8D6"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sidR="00A80555">
              <w:rPr>
                <w:rFonts w:ascii="ＭＳ ゴシック" w:eastAsia="ＭＳ ゴシック" w:hAnsi="ＭＳ ゴシック"/>
                <w:color w:val="000000"/>
                <w:kern w:val="0"/>
              </w:rPr>
              <w:t xml:space="preserve">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A805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6614A25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8055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32C87FF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937E5E">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2ED14734" w14:textId="092C2DF8"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w:t>
            </w:r>
            <w:r w:rsidR="00A80555">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937E5E">
              <w:rPr>
                <w:rFonts w:ascii="ＭＳ ゴシック" w:eastAsia="ＭＳ ゴシック" w:hAnsi="ＭＳ ゴシック" w:hint="eastAsia"/>
                <w:color w:val="000000"/>
                <w:kern w:val="0"/>
              </w:rPr>
              <w:t xml:space="preserve">　月）　　　　　　</w:t>
            </w:r>
            <w:r w:rsidR="00A80555">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140EB7F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86DDD">
              <w:rPr>
                <w:rFonts w:ascii="ＭＳ ゴシック" w:eastAsia="ＭＳ ゴシック" w:hAnsi="ＭＳ ゴシック" w:hint="eastAsia"/>
                <w:color w:val="000000"/>
                <w:kern w:val="0"/>
              </w:rPr>
              <w:t>Ｂ：災害等の発生直後３か月間の</w:t>
            </w:r>
            <w:r w:rsidR="001E5644">
              <w:rPr>
                <w:rFonts w:ascii="ＭＳ ゴシック" w:eastAsia="ＭＳ ゴシック" w:hAnsi="ＭＳ ゴシック" w:hint="eastAsia"/>
                <w:color w:val="000000"/>
                <w:kern w:val="0"/>
              </w:rPr>
              <w:t>月平均売上高等</w:t>
            </w:r>
          </w:p>
          <w:p w14:paraId="3BB144A8" w14:textId="7EEC37B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A80555">
              <w:rPr>
                <w:rFonts w:ascii="ＭＳ ゴシック" w:eastAsia="ＭＳ ゴシック" w:hAnsi="ＭＳ ゴシック" w:hint="eastAsia"/>
                <w:color w:val="000000"/>
                <w:kern w:val="0"/>
              </w:rPr>
              <w:t xml:space="preserve">　</w:t>
            </w:r>
            <w:r w:rsidR="00937E5E">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937E5E">
              <w:rPr>
                <w:rFonts w:ascii="ＭＳ ゴシック" w:eastAsia="ＭＳ ゴシック" w:hAnsi="ＭＳ ゴシック" w:hint="eastAsia"/>
                <w:color w:val="000000"/>
                <w:kern w:val="0"/>
              </w:rPr>
              <w:t xml:space="preserve">　月）　　　　　　　</w:t>
            </w:r>
            <w:r w:rsidR="00A2452A">
              <w:rPr>
                <w:rFonts w:ascii="ＭＳ ゴシック" w:eastAsia="ＭＳ ゴシック" w:hAnsi="ＭＳ ゴシック" w:hint="eastAsia"/>
                <w:color w:val="000000"/>
                <w:kern w:val="0"/>
              </w:rPr>
              <w:t xml:space="preserve">　</w:t>
            </w:r>
            <w:r w:rsidR="00A8055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68A363F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80555">
              <w:rPr>
                <w:rFonts w:ascii="ＭＳ ゴシック" w:eastAsia="ＭＳ ゴシック" w:hAnsi="ＭＳ ゴシック"/>
                <w:color w:val="000000"/>
                <w:kern w:val="0"/>
              </w:rPr>
              <w:t xml:space="preserve">   </w:t>
            </w:r>
            <w:r w:rsidR="00A245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593490D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F86DDD">
              <w:rPr>
                <w:rFonts w:ascii="ＭＳ ゴシック" w:eastAsia="ＭＳ ゴシック" w:hAnsi="ＭＳ ゴシック"/>
                <w:color w:val="000000"/>
                <w:kern w:val="0"/>
                <w:u w:val="single"/>
              </w:rPr>
              <w:t xml:space="preserve">   </w:t>
            </w:r>
            <w:r w:rsidR="00F86DDD" w:rsidRPr="00F86DDD">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2394B3EE" w14:textId="5304302E" w:rsidR="006C1A5D" w:rsidRDefault="00F86DD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Ｄ</w:t>
            </w:r>
            <w:r w:rsidR="006C1A5D">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w:t>
            </w:r>
            <w:r w:rsidR="006C1A5D">
              <w:rPr>
                <w:rFonts w:ascii="ＭＳ ゴシック" w:eastAsia="ＭＳ ゴシック" w:hAnsi="ＭＳ ゴシック"/>
                <w:color w:val="000000"/>
                <w:kern w:val="0"/>
              </w:rPr>
              <w:t>100</w:t>
            </w:r>
          </w:p>
          <w:p w14:paraId="1AC76E0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59285C0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w:t>
            </w:r>
            <w:r>
              <w:rPr>
                <w:rFonts w:ascii="ＭＳ ゴシック" w:eastAsia="ＭＳ ゴシック" w:hAnsi="ＭＳ ゴシック"/>
                <w:color w:val="000000"/>
                <w:kern w:val="0"/>
                <w:u w:val="single" w:color="000000"/>
              </w:rPr>
              <w:t xml:space="preserve">               </w:t>
            </w:r>
            <w:r w:rsidR="00A80555">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002B50DE"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86DDD">
              <w:rPr>
                <w:rFonts w:ascii="ＭＳ ゴシック" w:eastAsia="ＭＳ ゴシック" w:hAnsi="ＭＳ ゴシック" w:hint="eastAsia"/>
                <w:color w:val="000000"/>
                <w:kern w:val="0"/>
              </w:rPr>
              <w:t>Ｄ：災害等の発生直後３</w:t>
            </w:r>
            <w:r>
              <w:rPr>
                <w:rFonts w:ascii="ＭＳ ゴシック" w:eastAsia="ＭＳ ゴシック" w:hAnsi="ＭＳ ゴシック" w:hint="eastAsia"/>
                <w:color w:val="000000"/>
                <w:kern w:val="0"/>
              </w:rPr>
              <w:t>か月間の売上高等</w:t>
            </w:r>
          </w:p>
          <w:p w14:paraId="6EC5D206" w14:textId="480BD66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A80555">
              <w:rPr>
                <w:rFonts w:ascii="ＭＳ ゴシック" w:eastAsia="ＭＳ ゴシック" w:hAnsi="ＭＳ ゴシック" w:hint="eastAsia"/>
                <w:color w:val="000000"/>
                <w:kern w:val="0"/>
              </w:rPr>
              <w:t xml:space="preserve">　</w:t>
            </w:r>
            <w:r w:rsidR="00A2452A">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1C4BA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60362AA"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B56D3C" w14:textId="77777777" w:rsidR="00BD6B5B" w:rsidRDefault="00BD6B5B"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77777777" w:rsidR="00371ACD" w:rsidRPr="00BD6B5B" w:rsidRDefault="00371AC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bookmarkStart w:id="0" w:name="_GoBack"/>
            <w:bookmarkEnd w:id="0"/>
          </w:p>
        </w:tc>
      </w:tr>
    </w:tbl>
    <w:p w14:paraId="3A430C62" w14:textId="32FD610E" w:rsidR="001E5644" w:rsidRDefault="001E5644"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1E5644">
        <w:rPr>
          <w:rFonts w:ascii="ＭＳ ゴシック" w:eastAsia="ＭＳ ゴシック" w:hAnsi="ＭＳ ゴシック" w:hint="eastAsia"/>
          <w:color w:val="000000"/>
          <w:kern w:val="0"/>
        </w:rPr>
        <w:t>（注）</w:t>
      </w:r>
      <w:r w:rsidRPr="001E5644">
        <w:rPr>
          <w:rFonts w:ascii="ＭＳ ゴシック" w:eastAsia="ＭＳ ゴシック" w:hAnsi="ＭＳ ゴシック" w:hint="eastAsia"/>
          <w:color w:val="000000"/>
          <w:kern w:val="0"/>
          <w:u w:val="single"/>
        </w:rPr>
        <w:t xml:space="preserve">　　　　　　</w:t>
      </w:r>
      <w:r w:rsidRPr="001E5644">
        <w:rPr>
          <w:rFonts w:ascii="ＭＳ ゴシック" w:eastAsia="ＭＳ ゴシック" w:hAnsi="ＭＳ ゴシック" w:hint="eastAsia"/>
          <w:color w:val="000000"/>
          <w:kern w:val="0"/>
        </w:rPr>
        <w:t>には、「災害その他突発的に生じた事由」を入れる。</w:t>
      </w:r>
    </w:p>
    <w:p w14:paraId="1C6CB3CE" w14:textId="17A15A92" w:rsidR="001E5644" w:rsidRDefault="001E5644" w:rsidP="00F86DDD">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本様式は、業歴１年１ヶ月未満の場合あるいは前年以降、事業拡大等により前年比較が適当でない特段の事情がある場合に使用します。</w:t>
      </w:r>
    </w:p>
    <w:p w14:paraId="113A9977" w14:textId="77777777" w:rsidR="001E5644" w:rsidRDefault="001E5644" w:rsidP="001E564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01E237B" w14:textId="7FC72882" w:rsidR="001E5644" w:rsidRDefault="001E5644" w:rsidP="001E5644">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市町村長又は特別区長から認定を受けた日から３０日以内に金融機関又は信用保証協会に対して、保証の申込みを行うことが必要です。</w:t>
      </w:r>
    </w:p>
    <w:p w14:paraId="0340EA0B" w14:textId="77777777"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u w:val="dotted"/>
        </w:rPr>
      </w:pPr>
      <w:r>
        <w:rPr>
          <w:rFonts w:ascii="ＭＳ ゴシック" w:eastAsia="ＭＳ ゴシック" w:hAnsi="ＭＳ ゴシック" w:hint="eastAsia"/>
          <w:color w:val="000000"/>
          <w:kern w:val="0"/>
          <w:u w:val="dotted"/>
        </w:rPr>
        <w:t xml:space="preserve">　　　　　　　　　　　　　　　　　　　　　　　　　　　　　　　　　　　　　　　　</w:t>
      </w:r>
    </w:p>
    <w:p w14:paraId="6C5F65FF" w14:textId="77777777" w:rsidR="001C4BA8" w:rsidRP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上産政第　　　　　号</w:t>
      </w:r>
    </w:p>
    <w:p w14:paraId="22D8E077" w14:textId="77777777"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rPr>
      </w:pPr>
    </w:p>
    <w:p w14:paraId="7527E88E" w14:textId="77777777" w:rsid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年　　月　　日</w:t>
      </w:r>
    </w:p>
    <w:p w14:paraId="171179B0" w14:textId="77777777" w:rsid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324FC165" w14:textId="77777777" w:rsidR="0064369A" w:rsidRDefault="0064369A" w:rsidP="00A80555">
      <w:pPr>
        <w:suppressAutoHyphens/>
        <w:wordWrap w:val="0"/>
        <w:spacing w:line="260" w:lineRule="exact"/>
        <w:jc w:val="left"/>
        <w:textAlignment w:val="baseline"/>
        <w:rPr>
          <w:rFonts w:ascii="ＭＳ ゴシック" w:eastAsia="ＭＳ ゴシック" w:hAnsi="ＭＳ ゴシック"/>
          <w:color w:val="000000"/>
          <w:kern w:val="0"/>
        </w:rPr>
      </w:pPr>
    </w:p>
    <w:p w14:paraId="14761035" w14:textId="3F47CC41" w:rsidR="001C4BA8" w:rsidRDefault="00A80555" w:rsidP="00A805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4D2A8F">
        <w:rPr>
          <w:rFonts w:ascii="ＭＳ ゴシック" w:eastAsia="ＭＳ ゴシック" w:hAnsi="ＭＳ ゴシック" w:hint="eastAsia"/>
          <w:color w:val="000000"/>
          <w:kern w:val="0"/>
        </w:rPr>
        <w:t>信用保証協会への申込期間</w:t>
      </w:r>
      <w:r w:rsidR="0064369A">
        <w:rPr>
          <w:rFonts w:ascii="ＭＳ ゴシック" w:eastAsia="ＭＳ ゴシック" w:hAnsi="ＭＳ ゴシック" w:hint="eastAsia"/>
          <w:color w:val="000000"/>
          <w:kern w:val="0"/>
        </w:rPr>
        <w:t>：　　　年　　月　　日から　　　年　　月　　日まで</w:t>
      </w:r>
    </w:p>
    <w:p w14:paraId="10588EBC" w14:textId="77777777"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2A6550" w14:textId="77777777" w:rsidR="004D2A8F" w:rsidRDefault="004D2A8F"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686EBB" w14:textId="22152EA5"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　上越市長　　中　川　幹　太</w:t>
      </w:r>
    </w:p>
    <w:sectPr w:rsidR="001C4BA8" w:rsidSect="00D6223C">
      <w:headerReference w:type="even" r:id="rId7"/>
      <w:headerReference w:type="default" r:id="rId8"/>
      <w:footerReference w:type="even" r:id="rId9"/>
      <w:footerReference w:type="default" r:id="rId10"/>
      <w:headerReference w:type="first" r:id="rId11"/>
      <w:footerReference w:type="first" r:id="rId12"/>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D552DF" w:rsidRDefault="00D552DF">
      <w:r>
        <w:separator/>
      </w:r>
    </w:p>
  </w:endnote>
  <w:endnote w:type="continuationSeparator" w:id="0">
    <w:p w14:paraId="7AA99350" w14:textId="77777777" w:rsidR="00D552DF" w:rsidRDefault="00D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E55B" w14:textId="77777777" w:rsidR="00002C69" w:rsidRDefault="00002C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084E" w14:textId="77777777" w:rsidR="00002C69" w:rsidRDefault="00002C6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9256" w14:textId="77777777" w:rsidR="00002C69" w:rsidRDefault="00002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D552DF" w:rsidRDefault="00D552DF">
      <w:r>
        <w:separator/>
      </w:r>
    </w:p>
  </w:footnote>
  <w:footnote w:type="continuationSeparator" w:id="0">
    <w:p w14:paraId="1314C61A" w14:textId="77777777" w:rsidR="00D552DF" w:rsidRDefault="00D5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E309" w14:textId="77777777" w:rsidR="00002C69" w:rsidRDefault="00002C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E405" w14:textId="77777777" w:rsidR="00002C69" w:rsidRDefault="00002C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9791" w14:textId="77777777" w:rsidR="00002C69" w:rsidRDefault="00002C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C69"/>
    <w:rsid w:val="000139DF"/>
    <w:rsid w:val="00112CBC"/>
    <w:rsid w:val="001317B9"/>
    <w:rsid w:val="00167BF3"/>
    <w:rsid w:val="00181483"/>
    <w:rsid w:val="001C21A7"/>
    <w:rsid w:val="001C4BA8"/>
    <w:rsid w:val="001E5644"/>
    <w:rsid w:val="00270C9E"/>
    <w:rsid w:val="00371ACD"/>
    <w:rsid w:val="00381765"/>
    <w:rsid w:val="003F7FF0"/>
    <w:rsid w:val="004B3F86"/>
    <w:rsid w:val="004C72DD"/>
    <w:rsid w:val="004D2A8F"/>
    <w:rsid w:val="00590956"/>
    <w:rsid w:val="005F59CB"/>
    <w:rsid w:val="00610115"/>
    <w:rsid w:val="00624438"/>
    <w:rsid w:val="0064369A"/>
    <w:rsid w:val="006518CC"/>
    <w:rsid w:val="0069281D"/>
    <w:rsid w:val="006A313D"/>
    <w:rsid w:val="006C17B1"/>
    <w:rsid w:val="006C1A5D"/>
    <w:rsid w:val="00763DAA"/>
    <w:rsid w:val="00773F26"/>
    <w:rsid w:val="00782E57"/>
    <w:rsid w:val="008717B6"/>
    <w:rsid w:val="00917282"/>
    <w:rsid w:val="00937E5E"/>
    <w:rsid w:val="00986D6A"/>
    <w:rsid w:val="00A1636C"/>
    <w:rsid w:val="00A2452A"/>
    <w:rsid w:val="00A72444"/>
    <w:rsid w:val="00A80555"/>
    <w:rsid w:val="00B960A7"/>
    <w:rsid w:val="00BB5ACC"/>
    <w:rsid w:val="00BB76C7"/>
    <w:rsid w:val="00BC7DFC"/>
    <w:rsid w:val="00BD6B5B"/>
    <w:rsid w:val="00C209FE"/>
    <w:rsid w:val="00C51666"/>
    <w:rsid w:val="00CB19D1"/>
    <w:rsid w:val="00D22160"/>
    <w:rsid w:val="00D47BC5"/>
    <w:rsid w:val="00D552DF"/>
    <w:rsid w:val="00D6223C"/>
    <w:rsid w:val="00D816FE"/>
    <w:rsid w:val="00EE632F"/>
    <w:rsid w:val="00F86DDD"/>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A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FA25AFC2.dotm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2024-11-14T04:44:00Z</dcterms:created>
  <dcterms:modified xsi:type="dcterms:W3CDTF">2024-11-14T04:47:00Z</dcterms:modified>
</cp:coreProperties>
</file>