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26F" w:rsidRDefault="00F4526F" w:rsidP="00166B18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92892F9" wp14:editId="349B235D">
                <wp:simplePos x="0" y="0"/>
                <wp:positionH relativeFrom="column">
                  <wp:posOffset>4573161</wp:posOffset>
                </wp:positionH>
                <wp:positionV relativeFrom="paragraph">
                  <wp:posOffset>-91440</wp:posOffset>
                </wp:positionV>
                <wp:extent cx="1671145" cy="283779"/>
                <wp:effectExtent l="0" t="0" r="5715" b="25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145" cy="283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E60" w:rsidRDefault="003F0E60" w:rsidP="00F4526F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助成</w:t>
                            </w:r>
                            <w:r>
                              <w:t>決定者</w:t>
                            </w:r>
                            <w:r>
                              <w:rPr>
                                <w:rFonts w:hint="eastAsia"/>
                              </w:rPr>
                              <w:t>用　別紙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892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0.1pt;margin-top:-7.2pt;width:131.6pt;height:22.3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" fillcolor="white [3201]" stroked="f" strokeweight=".5pt">
                <v:textbox>
                  <w:txbxContent>
                    <w:p w:rsidR="003F0E60" w:rsidRDefault="003F0E60" w:rsidP="00F4526F">
                      <w:bookmarkStart w:id="1" w:name="_GoBack"/>
                      <w:r>
                        <w:rPr>
                          <w:rFonts w:hint="eastAsia"/>
                        </w:rPr>
                        <w:t>助成</w:t>
                      </w:r>
                      <w:r>
                        <w:t>決定者</w:t>
                      </w:r>
                      <w:r>
                        <w:rPr>
                          <w:rFonts w:hint="eastAsia"/>
                        </w:rPr>
                        <w:t>用　別紙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B1DDE" w:rsidRPr="00166B18" w:rsidRDefault="008B218D" w:rsidP="00166B18">
      <w:pPr>
        <w:jc w:val="center"/>
        <w:rPr>
          <w:rFonts w:asciiTheme="majorEastAsia" w:eastAsiaTheme="majorEastAsia" w:hAnsiTheme="majorEastAsia"/>
          <w:b/>
          <w:sz w:val="28"/>
        </w:rPr>
      </w:pPr>
      <w:r w:rsidRPr="00166B18">
        <w:rPr>
          <w:rFonts w:asciiTheme="majorEastAsia" w:eastAsiaTheme="majorEastAsia" w:hAnsiTheme="majorEastAsia" w:hint="eastAsia"/>
          <w:b/>
          <w:sz w:val="28"/>
        </w:rPr>
        <w:t>このチラシは</w:t>
      </w:r>
      <w:r w:rsidR="001B1DDE" w:rsidRPr="00166B18">
        <w:rPr>
          <w:rFonts w:asciiTheme="majorEastAsia" w:eastAsiaTheme="majorEastAsia" w:hAnsiTheme="majorEastAsia" w:hint="eastAsia"/>
          <w:b/>
          <w:sz w:val="36"/>
        </w:rPr>
        <w:t>「個人で除雪を請</w:t>
      </w:r>
      <w:r w:rsidR="00DB11B4" w:rsidRPr="00166B18">
        <w:rPr>
          <w:rFonts w:asciiTheme="majorEastAsia" w:eastAsiaTheme="majorEastAsia" w:hAnsiTheme="majorEastAsia" w:hint="eastAsia"/>
          <w:b/>
          <w:sz w:val="36"/>
        </w:rPr>
        <w:t>け</w:t>
      </w:r>
      <w:r w:rsidR="001B1DDE" w:rsidRPr="00166B18">
        <w:rPr>
          <w:rFonts w:asciiTheme="majorEastAsia" w:eastAsiaTheme="majorEastAsia" w:hAnsiTheme="majorEastAsia" w:hint="eastAsia"/>
          <w:b/>
          <w:sz w:val="36"/>
        </w:rPr>
        <w:t>負</w:t>
      </w:r>
      <w:r w:rsidRPr="00166B18">
        <w:rPr>
          <w:rFonts w:asciiTheme="majorEastAsia" w:eastAsiaTheme="majorEastAsia" w:hAnsiTheme="majorEastAsia" w:hint="eastAsia"/>
          <w:b/>
          <w:sz w:val="36"/>
        </w:rPr>
        <w:t>う方」</w:t>
      </w:r>
      <w:r w:rsidRPr="00166B18">
        <w:rPr>
          <w:rFonts w:asciiTheme="majorEastAsia" w:eastAsiaTheme="majorEastAsia" w:hAnsiTheme="majorEastAsia" w:hint="eastAsia"/>
          <w:b/>
          <w:sz w:val="28"/>
        </w:rPr>
        <w:t>に</w:t>
      </w:r>
      <w:r w:rsidR="001B1DDE" w:rsidRPr="00166B18">
        <w:rPr>
          <w:rFonts w:asciiTheme="majorEastAsia" w:eastAsiaTheme="majorEastAsia" w:hAnsiTheme="majorEastAsia" w:hint="eastAsia"/>
          <w:b/>
          <w:sz w:val="28"/>
        </w:rPr>
        <w:t>お渡しください。</w:t>
      </w:r>
    </w:p>
    <w:p w:rsidR="001B1DDE" w:rsidRPr="00166B18" w:rsidRDefault="00166B18" w:rsidP="00166B18">
      <w:pPr>
        <w:pBdr>
          <w:bottom w:val="single" w:sz="6" w:space="1" w:color="auto"/>
        </w:pBd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※会社等には配布不要です。</w:t>
      </w:r>
    </w:p>
    <w:p w:rsidR="00166B18" w:rsidRDefault="00166B18" w:rsidP="00E87B18">
      <w:pPr>
        <w:rPr>
          <w:rFonts w:asciiTheme="majorEastAsia" w:eastAsiaTheme="majorEastAsia" w:hAnsiTheme="majorEastAsia"/>
        </w:rPr>
      </w:pPr>
    </w:p>
    <w:p w:rsidR="00FD0FA2" w:rsidRPr="00EA4B71" w:rsidRDefault="00FD0FA2" w:rsidP="00E87B18">
      <w:pPr>
        <w:rPr>
          <w:rFonts w:asciiTheme="majorEastAsia" w:eastAsiaTheme="majorEastAsia" w:hAnsiTheme="majorEastAsia"/>
        </w:rPr>
      </w:pPr>
    </w:p>
    <w:p w:rsidR="00E87B18" w:rsidRPr="00EA4B71" w:rsidRDefault="00E87B18" w:rsidP="00E87B18">
      <w:pPr>
        <w:jc w:val="left"/>
        <w:rPr>
          <w:rFonts w:asciiTheme="majorEastAsia" w:eastAsiaTheme="majorEastAsia" w:hAnsiTheme="majorEastAsia"/>
          <w:u w:val="wave"/>
        </w:rPr>
      </w:pPr>
      <w:r w:rsidRPr="00EA4B71">
        <w:rPr>
          <w:rFonts w:asciiTheme="majorEastAsia" w:eastAsiaTheme="majorEastAsia" w:hAnsiTheme="majorEastAsia" w:hint="eastAsia"/>
          <w:u w:val="wave"/>
        </w:rPr>
        <w:t>個人で除雪を請け負われるみなさんへ</w:t>
      </w:r>
    </w:p>
    <w:p w:rsidR="00FD0FA2" w:rsidRPr="00EA4B71" w:rsidRDefault="00FD0FA2" w:rsidP="00850E1A">
      <w:pPr>
        <w:jc w:val="center"/>
        <w:rPr>
          <w:rFonts w:ascii="ＭＳ ゴシック" w:eastAsia="ＭＳ ゴシック" w:hAnsi="ＭＳ ゴシック"/>
          <w:sz w:val="32"/>
          <w:szCs w:val="22"/>
        </w:rPr>
      </w:pPr>
      <w:r w:rsidRPr="00850E1A">
        <w:rPr>
          <w:rFonts w:ascii="ＭＳ ゴシック" w:eastAsia="ＭＳ ゴシック" w:hAnsi="ＭＳ ゴシック" w:hint="eastAsia"/>
          <w:spacing w:val="75"/>
          <w:kern w:val="0"/>
          <w:sz w:val="40"/>
          <w:fitText w:val="4800" w:id="-1688034560"/>
        </w:rPr>
        <w:t>保険加入の</w:t>
      </w:r>
      <w:r w:rsidR="001C3B10" w:rsidRPr="00850E1A">
        <w:rPr>
          <w:rFonts w:ascii="ＭＳ ゴシック" w:eastAsia="ＭＳ ゴシック" w:hAnsi="ＭＳ ゴシック" w:hint="eastAsia"/>
          <w:spacing w:val="75"/>
          <w:kern w:val="0"/>
          <w:sz w:val="40"/>
          <w:fitText w:val="4800" w:id="-1688034560"/>
        </w:rPr>
        <w:t>お知ら</w:t>
      </w:r>
      <w:r w:rsidR="001C3B10" w:rsidRPr="00850E1A">
        <w:rPr>
          <w:rFonts w:ascii="ＭＳ ゴシック" w:eastAsia="ＭＳ ゴシック" w:hAnsi="ＭＳ ゴシック" w:hint="eastAsia"/>
          <w:kern w:val="0"/>
          <w:sz w:val="40"/>
          <w:fitText w:val="4800" w:id="-1688034560"/>
        </w:rPr>
        <w:t>せ</w:t>
      </w:r>
    </w:p>
    <w:p w:rsidR="00E87B18" w:rsidRPr="00EA4B71" w:rsidRDefault="00E87B18" w:rsidP="00E87B18">
      <w:pPr>
        <w:jc w:val="left"/>
        <w:rPr>
          <w:rFonts w:asciiTheme="majorEastAsia" w:eastAsiaTheme="majorEastAsia" w:hAnsiTheme="majorEastAsia"/>
        </w:rPr>
      </w:pPr>
    </w:p>
    <w:p w:rsidR="007C5A25" w:rsidRDefault="007C5A25" w:rsidP="00E87B18">
      <w:pPr>
        <w:ind w:firstLineChars="71" w:firstLine="168"/>
        <w:rPr>
          <w:rFonts w:asciiTheme="majorEastAsia" w:eastAsiaTheme="majorEastAsia" w:hAnsiTheme="majorEastAsia"/>
          <w:spacing w:val="-4"/>
        </w:rPr>
      </w:pPr>
      <w:r w:rsidRPr="00F7062E">
        <w:rPr>
          <w:rFonts w:asciiTheme="majorEastAsia" w:eastAsiaTheme="majorEastAsia" w:hAnsiTheme="majorEastAsia" w:hint="eastAsia"/>
          <w:spacing w:val="-2"/>
        </w:rPr>
        <w:t>要援護世帯の除雪に協力いただく個人の方を市で取りまとめ</w:t>
      </w:r>
      <w:r w:rsidR="00F4526F">
        <w:rPr>
          <w:rFonts w:asciiTheme="majorEastAsia" w:eastAsiaTheme="majorEastAsia" w:hAnsiTheme="majorEastAsia" w:hint="eastAsia"/>
          <w:spacing w:val="-2"/>
        </w:rPr>
        <w:t>て</w:t>
      </w:r>
      <w:r w:rsidRPr="00EA4B71">
        <w:rPr>
          <w:rFonts w:asciiTheme="majorEastAsia" w:eastAsiaTheme="majorEastAsia" w:hAnsiTheme="majorEastAsia" w:hint="eastAsia"/>
        </w:rPr>
        <w:t>保険に加入します</w:t>
      </w:r>
      <w:r w:rsidR="00F4526F">
        <w:rPr>
          <w:rFonts w:asciiTheme="majorEastAsia" w:eastAsiaTheme="majorEastAsia" w:hAnsiTheme="majorEastAsia" w:hint="eastAsia"/>
        </w:rPr>
        <w:t>の</w:t>
      </w:r>
      <w:r w:rsidRPr="00EA4B71">
        <w:rPr>
          <w:rFonts w:asciiTheme="majorEastAsia" w:eastAsiaTheme="majorEastAsia" w:hAnsiTheme="majorEastAsia" w:hint="eastAsia"/>
        </w:rPr>
        <w:t>で</w:t>
      </w:r>
      <w:r w:rsidR="00F4526F">
        <w:rPr>
          <w:rFonts w:asciiTheme="majorEastAsia" w:eastAsiaTheme="majorEastAsia" w:hAnsiTheme="majorEastAsia" w:hint="eastAsia"/>
        </w:rPr>
        <w:t xml:space="preserve">、　</w:t>
      </w:r>
      <w:r w:rsidRPr="00EA4B71">
        <w:rPr>
          <w:rFonts w:asciiTheme="majorEastAsia" w:eastAsiaTheme="majorEastAsia" w:hAnsiTheme="majorEastAsia" w:hint="eastAsia"/>
        </w:rPr>
        <w:t>事前に</w:t>
      </w:r>
      <w:r>
        <w:rPr>
          <w:rFonts w:asciiTheme="majorEastAsia" w:eastAsiaTheme="majorEastAsia" w:hAnsiTheme="majorEastAsia" w:hint="eastAsia"/>
        </w:rPr>
        <w:t>生活援護</w:t>
      </w:r>
      <w:r w:rsidRPr="00EA4B71">
        <w:rPr>
          <w:rFonts w:asciiTheme="majorEastAsia" w:eastAsiaTheme="majorEastAsia" w:hAnsiTheme="majorEastAsia" w:hint="eastAsia"/>
        </w:rPr>
        <w:t>課まで申し込んでください。</w:t>
      </w:r>
      <w:r w:rsidRPr="00F7062E">
        <w:rPr>
          <w:rFonts w:asciiTheme="majorEastAsia" w:eastAsiaTheme="majorEastAsia" w:hAnsiTheme="majorEastAsia" w:hint="eastAsia"/>
          <w:spacing w:val="-4"/>
        </w:rPr>
        <w:t>（個人請負主のみ。株式会社などの事業所は保険の対象にはなりません。）</w:t>
      </w:r>
    </w:p>
    <w:p w:rsidR="00E87B18" w:rsidRPr="00EA4B71" w:rsidRDefault="00166B18" w:rsidP="00E87B18">
      <w:pPr>
        <w:ind w:firstLineChars="71" w:firstLine="170"/>
        <w:rPr>
          <w:rFonts w:asciiTheme="majorEastAsia" w:eastAsiaTheme="majorEastAsia" w:hAnsiTheme="majorEastAsia"/>
        </w:rPr>
      </w:pPr>
      <w:r w:rsidRPr="00FB66BC">
        <w:rPr>
          <w:rFonts w:asciiTheme="majorEastAsia" w:eastAsiaTheme="majorEastAsia" w:hAnsiTheme="majorEastAsia" w:hint="eastAsia"/>
          <w:kern w:val="0"/>
        </w:rPr>
        <w:t>この保険は、「</w:t>
      </w:r>
      <w:r w:rsidR="00FB66BC" w:rsidRPr="00FB66BC">
        <w:rPr>
          <w:rFonts w:asciiTheme="majorEastAsia" w:eastAsiaTheme="majorEastAsia" w:hAnsiTheme="majorEastAsia" w:hint="eastAsia"/>
          <w:kern w:val="0"/>
        </w:rPr>
        <w:t>上越市要援護世帯除雪費助成事業」</w:t>
      </w:r>
      <w:r w:rsidR="00FB66BC" w:rsidRPr="00FB66BC">
        <w:rPr>
          <w:rFonts w:asciiTheme="majorEastAsia" w:eastAsiaTheme="majorEastAsia" w:hAnsiTheme="majorEastAsia"/>
          <w:kern w:val="0"/>
        </w:rPr>
        <w:t>及び災害救助法（条例）適用時の要援護世帯の除雪について</w:t>
      </w:r>
      <w:r w:rsidRPr="00FB66BC">
        <w:rPr>
          <w:rFonts w:asciiTheme="majorEastAsia" w:eastAsiaTheme="majorEastAsia" w:hAnsiTheme="majorEastAsia" w:hint="eastAsia"/>
          <w:kern w:val="0"/>
        </w:rPr>
        <w:t>対象になります。</w:t>
      </w:r>
    </w:p>
    <w:p w:rsidR="002862D5" w:rsidRPr="00EA4B71" w:rsidRDefault="0086377D" w:rsidP="002862D5">
      <w:pPr>
        <w:ind w:firstLineChars="100" w:firstLine="240"/>
      </w:pPr>
      <w:r w:rsidRPr="00EA4B71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1C8C8EA" wp14:editId="3ED0B58A">
                <wp:simplePos x="0" y="0"/>
                <wp:positionH relativeFrom="column">
                  <wp:posOffset>-463178</wp:posOffset>
                </wp:positionH>
                <wp:positionV relativeFrom="paragraph">
                  <wp:posOffset>27458</wp:posOffset>
                </wp:positionV>
                <wp:extent cx="6984124" cy="3736428"/>
                <wp:effectExtent l="0" t="0" r="26670" b="1651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4124" cy="3736428"/>
                        </a:xfrm>
                        <a:prstGeom prst="roundRect">
                          <a:avLst>
                            <a:gd name="adj" fmla="val 490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0E60" w:rsidRPr="00EA4B71" w:rsidRDefault="003F0E60" w:rsidP="00F4526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○申込方法</w:t>
                            </w:r>
                            <w:r w:rsidRPr="00EA4B7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（令和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5</w:t>
                            </w:r>
                            <w:r w:rsidRPr="00EA4B7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年度</w:t>
                            </w:r>
                            <w:r w:rsidRPr="00EA4B7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に要援護世帯の</w:t>
                            </w:r>
                            <w:r w:rsidRPr="00EA4B7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除雪を個人で請</w:t>
                            </w:r>
                            <w:r w:rsidRPr="00EA4B7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け</w:t>
                            </w:r>
                            <w:r w:rsidRPr="00EA4B7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負</w:t>
                            </w:r>
                            <w:r w:rsidRPr="00EA4B7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わ</w:t>
                            </w:r>
                            <w:r w:rsidRPr="00EA4B7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れた方は</w:t>
                            </w:r>
                            <w:r w:rsidRPr="00EA4B7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市で</w:t>
                            </w:r>
                            <w:r w:rsidRPr="00EA4B7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申し込むので</w:t>
                            </w:r>
                            <w:r w:rsidRPr="00EA4B7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不要です）</w:t>
                            </w:r>
                          </w:p>
                          <w:p w:rsidR="003F0E60" w:rsidRDefault="003F0E60" w:rsidP="00F4526F">
                            <w:pPr>
                              <w:ind w:leftChars="100" w:left="24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EA4B71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下記</w:t>
                            </w:r>
                            <w:r w:rsidRPr="00EA4B71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の</w:t>
                            </w:r>
                            <w:r w:rsidRPr="00EA4B71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①</w:t>
                            </w:r>
                            <w:r w:rsidRPr="00EA4B71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～</w:t>
                            </w:r>
                            <w:r w:rsidRPr="00EA4B71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③</w:t>
                            </w:r>
                            <w:r w:rsidRPr="00EA4B71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の</w:t>
                            </w:r>
                            <w:r w:rsidRPr="00EA4B71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いずれかの方法で申込んで</w:t>
                            </w:r>
                            <w:r w:rsidRPr="00EA4B71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くださ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い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3F0E60" w:rsidRPr="00F4526F" w:rsidRDefault="003F0E60" w:rsidP="00F4526F">
                            <w:pPr>
                              <w:ind w:leftChars="100" w:left="24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①右の</w:t>
                            </w:r>
                            <w:r w:rsidRPr="00AF793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QR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コードを読み込んだ先のフォームで申込</w:t>
                            </w:r>
                          </w:p>
                          <w:p w:rsidR="003F0E60" w:rsidRPr="00F4526F" w:rsidRDefault="003F0E60" w:rsidP="00F4526F">
                            <w:pPr>
                              <w:ind w:leftChars="100" w:left="24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F4526F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②市ホームページから「保険加入のご案内」のデータをダウンロードし、メールで申込</w:t>
                            </w:r>
                          </w:p>
                          <w:p w:rsidR="003F0E60" w:rsidRPr="00F4526F" w:rsidRDefault="003F0E60" w:rsidP="00F4526F">
                            <w:pPr>
                              <w:ind w:leftChars="100" w:left="240" w:firstLineChars="100" w:firstLine="24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F4526F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（トップページ &gt; 組織でさがす &gt; 生活援護課 &gt; 除雪費助成制度）</w:t>
                            </w:r>
                          </w:p>
                          <w:p w:rsidR="003F0E60" w:rsidRPr="00C66D8E" w:rsidRDefault="003F0E60" w:rsidP="00F4526F">
                            <w:pPr>
                              <w:ind w:leftChars="100" w:left="24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③下の保険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加入希望者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記入欄に記入し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FAXまたは郵送で申込</w:t>
                            </w:r>
                          </w:p>
                          <w:p w:rsidR="003F0E60" w:rsidRDefault="003F0E60" w:rsidP="002862D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3F0E60" w:rsidRPr="008211A3" w:rsidRDefault="003F0E60" w:rsidP="002862D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○保険内容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4"/>
                              </w:rPr>
                              <w:t xml:space="preserve">（社会福祉法人 </w:t>
                            </w:r>
                            <w:r w:rsidRPr="00AF793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4"/>
                              </w:rPr>
                              <w:t>全国社会福祉協議会「福祉サービス総合保障」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  <w:p w:rsidR="003F0E60" w:rsidRDefault="003F0E60" w:rsidP="002862D5">
                            <w:pPr>
                              <w:ind w:leftChars="100" w:left="24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2862D5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保障内容：在宅・地域福祉サービス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中の</w:t>
                            </w:r>
                            <w:r w:rsidRPr="002862D5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怪我や賠償責任を補償</w:t>
                            </w:r>
                          </w:p>
                          <w:p w:rsidR="003F0E60" w:rsidRDefault="003F0E60" w:rsidP="002862D5">
                            <w:pPr>
                              <w:ind w:leftChars="100" w:left="24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C4510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pacing w:val="60"/>
                                <w:kern w:val="0"/>
                                <w:fitText w:val="960" w:id="-1693758720"/>
                              </w:rPr>
                              <w:t>補償</w:t>
                            </w:r>
                            <w:r w:rsidRPr="00C4510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0"/>
                                <w:fitText w:val="960" w:id="-1693758720"/>
                              </w:rPr>
                              <w:t>額</w:t>
                            </w:r>
                            <w:r w:rsidRPr="002862D5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：死亡保障1,080万円・対物賠償5億円等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（Cプラン）</w:t>
                            </w:r>
                          </w:p>
                          <w:p w:rsidR="003F0E60" w:rsidRPr="002862D5" w:rsidRDefault="003F0E60" w:rsidP="002862D5">
                            <w:pPr>
                              <w:ind w:leftChars="100" w:left="24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補償期間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加入申込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手続きをした日の翌日から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令和７年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3月３１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まで</w:t>
                            </w:r>
                            <w:r w:rsidRPr="00F4526F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0"/>
                                <w:fitText w:val="10243" w:id="-1690166528"/>
                              </w:rPr>
                              <w:t>※詳細は社会福祉法人全国社会福祉協議会のホームページ内「福祉サービス総合保障」をご確認ください。</w:t>
                            </w:r>
                          </w:p>
                          <w:p w:rsidR="003F0E60" w:rsidRPr="00B46F8C" w:rsidRDefault="003F0E60" w:rsidP="002862D5">
                            <w:pPr>
                              <w:ind w:leftChars="100" w:left="24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2862D5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※保険料は市が負担をします。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C8C8EA" id="角丸四角形 1" o:spid="_x0000_s1027" style="position:absolute;left:0;text-align:left;margin-left:-36.45pt;margin-top:2.15pt;width:549.95pt;height:294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2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" filled="f" strokecolor="black [3213]" strokeweight="1pt">
                <v:stroke joinstyle="miter"/>
                <v:textbox>
                  <w:txbxContent>
                    <w:p w:rsidR="003F0E60" w:rsidRPr="00EA4B71" w:rsidRDefault="003F0E60" w:rsidP="00F4526F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○申込方法</w:t>
                      </w:r>
                      <w:r w:rsidRPr="00EA4B7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（令和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5</w:t>
                      </w:r>
                      <w:r w:rsidRPr="00EA4B71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年度</w:t>
                      </w:r>
                      <w:r w:rsidRPr="00EA4B7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に要援護世帯の</w:t>
                      </w:r>
                      <w:r w:rsidRPr="00EA4B71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除雪を個人で請</w:t>
                      </w:r>
                      <w:r w:rsidRPr="00EA4B7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け</w:t>
                      </w:r>
                      <w:r w:rsidRPr="00EA4B71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負</w:t>
                      </w:r>
                      <w:r w:rsidRPr="00EA4B7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わ</w:t>
                      </w:r>
                      <w:r w:rsidRPr="00EA4B71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れた方は</w:t>
                      </w:r>
                      <w:r w:rsidRPr="00EA4B7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市で</w:t>
                      </w:r>
                      <w:r w:rsidRPr="00EA4B71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申し込むので</w:t>
                      </w:r>
                      <w:r w:rsidRPr="00EA4B7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不要です）</w:t>
                      </w:r>
                    </w:p>
                    <w:p w:rsidR="003F0E60" w:rsidRDefault="003F0E60" w:rsidP="00F4526F">
                      <w:pPr>
                        <w:ind w:leftChars="100" w:left="24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EA4B71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下記</w:t>
                      </w:r>
                      <w:r w:rsidRPr="00EA4B71">
                        <w:rPr>
                          <w:rFonts w:ascii="Meiryo UI" w:eastAsia="Meiryo UI" w:hAnsi="Meiryo UI"/>
                          <w:color w:val="000000" w:themeColor="text1"/>
                        </w:rPr>
                        <w:t>の</w:t>
                      </w:r>
                      <w:r w:rsidRPr="00EA4B71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①</w:t>
                      </w:r>
                      <w:r w:rsidRPr="00EA4B71">
                        <w:rPr>
                          <w:rFonts w:ascii="Meiryo UI" w:eastAsia="Meiryo UI" w:hAnsi="Meiryo UI"/>
                          <w:color w:val="000000" w:themeColor="text1"/>
                        </w:rPr>
                        <w:t>～</w:t>
                      </w:r>
                      <w:r w:rsidRPr="00EA4B71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③</w:t>
                      </w:r>
                      <w:r w:rsidRPr="00EA4B71">
                        <w:rPr>
                          <w:rFonts w:ascii="Meiryo UI" w:eastAsia="Meiryo UI" w:hAnsi="Meiryo UI"/>
                          <w:color w:val="000000" w:themeColor="text1"/>
                        </w:rPr>
                        <w:t>の</w:t>
                      </w:r>
                      <w:r w:rsidRPr="00EA4B71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いずれかの方法で申込んで</w:t>
                      </w:r>
                      <w:r w:rsidRPr="00EA4B71">
                        <w:rPr>
                          <w:rFonts w:ascii="Meiryo UI" w:eastAsia="Meiryo UI" w:hAnsi="Meiryo UI"/>
                          <w:color w:val="000000" w:themeColor="text1"/>
                        </w:rPr>
                        <w:t>くださ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い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。</w:t>
                      </w:r>
                    </w:p>
                    <w:p w:rsidR="003F0E60" w:rsidRPr="00F4526F" w:rsidRDefault="003F0E60" w:rsidP="00F4526F">
                      <w:pPr>
                        <w:ind w:leftChars="100" w:left="24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①右の</w:t>
                      </w:r>
                      <w:r w:rsidRPr="00AF793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QR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コードを読み込んだ先のフォームで申込</w:t>
                      </w:r>
                    </w:p>
                    <w:p w:rsidR="003F0E60" w:rsidRPr="00F4526F" w:rsidRDefault="003F0E60" w:rsidP="00F4526F">
                      <w:pPr>
                        <w:ind w:leftChars="100" w:left="24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F4526F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②市ホームページから「保険加入のご案内」のデータをダウンロードし、メールで申込</w:t>
                      </w:r>
                    </w:p>
                    <w:p w:rsidR="003F0E60" w:rsidRPr="00F4526F" w:rsidRDefault="003F0E60" w:rsidP="00F4526F">
                      <w:pPr>
                        <w:ind w:leftChars="100" w:left="240" w:firstLineChars="100" w:firstLine="24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F4526F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（トップページ &gt; 組織でさがす &gt; 生活援護課 &gt; 除雪費助成制度）</w:t>
                      </w:r>
                    </w:p>
                    <w:p w:rsidR="003F0E60" w:rsidRPr="00C66D8E" w:rsidRDefault="003F0E60" w:rsidP="00F4526F">
                      <w:pPr>
                        <w:ind w:leftChars="100" w:left="24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③下の保険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加入希望者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記入欄に記入し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FAXまたは郵送で申込</w:t>
                      </w:r>
                    </w:p>
                    <w:p w:rsidR="003F0E60" w:rsidRDefault="003F0E60" w:rsidP="002862D5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</w:rPr>
                      </w:pPr>
                    </w:p>
                    <w:p w:rsidR="003F0E60" w:rsidRPr="008211A3" w:rsidRDefault="003F0E60" w:rsidP="002862D5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○保険内容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Cs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Cs w:val="24"/>
                        </w:rPr>
                        <w:t xml:space="preserve">（社会福祉法人 </w:t>
                      </w:r>
                      <w:r w:rsidRPr="00AF7933">
                        <w:rPr>
                          <w:rFonts w:ascii="Meiryo UI" w:eastAsia="Meiryo UI" w:hAnsi="Meiryo UI" w:hint="eastAsia"/>
                          <w:color w:val="000000" w:themeColor="text1"/>
                          <w:szCs w:val="24"/>
                        </w:rPr>
                        <w:t>全国社会福祉協議会「福祉サービス総合保障」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Cs w:val="24"/>
                        </w:rPr>
                        <w:t>）</w:t>
                      </w:r>
                    </w:p>
                    <w:p w:rsidR="003F0E60" w:rsidRDefault="003F0E60" w:rsidP="002862D5">
                      <w:pPr>
                        <w:ind w:leftChars="100" w:left="24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2862D5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保障内容：在宅・地域福祉サービス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中の</w:t>
                      </w:r>
                      <w:r w:rsidRPr="002862D5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怪我や賠償責任を補償</w:t>
                      </w:r>
                    </w:p>
                    <w:p w:rsidR="003F0E60" w:rsidRDefault="003F0E60" w:rsidP="002862D5">
                      <w:pPr>
                        <w:ind w:leftChars="100" w:left="24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C4510A">
                        <w:rPr>
                          <w:rFonts w:ascii="Meiryo UI" w:eastAsia="Meiryo UI" w:hAnsi="Meiryo UI" w:hint="eastAsia"/>
                          <w:color w:val="000000" w:themeColor="text1"/>
                          <w:spacing w:val="60"/>
                          <w:kern w:val="0"/>
                          <w:fitText w:val="960" w:id="-1693758720"/>
                        </w:rPr>
                        <w:t>補償</w:t>
                      </w:r>
                      <w:r w:rsidRPr="00C4510A">
                        <w:rPr>
                          <w:rFonts w:ascii="Meiryo UI" w:eastAsia="Meiryo UI" w:hAnsi="Meiryo UI" w:hint="eastAsia"/>
                          <w:color w:val="000000" w:themeColor="text1"/>
                          <w:kern w:val="0"/>
                          <w:fitText w:val="960" w:id="-1693758720"/>
                        </w:rPr>
                        <w:t>額</w:t>
                      </w:r>
                      <w:r w:rsidRPr="002862D5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：死亡保障1,080万円・対物賠償5億円等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（Cプラン）</w:t>
                      </w:r>
                    </w:p>
                    <w:p w:rsidR="003F0E60" w:rsidRPr="002862D5" w:rsidRDefault="003F0E60" w:rsidP="002862D5">
                      <w:pPr>
                        <w:ind w:leftChars="100" w:left="24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補償期間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：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加入申込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手続きをした日の翌日から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令和７年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3月３１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日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まで</w:t>
                      </w:r>
                      <w:r w:rsidRPr="00F4526F">
                        <w:rPr>
                          <w:rFonts w:ascii="Meiryo UI" w:eastAsia="Meiryo UI" w:hAnsi="Meiryo UI" w:hint="eastAsia"/>
                          <w:color w:val="000000" w:themeColor="text1"/>
                          <w:kern w:val="0"/>
                          <w:fitText w:val="10243" w:id="-1690166528"/>
                        </w:rPr>
                        <w:t>※詳細は社会福祉法人全国社会福祉協議会のホームページ内「福祉サービス総合保障」をご確認ください。</w:t>
                      </w:r>
                    </w:p>
                    <w:p w:rsidR="003F0E60" w:rsidRPr="00B46F8C" w:rsidRDefault="003F0E60" w:rsidP="002862D5">
                      <w:pPr>
                        <w:ind w:leftChars="100" w:left="24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2862D5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※保険料は市が負担をします。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62D5" w:rsidRPr="00EA4B71" w:rsidRDefault="002862D5" w:rsidP="002862D5">
      <w:pPr>
        <w:ind w:firstLineChars="100" w:firstLine="240"/>
      </w:pPr>
    </w:p>
    <w:p w:rsidR="002862D5" w:rsidRPr="00EA4B71" w:rsidRDefault="00F4526F" w:rsidP="002862D5">
      <w:pPr>
        <w:ind w:firstLineChars="100" w:firstLine="240"/>
      </w:pPr>
      <w:r w:rsidRPr="00EA4B71">
        <w:rPr>
          <w:rFonts w:ascii="Meiryo UI" w:eastAsia="Meiryo UI" w:hAnsi="Meiryo UI"/>
          <w:noProof/>
          <w:color w:val="000000" w:themeColor="text1"/>
        </w:rPr>
        <w:drawing>
          <wp:anchor distT="0" distB="0" distL="114300" distR="114300" simplePos="0" relativeHeight="251677183" behindDoc="0" locked="0" layoutInCell="1" allowOverlap="1">
            <wp:simplePos x="0" y="0"/>
            <wp:positionH relativeFrom="column">
              <wp:posOffset>5097780</wp:posOffset>
            </wp:positionH>
            <wp:positionV relativeFrom="paragraph">
              <wp:posOffset>65931</wp:posOffset>
            </wp:positionV>
            <wp:extent cx="1028065" cy="1028065"/>
            <wp:effectExtent l="0" t="0" r="635" b="63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保険加入用Q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62D5" w:rsidRPr="00EA4B71" w:rsidRDefault="002862D5" w:rsidP="002862D5">
      <w:pPr>
        <w:ind w:firstLineChars="100" w:firstLine="240"/>
      </w:pPr>
    </w:p>
    <w:p w:rsidR="002862D5" w:rsidRPr="00EA4B71" w:rsidRDefault="002862D5" w:rsidP="002862D5">
      <w:pPr>
        <w:ind w:firstLineChars="100" w:firstLine="240"/>
      </w:pPr>
    </w:p>
    <w:p w:rsidR="002862D5" w:rsidRPr="00EA4B71" w:rsidRDefault="002862D5" w:rsidP="002862D5">
      <w:pPr>
        <w:ind w:firstLineChars="100" w:firstLine="240"/>
      </w:pPr>
    </w:p>
    <w:p w:rsidR="00AF7933" w:rsidRPr="00EA4B71" w:rsidRDefault="00AF7933" w:rsidP="002862D5">
      <w:pPr>
        <w:ind w:firstLineChars="100" w:firstLine="240"/>
      </w:pPr>
    </w:p>
    <w:p w:rsidR="00AF7933" w:rsidRPr="00EA4B71" w:rsidRDefault="00F4526F" w:rsidP="002862D5">
      <w:pPr>
        <w:ind w:firstLineChars="100" w:firstLine="240"/>
      </w:pPr>
      <w:r>
        <w:rPr>
          <w:rFonts w:asciiTheme="minorEastAsia" w:eastAsiaTheme="minorEastAsia" w:hAnsiTheme="minorEastAsia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4535170</wp:posOffset>
                </wp:positionH>
                <wp:positionV relativeFrom="paragraph">
                  <wp:posOffset>176421</wp:posOffset>
                </wp:positionV>
                <wp:extent cx="2026920" cy="346710"/>
                <wp:effectExtent l="0" t="0" r="0" b="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6920" cy="346710"/>
                          <a:chOff x="0" y="0"/>
                          <a:chExt cx="2026920" cy="346710"/>
                        </a:xfrm>
                      </wpg:grpSpPr>
                      <pic:pic xmlns:pic="http://schemas.openxmlformats.org/drawingml/2006/picture">
                        <pic:nvPicPr>
                          <pic:cNvPr id="24" name="図 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65" t="40588" r="3641" b="39780"/>
                          <a:stretch/>
                        </pic:blipFill>
                        <pic:spPr bwMode="auto">
                          <a:xfrm>
                            <a:off x="0" y="0"/>
                            <a:ext cx="2026920" cy="346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6" name="テキスト ボックス 26"/>
                        <wps:cNvSpPr txBox="1"/>
                        <wps:spPr>
                          <a:xfrm>
                            <a:off x="180975" y="38100"/>
                            <a:ext cx="1332865" cy="262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0E60" w:rsidRPr="008B5AE7" w:rsidRDefault="003F0E60">
                              <w:pPr>
                                <w:rPr>
                                  <w:rFonts w:asciiTheme="majorEastAsia" w:eastAsiaTheme="majorEastAsia" w:hAnsiTheme="majorEastAsia"/>
                                  <w:sz w:val="20"/>
                                  <w:u w:val="single"/>
                                </w:rPr>
                              </w:pPr>
                              <w:r w:rsidRPr="008B5AE7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u w:val="single"/>
                                </w:rPr>
                                <w:t>上越市</w:t>
                              </w:r>
                              <w:r w:rsidRPr="008B5AE7">
                                <w:rPr>
                                  <w:rFonts w:asciiTheme="majorEastAsia" w:eastAsiaTheme="majorEastAsia" w:hAnsiTheme="majorEastAsia"/>
                                  <w:sz w:val="20"/>
                                  <w:u w:val="single"/>
                                </w:rPr>
                                <w:t xml:space="preserve">　除雪費助成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7" o:spid="_x0000_s1028" style="position:absolute;left:0;text-align:left;margin-left:357.1pt;margin-top:13.9pt;width:159.6pt;height:27.3pt;z-index:251682304" coordsize="20269,3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4" o:spid="_x0000_s1029" type="#_x0000_t75" style="position:absolute;width:20269;height:3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ZqPnDAAAA2wAAAA8AAABkcnMvZG93bnJldi54bWxEj0+LwjAUxO+C3yE8wZumFVHpGkWEBRE8&#10;+A/p7dG8bbvbvHSbqPXbG0HwOMzMb5j5sjWVuFHjSssK4mEEgjizuuRcwen4PZiBcB5ZY2WZFDzI&#10;wXLR7cwx0fbOe7odfC4ChF2CCgrv60RKlxVk0A1tTRy8H9sY9EE2udQN3gPcVHIURRNpsOSwUGBN&#10;64Kyv8PVKJiedjGmqZQ2Gqf/v7NtPLmYs1L9Xrv6AuGp9Z/wu73RCkZjeH0JP0A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Zmo+cMAAADbAAAADwAAAAAAAAAAAAAAAACf&#10;AgAAZHJzL2Rvd25yZXYueG1sUEsFBgAAAAAEAAQA9wAAAI8DAAAAAA==&#10;">
                  <v:imagedata r:id="rId10" o:title="" croptop="26600f" cropbottom="26070f" cropleft="6727f" cropright="2386f"/>
                  <v:path arrowok="t"/>
                </v:shape>
                <v:shape id="テキスト ボックス 26" o:spid="_x0000_s1030" type="#_x0000_t202" style="position:absolute;left:1809;top:381;width:13329;height:262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tsy8UA&#10;AADbAAAADwAAAGRycy9kb3ducmV2LnhtbESPQWvCQBSE74X+h+UJXopumoOt0VWKpSB4KKaleHxk&#10;n0kw+17IbpO0v94tFDwOM/MNs96OrlE9db4WNvA4T0ARF2JrLg18frzNnkH5gGyxESYDP+Rhu7m/&#10;W2NmZeAj9XkoVYSwz9BAFUKbae2Lihz6ubTE0TtL5zBE2ZXadjhEuGt0miQL7bDmuFBhS7uKikv+&#10;7QyIf7oc3wc5/OZL+Tq9pnr3UPTGTCfjywpUoDHcwv/tvTWQLuDvS/wBe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y2zLxQAAANsAAAAPAAAAAAAAAAAAAAAAAJgCAABkcnMv&#10;ZG93bnJldi54bWxQSwUGAAAAAAQABAD1AAAAigMAAAAA&#10;" filled="f" stroked="f" strokeweight=".5pt">
                  <v:textbox style="mso-fit-shape-to-text:t">
                    <w:txbxContent>
                      <w:p w:rsidR="003F0E60" w:rsidRPr="008B5AE7" w:rsidRDefault="003F0E60">
                        <w:pPr>
                          <w:rPr>
                            <w:rFonts w:asciiTheme="majorEastAsia" w:eastAsiaTheme="majorEastAsia" w:hAnsiTheme="majorEastAsia"/>
                            <w:sz w:val="20"/>
                            <w:u w:val="single"/>
                          </w:rPr>
                        </w:pPr>
                        <w:r w:rsidRPr="008B5AE7">
                          <w:rPr>
                            <w:rFonts w:asciiTheme="majorEastAsia" w:eastAsiaTheme="majorEastAsia" w:hAnsiTheme="majorEastAsia" w:hint="eastAsia"/>
                            <w:sz w:val="20"/>
                            <w:u w:val="single"/>
                          </w:rPr>
                          <w:t>上越市</w:t>
                        </w:r>
                        <w:r w:rsidRPr="008B5AE7">
                          <w:rPr>
                            <w:rFonts w:asciiTheme="majorEastAsia" w:eastAsiaTheme="majorEastAsia" w:hAnsiTheme="majorEastAsia"/>
                            <w:sz w:val="20"/>
                            <w:u w:val="single"/>
                          </w:rPr>
                          <w:t xml:space="preserve">　除雪費助成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F7933" w:rsidRPr="00EA4B71" w:rsidRDefault="00AF7933" w:rsidP="002862D5">
      <w:pPr>
        <w:ind w:firstLineChars="100" w:firstLine="240"/>
      </w:pPr>
    </w:p>
    <w:p w:rsidR="00AF7933" w:rsidRPr="00EA4B71" w:rsidRDefault="00AF7933" w:rsidP="002862D5">
      <w:pPr>
        <w:ind w:firstLineChars="100" w:firstLine="240"/>
      </w:pPr>
    </w:p>
    <w:p w:rsidR="00AF7933" w:rsidRPr="00EA4B71" w:rsidRDefault="00AF7933" w:rsidP="002862D5">
      <w:pPr>
        <w:ind w:firstLineChars="100" w:firstLine="240"/>
      </w:pPr>
    </w:p>
    <w:p w:rsidR="002862D5" w:rsidRPr="00EA4B71" w:rsidRDefault="00F4526F" w:rsidP="002862D5">
      <w:pPr>
        <w:ind w:firstLineChars="100" w:firstLine="400"/>
      </w:pPr>
      <w:r w:rsidRPr="00EA4B71">
        <w:rPr>
          <w:rFonts w:asciiTheme="majorEastAsia" w:eastAsiaTheme="majorEastAsia" w:hAnsiTheme="majorEastAsia" w:hint="eastAsia"/>
          <w:noProof/>
          <w:sz w:val="40"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column">
              <wp:posOffset>5280025</wp:posOffset>
            </wp:positionH>
            <wp:positionV relativeFrom="paragraph">
              <wp:posOffset>30371</wp:posOffset>
            </wp:positionV>
            <wp:extent cx="824865" cy="97472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ga_sankakukin1_ma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7933" w:rsidRDefault="00AF7933" w:rsidP="004C1DA4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AF7933" w:rsidRDefault="00AF7933" w:rsidP="004C1DA4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AF7933" w:rsidRDefault="00AF7933" w:rsidP="004C1DA4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AF7933" w:rsidRDefault="00AF7933" w:rsidP="004C1DA4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AF7933" w:rsidRDefault="00AF7933" w:rsidP="004C1DA4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F670F2" w:rsidRDefault="00F670F2" w:rsidP="00AF7933">
      <w:pPr>
        <w:jc w:val="center"/>
        <w:rPr>
          <w:rFonts w:ascii="Mincho" w:eastAsia="Mincho"/>
          <w:sz w:val="22"/>
          <w:szCs w:val="22"/>
        </w:rPr>
      </w:pPr>
    </w:p>
    <w:p w:rsidR="00485F3E" w:rsidRDefault="00485F3E" w:rsidP="00F670F2">
      <w:pPr>
        <w:rPr>
          <w:rFonts w:ascii="ＭＳ ゴシック" w:eastAsia="ＭＳ ゴシック" w:hAnsi="ＭＳ ゴシック"/>
          <w:sz w:val="22"/>
          <w:szCs w:val="22"/>
        </w:rPr>
      </w:pPr>
    </w:p>
    <w:p w:rsidR="00C4510A" w:rsidRDefault="00C4510A" w:rsidP="00F670F2">
      <w:pPr>
        <w:rPr>
          <w:rFonts w:ascii="ＭＳ ゴシック" w:eastAsia="ＭＳ ゴシック" w:hAnsi="ＭＳ ゴシック"/>
          <w:sz w:val="22"/>
          <w:szCs w:val="22"/>
        </w:rPr>
      </w:pPr>
    </w:p>
    <w:p w:rsidR="003F2F27" w:rsidRDefault="003F2F27" w:rsidP="00F670F2">
      <w:pPr>
        <w:rPr>
          <w:rFonts w:ascii="ＭＳ ゴシック" w:eastAsia="ＭＳ ゴシック" w:hAnsi="ＭＳ ゴシック"/>
          <w:sz w:val="22"/>
          <w:szCs w:val="22"/>
        </w:rPr>
      </w:pPr>
    </w:p>
    <w:p w:rsidR="00F670F2" w:rsidRDefault="00D9077D" w:rsidP="00F670F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【提出</w:t>
      </w:r>
      <w:r w:rsidR="00485F3E">
        <w:rPr>
          <w:rFonts w:ascii="ＭＳ ゴシック" w:eastAsia="ＭＳ ゴシック" w:hAnsi="ＭＳ ゴシック" w:hint="eastAsia"/>
          <w:sz w:val="22"/>
          <w:szCs w:val="22"/>
        </w:rPr>
        <w:t>期限】</w:t>
      </w:r>
      <w:r>
        <w:rPr>
          <w:rFonts w:ascii="ＭＳ ゴシック" w:eastAsia="ＭＳ ゴシック" w:hAnsi="ＭＳ ゴシック" w:hint="eastAsia"/>
          <w:sz w:val="22"/>
          <w:szCs w:val="22"/>
        </w:rPr>
        <w:t>除雪を行う前に提出してください。</w:t>
      </w:r>
    </w:p>
    <w:p w:rsidR="00F670F2" w:rsidRPr="00FF773F" w:rsidRDefault="00F670F2" w:rsidP="00F670F2">
      <w:pPr>
        <w:rPr>
          <w:rFonts w:ascii="ＭＳ ゴシック" w:eastAsia="ＭＳ ゴシック" w:hAnsi="ＭＳ ゴシック"/>
          <w:sz w:val="22"/>
          <w:szCs w:val="22"/>
        </w:rPr>
      </w:pPr>
      <w:r w:rsidRPr="00187856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Pr="00F670F2">
        <w:rPr>
          <w:rFonts w:ascii="ＭＳ ゴシック" w:eastAsia="ＭＳ ゴシック" w:hAnsi="ＭＳ ゴシック" w:hint="eastAsia"/>
          <w:spacing w:val="220"/>
          <w:kern w:val="0"/>
          <w:sz w:val="22"/>
          <w:szCs w:val="22"/>
          <w:fitText w:val="880" w:id="-1696930047"/>
        </w:rPr>
        <w:t>宛</w:t>
      </w:r>
      <w:r w:rsidRPr="00F670F2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-1696930047"/>
        </w:rPr>
        <w:t>先</w:t>
      </w:r>
      <w:r w:rsidRPr="00187856">
        <w:rPr>
          <w:rFonts w:ascii="ＭＳ ゴシック" w:eastAsia="ＭＳ ゴシック" w:hAnsi="ＭＳ ゴシック" w:hint="eastAsia"/>
          <w:sz w:val="22"/>
          <w:szCs w:val="22"/>
        </w:rPr>
        <w:t>】</w:t>
      </w:r>
      <w:r w:rsidRPr="00FF773F">
        <w:rPr>
          <w:rFonts w:ascii="ＭＳ ゴシック" w:eastAsia="ＭＳ ゴシック" w:hAnsi="ＭＳ ゴシック" w:hint="eastAsia"/>
          <w:sz w:val="22"/>
          <w:szCs w:val="22"/>
        </w:rPr>
        <w:t xml:space="preserve">上越市役所　</w:t>
      </w:r>
      <w:r w:rsidR="00B129DB">
        <w:rPr>
          <w:rFonts w:ascii="ＭＳ ゴシック" w:eastAsia="ＭＳ ゴシック" w:hAnsi="ＭＳ ゴシック" w:hint="eastAsia"/>
          <w:sz w:val="22"/>
          <w:szCs w:val="22"/>
        </w:rPr>
        <w:t>生活援護課　援護第二</w:t>
      </w:r>
      <w:r w:rsidRPr="00FF773F">
        <w:rPr>
          <w:rFonts w:ascii="ＭＳ ゴシック" w:eastAsia="ＭＳ ゴシック" w:hAnsi="ＭＳ ゴシック" w:hint="eastAsia"/>
          <w:sz w:val="22"/>
          <w:szCs w:val="22"/>
        </w:rPr>
        <w:t>係（送付文は不要です）</w:t>
      </w:r>
    </w:p>
    <w:p w:rsidR="00F670F2" w:rsidRDefault="00F670F2" w:rsidP="00F670F2">
      <w:pPr>
        <w:ind w:left="851" w:firstLine="851"/>
        <w:rPr>
          <w:rFonts w:ascii="ＭＳ ゴシック" w:eastAsia="ＭＳ ゴシック" w:hAnsi="ＭＳ ゴシック"/>
          <w:sz w:val="22"/>
          <w:szCs w:val="22"/>
        </w:rPr>
      </w:pPr>
      <w:r w:rsidRPr="00FF773F">
        <w:rPr>
          <w:rFonts w:ascii="ＭＳ ゴシック" w:eastAsia="ＭＳ ゴシック" w:hAnsi="ＭＳ ゴシック" w:hint="eastAsia"/>
          <w:sz w:val="22"/>
          <w:szCs w:val="22"/>
        </w:rPr>
        <w:t>E-mail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FF773F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B129DB">
        <w:rPr>
          <w:rFonts w:ascii="ＭＳ ゴシック" w:eastAsia="ＭＳ ゴシック" w:hAnsi="ＭＳ ゴシック"/>
          <w:sz w:val="22"/>
          <w:szCs w:val="22"/>
        </w:rPr>
        <w:t>engo</w:t>
      </w:r>
      <w:r w:rsidRPr="00FF773F">
        <w:rPr>
          <w:rFonts w:ascii="ＭＳ ゴシック" w:eastAsia="ＭＳ ゴシック" w:hAnsi="ＭＳ ゴシック" w:hint="eastAsia"/>
          <w:sz w:val="22"/>
          <w:szCs w:val="22"/>
        </w:rPr>
        <w:t xml:space="preserve">@city.joetsu.lg.jp　</w:t>
      </w:r>
    </w:p>
    <w:p w:rsidR="00F670F2" w:rsidRPr="003F2F27" w:rsidRDefault="00F670F2" w:rsidP="00F670F2">
      <w:pPr>
        <w:ind w:left="851" w:firstLine="85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FAX</w:t>
      </w:r>
      <w:r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7C5A25" w:rsidRPr="00FF773F">
        <w:rPr>
          <w:rFonts w:ascii="ＭＳ ゴシック" w:eastAsia="ＭＳ ゴシック" w:hAnsi="ＭＳ ゴシック" w:hint="eastAsia"/>
          <w:sz w:val="22"/>
          <w:szCs w:val="22"/>
        </w:rPr>
        <w:t>：025-52</w:t>
      </w:r>
      <w:r w:rsidR="007C5A25">
        <w:rPr>
          <w:rFonts w:ascii="ＭＳ ゴシック" w:eastAsia="ＭＳ ゴシック" w:hAnsi="ＭＳ ゴシック" w:hint="eastAsia"/>
          <w:sz w:val="22"/>
          <w:szCs w:val="22"/>
        </w:rPr>
        <w:t>6</w:t>
      </w:r>
      <w:r w:rsidR="007C5A25">
        <w:rPr>
          <w:rFonts w:ascii="ＭＳ ゴシック" w:eastAsia="ＭＳ ゴシック" w:hAnsi="ＭＳ ゴシック"/>
          <w:sz w:val="22"/>
          <w:szCs w:val="22"/>
        </w:rPr>
        <w:t>-6114</w:t>
      </w:r>
    </w:p>
    <w:p w:rsidR="00AF7933" w:rsidRPr="00F60D70" w:rsidRDefault="00AF7933" w:rsidP="00AF7933">
      <w:pPr>
        <w:jc w:val="center"/>
        <w:rPr>
          <w:rFonts w:ascii="Mincho" w:eastAsia="Mincho"/>
          <w:sz w:val="22"/>
          <w:szCs w:val="22"/>
        </w:rPr>
      </w:pPr>
      <w:r>
        <w:rPr>
          <w:rFonts w:ascii="Mincho" w:eastAsia="Mincho" w:hint="eastAsia"/>
          <w:sz w:val="22"/>
          <w:szCs w:val="22"/>
        </w:rPr>
        <w:t>----------------------------------------------------------------------------------------</w:t>
      </w:r>
    </w:p>
    <w:p w:rsidR="00092821" w:rsidRPr="00F60D70" w:rsidRDefault="00092821" w:rsidP="005D0444">
      <w:pPr>
        <w:spacing w:line="300" w:lineRule="exact"/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＜</w:t>
      </w:r>
      <w:r w:rsidR="00E07FF8">
        <w:rPr>
          <w:rFonts w:ascii="ＭＳ ゴシック" w:eastAsia="ＭＳ ゴシック" w:hAnsi="ＭＳ ゴシック" w:hint="eastAsia"/>
          <w:sz w:val="28"/>
        </w:rPr>
        <w:t>保険加入希望</w:t>
      </w:r>
      <w:r w:rsidR="00F232CC">
        <w:rPr>
          <w:rFonts w:ascii="ＭＳ ゴシック" w:eastAsia="ＭＳ ゴシック" w:hAnsi="ＭＳ ゴシック" w:hint="eastAsia"/>
          <w:sz w:val="28"/>
        </w:rPr>
        <w:t>者記入</w:t>
      </w:r>
      <w:r w:rsidR="00485F3E">
        <w:rPr>
          <w:rFonts w:ascii="ＭＳ ゴシック" w:eastAsia="ＭＳ ゴシック" w:hAnsi="ＭＳ ゴシック" w:hint="eastAsia"/>
          <w:sz w:val="28"/>
        </w:rPr>
        <w:t>欄</w:t>
      </w:r>
      <w:r>
        <w:rPr>
          <w:rFonts w:ascii="ＭＳ ゴシック" w:eastAsia="ＭＳ ゴシック" w:hAnsi="ＭＳ ゴシック" w:hint="eastAsia"/>
          <w:sz w:val="22"/>
          <w:szCs w:val="22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2394"/>
        <w:gridCol w:w="6095"/>
      </w:tblGrid>
      <w:tr w:rsidR="001446F8" w:rsidRPr="001F2A41" w:rsidTr="00AC5D68">
        <w:trPr>
          <w:trHeight w:val="641"/>
        </w:trPr>
        <w:tc>
          <w:tcPr>
            <w:tcW w:w="1145" w:type="dxa"/>
            <w:shd w:val="clear" w:color="auto" w:fill="D9D9D9"/>
            <w:vAlign w:val="center"/>
          </w:tcPr>
          <w:p w:rsidR="001446F8" w:rsidRPr="00D9077D" w:rsidRDefault="001446F8" w:rsidP="001446F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D9077D">
              <w:rPr>
                <w:rFonts w:ascii="ＭＳ ゴシック" w:eastAsia="ＭＳ ゴシック" w:hAnsi="ＭＳ ゴシック" w:hint="eastAsia"/>
                <w:b/>
                <w:szCs w:val="28"/>
              </w:rPr>
              <w:t>番号</w:t>
            </w:r>
          </w:p>
        </w:tc>
        <w:tc>
          <w:tcPr>
            <w:tcW w:w="2394" w:type="dxa"/>
            <w:shd w:val="clear" w:color="auto" w:fill="D9D9D9"/>
            <w:vAlign w:val="center"/>
          </w:tcPr>
          <w:p w:rsidR="001446F8" w:rsidRPr="00AF537B" w:rsidRDefault="001446F8" w:rsidP="001446F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sz w:val="16"/>
                <w:szCs w:val="28"/>
              </w:rPr>
            </w:pPr>
            <w:r w:rsidRPr="00AF537B">
              <w:rPr>
                <w:rFonts w:ascii="ＭＳ ゴシック" w:eastAsia="ＭＳ ゴシック" w:hAnsi="ＭＳ ゴシック" w:hint="eastAsia"/>
                <w:b/>
                <w:sz w:val="16"/>
                <w:szCs w:val="28"/>
              </w:rPr>
              <w:t>ふりがな</w:t>
            </w:r>
          </w:p>
          <w:p w:rsidR="001446F8" w:rsidRPr="00D9077D" w:rsidRDefault="001446F8" w:rsidP="001446F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D9077D">
              <w:rPr>
                <w:rFonts w:ascii="ＭＳ ゴシック" w:eastAsia="ＭＳ ゴシック" w:hAnsi="ＭＳ ゴシック" w:hint="eastAsia"/>
                <w:b/>
                <w:szCs w:val="28"/>
              </w:rPr>
              <w:t>お名前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1446F8" w:rsidRPr="00D9077D" w:rsidRDefault="001446F8" w:rsidP="001446F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D9077D">
              <w:rPr>
                <w:rFonts w:ascii="ＭＳ ゴシック" w:eastAsia="ＭＳ ゴシック" w:hAnsi="ＭＳ ゴシック" w:hint="eastAsia"/>
                <w:b/>
                <w:szCs w:val="28"/>
              </w:rPr>
              <w:t>ご住所　及び　電話番号</w:t>
            </w:r>
          </w:p>
        </w:tc>
      </w:tr>
      <w:tr w:rsidR="001446F8" w:rsidRPr="001F2A41" w:rsidTr="00AC5D68">
        <w:trPr>
          <w:trHeight w:val="467"/>
        </w:trPr>
        <w:tc>
          <w:tcPr>
            <w:tcW w:w="1145" w:type="dxa"/>
            <w:shd w:val="clear" w:color="auto" w:fill="auto"/>
            <w:vAlign w:val="center"/>
          </w:tcPr>
          <w:p w:rsidR="001446F8" w:rsidRPr="001F2A41" w:rsidRDefault="001446F8" w:rsidP="001446F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記入例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446F8" w:rsidRPr="001F2A41" w:rsidRDefault="001446F8" w:rsidP="001446F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46F8" w:rsidRPr="00AF537B">
                    <w:rPr>
                      <w:rFonts w:ascii="ＭＳ ゴシック" w:eastAsia="ＭＳ ゴシック" w:hAnsi="ＭＳ ゴシック"/>
                      <w:sz w:val="12"/>
                      <w:szCs w:val="28"/>
                    </w:rPr>
                    <w:t>じょうえつ</w:t>
                  </w:r>
                </w:rt>
                <w:rubyBase>
                  <w:r w:rsidR="001446F8">
                    <w:rPr>
                      <w:rFonts w:ascii="ＭＳ ゴシック" w:eastAsia="ＭＳ ゴシック" w:hAnsi="ＭＳ ゴシック"/>
                      <w:szCs w:val="28"/>
                    </w:rPr>
                    <w:t>上越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46F8" w:rsidRPr="00AF537B">
                    <w:rPr>
                      <w:rFonts w:ascii="ＭＳ ゴシック" w:eastAsia="ＭＳ ゴシック" w:hAnsi="ＭＳ ゴシック"/>
                      <w:sz w:val="12"/>
                      <w:szCs w:val="28"/>
                    </w:rPr>
                    <w:t>たろう</w:t>
                  </w:r>
                </w:rt>
                <w:rubyBase>
                  <w:r w:rsidR="001446F8">
                    <w:rPr>
                      <w:rFonts w:ascii="ＭＳ ゴシック" w:eastAsia="ＭＳ ゴシック" w:hAnsi="ＭＳ ゴシック"/>
                      <w:szCs w:val="28"/>
                    </w:rPr>
                    <w:t>太郎</w:t>
                  </w:r>
                </w:rubyBase>
              </w:ruby>
            </w:r>
          </w:p>
        </w:tc>
        <w:tc>
          <w:tcPr>
            <w:tcW w:w="6095" w:type="dxa"/>
          </w:tcPr>
          <w:p w:rsidR="001446F8" w:rsidRPr="001F2A41" w:rsidRDefault="001446F8" w:rsidP="001446F8">
            <w:pPr>
              <w:spacing w:line="360" w:lineRule="exac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2290D818" wp14:editId="29BEDFEB">
                      <wp:simplePos x="0" y="0"/>
                      <wp:positionH relativeFrom="column">
                        <wp:posOffset>1653350</wp:posOffset>
                      </wp:positionH>
                      <wp:positionV relativeFrom="paragraph">
                        <wp:posOffset>47625</wp:posOffset>
                      </wp:positionV>
                      <wp:extent cx="914400" cy="273050"/>
                      <wp:effectExtent l="0" t="0" r="0" b="0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0E60" w:rsidRPr="00BF0B86" w:rsidRDefault="003F0E60" w:rsidP="00485F3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（０２５－５２６－５１１１）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0D818" id="テキスト ボックス 43" o:spid="_x0000_s1031" type="#_x0000_t202" style="position:absolute;left:0;text-align:left;margin-left:130.2pt;margin-top:3.75pt;width:1in;height:21.5pt;z-index:2516966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" filled="f" stroked="f" strokeweight=".5pt">
                      <v:textbox>
                        <w:txbxContent>
                          <w:p w:rsidR="003F0E60" w:rsidRPr="00BF0B86" w:rsidRDefault="003F0E60" w:rsidP="00485F3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F0B8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（０２５－５２６－５１１１）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Cs w:val="28"/>
              </w:rPr>
              <w:t>木田１－１－１</w:t>
            </w:r>
          </w:p>
        </w:tc>
      </w:tr>
      <w:tr w:rsidR="00F670F2" w:rsidRPr="001F2A41" w:rsidTr="00BF0B86">
        <w:trPr>
          <w:trHeight w:val="85"/>
        </w:trPr>
        <w:tc>
          <w:tcPr>
            <w:tcW w:w="1145" w:type="dxa"/>
            <w:shd w:val="clear" w:color="auto" w:fill="auto"/>
            <w:vAlign w:val="center"/>
          </w:tcPr>
          <w:p w:rsidR="00F670F2" w:rsidRDefault="00F670F2" w:rsidP="0023652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１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F670F2" w:rsidRDefault="00F670F2" w:rsidP="00236522">
            <w:pPr>
              <w:spacing w:line="360" w:lineRule="exact"/>
              <w:rPr>
                <w:rFonts w:ascii="ＭＳ ゴシック" w:eastAsia="ＭＳ ゴシック" w:hAnsi="ＭＳ ゴシック"/>
                <w:szCs w:val="28"/>
              </w:rPr>
            </w:pPr>
          </w:p>
          <w:p w:rsidR="00F670F2" w:rsidRDefault="00F670F2" w:rsidP="00236522">
            <w:pPr>
              <w:spacing w:line="360" w:lineRule="exac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6095" w:type="dxa"/>
          </w:tcPr>
          <w:p w:rsidR="00F670F2" w:rsidRDefault="00F670F2" w:rsidP="00236522">
            <w:pPr>
              <w:spacing w:line="360" w:lineRule="exac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1441260</wp:posOffset>
                      </wp:positionH>
                      <wp:positionV relativeFrom="paragraph">
                        <wp:posOffset>201295</wp:posOffset>
                      </wp:positionV>
                      <wp:extent cx="914400" cy="273133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31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0E60" w:rsidRPr="00BF0B86" w:rsidRDefault="003F0E60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（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－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　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－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9" o:spid="_x0000_s1032" type="#_x0000_t202" style="position:absolute;left:0;text-align:left;margin-left:113.5pt;margin-top:15.85pt;width:1in;height:21.5pt;z-index:2516833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" filled="f" stroked="f" strokeweight=".5pt">
                      <v:textbox>
                        <w:txbxContent>
                          <w:p w:rsidR="003F0E60" w:rsidRPr="00BF0B86" w:rsidRDefault="003F0E6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（　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>－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　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－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670F2" w:rsidRPr="001F2A41" w:rsidTr="00BF0B86">
        <w:trPr>
          <w:trHeight w:val="85"/>
        </w:trPr>
        <w:tc>
          <w:tcPr>
            <w:tcW w:w="1145" w:type="dxa"/>
            <w:shd w:val="clear" w:color="auto" w:fill="auto"/>
            <w:vAlign w:val="center"/>
          </w:tcPr>
          <w:p w:rsidR="00F670F2" w:rsidRDefault="00F670F2" w:rsidP="0023652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２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F670F2" w:rsidRDefault="00F670F2" w:rsidP="00236522">
            <w:pPr>
              <w:spacing w:line="360" w:lineRule="exact"/>
              <w:rPr>
                <w:rFonts w:ascii="ＭＳ ゴシック" w:eastAsia="ＭＳ ゴシック" w:hAnsi="ＭＳ ゴシック"/>
                <w:szCs w:val="28"/>
              </w:rPr>
            </w:pPr>
          </w:p>
          <w:p w:rsidR="00F670F2" w:rsidRDefault="00F670F2" w:rsidP="00236522">
            <w:pPr>
              <w:spacing w:line="360" w:lineRule="exac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6095" w:type="dxa"/>
          </w:tcPr>
          <w:p w:rsidR="00F670F2" w:rsidRDefault="00485F3E" w:rsidP="00236522">
            <w:pPr>
              <w:spacing w:line="360" w:lineRule="exac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3A082F12" wp14:editId="6702A37F">
                      <wp:simplePos x="0" y="0"/>
                      <wp:positionH relativeFrom="column">
                        <wp:posOffset>1440625</wp:posOffset>
                      </wp:positionH>
                      <wp:positionV relativeFrom="paragraph">
                        <wp:posOffset>224155</wp:posOffset>
                      </wp:positionV>
                      <wp:extent cx="914400" cy="344170"/>
                      <wp:effectExtent l="0" t="0" r="0" b="0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41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0E60" w:rsidRPr="00BF0B86" w:rsidRDefault="003F0E60" w:rsidP="00485F3E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（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－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　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－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82F12" id="テキスト ボックス 38" o:spid="_x0000_s1033" type="#_x0000_t202" style="position:absolute;left:0;text-align:left;margin-left:113.45pt;margin-top:17.65pt;width:1in;height:27.1pt;z-index:2516853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" filled="f" stroked="f" strokeweight=".5pt">
                      <v:textbox>
                        <w:txbxContent>
                          <w:p w:rsidR="003F0E60" w:rsidRPr="00BF0B86" w:rsidRDefault="003F0E60" w:rsidP="00485F3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（　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>－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　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－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670F2" w:rsidRPr="001F2A41" w:rsidTr="00BF0B86">
        <w:trPr>
          <w:trHeight w:val="85"/>
        </w:trPr>
        <w:tc>
          <w:tcPr>
            <w:tcW w:w="1145" w:type="dxa"/>
            <w:shd w:val="clear" w:color="auto" w:fill="auto"/>
            <w:vAlign w:val="center"/>
          </w:tcPr>
          <w:p w:rsidR="00F670F2" w:rsidRPr="001F2A41" w:rsidRDefault="00F670F2" w:rsidP="00A0568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３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F670F2" w:rsidRDefault="00F670F2" w:rsidP="00A05681">
            <w:pPr>
              <w:spacing w:line="360" w:lineRule="exact"/>
              <w:rPr>
                <w:rFonts w:ascii="ＭＳ ゴシック" w:eastAsia="ＭＳ ゴシック" w:hAnsi="ＭＳ ゴシック"/>
                <w:szCs w:val="28"/>
              </w:rPr>
            </w:pPr>
          </w:p>
          <w:p w:rsidR="00F670F2" w:rsidRPr="001F2A41" w:rsidRDefault="00F670F2" w:rsidP="00A05681">
            <w:pPr>
              <w:spacing w:line="360" w:lineRule="exac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6095" w:type="dxa"/>
          </w:tcPr>
          <w:p w:rsidR="00F670F2" w:rsidRPr="001F2A41" w:rsidRDefault="00492B20" w:rsidP="00A05681">
            <w:pPr>
              <w:spacing w:line="360" w:lineRule="exac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5356F116" wp14:editId="496BCB68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227330</wp:posOffset>
                      </wp:positionV>
                      <wp:extent cx="914400" cy="344170"/>
                      <wp:effectExtent l="0" t="0" r="0" b="0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41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0E60" w:rsidRPr="00BF0B86" w:rsidRDefault="003F0E60" w:rsidP="00485F3E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（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－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　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－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6F116" id="テキスト ボックス 40" o:spid="_x0000_s1034" type="#_x0000_t202" style="position:absolute;left:0;text-align:left;margin-left:113pt;margin-top:17.9pt;width:1in;height:27.1pt;z-index:2516874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" filled="f" stroked="f" strokeweight=".5pt">
                      <v:textbox>
                        <w:txbxContent>
                          <w:p w:rsidR="003F0E60" w:rsidRPr="00BF0B86" w:rsidRDefault="003F0E60" w:rsidP="00485F3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（　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>－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　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－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24911" w:rsidRPr="007C3534" w:rsidRDefault="00024911" w:rsidP="00024911">
      <w:pPr>
        <w:jc w:val="left"/>
        <w:rPr>
          <w:rFonts w:ascii="ＭＳ ゴシック" w:eastAsia="ＭＳ ゴシック" w:hAnsi="ＭＳ ゴシック"/>
          <w:szCs w:val="24"/>
        </w:rPr>
      </w:pPr>
    </w:p>
    <w:sectPr w:rsidR="00024911" w:rsidRPr="007C3534" w:rsidSect="00184BCC">
      <w:headerReference w:type="default" r:id="rId12"/>
      <w:pgSz w:w="11906" w:h="16838" w:code="9"/>
      <w:pgMar w:top="567" w:right="1077" w:bottom="0" w:left="1077" w:header="284" w:footer="284" w:gutter="0"/>
      <w:cols w:space="425"/>
      <w:docGrid w:linePitch="36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E60" w:rsidRDefault="003F0E60">
      <w:r>
        <w:separator/>
      </w:r>
    </w:p>
  </w:endnote>
  <w:endnote w:type="continuationSeparator" w:id="0">
    <w:p w:rsidR="003F0E60" w:rsidRDefault="003F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E60" w:rsidRDefault="003F0E60">
      <w:r>
        <w:separator/>
      </w:r>
    </w:p>
  </w:footnote>
  <w:footnote w:type="continuationSeparator" w:id="0">
    <w:p w:rsidR="003F0E60" w:rsidRDefault="003F0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E60" w:rsidRDefault="003F0E60">
    <w:pPr>
      <w:pStyle w:val="a9"/>
      <w:ind w:left="-340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A3988"/>
    <w:multiLevelType w:val="hybridMultilevel"/>
    <w:tmpl w:val="B1C0B256"/>
    <w:lvl w:ilvl="0" w:tplc="86D4E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8F05C2"/>
    <w:multiLevelType w:val="singleLevel"/>
    <w:tmpl w:val="1200084C"/>
    <w:lvl w:ilvl="0">
      <w:start w:val="2"/>
      <w:numFmt w:val="bullet"/>
      <w:lvlText w:val="＊"/>
      <w:lvlJc w:val="left"/>
      <w:pPr>
        <w:tabs>
          <w:tab w:val="num" w:pos="2145"/>
        </w:tabs>
        <w:ind w:left="2145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6BCA78F5"/>
    <w:multiLevelType w:val="singleLevel"/>
    <w:tmpl w:val="415CB18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3" w15:restartNumberingAfterBreak="0">
    <w:nsid w:val="77A24F18"/>
    <w:multiLevelType w:val="hybridMultilevel"/>
    <w:tmpl w:val="55D2C608"/>
    <w:lvl w:ilvl="0" w:tplc="AF829C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175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4"/>
    <w:rsid w:val="00002612"/>
    <w:rsid w:val="00010120"/>
    <w:rsid w:val="00024911"/>
    <w:rsid w:val="00025D1B"/>
    <w:rsid w:val="0003187A"/>
    <w:rsid w:val="00031D05"/>
    <w:rsid w:val="00035558"/>
    <w:rsid w:val="0004767A"/>
    <w:rsid w:val="00052863"/>
    <w:rsid w:val="0006669B"/>
    <w:rsid w:val="00071852"/>
    <w:rsid w:val="000745CD"/>
    <w:rsid w:val="00077CE8"/>
    <w:rsid w:val="000853DB"/>
    <w:rsid w:val="00092821"/>
    <w:rsid w:val="000D08E7"/>
    <w:rsid w:val="000D6745"/>
    <w:rsid w:val="000E466E"/>
    <w:rsid w:val="000F40BA"/>
    <w:rsid w:val="0010178B"/>
    <w:rsid w:val="00121BF4"/>
    <w:rsid w:val="001406C6"/>
    <w:rsid w:val="0014088D"/>
    <w:rsid w:val="001446F8"/>
    <w:rsid w:val="00166B18"/>
    <w:rsid w:val="0017200B"/>
    <w:rsid w:val="00184BCC"/>
    <w:rsid w:val="00187856"/>
    <w:rsid w:val="00196548"/>
    <w:rsid w:val="001B1DDE"/>
    <w:rsid w:val="001C1E18"/>
    <w:rsid w:val="001C3B10"/>
    <w:rsid w:val="001E1413"/>
    <w:rsid w:val="001E16C2"/>
    <w:rsid w:val="001E43AD"/>
    <w:rsid w:val="001F2A41"/>
    <w:rsid w:val="002129A1"/>
    <w:rsid w:val="00226544"/>
    <w:rsid w:val="00234919"/>
    <w:rsid w:val="00236522"/>
    <w:rsid w:val="00237376"/>
    <w:rsid w:val="0024306B"/>
    <w:rsid w:val="002862D5"/>
    <w:rsid w:val="00287BAD"/>
    <w:rsid w:val="002A6DDB"/>
    <w:rsid w:val="002B3B72"/>
    <w:rsid w:val="002F1E95"/>
    <w:rsid w:val="002F3B6A"/>
    <w:rsid w:val="003049AA"/>
    <w:rsid w:val="00325EA5"/>
    <w:rsid w:val="00335B5D"/>
    <w:rsid w:val="00351C94"/>
    <w:rsid w:val="00355D24"/>
    <w:rsid w:val="003951B8"/>
    <w:rsid w:val="003A3359"/>
    <w:rsid w:val="003A3DBF"/>
    <w:rsid w:val="003A6601"/>
    <w:rsid w:val="003B36E8"/>
    <w:rsid w:val="003C2FC1"/>
    <w:rsid w:val="003D494F"/>
    <w:rsid w:val="003D7DD2"/>
    <w:rsid w:val="003F0288"/>
    <w:rsid w:val="003F0E60"/>
    <w:rsid w:val="003F2F27"/>
    <w:rsid w:val="004001A7"/>
    <w:rsid w:val="00401282"/>
    <w:rsid w:val="00412E5D"/>
    <w:rsid w:val="004216E5"/>
    <w:rsid w:val="00422EA9"/>
    <w:rsid w:val="00422F69"/>
    <w:rsid w:val="00426AFF"/>
    <w:rsid w:val="00430C93"/>
    <w:rsid w:val="00437C1E"/>
    <w:rsid w:val="00453E11"/>
    <w:rsid w:val="00465D3A"/>
    <w:rsid w:val="00472577"/>
    <w:rsid w:val="00474B89"/>
    <w:rsid w:val="00485F3E"/>
    <w:rsid w:val="00486C45"/>
    <w:rsid w:val="00492B20"/>
    <w:rsid w:val="00495AED"/>
    <w:rsid w:val="00497BA9"/>
    <w:rsid w:val="004B514F"/>
    <w:rsid w:val="004C1DA4"/>
    <w:rsid w:val="004C24A9"/>
    <w:rsid w:val="004D0DB1"/>
    <w:rsid w:val="004D1A44"/>
    <w:rsid w:val="004D7E05"/>
    <w:rsid w:val="005023A4"/>
    <w:rsid w:val="00526184"/>
    <w:rsid w:val="00531902"/>
    <w:rsid w:val="00566785"/>
    <w:rsid w:val="0057454C"/>
    <w:rsid w:val="0058429F"/>
    <w:rsid w:val="00585CBE"/>
    <w:rsid w:val="00597431"/>
    <w:rsid w:val="005B1B0A"/>
    <w:rsid w:val="005B7334"/>
    <w:rsid w:val="005C66DD"/>
    <w:rsid w:val="005C6849"/>
    <w:rsid w:val="005D0444"/>
    <w:rsid w:val="005D50CF"/>
    <w:rsid w:val="005F6FA8"/>
    <w:rsid w:val="0060183D"/>
    <w:rsid w:val="0060364E"/>
    <w:rsid w:val="0061006F"/>
    <w:rsid w:val="00620429"/>
    <w:rsid w:val="00630D66"/>
    <w:rsid w:val="00654CAA"/>
    <w:rsid w:val="00656692"/>
    <w:rsid w:val="00662207"/>
    <w:rsid w:val="006647A3"/>
    <w:rsid w:val="0066632D"/>
    <w:rsid w:val="00683865"/>
    <w:rsid w:val="00685DC3"/>
    <w:rsid w:val="00686594"/>
    <w:rsid w:val="006925C0"/>
    <w:rsid w:val="006954F0"/>
    <w:rsid w:val="006A76E6"/>
    <w:rsid w:val="006C54C1"/>
    <w:rsid w:val="006D545A"/>
    <w:rsid w:val="006F1D07"/>
    <w:rsid w:val="0071021E"/>
    <w:rsid w:val="007216DF"/>
    <w:rsid w:val="007224ED"/>
    <w:rsid w:val="00723748"/>
    <w:rsid w:val="0074510A"/>
    <w:rsid w:val="007461D8"/>
    <w:rsid w:val="00751DE2"/>
    <w:rsid w:val="007805A5"/>
    <w:rsid w:val="007951F1"/>
    <w:rsid w:val="007B0256"/>
    <w:rsid w:val="007B2CD3"/>
    <w:rsid w:val="007B5990"/>
    <w:rsid w:val="007B66BF"/>
    <w:rsid w:val="007C3534"/>
    <w:rsid w:val="007C5A25"/>
    <w:rsid w:val="007F14C3"/>
    <w:rsid w:val="0080790C"/>
    <w:rsid w:val="00821002"/>
    <w:rsid w:val="008211A3"/>
    <w:rsid w:val="008216FC"/>
    <w:rsid w:val="00823DF8"/>
    <w:rsid w:val="00841F0D"/>
    <w:rsid w:val="00844FED"/>
    <w:rsid w:val="00850E1A"/>
    <w:rsid w:val="00862FDE"/>
    <w:rsid w:val="0086377D"/>
    <w:rsid w:val="0086382D"/>
    <w:rsid w:val="00886743"/>
    <w:rsid w:val="008A6646"/>
    <w:rsid w:val="008B218D"/>
    <w:rsid w:val="008B407D"/>
    <w:rsid w:val="008B5AE7"/>
    <w:rsid w:val="008C775D"/>
    <w:rsid w:val="008E6E0A"/>
    <w:rsid w:val="008E7C6D"/>
    <w:rsid w:val="00907087"/>
    <w:rsid w:val="00914DD9"/>
    <w:rsid w:val="009177E3"/>
    <w:rsid w:val="00922D48"/>
    <w:rsid w:val="00927E12"/>
    <w:rsid w:val="0094654A"/>
    <w:rsid w:val="00953CF0"/>
    <w:rsid w:val="00971C91"/>
    <w:rsid w:val="0097406D"/>
    <w:rsid w:val="00983B15"/>
    <w:rsid w:val="009A7258"/>
    <w:rsid w:val="009B68FD"/>
    <w:rsid w:val="009D6C24"/>
    <w:rsid w:val="009E4D51"/>
    <w:rsid w:val="00A04B3A"/>
    <w:rsid w:val="00A051B0"/>
    <w:rsid w:val="00A05681"/>
    <w:rsid w:val="00A10554"/>
    <w:rsid w:val="00A236E7"/>
    <w:rsid w:val="00A5334B"/>
    <w:rsid w:val="00A64A90"/>
    <w:rsid w:val="00A657FD"/>
    <w:rsid w:val="00A777E2"/>
    <w:rsid w:val="00A92478"/>
    <w:rsid w:val="00AC5D68"/>
    <w:rsid w:val="00AD4DB0"/>
    <w:rsid w:val="00AE58DF"/>
    <w:rsid w:val="00AF76EF"/>
    <w:rsid w:val="00AF7933"/>
    <w:rsid w:val="00B03FC2"/>
    <w:rsid w:val="00B06122"/>
    <w:rsid w:val="00B129DB"/>
    <w:rsid w:val="00B17440"/>
    <w:rsid w:val="00B228E6"/>
    <w:rsid w:val="00B24064"/>
    <w:rsid w:val="00B35A30"/>
    <w:rsid w:val="00B36F97"/>
    <w:rsid w:val="00B46F8C"/>
    <w:rsid w:val="00B52614"/>
    <w:rsid w:val="00B53C96"/>
    <w:rsid w:val="00B80295"/>
    <w:rsid w:val="00B804B8"/>
    <w:rsid w:val="00B86B2E"/>
    <w:rsid w:val="00B90BF3"/>
    <w:rsid w:val="00BA18CF"/>
    <w:rsid w:val="00BA30D5"/>
    <w:rsid w:val="00BB6143"/>
    <w:rsid w:val="00BC29D2"/>
    <w:rsid w:val="00BD15C6"/>
    <w:rsid w:val="00BD3C1C"/>
    <w:rsid w:val="00BD3DFB"/>
    <w:rsid w:val="00BD43D7"/>
    <w:rsid w:val="00BF0B86"/>
    <w:rsid w:val="00C14657"/>
    <w:rsid w:val="00C4510A"/>
    <w:rsid w:val="00C54835"/>
    <w:rsid w:val="00C5517E"/>
    <w:rsid w:val="00C615A2"/>
    <w:rsid w:val="00C64030"/>
    <w:rsid w:val="00C66D8E"/>
    <w:rsid w:val="00C72F91"/>
    <w:rsid w:val="00C83AEC"/>
    <w:rsid w:val="00C85878"/>
    <w:rsid w:val="00C86EE7"/>
    <w:rsid w:val="00CC4FE6"/>
    <w:rsid w:val="00CD4B92"/>
    <w:rsid w:val="00CE0D3C"/>
    <w:rsid w:val="00CF068F"/>
    <w:rsid w:val="00CF1E6C"/>
    <w:rsid w:val="00CF5896"/>
    <w:rsid w:val="00D12120"/>
    <w:rsid w:val="00D1215D"/>
    <w:rsid w:val="00D26697"/>
    <w:rsid w:val="00D27C9D"/>
    <w:rsid w:val="00D31FCD"/>
    <w:rsid w:val="00D4738F"/>
    <w:rsid w:val="00D50C9E"/>
    <w:rsid w:val="00D54DFE"/>
    <w:rsid w:val="00D551D4"/>
    <w:rsid w:val="00D66C24"/>
    <w:rsid w:val="00D729D1"/>
    <w:rsid w:val="00D7437F"/>
    <w:rsid w:val="00D9077D"/>
    <w:rsid w:val="00D97579"/>
    <w:rsid w:val="00DB11B4"/>
    <w:rsid w:val="00DB6C54"/>
    <w:rsid w:val="00DC3687"/>
    <w:rsid w:val="00DD69D2"/>
    <w:rsid w:val="00DE0C04"/>
    <w:rsid w:val="00DE261D"/>
    <w:rsid w:val="00DE5194"/>
    <w:rsid w:val="00DE53B0"/>
    <w:rsid w:val="00DE66FF"/>
    <w:rsid w:val="00DE7F3F"/>
    <w:rsid w:val="00E02131"/>
    <w:rsid w:val="00E07FF8"/>
    <w:rsid w:val="00E2501A"/>
    <w:rsid w:val="00E2694E"/>
    <w:rsid w:val="00E2781A"/>
    <w:rsid w:val="00E46D66"/>
    <w:rsid w:val="00E717FA"/>
    <w:rsid w:val="00E8128F"/>
    <w:rsid w:val="00E86B8D"/>
    <w:rsid w:val="00E87B18"/>
    <w:rsid w:val="00E90E5E"/>
    <w:rsid w:val="00EA4B71"/>
    <w:rsid w:val="00EB185C"/>
    <w:rsid w:val="00EC5E2F"/>
    <w:rsid w:val="00ED530A"/>
    <w:rsid w:val="00EE4464"/>
    <w:rsid w:val="00EF4E01"/>
    <w:rsid w:val="00F212FE"/>
    <w:rsid w:val="00F21649"/>
    <w:rsid w:val="00F22C04"/>
    <w:rsid w:val="00F232CC"/>
    <w:rsid w:val="00F2646F"/>
    <w:rsid w:val="00F4526F"/>
    <w:rsid w:val="00F57119"/>
    <w:rsid w:val="00F60D70"/>
    <w:rsid w:val="00F670F2"/>
    <w:rsid w:val="00F776B0"/>
    <w:rsid w:val="00F831C3"/>
    <w:rsid w:val="00F85E08"/>
    <w:rsid w:val="00F873E1"/>
    <w:rsid w:val="00FB1F7B"/>
    <w:rsid w:val="00FB66BC"/>
    <w:rsid w:val="00FC58CE"/>
    <w:rsid w:val="00FD0FA2"/>
    <w:rsid w:val="00FE145C"/>
    <w:rsid w:val="00FF12F8"/>
    <w:rsid w:val="00FF4269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93DB0F-FB8F-45FD-A869-5EB0FE3F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link w:val="a5"/>
    <w:pPr>
      <w:jc w:val="right"/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ind w:left="461" w:hangingChars="192" w:hanging="461"/>
    </w:pPr>
    <w:rPr>
      <w:rFonts w:ascii="Mincho" w:eastAsia="Mincho"/>
    </w:rPr>
  </w:style>
  <w:style w:type="paragraph" w:styleId="a8">
    <w:name w:val="Date"/>
    <w:basedOn w:val="a"/>
    <w:next w:val="a"/>
  </w:style>
  <w:style w:type="paragraph" w:styleId="2">
    <w:name w:val="Body Text Indent 2"/>
    <w:basedOn w:val="a"/>
    <w:pPr>
      <w:autoSpaceDE w:val="0"/>
      <w:autoSpaceDN w:val="0"/>
      <w:snapToGrid w:val="0"/>
      <w:ind w:left="278" w:firstLineChars="100" w:firstLine="240"/>
      <w:jc w:val="left"/>
    </w:pPr>
    <w:rPr>
      <w:rFonts w:ascii="ＭＳ 明朝" w:hAnsi="ＭＳ 明朝"/>
      <w:snapToGrid w:val="0"/>
      <w:szCs w:val="24"/>
    </w:rPr>
  </w:style>
  <w:style w:type="paragraph" w:styleId="3">
    <w:name w:val="Body Text Indent 3"/>
    <w:basedOn w:val="a"/>
    <w:pPr>
      <w:autoSpaceDE w:val="0"/>
      <w:autoSpaceDN w:val="0"/>
      <w:snapToGrid w:val="0"/>
      <w:ind w:left="998" w:firstLineChars="100" w:firstLine="240"/>
      <w:jc w:val="left"/>
    </w:pPr>
    <w:rPr>
      <w:rFonts w:ascii="ＭＳ 明朝" w:hAnsi="ＭＳ 明朝"/>
      <w:snapToGrid w:val="0"/>
      <w:szCs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60364E"/>
    <w:rPr>
      <w:rFonts w:ascii="Arial" w:eastAsia="ＭＳ ゴシック" w:hAnsi="Arial"/>
      <w:sz w:val="18"/>
      <w:szCs w:val="18"/>
    </w:rPr>
  </w:style>
  <w:style w:type="paragraph" w:styleId="ab">
    <w:name w:val="footer"/>
    <w:basedOn w:val="a"/>
    <w:link w:val="ac"/>
    <w:rsid w:val="00B90B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90BF3"/>
    <w:rPr>
      <w:kern w:val="2"/>
      <w:sz w:val="24"/>
    </w:rPr>
  </w:style>
  <w:style w:type="table" w:styleId="ad">
    <w:name w:val="Table Grid"/>
    <w:basedOn w:val="a1"/>
    <w:rsid w:val="00B8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rsid w:val="00325EA5"/>
    <w:rPr>
      <w:kern w:val="2"/>
      <w:sz w:val="24"/>
    </w:rPr>
  </w:style>
  <w:style w:type="paragraph" w:styleId="Web">
    <w:name w:val="Normal (Web)"/>
    <w:basedOn w:val="a"/>
    <w:uiPriority w:val="99"/>
    <w:unhideWhenUsed/>
    <w:rsid w:val="001F2A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e">
    <w:name w:val="FollowedHyperlink"/>
    <w:rsid w:val="00751DE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5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55585-CF2B-4214-BB51-D9DA8875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D5951C97.dotm</Template>
  <TotalTime>170</TotalTime>
  <Pages>1</Pages>
  <Words>331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上介第　　　　 号</vt:lpstr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koshiba mitsuru</dc:creator>
  <cp:keywords/>
  <cp:lastModifiedBy>kobayashi wataru</cp:lastModifiedBy>
  <cp:revision>24</cp:revision>
  <cp:lastPrinted>2022-10-27T10:01:00Z</cp:lastPrinted>
  <dcterms:created xsi:type="dcterms:W3CDTF">2021-11-08T01:45:00Z</dcterms:created>
  <dcterms:modified xsi:type="dcterms:W3CDTF">2024-11-01T02:51:00Z</dcterms:modified>
</cp:coreProperties>
</file>