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bookmarkStart w:id="0" w:name="_GoBack"/>
      <w:bookmarkEnd w:id="0"/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:rsidR="00581A3B" w:rsidRDefault="00BB2D8E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80135" cy="1440180"/>
                <wp:effectExtent l="5080" t="8890" r="10160" b="825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503" w:rsidRDefault="00D74503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:rsidR="00D74503" w:rsidRDefault="00D74503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:rsidR="00D74503" w:rsidRDefault="00D74503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:rsidR="00D74503" w:rsidRDefault="00D74503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0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" strokeweight=".5pt">
                <v:stroke dashstyle="dash"/>
                <v:textbox>
                  <w:txbxContent>
                    <w:p w:rsidR="00D74503" w:rsidRDefault="00D74503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D74503" w:rsidRDefault="00D74503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:rsidR="00D74503" w:rsidRDefault="00D74503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D74503" w:rsidRDefault="00D74503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  <w:r w:rsidR="00581A3B">
        <w:rPr>
          <w:rFonts w:ascii="ＭＳ 明朝" w:hAnsi="ＭＳ 明朝" w:hint="eastAsia"/>
          <w:b/>
        </w:rPr>
        <w:t xml:space="preserve">　　　　　　　　　　　　　　　　　　　　　　　</w:t>
      </w:r>
      <w:r w:rsidR="00581A3B">
        <w:rPr>
          <w:rFonts w:ascii="ＭＳ 明朝" w:hAnsi="ＭＳ 明朝" w:hint="eastAsia"/>
          <w:b/>
          <w:sz w:val="18"/>
        </w:rPr>
        <w:t>年　　　月　　　日現在</w:t>
      </w:r>
    </w:p>
    <w:tbl>
      <w:tblPr>
        <w:tblW w:w="995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027"/>
        <w:gridCol w:w="779"/>
        <w:gridCol w:w="3512"/>
        <w:gridCol w:w="1417"/>
        <w:gridCol w:w="2693"/>
      </w:tblGrid>
      <w:tr w:rsidR="00581A3B" w:rsidTr="00773BE6">
        <w:trPr>
          <w:gridAfter w:val="1"/>
          <w:wAfter w:w="2693" w:type="dxa"/>
          <w:cantSplit/>
          <w:trHeight w:val="17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D327DB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D327DB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708" w:type="dxa"/>
            <w:gridSpan w:val="3"/>
            <w:tcBorders>
              <w:bottom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:rsidTr="00773BE6">
        <w:trPr>
          <w:gridAfter w:val="1"/>
          <w:wAfter w:w="2693" w:type="dxa"/>
          <w:cantSplit/>
          <w:trHeight w:val="922"/>
        </w:trPr>
        <w:tc>
          <w:tcPr>
            <w:tcW w:w="1553" w:type="dxa"/>
            <w:gridSpan w:val="2"/>
            <w:tcBorders>
              <w:top w:val="dashed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D327DB">
              <w:rPr>
                <w:rFonts w:ascii="ＭＳ 明朝" w:hAnsi="ＭＳ 明朝" w:hint="eastAsia"/>
                <w:b/>
                <w:spacing w:val="344"/>
                <w:kern w:val="0"/>
                <w:sz w:val="18"/>
                <w:fitText w:val="1050" w:id="-2015082751"/>
              </w:rPr>
              <w:t>氏</w:t>
            </w:r>
            <w:r w:rsidRPr="00D327DB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:rsidTr="00773BE6">
        <w:trPr>
          <w:gridAfter w:val="1"/>
          <w:wAfter w:w="2693" w:type="dxa"/>
          <w:cantSplit/>
          <w:trHeight w:val="888"/>
        </w:trPr>
        <w:tc>
          <w:tcPr>
            <w:tcW w:w="1553" w:type="dxa"/>
            <w:gridSpan w:val="2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D327DB">
              <w:rPr>
                <w:rFonts w:ascii="ＭＳ 明朝" w:hAnsi="ＭＳ 明朝" w:hint="eastAsia"/>
                <w:b/>
                <w:spacing w:val="54"/>
                <w:kern w:val="0"/>
                <w:sz w:val="18"/>
                <w:fitText w:val="1050" w:id="-2015082750"/>
              </w:rPr>
              <w:t>生年月</w:t>
            </w:r>
            <w:r w:rsidRPr="00D327DB">
              <w:rPr>
                <w:rFonts w:ascii="ＭＳ 明朝" w:hAnsi="ＭＳ 明朝" w:hint="eastAsia"/>
                <w:b/>
                <w:spacing w:val="2"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708" w:type="dxa"/>
            <w:gridSpan w:val="3"/>
            <w:vAlign w:val="center"/>
          </w:tcPr>
          <w:p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D327DB">
              <w:rPr>
                <w:rFonts w:ascii="ＭＳ 明朝" w:hAnsi="ＭＳ 明朝" w:hint="eastAsia"/>
                <w:b/>
                <w:spacing w:val="1"/>
                <w:w w:val="75"/>
                <w:kern w:val="0"/>
                <w:sz w:val="18"/>
                <w:fitText w:val="1086" w:id="2085422593"/>
              </w:rPr>
              <w:t>日中連絡の取れ</w:t>
            </w:r>
            <w:r w:rsidRPr="00D327DB">
              <w:rPr>
                <w:rFonts w:ascii="ＭＳ 明朝" w:hAnsi="ＭＳ 明朝" w:hint="eastAsia"/>
                <w:b/>
                <w:spacing w:val="-1"/>
                <w:w w:val="75"/>
                <w:kern w:val="0"/>
                <w:sz w:val="18"/>
                <w:fitText w:val="1086" w:id="2085422593"/>
              </w:rPr>
              <w:t>る</w:t>
            </w:r>
          </w:p>
          <w:p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D327DB">
              <w:rPr>
                <w:rFonts w:ascii="ＭＳ 明朝" w:hAnsi="ＭＳ 明朝" w:hint="eastAsia"/>
                <w:b/>
                <w:spacing w:val="26"/>
                <w:kern w:val="0"/>
                <w:sz w:val="18"/>
                <w:fitText w:val="1086" w:id="2085422594"/>
              </w:rPr>
              <w:t>連絡先TE</w:t>
            </w:r>
            <w:r w:rsidRPr="00D327DB">
              <w:rPr>
                <w:rFonts w:ascii="ＭＳ 明朝" w:hAnsi="ＭＳ 明朝" w:hint="eastAsia"/>
                <w:b/>
                <w:spacing w:val="6"/>
                <w:kern w:val="0"/>
                <w:sz w:val="18"/>
                <w:fitText w:val="1086" w:id="2085422594"/>
              </w:rPr>
              <w:t>L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F757D6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757D6" w:rsidRPr="003D345E" w:rsidRDefault="00F757D6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メールアドレス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757D6" w:rsidRDefault="00F757D6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4B4F07" w:rsidTr="00773BE6">
        <w:trPr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Cs w:val="21"/>
              </w:rPr>
              <w:t>在留資格</w:t>
            </w:r>
          </w:p>
          <w:p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※外国籍の場合</w:t>
            </w: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B4F07" w:rsidRDefault="004B4F07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B4F07" w:rsidRDefault="00D74503" w:rsidP="00773BE6">
            <w:pPr>
              <w:tabs>
                <w:tab w:val="right" w:pos="5470"/>
              </w:tabs>
              <w:ind w:leftChars="-50" w:left="-105" w:rightChars="-50" w:right="-105"/>
              <w:jc w:val="lef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在留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期間満了日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442D43">
              <w:rPr>
                <w:rFonts w:ascii="ＭＳ 明朝" w:hAnsi="ＭＳ 明朝" w:hint="eastAsia"/>
                <w:b/>
                <w:sz w:val="18"/>
              </w:rPr>
              <w:t xml:space="preserve">年　　 　月　 　　</w:t>
            </w:r>
            <w:r w:rsidR="004B4F07">
              <w:rPr>
                <w:rFonts w:ascii="ＭＳ 明朝" w:hAnsi="ＭＳ 明朝" w:hint="eastAsia"/>
                <w:b/>
                <w:sz w:val="18"/>
              </w:rPr>
              <w:t>日</w:t>
            </w:r>
          </w:p>
        </w:tc>
      </w:tr>
      <w:tr w:rsidR="003D345E" w:rsidTr="00773BE6">
        <w:trPr>
          <w:cantSplit/>
          <w:trHeight w:val="28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D327DB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D327DB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401" w:type="dxa"/>
            <w:gridSpan w:val="4"/>
            <w:tcBorders>
              <w:bottom w:val="dashed" w:sz="4" w:space="0" w:color="auto"/>
            </w:tcBorders>
          </w:tcPr>
          <w:p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:rsidTr="00773BE6">
        <w:trPr>
          <w:cantSplit/>
          <w:trHeight w:val="1141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D327DB">
              <w:rPr>
                <w:rFonts w:ascii="ＭＳ 明朝" w:hAnsi="ＭＳ 明朝" w:hint="eastAsia"/>
                <w:b/>
                <w:spacing w:val="127"/>
                <w:kern w:val="0"/>
                <w:sz w:val="18"/>
                <w:fitText w:val="1050" w:id="-2015082748"/>
              </w:rPr>
              <w:t>現住</w:t>
            </w:r>
            <w:r w:rsidRPr="00D327DB">
              <w:rPr>
                <w:rFonts w:ascii="ＭＳ 明朝" w:hAnsi="ＭＳ 明朝" w:hint="eastAsia"/>
                <w:b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40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:rsidTr="00773BE6">
        <w:trPr>
          <w:cantSplit/>
          <w:trHeight w:val="267"/>
        </w:trPr>
        <w:tc>
          <w:tcPr>
            <w:tcW w:w="526" w:type="dxa"/>
            <w:tcBorders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 w:val="restart"/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5E" w:rsidRDefault="003D345E">
            <w:pPr>
              <w:wordWrap w:val="0"/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</w:tbl>
    <w:p w:rsidR="00581A3B" w:rsidRDefault="00A02B81" w:rsidP="00C25586">
      <w:pPr>
        <w:spacing w:line="24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は、和暦で記載する。また、いわゆるアルバイトを含まずに記載する。</w:t>
      </w:r>
    </w:p>
    <w:p w:rsidR="00555C59" w:rsidRDefault="00555C59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※学校の卒業等については、卒業年月と併せ、学部・学科等を記載する。</w:t>
      </w:r>
    </w:p>
    <w:p w:rsidR="0068430A" w:rsidRDefault="0068430A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※メールアドレスは、面接時間等の伝達に使用するので、できるだけ記載する。</w:t>
      </w:r>
    </w:p>
    <w:p w:rsidR="00C25586" w:rsidRPr="00C25586" w:rsidRDefault="00C25586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※外国籍の場合は、在留資格欄を必ず記載する。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570"/>
        <w:gridCol w:w="525"/>
        <w:gridCol w:w="5145"/>
      </w:tblGrid>
      <w:tr w:rsidR="00581A3B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lastRenderedPageBreak/>
              <w:t>資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581A3B" w:rsidTr="00816026">
        <w:trPr>
          <w:cantSplit/>
          <w:trHeight w:val="3410"/>
        </w:trPr>
        <w:tc>
          <w:tcPr>
            <w:tcW w:w="525" w:type="dxa"/>
            <w:vMerge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3570" w:type="dxa"/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:rsidTr="003A0C92">
        <w:trPr>
          <w:cantSplit/>
          <w:trHeight w:val="2868"/>
        </w:trPr>
        <w:tc>
          <w:tcPr>
            <w:tcW w:w="525" w:type="dxa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趣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味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・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特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技</w:t>
            </w:r>
          </w:p>
        </w:tc>
        <w:tc>
          <w:tcPr>
            <w:tcW w:w="3570" w:type="dxa"/>
            <w:tcBorders>
              <w:right w:val="single" w:sz="4" w:space="0" w:color="auto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1A3B" w:rsidRDefault="00656D69" w:rsidP="00D12575">
            <w:pPr>
              <w:ind w:left="113" w:right="113"/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職務以外の</w:t>
            </w:r>
            <w:r w:rsidR="00581A3B">
              <w:rPr>
                <w:rFonts w:ascii="ＭＳ 明朝" w:hAnsi="ＭＳ 明朝" w:hint="eastAsia"/>
                <w:b/>
                <w:sz w:val="18"/>
              </w:rPr>
              <w:t>諸活動</w:t>
            </w:r>
          </w:p>
        </w:tc>
        <w:tc>
          <w:tcPr>
            <w:tcW w:w="5145" w:type="dxa"/>
            <w:tcBorders>
              <w:left w:val="single" w:sz="4" w:space="0" w:color="auto"/>
            </w:tcBorders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:rsidTr="00816026">
        <w:trPr>
          <w:cantSplit/>
          <w:trHeight w:val="3960"/>
        </w:trPr>
        <w:tc>
          <w:tcPr>
            <w:tcW w:w="525" w:type="dxa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志　　　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望　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の　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動　</w:t>
            </w: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</w:p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機</w:t>
            </w:r>
          </w:p>
        </w:tc>
        <w:tc>
          <w:tcPr>
            <w:tcW w:w="9240" w:type="dxa"/>
            <w:gridSpan w:val="3"/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:rsidTr="00816026">
        <w:trPr>
          <w:cantSplit/>
          <w:trHeight w:val="2343"/>
        </w:trPr>
        <w:tc>
          <w:tcPr>
            <w:tcW w:w="525" w:type="dxa"/>
            <w:vAlign w:val="center"/>
          </w:tcPr>
          <w:p w:rsidR="00581A3B" w:rsidRDefault="00581A3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9240" w:type="dxa"/>
            <w:gridSpan w:val="3"/>
            <w:vAlign w:val="center"/>
          </w:tcPr>
          <w:p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・市のホームページから様式をダウンロードする場合は、寸法をＡ４版とし、履歴書の様式を両面印刷すること</w:t>
      </w:r>
    </w:p>
    <w:p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t>※記載された個人情報は、上越市会計年度任用職員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381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96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503" w:rsidRDefault="00D74503">
      <w:r>
        <w:separator/>
      </w:r>
    </w:p>
  </w:endnote>
  <w:endnote w:type="continuationSeparator" w:id="0">
    <w:p w:rsidR="00D74503" w:rsidRDefault="00D7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7DB" w:rsidRDefault="00D327D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7DB" w:rsidRDefault="00D327D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7DB" w:rsidRDefault="00D327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503" w:rsidRDefault="00D74503">
      <w:r>
        <w:separator/>
      </w:r>
    </w:p>
  </w:footnote>
  <w:footnote w:type="continuationSeparator" w:id="0">
    <w:p w:rsidR="00D74503" w:rsidRDefault="00D74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7DB" w:rsidRDefault="00D327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7DB" w:rsidRDefault="00D327D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7DB" w:rsidRDefault="00D327D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26"/>
    <w:rsid w:val="00000A17"/>
    <w:rsid w:val="00123130"/>
    <w:rsid w:val="0038176D"/>
    <w:rsid w:val="003A0C92"/>
    <w:rsid w:val="003D345E"/>
    <w:rsid w:val="00442D43"/>
    <w:rsid w:val="004B4F07"/>
    <w:rsid w:val="00555C59"/>
    <w:rsid w:val="00581A3B"/>
    <w:rsid w:val="00656D69"/>
    <w:rsid w:val="0068430A"/>
    <w:rsid w:val="006C557C"/>
    <w:rsid w:val="00773BE6"/>
    <w:rsid w:val="00787A7E"/>
    <w:rsid w:val="00816026"/>
    <w:rsid w:val="008D3DEB"/>
    <w:rsid w:val="009736E6"/>
    <w:rsid w:val="00A02B81"/>
    <w:rsid w:val="00A618D1"/>
    <w:rsid w:val="00A9416A"/>
    <w:rsid w:val="00AB5F3A"/>
    <w:rsid w:val="00B92F8E"/>
    <w:rsid w:val="00BB2D8E"/>
    <w:rsid w:val="00C25586"/>
    <w:rsid w:val="00D12575"/>
    <w:rsid w:val="00D327DB"/>
    <w:rsid w:val="00D74503"/>
    <w:rsid w:val="00E13F09"/>
    <w:rsid w:val="00E750A9"/>
    <w:rsid w:val="00F60272"/>
    <w:rsid w:val="00F67F6C"/>
    <w:rsid w:val="00F7516E"/>
    <w:rsid w:val="00F757D6"/>
    <w:rsid w:val="00F7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F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757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E3FA00CC.dotm</Template>
  <TotalTime>0</TotalTime>
  <Pages>3</Pages>
  <Words>406</Words>
  <Characters>322</Characters>
  <Application>Microsoft Office Word</Application>
  <DocSecurity>0</DocSecurity>
  <Lines>2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2024-12-17T02:49:00Z</dcterms:created>
  <dcterms:modified xsi:type="dcterms:W3CDTF">2024-12-17T02:53:00Z</dcterms:modified>
</cp:coreProperties>
</file>