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D8" w:rsidRDefault="001A68D8" w:rsidP="001A68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</w:t>
      </w:r>
      <w:r w:rsidR="007A1DA2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様式</w:t>
      </w:r>
      <w:r w:rsidR="007A1DA2">
        <w:rPr>
          <w:rFonts w:hint="eastAsia"/>
          <w:sz w:val="23"/>
          <w:szCs w:val="23"/>
        </w:rPr>
        <w:t>３</w:t>
      </w:r>
      <w:r w:rsidR="007A1DA2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）</w:t>
      </w:r>
    </w:p>
    <w:p w:rsidR="001A68D8" w:rsidRDefault="00882189" w:rsidP="001A68D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令和　　</w:t>
      </w:r>
      <w:r w:rsidR="001A68D8">
        <w:rPr>
          <w:rFonts w:hint="eastAsia"/>
          <w:sz w:val="23"/>
          <w:szCs w:val="23"/>
        </w:rPr>
        <w:t>年　　月　　日</w:t>
      </w:r>
    </w:p>
    <w:p w:rsidR="001A68D8" w:rsidRDefault="001A68D8" w:rsidP="001A68D8">
      <w:pPr>
        <w:pStyle w:val="Default"/>
        <w:jc w:val="righ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上越市長　</w:t>
      </w:r>
      <w:r w:rsidR="00436332">
        <w:rPr>
          <w:rFonts w:hint="eastAsia"/>
          <w:sz w:val="23"/>
          <w:szCs w:val="23"/>
        </w:rPr>
        <w:t xml:space="preserve">中川 幹太 </w:t>
      </w:r>
      <w:r>
        <w:rPr>
          <w:rFonts w:hint="eastAsia"/>
          <w:sz w:val="23"/>
          <w:szCs w:val="23"/>
        </w:rPr>
        <w:t>様</w:t>
      </w:r>
    </w:p>
    <w:p w:rsidR="001A68D8" w:rsidRP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ind w:firstLineChars="2280" w:firstLine="5244"/>
        <w:rPr>
          <w:sz w:val="23"/>
          <w:szCs w:val="23"/>
        </w:rPr>
      </w:pPr>
      <w:r>
        <w:rPr>
          <w:rFonts w:hint="eastAsia"/>
          <w:sz w:val="23"/>
          <w:szCs w:val="23"/>
        </w:rPr>
        <w:t>住所</w:t>
      </w:r>
    </w:p>
    <w:p w:rsidR="001A68D8" w:rsidRDefault="00F85AE3" w:rsidP="001A68D8">
      <w:pPr>
        <w:pStyle w:val="Default"/>
        <w:ind w:firstLineChars="2280" w:firstLine="5244"/>
        <w:rPr>
          <w:sz w:val="23"/>
          <w:szCs w:val="23"/>
        </w:rPr>
      </w:pPr>
      <w:r w:rsidRPr="00F85AE3">
        <w:rPr>
          <w:rFonts w:hint="eastAsia"/>
          <w:sz w:val="23"/>
          <w:szCs w:val="23"/>
        </w:rPr>
        <w:t>事業所名</w:t>
      </w:r>
    </w:p>
    <w:p w:rsidR="001A68D8" w:rsidRDefault="001A68D8" w:rsidP="001A68D8">
      <w:pPr>
        <w:pStyle w:val="Default"/>
        <w:ind w:firstLineChars="2280" w:firstLine="5244"/>
        <w:rPr>
          <w:sz w:val="23"/>
          <w:szCs w:val="23"/>
        </w:rPr>
      </w:pPr>
      <w:r>
        <w:rPr>
          <w:rFonts w:hint="eastAsia"/>
          <w:sz w:val="23"/>
          <w:szCs w:val="23"/>
        </w:rPr>
        <w:t>代表者名</w:t>
      </w: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E9438A" w:rsidRDefault="00E9438A" w:rsidP="001A68D8">
      <w:pPr>
        <w:pStyle w:val="Default"/>
        <w:rPr>
          <w:sz w:val="23"/>
          <w:szCs w:val="23"/>
        </w:rPr>
      </w:pPr>
    </w:p>
    <w:p w:rsidR="00D81997" w:rsidRPr="00F70DF7" w:rsidRDefault="00CA6B71" w:rsidP="00332C62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F70DF7">
        <w:rPr>
          <w:rFonts w:ascii="ＭＳ ゴシック" w:eastAsia="ＭＳ ゴシック" w:hAnsi="ＭＳ ゴシック" w:hint="eastAsia"/>
          <w:sz w:val="23"/>
          <w:szCs w:val="23"/>
        </w:rPr>
        <w:t>令和</w:t>
      </w:r>
      <w:r w:rsidR="006709DB">
        <w:rPr>
          <w:rFonts w:ascii="ＭＳ ゴシック" w:eastAsia="ＭＳ ゴシック" w:hAnsi="ＭＳ ゴシック"/>
          <w:sz w:val="23"/>
          <w:szCs w:val="23"/>
        </w:rPr>
        <w:t>7</w:t>
      </w:r>
      <w:bookmarkStart w:id="0" w:name="_GoBack"/>
      <w:bookmarkEnd w:id="0"/>
      <w:r w:rsidRPr="00F70DF7">
        <w:rPr>
          <w:rFonts w:ascii="ＭＳ ゴシック" w:eastAsia="ＭＳ ゴシック" w:hAnsi="ＭＳ ゴシック"/>
          <w:sz w:val="23"/>
          <w:szCs w:val="23"/>
        </w:rPr>
        <w:t>年度 広報作成印刷業務委託に係る紙面作成プロポーザル</w:t>
      </w:r>
    </w:p>
    <w:p w:rsidR="001A68D8" w:rsidRPr="00F70DF7" w:rsidRDefault="001A68D8" w:rsidP="00332C62">
      <w:pPr>
        <w:pStyle w:val="Default"/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F70DF7">
        <w:rPr>
          <w:rFonts w:ascii="ＭＳ ゴシック" w:eastAsia="ＭＳ ゴシック" w:hAnsi="ＭＳ ゴシック" w:hint="eastAsia"/>
          <w:sz w:val="23"/>
          <w:szCs w:val="23"/>
        </w:rPr>
        <w:t>参加申込辞退書</w:t>
      </w:r>
    </w:p>
    <w:p w:rsidR="001A68D8" w:rsidRDefault="001A68D8" w:rsidP="001A68D8">
      <w:pPr>
        <w:pStyle w:val="Default"/>
        <w:rPr>
          <w:sz w:val="23"/>
          <w:szCs w:val="23"/>
        </w:rPr>
      </w:pPr>
    </w:p>
    <w:p w:rsidR="00052BC1" w:rsidRPr="001A68D8" w:rsidRDefault="00052BC1" w:rsidP="001A68D8">
      <w:pPr>
        <w:pStyle w:val="Default"/>
        <w:rPr>
          <w:sz w:val="23"/>
          <w:szCs w:val="23"/>
        </w:rPr>
      </w:pPr>
    </w:p>
    <w:p w:rsidR="001A68D8" w:rsidRDefault="00E9438A" w:rsidP="001A68D8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年　月　</w:t>
      </w:r>
      <w:r w:rsidR="001A68D8">
        <w:rPr>
          <w:rFonts w:hint="eastAsia"/>
          <w:sz w:val="23"/>
          <w:szCs w:val="23"/>
        </w:rPr>
        <w:t>日付で参加申込を行った標記プロポーザル協議について、下記の理由により参加を辞退します。</w:t>
      </w: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052BC1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理由：</w:t>
      </w: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9D4444">
      <w:pPr>
        <w:pStyle w:val="Default"/>
        <w:ind w:firstLine="1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rPr>
          <w:sz w:val="23"/>
          <w:szCs w:val="23"/>
        </w:rPr>
      </w:pPr>
    </w:p>
    <w:p w:rsidR="001454B4" w:rsidRDefault="001454B4" w:rsidP="001A68D8">
      <w:pPr>
        <w:pStyle w:val="Default"/>
        <w:rPr>
          <w:sz w:val="23"/>
          <w:szCs w:val="23"/>
        </w:rPr>
      </w:pPr>
    </w:p>
    <w:p w:rsidR="001A68D8" w:rsidRDefault="001A68D8" w:rsidP="001A68D8">
      <w:pPr>
        <w:pStyle w:val="Default"/>
        <w:ind w:firstLineChars="1910" w:firstLine="4393"/>
        <w:rPr>
          <w:sz w:val="23"/>
          <w:szCs w:val="23"/>
        </w:rPr>
      </w:pPr>
      <w:r>
        <w:rPr>
          <w:rFonts w:hint="eastAsia"/>
          <w:sz w:val="23"/>
          <w:szCs w:val="23"/>
        </w:rPr>
        <w:t>担当者</w:t>
      </w:r>
      <w:r w:rsidR="001454B4">
        <w:rPr>
          <w:rFonts w:hint="eastAsia"/>
          <w:sz w:val="23"/>
          <w:szCs w:val="23"/>
        </w:rPr>
        <w:t>名</w:t>
      </w:r>
    </w:p>
    <w:p w:rsidR="001A68D8" w:rsidRPr="00F70DF7" w:rsidRDefault="001A68D8" w:rsidP="001A68D8">
      <w:pPr>
        <w:pStyle w:val="Default"/>
        <w:ind w:firstLineChars="1910" w:firstLine="4393"/>
        <w:rPr>
          <w:sz w:val="23"/>
          <w:szCs w:val="23"/>
        </w:rPr>
      </w:pPr>
      <w:r w:rsidRPr="00F70DF7">
        <w:rPr>
          <w:rFonts w:hint="eastAsia"/>
          <w:sz w:val="23"/>
          <w:szCs w:val="23"/>
        </w:rPr>
        <w:t>所属</w:t>
      </w:r>
      <w:r w:rsidR="001454B4" w:rsidRPr="00F70DF7">
        <w:rPr>
          <w:rFonts w:hint="eastAsia"/>
          <w:sz w:val="23"/>
          <w:szCs w:val="23"/>
        </w:rPr>
        <w:t>部署</w:t>
      </w:r>
    </w:p>
    <w:p w:rsidR="001A68D8" w:rsidRPr="00F70DF7" w:rsidRDefault="001A68D8" w:rsidP="001A68D8">
      <w:pPr>
        <w:pStyle w:val="Default"/>
        <w:ind w:firstLineChars="1910" w:firstLine="4393"/>
        <w:rPr>
          <w:sz w:val="23"/>
          <w:szCs w:val="23"/>
        </w:rPr>
      </w:pPr>
      <w:r w:rsidRPr="00F70DF7">
        <w:rPr>
          <w:rFonts w:hint="eastAsia"/>
          <w:sz w:val="23"/>
          <w:szCs w:val="23"/>
        </w:rPr>
        <w:t>電</w:t>
      </w:r>
      <w:r w:rsidR="00B31F07" w:rsidRPr="00F70DF7">
        <w:rPr>
          <w:rFonts w:hint="eastAsia"/>
          <w:sz w:val="23"/>
          <w:szCs w:val="23"/>
        </w:rPr>
        <w:t xml:space="preserve">　　</w:t>
      </w:r>
      <w:r w:rsidRPr="00F70DF7">
        <w:rPr>
          <w:rFonts w:hint="eastAsia"/>
          <w:sz w:val="23"/>
          <w:szCs w:val="23"/>
        </w:rPr>
        <w:t>話</w:t>
      </w:r>
    </w:p>
    <w:p w:rsidR="001A68D8" w:rsidRPr="00F70DF7" w:rsidRDefault="001A68D8" w:rsidP="00B31F07">
      <w:pPr>
        <w:pStyle w:val="Default"/>
        <w:ind w:firstLineChars="1277" w:firstLine="4393"/>
        <w:rPr>
          <w:sz w:val="23"/>
          <w:szCs w:val="23"/>
        </w:rPr>
      </w:pPr>
      <w:r w:rsidRPr="00F70DF7">
        <w:rPr>
          <w:rFonts w:hint="eastAsia"/>
          <w:spacing w:val="57"/>
          <w:sz w:val="23"/>
          <w:szCs w:val="23"/>
          <w:fitText w:val="920" w:id="-1125985279"/>
        </w:rPr>
        <w:t>ＦＡ</w:t>
      </w:r>
      <w:r w:rsidRPr="00F70DF7">
        <w:rPr>
          <w:rFonts w:hint="eastAsia"/>
          <w:spacing w:val="1"/>
          <w:sz w:val="23"/>
          <w:szCs w:val="23"/>
          <w:fitText w:val="920" w:id="-1125985279"/>
        </w:rPr>
        <w:t>Ｘ</w:t>
      </w:r>
    </w:p>
    <w:p w:rsidR="00441282" w:rsidRPr="00F70DF7" w:rsidRDefault="001A68D8" w:rsidP="00B31F07">
      <w:pPr>
        <w:ind w:firstLineChars="1373" w:firstLine="4394"/>
        <w:rPr>
          <w:color w:val="000000"/>
        </w:rPr>
      </w:pPr>
      <w:r w:rsidRPr="00F70DF7">
        <w:rPr>
          <w:color w:val="000000"/>
          <w:spacing w:val="45"/>
          <w:kern w:val="0"/>
          <w:sz w:val="23"/>
          <w:szCs w:val="23"/>
          <w:fitText w:val="920" w:id="-1125985278"/>
        </w:rPr>
        <w:t>E-Mai</w:t>
      </w:r>
      <w:r w:rsidRPr="00F70DF7">
        <w:rPr>
          <w:color w:val="000000"/>
          <w:spacing w:val="5"/>
          <w:kern w:val="0"/>
          <w:sz w:val="23"/>
          <w:szCs w:val="23"/>
          <w:fitText w:val="920" w:id="-1125985278"/>
        </w:rPr>
        <w:t>l</w:t>
      </w:r>
    </w:p>
    <w:sectPr w:rsidR="00441282" w:rsidRPr="00F70DF7" w:rsidSect="009D4444">
      <w:pgSz w:w="11906" w:h="16838"/>
      <w:pgMar w:top="127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A2" w:rsidRDefault="009F79A2" w:rsidP="00044FC7">
      <w:r>
        <w:separator/>
      </w:r>
    </w:p>
  </w:endnote>
  <w:endnote w:type="continuationSeparator" w:id="0">
    <w:p w:rsidR="009F79A2" w:rsidRDefault="009F79A2" w:rsidP="000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A2" w:rsidRDefault="009F79A2" w:rsidP="00044FC7">
      <w:r>
        <w:separator/>
      </w:r>
    </w:p>
  </w:footnote>
  <w:footnote w:type="continuationSeparator" w:id="0">
    <w:p w:rsidR="009F79A2" w:rsidRDefault="009F79A2" w:rsidP="0004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8"/>
    <w:rsid w:val="00044FC7"/>
    <w:rsid w:val="00052BC1"/>
    <w:rsid w:val="001454B4"/>
    <w:rsid w:val="001A68D8"/>
    <w:rsid w:val="00332C62"/>
    <w:rsid w:val="00436332"/>
    <w:rsid w:val="00441282"/>
    <w:rsid w:val="006709DB"/>
    <w:rsid w:val="00774ADD"/>
    <w:rsid w:val="007A1DA2"/>
    <w:rsid w:val="00882189"/>
    <w:rsid w:val="009D4444"/>
    <w:rsid w:val="009F79A2"/>
    <w:rsid w:val="00B31F07"/>
    <w:rsid w:val="00CA6B71"/>
    <w:rsid w:val="00D80622"/>
    <w:rsid w:val="00D81997"/>
    <w:rsid w:val="00E9438A"/>
    <w:rsid w:val="00F70DF7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DC718-640E-4BB7-A8A3-90B5F9E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8D8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4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FC7"/>
  </w:style>
  <w:style w:type="paragraph" w:styleId="a5">
    <w:name w:val="footer"/>
    <w:basedOn w:val="a"/>
    <w:link w:val="a6"/>
    <w:uiPriority w:val="99"/>
    <w:unhideWhenUsed/>
    <w:rsid w:val="00044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FE9B0C8D.dotm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yabata saeko</dc:creator>
  <cp:keywords/>
  <dc:description/>
  <cp:lastModifiedBy>kobayashi masaki</cp:lastModifiedBy>
  <cp:revision>3</cp:revision>
  <dcterms:created xsi:type="dcterms:W3CDTF">2024-12-24T01:54:00Z</dcterms:created>
  <dcterms:modified xsi:type="dcterms:W3CDTF">2025-01-08T08:35:00Z</dcterms:modified>
</cp:coreProperties>
</file>