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9F" w:rsidRPr="00805362" w:rsidRDefault="00B1359F" w:rsidP="00B1359F">
      <w:pPr>
        <w:pStyle w:val="Default"/>
        <w:rPr>
          <w:szCs w:val="23"/>
        </w:rPr>
      </w:pPr>
      <w:r w:rsidRPr="00805362">
        <w:rPr>
          <w:rFonts w:hint="eastAsia"/>
          <w:noProof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3038E" wp14:editId="23CC3594">
                <wp:simplePos x="0" y="0"/>
                <wp:positionH relativeFrom="column">
                  <wp:posOffset>4548063</wp:posOffset>
                </wp:positionH>
                <wp:positionV relativeFrom="paragraph">
                  <wp:posOffset>-767604</wp:posOffset>
                </wp:positionV>
                <wp:extent cx="997527" cy="307238"/>
                <wp:effectExtent l="0" t="0" r="1270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307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99A" w:rsidRPr="00E974A5" w:rsidRDefault="0041399A" w:rsidP="00B135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974A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3038E" id="正方形/長方形 1" o:spid="_x0000_s1026" style="position:absolute;margin-left:358.1pt;margin-top:-60.45pt;width:78.55pt;height:2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" fillcolor="white [3201]" strokecolor="black [3200]" strokeweight="1pt">
                <v:textbox>
                  <w:txbxContent>
                    <w:p w:rsidR="0041399A" w:rsidRPr="00E974A5" w:rsidRDefault="0041399A" w:rsidP="00B135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bookmarkStart w:id="1" w:name="_GoBack"/>
                      <w:r w:rsidRPr="00E974A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1359F" w:rsidRPr="00805362" w:rsidRDefault="00B1359F" w:rsidP="00B1359F">
      <w:pPr>
        <w:pStyle w:val="Default"/>
        <w:jc w:val="right"/>
        <w:rPr>
          <w:szCs w:val="23"/>
        </w:rPr>
      </w:pPr>
      <w:r w:rsidRPr="00805362">
        <w:rPr>
          <w:rFonts w:hint="eastAsia"/>
          <w:szCs w:val="23"/>
        </w:rPr>
        <w:t xml:space="preserve">令和　</w:t>
      </w:r>
      <w:r w:rsidR="00B751AB">
        <w:rPr>
          <w:rFonts w:hint="eastAsia"/>
          <w:szCs w:val="23"/>
        </w:rPr>
        <w:t xml:space="preserve">　</w:t>
      </w:r>
      <w:r w:rsidRPr="00805362">
        <w:rPr>
          <w:rFonts w:hint="eastAsia"/>
          <w:szCs w:val="23"/>
        </w:rPr>
        <w:t>年</w:t>
      </w:r>
      <w:r w:rsidR="00B751AB">
        <w:rPr>
          <w:rFonts w:hint="eastAsia"/>
          <w:szCs w:val="23"/>
        </w:rPr>
        <w:t xml:space="preserve">　</w:t>
      </w:r>
      <w:r w:rsidRPr="00805362">
        <w:rPr>
          <w:rFonts w:hint="eastAsia"/>
          <w:szCs w:val="23"/>
        </w:rPr>
        <w:t xml:space="preserve">　月</w:t>
      </w:r>
      <w:r w:rsidR="00B751AB">
        <w:rPr>
          <w:rFonts w:hint="eastAsia"/>
          <w:szCs w:val="23"/>
        </w:rPr>
        <w:t xml:space="preserve">　</w:t>
      </w:r>
      <w:bookmarkStart w:id="0" w:name="_GoBack"/>
      <w:bookmarkEnd w:id="0"/>
      <w:r w:rsidRPr="00805362">
        <w:rPr>
          <w:rFonts w:hint="eastAsia"/>
          <w:szCs w:val="23"/>
        </w:rPr>
        <w:t xml:space="preserve">　日</w:t>
      </w:r>
    </w:p>
    <w:p w:rsidR="00B1359F" w:rsidRPr="00805362" w:rsidRDefault="00B1359F" w:rsidP="00B1359F">
      <w:pPr>
        <w:pStyle w:val="Default"/>
        <w:jc w:val="right"/>
        <w:rPr>
          <w:szCs w:val="23"/>
        </w:rPr>
      </w:pPr>
    </w:p>
    <w:p w:rsidR="00B1359F" w:rsidRPr="00805362" w:rsidRDefault="00A1458D" w:rsidP="00B1359F">
      <w:pPr>
        <w:pStyle w:val="Default"/>
        <w:rPr>
          <w:szCs w:val="23"/>
        </w:rPr>
      </w:pPr>
      <w:r>
        <w:rPr>
          <w:rFonts w:hint="eastAsia"/>
          <w:szCs w:val="23"/>
        </w:rPr>
        <w:t>（宛先）上越市長</w:t>
      </w:r>
    </w:p>
    <w:p w:rsidR="00B1359F" w:rsidRPr="00805362" w:rsidRDefault="00B1359F" w:rsidP="00B1359F">
      <w:pPr>
        <w:pStyle w:val="Default"/>
        <w:rPr>
          <w:szCs w:val="23"/>
        </w:rPr>
      </w:pPr>
    </w:p>
    <w:p w:rsidR="00B1359F" w:rsidRPr="00805362" w:rsidRDefault="00B1359F" w:rsidP="00B1359F">
      <w:pPr>
        <w:pStyle w:val="Default"/>
        <w:ind w:firstLineChars="2100" w:firstLine="5040"/>
        <w:rPr>
          <w:szCs w:val="23"/>
        </w:rPr>
      </w:pPr>
      <w:r w:rsidRPr="00805362">
        <w:rPr>
          <w:rFonts w:hint="eastAsia"/>
          <w:szCs w:val="23"/>
        </w:rPr>
        <w:t>住所</w:t>
      </w:r>
    </w:p>
    <w:p w:rsidR="00B1359F" w:rsidRPr="00805362" w:rsidRDefault="00B1359F" w:rsidP="00B1359F">
      <w:pPr>
        <w:pStyle w:val="Default"/>
        <w:ind w:firstLineChars="2100" w:firstLine="5040"/>
        <w:rPr>
          <w:szCs w:val="23"/>
        </w:rPr>
      </w:pPr>
      <w:r w:rsidRPr="00805362">
        <w:rPr>
          <w:rFonts w:hint="eastAsia"/>
          <w:szCs w:val="23"/>
        </w:rPr>
        <w:t>商号又は名称</w:t>
      </w:r>
    </w:p>
    <w:p w:rsidR="00B1359F" w:rsidRPr="00805362" w:rsidRDefault="00B1359F" w:rsidP="00B1359F">
      <w:pPr>
        <w:pStyle w:val="Default"/>
        <w:ind w:firstLineChars="2100" w:firstLine="5040"/>
        <w:rPr>
          <w:szCs w:val="23"/>
        </w:rPr>
      </w:pPr>
      <w:r w:rsidRPr="00805362">
        <w:rPr>
          <w:rFonts w:hint="eastAsia"/>
          <w:szCs w:val="23"/>
        </w:rPr>
        <w:t>代表者名</w:t>
      </w:r>
    </w:p>
    <w:p w:rsidR="00B1359F" w:rsidRDefault="00B1359F" w:rsidP="00B1359F">
      <w:pPr>
        <w:pStyle w:val="Default"/>
        <w:rPr>
          <w:szCs w:val="23"/>
        </w:rPr>
      </w:pPr>
    </w:p>
    <w:p w:rsidR="00CC26D0" w:rsidRPr="00805362" w:rsidRDefault="00CC26D0" w:rsidP="00B1359F">
      <w:pPr>
        <w:pStyle w:val="Default"/>
        <w:rPr>
          <w:szCs w:val="23"/>
        </w:rPr>
      </w:pPr>
    </w:p>
    <w:p w:rsidR="00B1359F" w:rsidRPr="00805362" w:rsidRDefault="00B1359F" w:rsidP="00B1359F">
      <w:pPr>
        <w:pStyle w:val="Default"/>
        <w:jc w:val="center"/>
        <w:rPr>
          <w:szCs w:val="23"/>
        </w:rPr>
      </w:pPr>
      <w:r w:rsidRPr="00805362">
        <w:rPr>
          <w:rFonts w:hint="eastAsia"/>
          <w:szCs w:val="23"/>
        </w:rPr>
        <w:t>企画提案書</w:t>
      </w:r>
    </w:p>
    <w:p w:rsidR="00B1359F" w:rsidRDefault="00B1359F" w:rsidP="00B1359F">
      <w:pPr>
        <w:pStyle w:val="Default"/>
        <w:jc w:val="center"/>
        <w:rPr>
          <w:szCs w:val="23"/>
        </w:rPr>
      </w:pPr>
    </w:p>
    <w:p w:rsidR="00CC26D0" w:rsidRPr="00805362" w:rsidRDefault="00CC26D0" w:rsidP="00B1359F">
      <w:pPr>
        <w:pStyle w:val="Default"/>
        <w:jc w:val="center"/>
        <w:rPr>
          <w:szCs w:val="23"/>
        </w:rPr>
      </w:pPr>
    </w:p>
    <w:p w:rsidR="00CC26D0" w:rsidRDefault="00B1359F" w:rsidP="00B1359F">
      <w:pPr>
        <w:pStyle w:val="Default"/>
        <w:rPr>
          <w:szCs w:val="23"/>
        </w:rPr>
      </w:pPr>
      <w:r w:rsidRPr="00805362">
        <w:rPr>
          <w:rFonts w:hint="eastAsia"/>
          <w:szCs w:val="23"/>
        </w:rPr>
        <w:t>次の業務について、別添のとおり企画提案書を提出します</w:t>
      </w:r>
      <w:r w:rsidR="00CC26D0">
        <w:rPr>
          <w:rFonts w:hint="eastAsia"/>
          <w:szCs w:val="23"/>
        </w:rPr>
        <w:t>。</w:t>
      </w:r>
    </w:p>
    <w:p w:rsidR="00CC26D0" w:rsidRPr="00805362" w:rsidRDefault="00CC26D0" w:rsidP="00B1359F">
      <w:pPr>
        <w:pStyle w:val="Default"/>
        <w:rPr>
          <w:szCs w:val="23"/>
        </w:rPr>
      </w:pPr>
    </w:p>
    <w:p w:rsidR="00B1359F" w:rsidRPr="00805362" w:rsidRDefault="00B1359F" w:rsidP="00B1359F">
      <w:pPr>
        <w:pStyle w:val="Default"/>
        <w:rPr>
          <w:szCs w:val="23"/>
        </w:rPr>
      </w:pPr>
    </w:p>
    <w:p w:rsidR="00B1359F" w:rsidRPr="00805362" w:rsidRDefault="00B1359F" w:rsidP="00B1359F">
      <w:pPr>
        <w:pStyle w:val="Default"/>
        <w:rPr>
          <w:szCs w:val="23"/>
          <w:u w:val="single"/>
        </w:rPr>
      </w:pPr>
      <w:r w:rsidRPr="00805362">
        <w:rPr>
          <w:rFonts w:hint="eastAsia"/>
          <w:szCs w:val="23"/>
          <w:u w:val="single"/>
        </w:rPr>
        <w:t xml:space="preserve">業務名　　</w:t>
      </w:r>
      <w:r w:rsidR="00CF5BC8" w:rsidRPr="00CF5BC8">
        <w:rPr>
          <w:rFonts w:hint="eastAsia"/>
          <w:szCs w:val="23"/>
          <w:u w:val="single"/>
        </w:rPr>
        <w:t>上越市</w:t>
      </w:r>
      <w:r w:rsidR="00F0136E">
        <w:rPr>
          <w:rFonts w:hint="eastAsia"/>
          <w:szCs w:val="23"/>
          <w:u w:val="single"/>
        </w:rPr>
        <w:t>IT企業等誘致促進業務</w:t>
      </w:r>
      <w:r w:rsidRPr="00805362">
        <w:rPr>
          <w:rFonts w:hint="eastAsia"/>
          <w:szCs w:val="23"/>
          <w:u w:val="single"/>
        </w:rPr>
        <w:t xml:space="preserve">　　　　　　　　　　　　　　　　　　　　　　　　　　　　　　　　</w:t>
      </w:r>
    </w:p>
    <w:p w:rsidR="00B1359F" w:rsidRPr="00805362" w:rsidRDefault="00B1359F" w:rsidP="00B1359F">
      <w:pPr>
        <w:pStyle w:val="Default"/>
        <w:rPr>
          <w:szCs w:val="23"/>
        </w:rPr>
      </w:pPr>
    </w:p>
    <w:p w:rsidR="00B1359F" w:rsidRDefault="00B1359F" w:rsidP="00B1359F">
      <w:pPr>
        <w:pStyle w:val="Default"/>
        <w:rPr>
          <w:sz w:val="23"/>
          <w:szCs w:val="23"/>
        </w:rPr>
      </w:pPr>
    </w:p>
    <w:p w:rsidR="00B1359F" w:rsidRDefault="00B1359F" w:rsidP="00B1359F">
      <w:pPr>
        <w:pStyle w:val="Default"/>
        <w:rPr>
          <w:sz w:val="23"/>
          <w:szCs w:val="23"/>
        </w:rPr>
      </w:pPr>
    </w:p>
    <w:p w:rsidR="00B1359F" w:rsidRDefault="00B1359F" w:rsidP="00B1359F">
      <w:pPr>
        <w:pStyle w:val="Default"/>
        <w:rPr>
          <w:sz w:val="23"/>
          <w:szCs w:val="23"/>
        </w:rPr>
      </w:pPr>
    </w:p>
    <w:p w:rsidR="00CC26D0" w:rsidRDefault="00CC26D0" w:rsidP="00B1359F">
      <w:pPr>
        <w:pStyle w:val="Default"/>
        <w:rPr>
          <w:sz w:val="23"/>
          <w:szCs w:val="23"/>
        </w:rPr>
      </w:pPr>
    </w:p>
    <w:p w:rsidR="00B1359F" w:rsidRDefault="00B1359F" w:rsidP="00B1359F">
      <w:pPr>
        <w:pStyle w:val="Default"/>
        <w:rPr>
          <w:sz w:val="23"/>
          <w:szCs w:val="23"/>
        </w:rPr>
      </w:pPr>
    </w:p>
    <w:p w:rsidR="00B1359F" w:rsidRDefault="00B1359F" w:rsidP="00B1359F">
      <w:pPr>
        <w:pStyle w:val="Default"/>
        <w:rPr>
          <w:sz w:val="23"/>
          <w:szCs w:val="23"/>
        </w:rPr>
      </w:pPr>
    </w:p>
    <w:p w:rsidR="00B1359F" w:rsidRDefault="00B1359F" w:rsidP="00B1359F">
      <w:pPr>
        <w:pStyle w:val="Default"/>
        <w:rPr>
          <w:sz w:val="23"/>
          <w:szCs w:val="23"/>
        </w:rPr>
      </w:pPr>
    </w:p>
    <w:p w:rsidR="00B1359F" w:rsidRDefault="00B1359F" w:rsidP="00B1359F">
      <w:pPr>
        <w:pStyle w:val="Default"/>
        <w:rPr>
          <w:sz w:val="23"/>
          <w:szCs w:val="23"/>
        </w:rPr>
      </w:pPr>
    </w:p>
    <w:p w:rsidR="00B1359F" w:rsidRDefault="00B1359F" w:rsidP="00B1359F">
      <w:pPr>
        <w:pStyle w:val="Default"/>
        <w:rPr>
          <w:sz w:val="23"/>
          <w:szCs w:val="23"/>
        </w:rPr>
      </w:pPr>
    </w:p>
    <w:p w:rsidR="00805362" w:rsidRPr="00D70D7A" w:rsidRDefault="00805362" w:rsidP="00805362"/>
    <w:p w:rsidR="00805362" w:rsidRPr="00D70D7A" w:rsidRDefault="00805362" w:rsidP="00805362"/>
    <w:p w:rsidR="00805362" w:rsidRPr="00805362" w:rsidRDefault="00805362" w:rsidP="00805362">
      <w:pPr>
        <w:ind w:leftChars="1800" w:left="3780"/>
        <w:rPr>
          <w:rFonts w:asciiTheme="minorEastAsia" w:hAnsiTheme="minorEastAsia"/>
          <w:sz w:val="24"/>
        </w:rPr>
      </w:pPr>
      <w:r w:rsidRPr="00805362">
        <w:rPr>
          <w:rFonts w:asciiTheme="minorEastAsia" w:hAnsiTheme="minorEastAsia" w:hint="eastAsia"/>
          <w:sz w:val="24"/>
        </w:rPr>
        <w:t>連絡担当者</w:t>
      </w:r>
    </w:p>
    <w:p w:rsidR="00805362" w:rsidRPr="00805362" w:rsidRDefault="00805362" w:rsidP="00805362">
      <w:pPr>
        <w:ind w:leftChars="1800" w:left="3780"/>
        <w:rPr>
          <w:rFonts w:asciiTheme="minorEastAsia" w:hAnsiTheme="minorEastAsia"/>
          <w:sz w:val="24"/>
        </w:rPr>
      </w:pPr>
      <w:r w:rsidRPr="00805362">
        <w:rPr>
          <w:rFonts w:asciiTheme="minorEastAsia" w:hAnsiTheme="minorEastAsia" w:hint="eastAsia"/>
          <w:sz w:val="24"/>
        </w:rPr>
        <w:t>所属</w:t>
      </w:r>
    </w:p>
    <w:p w:rsidR="00805362" w:rsidRPr="00805362" w:rsidRDefault="00805362" w:rsidP="00805362">
      <w:pPr>
        <w:ind w:leftChars="1800" w:left="3780"/>
        <w:rPr>
          <w:rFonts w:asciiTheme="minorEastAsia" w:hAnsiTheme="minorEastAsia"/>
          <w:sz w:val="24"/>
        </w:rPr>
      </w:pPr>
      <w:r w:rsidRPr="00805362">
        <w:rPr>
          <w:rFonts w:asciiTheme="minorEastAsia" w:hAnsiTheme="minorEastAsia" w:hint="eastAsia"/>
          <w:sz w:val="24"/>
        </w:rPr>
        <w:t>氏名</w:t>
      </w:r>
    </w:p>
    <w:p w:rsidR="00805362" w:rsidRPr="00805362" w:rsidRDefault="00805362" w:rsidP="00805362">
      <w:pPr>
        <w:ind w:leftChars="1800" w:left="3780"/>
        <w:rPr>
          <w:rFonts w:asciiTheme="minorEastAsia" w:hAnsiTheme="minorEastAsia"/>
          <w:sz w:val="24"/>
        </w:rPr>
      </w:pPr>
      <w:r w:rsidRPr="00805362">
        <w:rPr>
          <w:rFonts w:asciiTheme="minorEastAsia" w:hAnsiTheme="minorEastAsia" w:hint="eastAsia"/>
          <w:sz w:val="24"/>
        </w:rPr>
        <w:t>電話</w:t>
      </w:r>
    </w:p>
    <w:p w:rsidR="00805362" w:rsidRPr="00805362" w:rsidRDefault="00805362" w:rsidP="00805362">
      <w:pPr>
        <w:ind w:leftChars="1800" w:left="3780"/>
        <w:rPr>
          <w:rFonts w:asciiTheme="minorEastAsia" w:hAnsiTheme="minorEastAsia"/>
          <w:sz w:val="24"/>
        </w:rPr>
      </w:pPr>
      <w:r w:rsidRPr="00805362">
        <w:rPr>
          <w:rFonts w:asciiTheme="minorEastAsia" w:hAnsiTheme="minorEastAsia" w:hint="eastAsia"/>
          <w:sz w:val="24"/>
        </w:rPr>
        <w:t>ＦＡＸ</w:t>
      </w:r>
    </w:p>
    <w:p w:rsidR="00805362" w:rsidRPr="00805362" w:rsidRDefault="00805362" w:rsidP="00805362">
      <w:pPr>
        <w:ind w:leftChars="1800" w:left="3780"/>
        <w:rPr>
          <w:rFonts w:asciiTheme="minorEastAsia" w:hAnsiTheme="minorEastAsia"/>
          <w:sz w:val="24"/>
        </w:rPr>
      </w:pPr>
      <w:r w:rsidRPr="00805362">
        <w:rPr>
          <w:rFonts w:asciiTheme="minorEastAsia" w:hAnsiTheme="minorEastAsia"/>
          <w:sz w:val="24"/>
        </w:rPr>
        <w:t>E-Mail</w:t>
      </w:r>
    </w:p>
    <w:p w:rsidR="00805362" w:rsidRPr="00805362" w:rsidRDefault="00805362" w:rsidP="00805362">
      <w:pPr>
        <w:widowControl/>
        <w:jc w:val="left"/>
        <w:rPr>
          <w:rFonts w:asciiTheme="minorEastAsia" w:hAnsiTheme="minorEastAsia"/>
        </w:rPr>
      </w:pPr>
      <w:r w:rsidRPr="00805362">
        <w:rPr>
          <w:rFonts w:asciiTheme="minorEastAsia" w:hAnsiTheme="minorEastAsia"/>
        </w:rPr>
        <w:br w:type="page"/>
      </w:r>
    </w:p>
    <w:tbl>
      <w:tblPr>
        <w:tblStyle w:val="a7"/>
        <w:tblpPr w:leftFromText="142" w:rightFromText="142" w:horzAnchor="margin" w:tblpY="63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5362" w:rsidRPr="00805362" w:rsidTr="0041399A">
        <w:trPr>
          <w:trHeight w:val="1402"/>
        </w:trPr>
        <w:tc>
          <w:tcPr>
            <w:tcW w:w="9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5362" w:rsidRPr="00805362" w:rsidRDefault="00805362" w:rsidP="0041399A">
            <w:pPr>
              <w:rPr>
                <w:szCs w:val="24"/>
              </w:rPr>
            </w:pPr>
            <w:r w:rsidRPr="00805362">
              <w:rPr>
                <w:szCs w:val="24"/>
              </w:rPr>
              <w:lastRenderedPageBreak/>
              <w:t>（表紙）</w:t>
            </w:r>
          </w:p>
          <w:p w:rsidR="00805362" w:rsidRPr="00805362" w:rsidRDefault="00805362" w:rsidP="0041399A">
            <w:pPr>
              <w:jc w:val="center"/>
              <w:rPr>
                <w:szCs w:val="24"/>
              </w:rPr>
            </w:pPr>
            <w:r w:rsidRPr="00805362">
              <w:rPr>
                <w:rFonts w:hint="eastAsia"/>
                <w:szCs w:val="24"/>
              </w:rPr>
              <w:t>「</w:t>
            </w:r>
            <w:r w:rsidR="00CF5BC8" w:rsidRPr="00CF5BC8">
              <w:rPr>
                <w:rFonts w:hint="eastAsia"/>
                <w:szCs w:val="24"/>
              </w:rPr>
              <w:t>上越市</w:t>
            </w:r>
            <w:r w:rsidR="00F0136E">
              <w:rPr>
                <w:rFonts w:hint="eastAsia"/>
                <w:szCs w:val="24"/>
              </w:rPr>
              <w:t>IT企業等誘致促進</w:t>
            </w:r>
            <w:r w:rsidR="00CF5BC8" w:rsidRPr="00CF5BC8">
              <w:rPr>
                <w:rFonts w:hint="eastAsia"/>
                <w:szCs w:val="24"/>
              </w:rPr>
              <w:t>業務</w:t>
            </w:r>
            <w:r w:rsidRPr="00805362">
              <w:rPr>
                <w:rFonts w:hint="eastAsia"/>
                <w:szCs w:val="24"/>
              </w:rPr>
              <w:t>委託企画提案書」</w:t>
            </w:r>
          </w:p>
          <w:p w:rsidR="00805362" w:rsidRPr="00805362" w:rsidRDefault="00805362" w:rsidP="0041399A">
            <w:pPr>
              <w:jc w:val="right"/>
              <w:rPr>
                <w:szCs w:val="24"/>
              </w:rPr>
            </w:pPr>
          </w:p>
          <w:p w:rsidR="00805362" w:rsidRPr="00805362" w:rsidRDefault="00805362" w:rsidP="0041399A">
            <w:pPr>
              <w:jc w:val="right"/>
              <w:rPr>
                <w:szCs w:val="24"/>
              </w:rPr>
            </w:pPr>
            <w:r w:rsidRPr="00805362">
              <w:rPr>
                <w:rFonts w:ascii="Cambria Math" w:hAnsi="Cambria Math" w:cs="Cambria Math"/>
                <w:szCs w:val="24"/>
              </w:rPr>
              <w:t>〇〇</w:t>
            </w:r>
            <w:r w:rsidRPr="00805362">
              <w:rPr>
                <w:rFonts w:hint="eastAsia"/>
                <w:szCs w:val="24"/>
              </w:rPr>
              <w:t>会社名</w:t>
            </w:r>
          </w:p>
        </w:tc>
      </w:tr>
    </w:tbl>
    <w:p w:rsidR="00805362" w:rsidRPr="00805362" w:rsidRDefault="00797F61" w:rsidP="00805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様式３</w:t>
      </w:r>
      <w:r w:rsidR="00805362" w:rsidRPr="00805362">
        <w:rPr>
          <w:rFonts w:hint="eastAsia"/>
          <w:sz w:val="24"/>
          <w:szCs w:val="24"/>
        </w:rPr>
        <w:t>別添</w:t>
      </w:r>
    </w:p>
    <w:p w:rsidR="00805362" w:rsidRPr="00805362" w:rsidRDefault="00805362" w:rsidP="00805362">
      <w:pPr>
        <w:rPr>
          <w:sz w:val="24"/>
          <w:szCs w:val="24"/>
        </w:rPr>
      </w:pPr>
    </w:p>
    <w:p w:rsidR="00805362" w:rsidRPr="00805362" w:rsidRDefault="00805362" w:rsidP="0080536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05362">
        <w:rPr>
          <w:rFonts w:asciiTheme="majorEastAsia" w:eastAsiaTheme="majorEastAsia" w:hAnsiTheme="majorEastAsia" w:hint="eastAsia"/>
          <w:sz w:val="24"/>
          <w:szCs w:val="24"/>
        </w:rPr>
        <w:t>業務実施方針等</w:t>
      </w:r>
    </w:p>
    <w:p w:rsidR="00805362" w:rsidRPr="00805362" w:rsidRDefault="00805362" w:rsidP="00805362">
      <w:pPr>
        <w:rPr>
          <w:sz w:val="24"/>
          <w:szCs w:val="24"/>
        </w:rPr>
      </w:pPr>
    </w:p>
    <w:p w:rsidR="00805362" w:rsidRPr="00805362" w:rsidRDefault="007706A0" w:rsidP="00805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（業務の実施方針、実施スケジュール、実施体制、業務フロー、提案</w:t>
      </w:r>
      <w:r w:rsidR="00805362" w:rsidRPr="00805362">
        <w:rPr>
          <w:rFonts w:hint="eastAsia"/>
          <w:sz w:val="24"/>
          <w:szCs w:val="24"/>
        </w:rPr>
        <w:t>内容等を記載すること。）</w:t>
      </w:r>
    </w:p>
    <w:p w:rsidR="00805362" w:rsidRPr="00805362" w:rsidRDefault="00805362" w:rsidP="00805362">
      <w:pPr>
        <w:rPr>
          <w:sz w:val="24"/>
          <w:szCs w:val="24"/>
        </w:rPr>
      </w:pPr>
    </w:p>
    <w:p w:rsidR="00805362" w:rsidRPr="00805362" w:rsidRDefault="00805362" w:rsidP="00805362">
      <w:pPr>
        <w:rPr>
          <w:sz w:val="24"/>
          <w:szCs w:val="24"/>
        </w:rPr>
      </w:pPr>
    </w:p>
    <w:p w:rsidR="00805362" w:rsidRPr="00805362" w:rsidRDefault="00805362" w:rsidP="00805362">
      <w:pPr>
        <w:rPr>
          <w:sz w:val="24"/>
          <w:szCs w:val="24"/>
        </w:rPr>
      </w:pPr>
    </w:p>
    <w:p w:rsidR="008A38BD" w:rsidRPr="00805362" w:rsidRDefault="008A38BD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A38BD" w:rsidRPr="00805362" w:rsidRDefault="008A38BD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A38BD" w:rsidRPr="00805362" w:rsidRDefault="008A38BD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A38BD" w:rsidRPr="00805362" w:rsidRDefault="008A38BD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05362" w:rsidRPr="00805362" w:rsidRDefault="00805362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05362" w:rsidRPr="00805362" w:rsidRDefault="00805362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05362" w:rsidRPr="00805362" w:rsidRDefault="00805362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05362" w:rsidRPr="00805362" w:rsidRDefault="00805362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05362" w:rsidRPr="00805362" w:rsidRDefault="00805362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05362" w:rsidRPr="00805362" w:rsidRDefault="00805362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05362" w:rsidRPr="00805362" w:rsidRDefault="00805362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05362" w:rsidRPr="00805362" w:rsidRDefault="00805362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05362" w:rsidRPr="00805362" w:rsidRDefault="00805362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05362" w:rsidRPr="00805362" w:rsidRDefault="00805362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05362" w:rsidRPr="00805362" w:rsidRDefault="00805362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05362" w:rsidRPr="00805362" w:rsidRDefault="00805362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A38BD" w:rsidRPr="00805362" w:rsidRDefault="008A38BD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A38BD" w:rsidRPr="00805362" w:rsidRDefault="008A38BD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A38BD" w:rsidRPr="00805362" w:rsidRDefault="008A38BD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A38BD" w:rsidRPr="00805362" w:rsidRDefault="008A38BD" w:rsidP="008A3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A38BD" w:rsidRPr="00805362" w:rsidRDefault="00CF5BC8" w:rsidP="008A38BD">
      <w:pPr>
        <w:pStyle w:val="Default"/>
      </w:pPr>
      <w:r>
        <w:rPr>
          <w:rFonts w:hint="eastAsia"/>
        </w:rPr>
        <w:t>（注）A4</w:t>
      </w:r>
      <w:r w:rsidR="008A38BD" w:rsidRPr="00805362">
        <w:rPr>
          <w:rFonts w:hint="eastAsia"/>
        </w:rPr>
        <w:t>版・</w:t>
      </w:r>
      <w:r w:rsidR="0041399A">
        <w:rPr>
          <w:rFonts w:hint="eastAsia"/>
        </w:rPr>
        <w:t>15</w:t>
      </w:r>
      <w:r w:rsidR="008A38BD" w:rsidRPr="00805362">
        <w:rPr>
          <w:rFonts w:hint="eastAsia"/>
        </w:rPr>
        <w:t>ページ以内、文字サイズ</w:t>
      </w:r>
      <w:r w:rsidR="008A38BD" w:rsidRPr="00805362">
        <w:t>10</w:t>
      </w:r>
      <w:r w:rsidR="008A38BD" w:rsidRPr="00805362">
        <w:rPr>
          <w:rFonts w:hint="eastAsia"/>
        </w:rPr>
        <w:t>ポイント以上（図表を除く）で記載すること。</w:t>
      </w:r>
    </w:p>
    <w:sectPr w:rsidR="008A38BD" w:rsidRPr="008053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99A" w:rsidRDefault="0041399A" w:rsidP="00805362">
      <w:r>
        <w:separator/>
      </w:r>
    </w:p>
  </w:endnote>
  <w:endnote w:type="continuationSeparator" w:id="0">
    <w:p w:rsidR="0041399A" w:rsidRDefault="0041399A" w:rsidP="0080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F0" w:rsidRDefault="001F63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F0" w:rsidRDefault="001F63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F0" w:rsidRDefault="001F63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99A" w:rsidRDefault="0041399A" w:rsidP="00805362">
      <w:r>
        <w:separator/>
      </w:r>
    </w:p>
  </w:footnote>
  <w:footnote w:type="continuationSeparator" w:id="0">
    <w:p w:rsidR="0041399A" w:rsidRDefault="0041399A" w:rsidP="00805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F0" w:rsidRDefault="001F63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F0" w:rsidRDefault="001F63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F0" w:rsidRDefault="001F63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2B"/>
    <w:rsid w:val="000C4FE2"/>
    <w:rsid w:val="001D54A7"/>
    <w:rsid w:val="001D6EE9"/>
    <w:rsid w:val="001F63F0"/>
    <w:rsid w:val="00377092"/>
    <w:rsid w:val="0041399A"/>
    <w:rsid w:val="007706A0"/>
    <w:rsid w:val="00797F61"/>
    <w:rsid w:val="00805362"/>
    <w:rsid w:val="0082252B"/>
    <w:rsid w:val="008A38BD"/>
    <w:rsid w:val="00913AB8"/>
    <w:rsid w:val="00A1458D"/>
    <w:rsid w:val="00B1359F"/>
    <w:rsid w:val="00B751AB"/>
    <w:rsid w:val="00BA335C"/>
    <w:rsid w:val="00CC26D0"/>
    <w:rsid w:val="00CF5BC8"/>
    <w:rsid w:val="00F0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59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05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362"/>
  </w:style>
  <w:style w:type="paragraph" w:styleId="a5">
    <w:name w:val="footer"/>
    <w:basedOn w:val="a"/>
    <w:link w:val="a6"/>
    <w:uiPriority w:val="99"/>
    <w:unhideWhenUsed/>
    <w:rsid w:val="00805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362"/>
  </w:style>
  <w:style w:type="table" w:styleId="a7">
    <w:name w:val="Table Grid"/>
    <w:basedOn w:val="a1"/>
    <w:rsid w:val="00805362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7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7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804A64B6.dotm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2025-01-30T07:27:00Z</dcterms:created>
  <dcterms:modified xsi:type="dcterms:W3CDTF">2025-01-30T07:27:00Z</dcterms:modified>
</cp:coreProperties>
</file>