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68" w:rsidRPr="00D70D7A" w:rsidRDefault="00C81068" w:rsidP="00C81068">
      <w:r w:rsidRPr="00D70D7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319265" wp14:editId="50CA0DF3">
                <wp:simplePos x="0" y="0"/>
                <wp:positionH relativeFrom="margin">
                  <wp:posOffset>4628515</wp:posOffset>
                </wp:positionH>
                <wp:positionV relativeFrom="paragraph">
                  <wp:posOffset>-674370</wp:posOffset>
                </wp:positionV>
                <wp:extent cx="981075" cy="1404620"/>
                <wp:effectExtent l="0" t="0" r="28575" b="22860"/>
                <wp:wrapNone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068" w:rsidRPr="002A19C2" w:rsidRDefault="00C81068" w:rsidP="00C810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A19C2">
                              <w:rPr>
                                <w:rFonts w:asciiTheme="majorEastAsia" w:eastAsiaTheme="majorEastAsia" w:hAnsiTheme="majorEastAsia" w:hint="eastAsia"/>
                              </w:rPr>
                              <w:t>様式７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319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45pt;margin-top:-53.1pt;width:7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">
                <v:textbox style="mso-fit-shape-to-text:t">
                  <w:txbxContent>
                    <w:p w:rsidR="00C81068" w:rsidRPr="002A19C2" w:rsidRDefault="00C81068" w:rsidP="00C8106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A19C2">
                        <w:rPr>
                          <w:rFonts w:asciiTheme="majorEastAsia" w:eastAsiaTheme="majorEastAsia" w:hAnsiTheme="majorEastAsia" w:hint="eastAsia"/>
                        </w:rPr>
                        <w:t>様式７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1068" w:rsidRPr="00D70D7A" w:rsidRDefault="00C81068" w:rsidP="00C81068"/>
    <w:p w:rsidR="00C81068" w:rsidRPr="00D70D7A" w:rsidRDefault="00C81068" w:rsidP="00C81068">
      <w:pPr>
        <w:jc w:val="right"/>
      </w:pPr>
      <w:r w:rsidRPr="00D70D7A">
        <w:rPr>
          <w:rFonts w:hint="eastAsia"/>
        </w:rPr>
        <w:t>年　　月　　日</w:t>
      </w:r>
    </w:p>
    <w:p w:rsidR="00C81068" w:rsidRPr="00D70D7A" w:rsidRDefault="00C81068" w:rsidP="00C81068"/>
    <w:p w:rsidR="00C81068" w:rsidRPr="00D70D7A" w:rsidRDefault="00C664E6" w:rsidP="00C81068">
      <w:r>
        <w:rPr>
          <w:rFonts w:hint="eastAsia"/>
        </w:rPr>
        <w:t>（宛先）上越市長</w:t>
      </w:r>
    </w:p>
    <w:p w:rsidR="00C81068" w:rsidRPr="00D70D7A" w:rsidRDefault="00C81068" w:rsidP="00C81068"/>
    <w:p w:rsidR="00C81068" w:rsidRPr="00D70D7A" w:rsidRDefault="00C81068" w:rsidP="00C81068">
      <w:pPr>
        <w:ind w:leftChars="2100" w:left="5040"/>
      </w:pPr>
      <w:r w:rsidRPr="00D70D7A">
        <w:rPr>
          <w:rFonts w:hint="eastAsia"/>
        </w:rPr>
        <w:t>住所</w:t>
      </w:r>
    </w:p>
    <w:p w:rsidR="00C81068" w:rsidRPr="00D70D7A" w:rsidRDefault="00C81068" w:rsidP="00C81068">
      <w:pPr>
        <w:ind w:leftChars="2100" w:left="5040"/>
      </w:pPr>
      <w:r w:rsidRPr="00D70D7A">
        <w:rPr>
          <w:rFonts w:hint="eastAsia"/>
        </w:rPr>
        <w:t>商号又は名称</w:t>
      </w:r>
    </w:p>
    <w:p w:rsidR="00C81068" w:rsidRPr="00D70D7A" w:rsidRDefault="00C81068" w:rsidP="00C81068">
      <w:pPr>
        <w:ind w:leftChars="2100" w:left="5040"/>
      </w:pPr>
      <w:r w:rsidRPr="00D70D7A">
        <w:rPr>
          <w:rFonts w:hint="eastAsia"/>
        </w:rPr>
        <w:t>代表者名</w:t>
      </w:r>
    </w:p>
    <w:p w:rsidR="00C81068" w:rsidRDefault="00C81068" w:rsidP="00C81068"/>
    <w:p w:rsidR="00BA5E09" w:rsidRPr="00D70D7A" w:rsidRDefault="00BA5E09" w:rsidP="00C81068"/>
    <w:p w:rsidR="00081E9F" w:rsidRDefault="00081E9F" w:rsidP="00C81068">
      <w:pPr>
        <w:jc w:val="center"/>
      </w:pPr>
      <w:r w:rsidRPr="00081E9F">
        <w:rPr>
          <w:rFonts w:hint="eastAsia"/>
        </w:rPr>
        <w:t>上越市</w:t>
      </w:r>
      <w:r w:rsidR="009E152B">
        <w:rPr>
          <w:rFonts w:hint="eastAsia"/>
        </w:rPr>
        <w:t>IT企業等誘致促進</w:t>
      </w:r>
      <w:r w:rsidRPr="00081E9F">
        <w:rPr>
          <w:rFonts w:hint="eastAsia"/>
        </w:rPr>
        <w:t>業務</w:t>
      </w:r>
    </w:p>
    <w:p w:rsidR="00C81068" w:rsidRPr="00D70D7A" w:rsidRDefault="00C81068" w:rsidP="00C81068">
      <w:pPr>
        <w:jc w:val="center"/>
      </w:pPr>
      <w:r w:rsidRPr="00D70D7A">
        <w:rPr>
          <w:rFonts w:hint="eastAsia"/>
        </w:rPr>
        <w:t>公募型プロポーザル参加申込辞退書</w:t>
      </w:r>
    </w:p>
    <w:p w:rsidR="00C81068" w:rsidRDefault="00C81068" w:rsidP="00C81068"/>
    <w:p w:rsidR="00BA5E09" w:rsidRPr="00D70D7A" w:rsidRDefault="00BA5E09" w:rsidP="00C81068"/>
    <w:p w:rsidR="00C81068" w:rsidRPr="00D70D7A" w:rsidRDefault="007D07E4" w:rsidP="00C81068">
      <w:pPr>
        <w:ind w:firstLineChars="100" w:firstLine="240"/>
      </w:pPr>
      <w:r>
        <w:rPr>
          <w:rFonts w:hint="eastAsia"/>
        </w:rPr>
        <w:t xml:space="preserve">令和　</w:t>
      </w:r>
      <w:bookmarkStart w:id="0" w:name="_GoBack"/>
      <w:bookmarkEnd w:id="0"/>
      <w:r>
        <w:rPr>
          <w:rFonts w:hint="eastAsia"/>
        </w:rPr>
        <w:t xml:space="preserve">年　月　</w:t>
      </w:r>
      <w:r w:rsidR="00C81068" w:rsidRPr="00D70D7A">
        <w:rPr>
          <w:rFonts w:hint="eastAsia"/>
        </w:rPr>
        <w:t>日付で参加申込を行った標記プロポーザル協議について、下記の理由により参加を辞退します。</w:t>
      </w:r>
    </w:p>
    <w:p w:rsidR="00C81068" w:rsidRPr="00D70D7A" w:rsidRDefault="00C81068" w:rsidP="00C81068"/>
    <w:p w:rsidR="00C81068" w:rsidRPr="00D70D7A" w:rsidRDefault="00C81068" w:rsidP="00C81068">
      <w:pPr>
        <w:ind w:leftChars="100" w:left="240"/>
      </w:pPr>
      <w:r w:rsidRPr="00D70D7A">
        <w:rPr>
          <w:rFonts w:hint="eastAsia"/>
        </w:rPr>
        <w:t>理由：</w:t>
      </w:r>
    </w:p>
    <w:p w:rsidR="00C81068" w:rsidRDefault="00C81068" w:rsidP="00C81068"/>
    <w:p w:rsidR="00C81068" w:rsidRDefault="00C81068" w:rsidP="00C81068"/>
    <w:p w:rsidR="00C81068" w:rsidRDefault="00C81068" w:rsidP="00C81068"/>
    <w:p w:rsidR="00C81068" w:rsidRDefault="00C81068" w:rsidP="00C81068"/>
    <w:p w:rsidR="00C81068" w:rsidRDefault="00C81068" w:rsidP="00C81068"/>
    <w:p w:rsidR="00C81068" w:rsidRDefault="00C81068" w:rsidP="00C81068"/>
    <w:p w:rsidR="00C81068" w:rsidRDefault="00C81068" w:rsidP="00C81068"/>
    <w:p w:rsidR="00C81068" w:rsidRDefault="00C81068" w:rsidP="00C81068"/>
    <w:p w:rsidR="00C81068" w:rsidRPr="00D70D7A" w:rsidRDefault="00C81068" w:rsidP="00C81068"/>
    <w:p w:rsidR="00F1275D" w:rsidRPr="00805362" w:rsidRDefault="00F1275D" w:rsidP="00F1275D">
      <w:pPr>
        <w:ind w:leftChars="1800" w:left="4320"/>
        <w:rPr>
          <w:rFonts w:hAnsiTheme="minorEastAsia"/>
        </w:rPr>
      </w:pPr>
      <w:r w:rsidRPr="00805362">
        <w:rPr>
          <w:rFonts w:hAnsiTheme="minorEastAsia" w:hint="eastAsia"/>
        </w:rPr>
        <w:t>連絡担当者</w:t>
      </w:r>
    </w:p>
    <w:p w:rsidR="00F1275D" w:rsidRPr="00805362" w:rsidRDefault="00F1275D" w:rsidP="00F1275D">
      <w:pPr>
        <w:ind w:leftChars="1800" w:left="4320"/>
        <w:rPr>
          <w:rFonts w:hAnsiTheme="minorEastAsia"/>
        </w:rPr>
      </w:pPr>
      <w:r w:rsidRPr="00805362">
        <w:rPr>
          <w:rFonts w:hAnsiTheme="minorEastAsia" w:hint="eastAsia"/>
        </w:rPr>
        <w:t>所属</w:t>
      </w:r>
    </w:p>
    <w:p w:rsidR="00F1275D" w:rsidRPr="00805362" w:rsidRDefault="00F1275D" w:rsidP="00F1275D">
      <w:pPr>
        <w:ind w:leftChars="1800" w:left="4320"/>
        <w:rPr>
          <w:rFonts w:hAnsiTheme="minorEastAsia"/>
        </w:rPr>
      </w:pPr>
      <w:r w:rsidRPr="00805362">
        <w:rPr>
          <w:rFonts w:hAnsiTheme="minorEastAsia" w:hint="eastAsia"/>
        </w:rPr>
        <w:t>氏名</w:t>
      </w:r>
    </w:p>
    <w:p w:rsidR="00F1275D" w:rsidRPr="00805362" w:rsidRDefault="00F1275D" w:rsidP="00F1275D">
      <w:pPr>
        <w:ind w:leftChars="1800" w:left="4320"/>
        <w:rPr>
          <w:rFonts w:hAnsiTheme="minorEastAsia"/>
        </w:rPr>
      </w:pPr>
      <w:r w:rsidRPr="00805362">
        <w:rPr>
          <w:rFonts w:hAnsiTheme="minorEastAsia" w:hint="eastAsia"/>
        </w:rPr>
        <w:t>電話</w:t>
      </w:r>
    </w:p>
    <w:p w:rsidR="00F1275D" w:rsidRPr="00805362" w:rsidRDefault="00F1275D" w:rsidP="00F1275D">
      <w:pPr>
        <w:ind w:leftChars="1800" w:left="4320"/>
        <w:rPr>
          <w:rFonts w:hAnsiTheme="minorEastAsia"/>
        </w:rPr>
      </w:pPr>
      <w:r w:rsidRPr="00805362">
        <w:rPr>
          <w:rFonts w:hAnsiTheme="minorEastAsia" w:hint="eastAsia"/>
        </w:rPr>
        <w:t>ＦＡＸ</w:t>
      </w:r>
    </w:p>
    <w:p w:rsidR="00F1275D" w:rsidRPr="00805362" w:rsidRDefault="00F1275D" w:rsidP="00F1275D">
      <w:pPr>
        <w:ind w:leftChars="1800" w:left="4320"/>
        <w:rPr>
          <w:rFonts w:hAnsiTheme="minorEastAsia"/>
        </w:rPr>
      </w:pPr>
      <w:r w:rsidRPr="00805362">
        <w:rPr>
          <w:rFonts w:hAnsiTheme="minorEastAsia"/>
        </w:rPr>
        <w:t>E-Mail</w:t>
      </w:r>
    </w:p>
    <w:p w:rsidR="00E73370" w:rsidRDefault="00E73370"/>
    <w:sectPr w:rsidR="00E733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068" w:rsidRDefault="00C81068" w:rsidP="00C81068">
      <w:r>
        <w:separator/>
      </w:r>
    </w:p>
  </w:endnote>
  <w:endnote w:type="continuationSeparator" w:id="0">
    <w:p w:rsidR="00C81068" w:rsidRDefault="00C81068" w:rsidP="00C8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1B6" w:rsidRDefault="00BD41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1B6" w:rsidRDefault="00BD41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1B6" w:rsidRDefault="00BD41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068" w:rsidRDefault="00C81068" w:rsidP="00C81068">
      <w:r>
        <w:separator/>
      </w:r>
    </w:p>
  </w:footnote>
  <w:footnote w:type="continuationSeparator" w:id="0">
    <w:p w:rsidR="00C81068" w:rsidRDefault="00C81068" w:rsidP="00C81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1B6" w:rsidRDefault="00BD41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1B6" w:rsidRDefault="00BD41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1B6" w:rsidRDefault="00BD41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F6"/>
    <w:rsid w:val="00081E9F"/>
    <w:rsid w:val="000C4FE2"/>
    <w:rsid w:val="001D6EE9"/>
    <w:rsid w:val="007D07E4"/>
    <w:rsid w:val="008A57F6"/>
    <w:rsid w:val="009E152B"/>
    <w:rsid w:val="00A9731C"/>
    <w:rsid w:val="00BA5E09"/>
    <w:rsid w:val="00BD41B6"/>
    <w:rsid w:val="00C664E6"/>
    <w:rsid w:val="00C81068"/>
    <w:rsid w:val="00CD5B58"/>
    <w:rsid w:val="00E73370"/>
    <w:rsid w:val="00F1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068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068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C81068"/>
  </w:style>
  <w:style w:type="paragraph" w:styleId="a5">
    <w:name w:val="footer"/>
    <w:basedOn w:val="a"/>
    <w:link w:val="a6"/>
    <w:uiPriority w:val="99"/>
    <w:unhideWhenUsed/>
    <w:rsid w:val="00C81068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C81068"/>
  </w:style>
  <w:style w:type="paragraph" w:styleId="a7">
    <w:name w:val="Balloon Text"/>
    <w:basedOn w:val="a"/>
    <w:link w:val="a8"/>
    <w:uiPriority w:val="99"/>
    <w:semiHidden/>
    <w:unhideWhenUsed/>
    <w:rsid w:val="00F12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2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79A39ADF.dotm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2025-01-30T07:30:00Z</dcterms:created>
  <dcterms:modified xsi:type="dcterms:W3CDTF">2025-01-30T07:30:00Z</dcterms:modified>
</cp:coreProperties>
</file>