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FB" w:rsidRPr="00BA38E1" w:rsidRDefault="00F703FB" w:rsidP="009631CC">
      <w:pPr>
        <w:spacing w:line="260" w:lineRule="atLeast"/>
        <w:rPr>
          <w:rFonts w:ascii="BIZ UDゴシック" w:eastAsia="BIZ UDゴシック" w:hAnsi="BIZ UDゴシック"/>
          <w:szCs w:val="21"/>
        </w:rPr>
      </w:pPr>
    </w:p>
    <w:p w:rsidR="00F703FB" w:rsidRPr="00B27021" w:rsidRDefault="00093079" w:rsidP="004A1FD8">
      <w:pPr>
        <w:spacing w:line="360" w:lineRule="exact"/>
        <w:jc w:val="center"/>
        <w:rPr>
          <w:b/>
          <w:sz w:val="28"/>
          <w:u w:val="single"/>
        </w:rPr>
      </w:pPr>
      <w:r w:rsidRPr="00B27021">
        <w:rPr>
          <w:rFonts w:hint="eastAsia"/>
          <w:b/>
          <w:sz w:val="32"/>
        </w:rPr>
        <w:t>入札参加申込書</w:t>
      </w:r>
    </w:p>
    <w:p w:rsidR="00F703FB" w:rsidRDefault="00F703FB" w:rsidP="009631CC">
      <w:pPr>
        <w:spacing w:line="260" w:lineRule="atLeast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703FB" w:rsidRDefault="00F703FB" w:rsidP="009631CC">
      <w:pPr>
        <w:spacing w:line="260" w:lineRule="atLeast"/>
      </w:pPr>
      <w:r>
        <w:rPr>
          <w:rFonts w:hint="eastAsia"/>
        </w:rPr>
        <w:t>（宛先）上越市長</w:t>
      </w:r>
      <w:r>
        <w:rPr>
          <w:rFonts w:hint="eastAsia"/>
        </w:rPr>
        <w:t xml:space="preserve">    </w:t>
      </w:r>
    </w:p>
    <w:p w:rsidR="00656EB2" w:rsidRPr="00F41E74" w:rsidRDefault="00656EB2" w:rsidP="000E3D62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F41E74">
        <w:rPr>
          <w:rFonts w:hint="eastAsia"/>
          <w:color w:val="000000" w:themeColor="text1"/>
          <w:szCs w:val="21"/>
          <w:u w:val="single"/>
        </w:rPr>
        <w:t>住所</w:t>
      </w:r>
      <w:r w:rsidR="000E3D62" w:rsidRPr="00F41E74">
        <w:rPr>
          <w:rFonts w:hint="eastAsia"/>
          <w:color w:val="000000" w:themeColor="text1"/>
          <w:szCs w:val="21"/>
          <w:u w:val="single"/>
        </w:rPr>
        <w:t xml:space="preserve">（所在地）　　　　　　　　　　　　　　　　　　</w:t>
      </w:r>
    </w:p>
    <w:p w:rsidR="00656EB2" w:rsidRPr="00F41E74" w:rsidRDefault="00133EFA" w:rsidP="000E3D62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55379E">
        <w:rPr>
          <w:rFonts w:hint="eastAsia"/>
          <w:color w:val="000000" w:themeColor="text1"/>
          <w:spacing w:val="564"/>
          <w:kern w:val="0"/>
          <w:szCs w:val="21"/>
          <w:u w:val="single"/>
          <w:fitText w:val="1547" w:id="-1261765887"/>
        </w:rPr>
        <w:t>商</w:t>
      </w:r>
      <w:r w:rsidRPr="0055379E">
        <w:rPr>
          <w:rFonts w:hint="eastAsia"/>
          <w:color w:val="000000" w:themeColor="text1"/>
          <w:kern w:val="0"/>
          <w:szCs w:val="21"/>
          <w:u w:val="single"/>
          <w:fitText w:val="1547" w:id="-1261765887"/>
        </w:rPr>
        <w:t>号</w:t>
      </w:r>
      <w:r w:rsidR="000E3D62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7160F3" w:rsidRPr="00F41E74" w:rsidRDefault="003E06F7" w:rsidP="0061071A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4A1FD8">
        <w:rPr>
          <w:rFonts w:hint="eastAsia"/>
          <w:color w:val="000000" w:themeColor="text1"/>
          <w:spacing w:val="3"/>
          <w:w w:val="81"/>
          <w:kern w:val="0"/>
          <w:szCs w:val="21"/>
          <w:u w:val="single"/>
          <w:fitText w:val="1547" w:id="-1261765888"/>
        </w:rPr>
        <w:t>氏名（代表者氏名</w:t>
      </w:r>
      <w:r w:rsidRPr="004A1FD8">
        <w:rPr>
          <w:rFonts w:hint="eastAsia"/>
          <w:color w:val="000000" w:themeColor="text1"/>
          <w:spacing w:val="-10"/>
          <w:w w:val="81"/>
          <w:kern w:val="0"/>
          <w:szCs w:val="21"/>
          <w:u w:val="single"/>
          <w:fitText w:val="1547" w:id="-1261765888"/>
        </w:rPr>
        <w:t>）</w:t>
      </w:r>
      <w:r w:rsidR="0061071A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7160F3" w:rsidRPr="00F41E74" w:rsidRDefault="00830058" w:rsidP="004A1FD8">
      <w:pPr>
        <w:spacing w:line="240" w:lineRule="exact"/>
        <w:ind w:firstLineChars="1800" w:firstLine="3442"/>
        <w:rPr>
          <w:color w:val="000000" w:themeColor="text1"/>
          <w:sz w:val="18"/>
          <w:szCs w:val="21"/>
        </w:rPr>
      </w:pPr>
      <w:r w:rsidRPr="00F41E74">
        <w:rPr>
          <w:rFonts w:hint="eastAsia"/>
          <w:color w:val="000000" w:themeColor="text1"/>
          <w:sz w:val="18"/>
          <w:szCs w:val="21"/>
        </w:rPr>
        <w:t>（個人の場合は署名又は記名押印）</w:t>
      </w:r>
    </w:p>
    <w:p w:rsidR="00830058" w:rsidRPr="00F41E74" w:rsidRDefault="009631CC" w:rsidP="004A1FD8">
      <w:pPr>
        <w:spacing w:line="240" w:lineRule="exact"/>
        <w:ind w:firstLineChars="1800" w:firstLine="3442"/>
        <w:rPr>
          <w:color w:val="000000" w:themeColor="text1"/>
          <w:szCs w:val="21"/>
        </w:rPr>
      </w:pPr>
      <w:r w:rsidRPr="00F41E74">
        <w:rPr>
          <w:rFonts w:hint="eastAsia"/>
          <w:color w:val="000000" w:themeColor="text1"/>
          <w:sz w:val="18"/>
          <w:szCs w:val="21"/>
        </w:rPr>
        <w:t>（法人・団体の場合は</w:t>
      </w:r>
      <w:r w:rsidR="008151B5" w:rsidRPr="00F41E74">
        <w:rPr>
          <w:rFonts w:hint="eastAsia"/>
          <w:color w:val="000000" w:themeColor="text1"/>
          <w:sz w:val="18"/>
          <w:szCs w:val="21"/>
        </w:rPr>
        <w:t>３</w:t>
      </w:r>
      <w:r w:rsidR="00830058" w:rsidRPr="00F41E74">
        <w:rPr>
          <w:rFonts w:hint="eastAsia"/>
          <w:color w:val="000000" w:themeColor="text1"/>
          <w:sz w:val="18"/>
          <w:szCs w:val="21"/>
        </w:rPr>
        <w:t>を記載することで押印省略可）</w:t>
      </w:r>
    </w:p>
    <w:p w:rsidR="00C10796" w:rsidRPr="00F41E74" w:rsidRDefault="003E06F7" w:rsidP="0061071A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804B68">
        <w:rPr>
          <w:rFonts w:hint="eastAsia"/>
          <w:color w:val="000000" w:themeColor="text1"/>
          <w:spacing w:val="118"/>
          <w:kern w:val="0"/>
          <w:szCs w:val="21"/>
          <w:u w:val="single"/>
          <w:fitText w:val="1547" w:id="-1261764608"/>
        </w:rPr>
        <w:t>電話番</w:t>
      </w:r>
      <w:r w:rsidRPr="00804B68">
        <w:rPr>
          <w:rFonts w:hint="eastAsia"/>
          <w:color w:val="000000" w:themeColor="text1"/>
          <w:kern w:val="0"/>
          <w:szCs w:val="21"/>
          <w:u w:val="single"/>
          <w:fitText w:val="1547" w:id="-1261764608"/>
        </w:rPr>
        <w:t>号</w:t>
      </w:r>
      <w:r w:rsidR="0061071A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656EB2" w:rsidRPr="00656EB2" w:rsidRDefault="00F703FB" w:rsidP="00763743">
      <w:pPr>
        <w:ind w:firstLineChars="1871" w:firstLine="4139"/>
        <w:rPr>
          <w:szCs w:val="21"/>
        </w:rPr>
      </w:pPr>
      <w:r>
        <w:rPr>
          <w:rFonts w:hint="eastAsia"/>
        </w:rPr>
        <w:t xml:space="preserve">  </w:t>
      </w:r>
      <w:r w:rsidR="00656EB2">
        <w:rPr>
          <w:rFonts w:hint="eastAsia"/>
        </w:rPr>
        <w:t xml:space="preserve">　　　　　　　　　　　　　　　　　　　</w:t>
      </w:r>
      <w:r w:rsidR="00763743">
        <w:rPr>
          <w:szCs w:val="21"/>
        </w:rPr>
        <w:t xml:space="preserve"> </w:t>
      </w:r>
    </w:p>
    <w:p w:rsidR="00F703FB" w:rsidRPr="00763743" w:rsidRDefault="00545B23" w:rsidP="004A1FD8">
      <w:pPr>
        <w:spacing w:line="300" w:lineRule="exact"/>
        <w:ind w:firstLineChars="100" w:firstLine="221"/>
      </w:pPr>
      <w:r>
        <w:rPr>
          <w:rFonts w:ascii="ＭＳ 明朝" w:hAnsi="ＭＳ 明朝" w:hint="eastAsia"/>
          <w:szCs w:val="21"/>
        </w:rPr>
        <w:t>上越市が実施する</w:t>
      </w:r>
      <w:r w:rsidR="00FA3703">
        <w:rPr>
          <w:rFonts w:ascii="ＭＳ 明朝" w:hAnsi="ＭＳ 明朝" w:hint="eastAsia"/>
          <w:szCs w:val="21"/>
        </w:rPr>
        <w:t>市有</w:t>
      </w:r>
      <w:r w:rsidR="00F703FB">
        <w:rPr>
          <w:rFonts w:ascii="ＭＳ 明朝" w:hAnsi="ＭＳ 明朝" w:hint="eastAsia"/>
          <w:szCs w:val="21"/>
        </w:rPr>
        <w:t>財産</w:t>
      </w:r>
      <w:r>
        <w:rPr>
          <w:rFonts w:ascii="ＭＳ 明朝" w:hAnsi="ＭＳ 明朝" w:hint="eastAsia"/>
          <w:szCs w:val="21"/>
        </w:rPr>
        <w:t>売却</w:t>
      </w:r>
      <w:r w:rsidR="00C77549">
        <w:rPr>
          <w:rFonts w:ascii="ＭＳ 明朝" w:hAnsi="ＭＳ 明朝" w:hint="eastAsia"/>
          <w:szCs w:val="21"/>
        </w:rPr>
        <w:t>一般競争入札に</w:t>
      </w:r>
      <w:r>
        <w:rPr>
          <w:rFonts w:ascii="ＭＳ 明朝" w:hAnsi="ＭＳ 明朝" w:hint="eastAsia"/>
          <w:szCs w:val="21"/>
        </w:rPr>
        <w:t>参加したく</w:t>
      </w:r>
      <w:r w:rsidR="00F703FB">
        <w:rPr>
          <w:rFonts w:ascii="ＭＳ 明朝" w:hAnsi="ＭＳ 明朝" w:hint="eastAsia"/>
          <w:szCs w:val="21"/>
        </w:rPr>
        <w:t>、</w:t>
      </w:r>
      <w:r w:rsidR="003D170E">
        <w:rPr>
          <w:rFonts w:ascii="ＭＳ 明朝" w:hAnsi="ＭＳ 明朝" w:hint="eastAsia"/>
          <w:szCs w:val="21"/>
        </w:rPr>
        <w:t>令和７</w:t>
      </w:r>
      <w:r w:rsidR="00AE32F7">
        <w:rPr>
          <w:rFonts w:ascii="ＭＳ 明朝" w:hAnsi="ＭＳ 明朝" w:hint="eastAsia"/>
          <w:szCs w:val="21"/>
        </w:rPr>
        <w:t>年</w:t>
      </w:r>
      <w:r w:rsidR="003D170E">
        <w:rPr>
          <w:rFonts w:ascii="ＭＳ 明朝" w:hAnsi="ＭＳ 明朝" w:hint="eastAsia"/>
          <w:szCs w:val="21"/>
        </w:rPr>
        <w:t>２</w:t>
      </w:r>
      <w:r w:rsidR="00BC7192">
        <w:rPr>
          <w:rFonts w:ascii="ＭＳ 明朝" w:hAnsi="ＭＳ 明朝" w:hint="eastAsia"/>
          <w:szCs w:val="21"/>
        </w:rPr>
        <w:t>月</w:t>
      </w:r>
      <w:r w:rsidR="003D170E">
        <w:rPr>
          <w:rFonts w:ascii="ＭＳ 明朝" w:hAnsi="ＭＳ 明朝" w:hint="eastAsia"/>
          <w:szCs w:val="21"/>
        </w:rPr>
        <w:t>20</w:t>
      </w:r>
      <w:r w:rsidR="00BC7192">
        <w:rPr>
          <w:rFonts w:ascii="ＭＳ 明朝" w:hAnsi="ＭＳ 明朝" w:hint="eastAsia"/>
          <w:szCs w:val="21"/>
        </w:rPr>
        <w:t>日付け</w:t>
      </w:r>
      <w:r w:rsidR="00EF43A2">
        <w:rPr>
          <w:rFonts w:ascii="ＭＳ 明朝" w:hAnsi="ＭＳ 明朝" w:hint="eastAsia"/>
          <w:szCs w:val="21"/>
        </w:rPr>
        <w:t>入札案内書に記載の内容を承諾の上、次のとおり関係書類を添えて</w:t>
      </w:r>
      <w:r w:rsidR="003260B0">
        <w:rPr>
          <w:rFonts w:ascii="ＭＳ 明朝" w:hAnsi="ＭＳ 明朝" w:hint="eastAsia"/>
          <w:szCs w:val="21"/>
        </w:rPr>
        <w:t>申</w:t>
      </w:r>
      <w:r w:rsidR="00EF43A2">
        <w:rPr>
          <w:rFonts w:ascii="ＭＳ 明朝" w:hAnsi="ＭＳ 明朝" w:hint="eastAsia"/>
          <w:szCs w:val="21"/>
        </w:rPr>
        <w:t>し</w:t>
      </w:r>
      <w:r w:rsidR="003260B0">
        <w:rPr>
          <w:rFonts w:ascii="ＭＳ 明朝" w:hAnsi="ＭＳ 明朝" w:hint="eastAsia"/>
          <w:szCs w:val="21"/>
        </w:rPr>
        <w:t>込み</w:t>
      </w:r>
      <w:r w:rsidR="00F703FB">
        <w:rPr>
          <w:rFonts w:ascii="ＭＳ 明朝" w:hAnsi="ＭＳ 明朝" w:hint="eastAsia"/>
          <w:szCs w:val="21"/>
        </w:rPr>
        <w:t>ます</w:t>
      </w:r>
      <w:r w:rsidR="00F703FB">
        <w:rPr>
          <w:rFonts w:hint="eastAsia"/>
        </w:rPr>
        <w:t>。</w:t>
      </w:r>
    </w:p>
    <w:p w:rsidR="00EF43A2" w:rsidRPr="003D170E" w:rsidRDefault="00EF43A2" w:rsidP="004A1FD8">
      <w:pPr>
        <w:spacing w:line="300" w:lineRule="exact"/>
        <w:rPr>
          <w:lang w:eastAsia="x-none"/>
        </w:rPr>
      </w:pPr>
    </w:p>
    <w:p w:rsidR="006C5468" w:rsidRPr="006C5468" w:rsidRDefault="00763743" w:rsidP="004A1FD8">
      <w:pPr>
        <w:spacing w:line="300" w:lineRule="exact"/>
      </w:pPr>
      <w:r>
        <w:rPr>
          <w:rFonts w:hint="eastAsia"/>
        </w:rPr>
        <w:t xml:space="preserve">１　</w:t>
      </w:r>
      <w:r w:rsidR="00C77549">
        <w:rPr>
          <w:rFonts w:hint="eastAsia"/>
        </w:rPr>
        <w:t>売却する市有</w:t>
      </w:r>
      <w:r w:rsidR="00F703FB">
        <w:rPr>
          <w:rFonts w:hint="eastAsia"/>
        </w:rPr>
        <w:t>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678"/>
        <w:gridCol w:w="1559"/>
        <w:gridCol w:w="1198"/>
        <w:gridCol w:w="496"/>
      </w:tblGrid>
      <w:tr w:rsidR="00DD3C9C" w:rsidRPr="009920F9" w:rsidTr="00607577">
        <w:trPr>
          <w:trHeight w:val="397"/>
        </w:trPr>
        <w:tc>
          <w:tcPr>
            <w:tcW w:w="737" w:type="dxa"/>
            <w:shd w:val="clear" w:color="auto" w:fill="auto"/>
            <w:vAlign w:val="center"/>
          </w:tcPr>
          <w:p w:rsidR="00DD3C9C" w:rsidRPr="009920F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4678" w:type="dxa"/>
          </w:tcPr>
          <w:p w:rsidR="00DD3C9C" w:rsidRPr="009920F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C9C" w:rsidRPr="009920F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DD3C9C" w:rsidRPr="009920F9" w:rsidRDefault="00DD3C9C" w:rsidP="00607577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公簿面積(㎡</w:t>
            </w:r>
            <w:r w:rsidRPr="009920F9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</w:tc>
      </w:tr>
      <w:tr w:rsidR="00DD3C9C" w:rsidRPr="009920F9" w:rsidTr="00607577">
        <w:trPr>
          <w:trHeight w:val="39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DD3C9C" w:rsidRPr="009920F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土地</w:t>
            </w:r>
          </w:p>
        </w:tc>
        <w:tc>
          <w:tcPr>
            <w:tcW w:w="4678" w:type="dxa"/>
            <w:vAlign w:val="center"/>
          </w:tcPr>
          <w:p w:rsidR="00DD3C9C" w:rsidRPr="009920F9" w:rsidRDefault="00DD3C9C" w:rsidP="00607577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上越市西本町三丁目85番1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3C9C" w:rsidRPr="009920F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宅地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D3C9C" w:rsidRPr="009920F9" w:rsidRDefault="00DD3C9C" w:rsidP="00607577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520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D3C9C" w:rsidRPr="009920F9" w:rsidRDefault="00DD3C9C" w:rsidP="00607577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28</w:t>
            </w:r>
          </w:p>
        </w:tc>
      </w:tr>
      <w:tr w:rsidR="00DD3C9C" w:rsidRPr="009920F9" w:rsidTr="00607577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DD3C9C" w:rsidRPr="009920F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DD3C9C" w:rsidRPr="009920F9" w:rsidRDefault="00DD3C9C" w:rsidP="00607577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上越市西本町三丁目85番3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3C9C" w:rsidRPr="009920F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D3C9C" w:rsidRPr="009920F9" w:rsidRDefault="00DD3C9C" w:rsidP="00607577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496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D3C9C" w:rsidRPr="009920F9" w:rsidRDefault="00DD3C9C" w:rsidP="00607577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82</w:t>
            </w:r>
          </w:p>
        </w:tc>
      </w:tr>
      <w:tr w:rsidR="00DD3C9C" w:rsidRPr="009920F9" w:rsidTr="00607577">
        <w:trPr>
          <w:trHeight w:val="397"/>
        </w:trPr>
        <w:tc>
          <w:tcPr>
            <w:tcW w:w="54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3C9C" w:rsidRPr="009920F9" w:rsidRDefault="00DD3C9C" w:rsidP="00607577">
            <w:pPr>
              <w:spacing w:line="300" w:lineRule="exact"/>
              <w:ind w:right="-108"/>
              <w:jc w:val="center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C9C" w:rsidRPr="009920F9" w:rsidRDefault="00DD3C9C" w:rsidP="0060757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3C9C" w:rsidRPr="009920F9" w:rsidRDefault="00DD3C9C" w:rsidP="00607577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1,017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C9C" w:rsidRPr="009920F9" w:rsidRDefault="00DD3C9C" w:rsidP="00607577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10</w:t>
            </w:r>
          </w:p>
        </w:tc>
      </w:tr>
    </w:tbl>
    <w:p w:rsidR="00EE28F3" w:rsidRPr="00EE28F3" w:rsidRDefault="00EE28F3" w:rsidP="004A1FD8">
      <w:pPr>
        <w:spacing w:line="300" w:lineRule="exact"/>
        <w:rPr>
          <w:b/>
        </w:rPr>
      </w:pPr>
      <w:r>
        <w:rPr>
          <w:rFonts w:hint="eastAsia"/>
          <w:b/>
        </w:rPr>
        <w:t xml:space="preserve">　</w:t>
      </w:r>
    </w:p>
    <w:p w:rsidR="00EF43A2" w:rsidRDefault="00EF43A2" w:rsidP="004A1FD8">
      <w:pPr>
        <w:spacing w:line="300" w:lineRule="exact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利用用途</w:t>
      </w:r>
    </w:p>
    <w:p w:rsidR="00EF43A2" w:rsidRDefault="00EF43A2" w:rsidP="004A1FD8">
      <w:pPr>
        <w:spacing w:line="300" w:lineRule="exact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</w:p>
    <w:p w:rsidR="00712EA4" w:rsidRPr="00763743" w:rsidRDefault="00712EA4" w:rsidP="004A1FD8">
      <w:pPr>
        <w:spacing w:line="300" w:lineRule="exact"/>
        <w:ind w:right="884"/>
        <w:rPr>
          <w:rFonts w:ascii="ＭＳ 明朝" w:hAnsi="ＭＳ 明朝"/>
          <w:szCs w:val="21"/>
        </w:rPr>
      </w:pPr>
    </w:p>
    <w:p w:rsidR="00712EA4" w:rsidRDefault="00712EA4" w:rsidP="004A1FD8">
      <w:pPr>
        <w:spacing w:line="300" w:lineRule="exact"/>
      </w:pPr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38"/>
      </w:tblGrid>
      <w:tr w:rsidR="00712EA4" w:rsidTr="005C4F2B">
        <w:trPr>
          <w:trHeight w:val="1085"/>
        </w:trPr>
        <w:tc>
          <w:tcPr>
            <w:tcW w:w="1701" w:type="dxa"/>
            <w:vAlign w:val="center"/>
          </w:tcPr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6D85">
              <w:rPr>
                <w:rFonts w:ascii="ＭＳ 明朝" w:hAnsi="ＭＳ 明朝" w:hint="eastAsia"/>
                <w:spacing w:val="44"/>
                <w:kern w:val="0"/>
                <w:szCs w:val="21"/>
                <w:fitText w:val="1105" w:id="-1731438080"/>
              </w:rPr>
              <w:t>住所又</w:t>
            </w:r>
            <w:r w:rsidRPr="00526D85">
              <w:rPr>
                <w:rFonts w:ascii="ＭＳ 明朝" w:hAnsi="ＭＳ 明朝" w:hint="eastAsia"/>
                <w:spacing w:val="1"/>
                <w:kern w:val="0"/>
                <w:szCs w:val="21"/>
                <w:fitText w:val="1105" w:id="-1731438080"/>
              </w:rPr>
              <w:t>は</w:t>
            </w:r>
          </w:p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6D85">
              <w:rPr>
                <w:rFonts w:ascii="ＭＳ 明朝" w:hAnsi="ＭＳ 明朝" w:hint="eastAsia"/>
                <w:spacing w:val="342"/>
                <w:kern w:val="0"/>
                <w:szCs w:val="21"/>
                <w:fitText w:val="1105" w:id="-1731438079"/>
              </w:rPr>
              <w:t>所</w:t>
            </w:r>
            <w:r w:rsidRPr="00526D85">
              <w:rPr>
                <w:rFonts w:ascii="ＭＳ 明朝" w:hAnsi="ＭＳ 明朝" w:hint="eastAsia"/>
                <w:kern w:val="0"/>
                <w:szCs w:val="21"/>
                <w:fitText w:val="1105" w:id="-1731438079"/>
              </w:rPr>
              <w:t>在</w:t>
            </w:r>
          </w:p>
        </w:tc>
        <w:tc>
          <w:tcPr>
            <w:tcW w:w="6938" w:type="dxa"/>
          </w:tcPr>
          <w:p w:rsidR="00712EA4" w:rsidRDefault="00712EA4" w:rsidP="004A1FD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712EA4" w:rsidRDefault="00712EA4" w:rsidP="004A1FD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EB5DD9">
              <w:rPr>
                <w:rFonts w:ascii="ＭＳ 明朝" w:hAnsi="ＭＳ 明朝" w:hint="eastAsia"/>
                <w:spacing w:val="122"/>
                <w:kern w:val="0"/>
                <w:szCs w:val="21"/>
                <w:fitText w:val="663" w:id="-1731438078"/>
              </w:rPr>
              <w:t>電</w:t>
            </w:r>
            <w:r w:rsidRPr="00EB5DD9">
              <w:rPr>
                <w:rFonts w:ascii="ＭＳ 明朝" w:hAnsi="ＭＳ 明朝" w:hint="eastAsia"/>
                <w:kern w:val="0"/>
                <w:szCs w:val="21"/>
                <w:fitText w:val="663" w:id="-1731438078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</w:t>
            </w:r>
            <w:r w:rsidR="00244A30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712EA4" w:rsidTr="00712EA4">
        <w:trPr>
          <w:trHeight w:val="631"/>
        </w:trPr>
        <w:tc>
          <w:tcPr>
            <w:tcW w:w="1701" w:type="dxa"/>
            <w:vAlign w:val="center"/>
          </w:tcPr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712EA4" w:rsidRDefault="00712EA4" w:rsidP="004A1FD8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712EA4" w:rsidRDefault="00712EA4" w:rsidP="004A1FD8">
      <w:pPr>
        <w:spacing w:line="300" w:lineRule="exact"/>
      </w:pPr>
    </w:p>
    <w:p w:rsidR="00DF269A" w:rsidRDefault="00EF43A2" w:rsidP="004A1FD8">
      <w:pPr>
        <w:spacing w:line="300" w:lineRule="exact"/>
      </w:pPr>
      <w:r>
        <w:rPr>
          <w:rFonts w:hint="eastAsia"/>
        </w:rPr>
        <w:t>４</w:t>
      </w:r>
      <w:r w:rsidR="00F703FB">
        <w:rPr>
          <w:rFonts w:hint="eastAsia"/>
        </w:rPr>
        <w:t xml:space="preserve">　添付書類</w:t>
      </w:r>
      <w:r w:rsidR="00DF269A">
        <w:rPr>
          <w:rFonts w:hint="eastAsia"/>
        </w:rPr>
        <w:t>（添付書類に☑ください）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</w:p>
    <w:p w:rsidR="00DF269A" w:rsidRPr="00195F5E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  <w:r>
        <w:rPr>
          <w:rFonts w:ascii="ＭＳ 明朝" w:hAnsi="ＭＳ 明朝" w:hint="eastAsia"/>
          <w:szCs w:val="21"/>
        </w:rPr>
        <w:t>の写し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直近の納税証明書</w:t>
      </w:r>
    </w:p>
    <w:p w:rsidR="00DD3C9C" w:rsidRDefault="00DF269A" w:rsidP="00710D49">
      <w:pPr>
        <w:spacing w:line="300" w:lineRule="exact"/>
        <w:ind w:leftChars="150" w:left="664" w:hangingChars="150" w:hanging="33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  <w:bookmarkStart w:id="0" w:name="_GoBack"/>
      <w:bookmarkEnd w:id="0"/>
    </w:p>
    <w:sectPr w:rsidR="00DD3C9C" w:rsidSect="00AB2E28">
      <w:footerReference w:type="default" r:id="rId7"/>
      <w:pgSz w:w="11906" w:h="16838" w:code="9"/>
      <w:pgMar w:top="1418" w:right="1418" w:bottom="1134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7A" w:rsidRDefault="00E2797A">
      <w:r>
        <w:separator/>
      </w:r>
    </w:p>
  </w:endnote>
  <w:endnote w:type="continuationSeparator" w:id="0">
    <w:p w:rsidR="00E2797A" w:rsidRDefault="00E2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7A" w:rsidRDefault="00E279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7A" w:rsidRDefault="00E2797A">
      <w:r>
        <w:separator/>
      </w:r>
    </w:p>
  </w:footnote>
  <w:footnote w:type="continuationSeparator" w:id="0">
    <w:p w:rsidR="00E2797A" w:rsidRDefault="00E2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68961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13AA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643A"/>
    <w:rsid w:val="000477BE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7F44"/>
    <w:rsid w:val="000A0C1D"/>
    <w:rsid w:val="000A1C3C"/>
    <w:rsid w:val="000A34D1"/>
    <w:rsid w:val="000A37A1"/>
    <w:rsid w:val="000A4EC6"/>
    <w:rsid w:val="000A75C0"/>
    <w:rsid w:val="000A75FF"/>
    <w:rsid w:val="000B3F66"/>
    <w:rsid w:val="000B46F3"/>
    <w:rsid w:val="000B4D57"/>
    <w:rsid w:val="000B4F3C"/>
    <w:rsid w:val="000C176B"/>
    <w:rsid w:val="000C24C6"/>
    <w:rsid w:val="000C3C77"/>
    <w:rsid w:val="000C559D"/>
    <w:rsid w:val="000C5FA3"/>
    <w:rsid w:val="000C64F2"/>
    <w:rsid w:val="000D08DE"/>
    <w:rsid w:val="000D0910"/>
    <w:rsid w:val="000D0B81"/>
    <w:rsid w:val="000D126B"/>
    <w:rsid w:val="000D182E"/>
    <w:rsid w:val="000D5BDE"/>
    <w:rsid w:val="000D7CF9"/>
    <w:rsid w:val="000E0146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7037"/>
    <w:rsid w:val="00137443"/>
    <w:rsid w:val="001400E7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63F8E"/>
    <w:rsid w:val="00164765"/>
    <w:rsid w:val="00166478"/>
    <w:rsid w:val="00166A58"/>
    <w:rsid w:val="00170334"/>
    <w:rsid w:val="00170744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A3"/>
    <w:rsid w:val="00196BC0"/>
    <w:rsid w:val="00196CE6"/>
    <w:rsid w:val="001A14B4"/>
    <w:rsid w:val="001A18EF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3EC"/>
    <w:rsid w:val="001D5E48"/>
    <w:rsid w:val="001D64FE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2B71"/>
    <w:rsid w:val="00234CF1"/>
    <w:rsid w:val="0023556D"/>
    <w:rsid w:val="00235CC5"/>
    <w:rsid w:val="00236C47"/>
    <w:rsid w:val="0023715D"/>
    <w:rsid w:val="00237196"/>
    <w:rsid w:val="00237899"/>
    <w:rsid w:val="00240987"/>
    <w:rsid w:val="00243204"/>
    <w:rsid w:val="00243333"/>
    <w:rsid w:val="00244A30"/>
    <w:rsid w:val="00244C98"/>
    <w:rsid w:val="002458F1"/>
    <w:rsid w:val="0024601B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C99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E64C6"/>
    <w:rsid w:val="002F112F"/>
    <w:rsid w:val="002F2FE0"/>
    <w:rsid w:val="002F4743"/>
    <w:rsid w:val="002F47C4"/>
    <w:rsid w:val="002F4C22"/>
    <w:rsid w:val="002F4D25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EFE"/>
    <w:rsid w:val="00364FA6"/>
    <w:rsid w:val="00365278"/>
    <w:rsid w:val="003675CD"/>
    <w:rsid w:val="00367A22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E03"/>
    <w:rsid w:val="00392370"/>
    <w:rsid w:val="00392BA5"/>
    <w:rsid w:val="003937F5"/>
    <w:rsid w:val="00396C6A"/>
    <w:rsid w:val="003A07BE"/>
    <w:rsid w:val="003A0A40"/>
    <w:rsid w:val="003A1772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C0D"/>
    <w:rsid w:val="003B5DFC"/>
    <w:rsid w:val="003B67EF"/>
    <w:rsid w:val="003B6C86"/>
    <w:rsid w:val="003C224A"/>
    <w:rsid w:val="003C6421"/>
    <w:rsid w:val="003D00F3"/>
    <w:rsid w:val="003D11C0"/>
    <w:rsid w:val="003D170E"/>
    <w:rsid w:val="003D33B9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DBF"/>
    <w:rsid w:val="003F399B"/>
    <w:rsid w:val="003F3DB9"/>
    <w:rsid w:val="003F6D6E"/>
    <w:rsid w:val="003F7342"/>
    <w:rsid w:val="00400302"/>
    <w:rsid w:val="00400DDE"/>
    <w:rsid w:val="00401EC3"/>
    <w:rsid w:val="00402251"/>
    <w:rsid w:val="00403B89"/>
    <w:rsid w:val="0040487D"/>
    <w:rsid w:val="00405530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5579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C11"/>
    <w:rsid w:val="004725D8"/>
    <w:rsid w:val="004728B9"/>
    <w:rsid w:val="004810EF"/>
    <w:rsid w:val="00482C79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A0B1D"/>
    <w:rsid w:val="004A1FD8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692B"/>
    <w:rsid w:val="004E09C1"/>
    <w:rsid w:val="004E1234"/>
    <w:rsid w:val="004E601C"/>
    <w:rsid w:val="004E6AB7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1DBB"/>
    <w:rsid w:val="00502FE6"/>
    <w:rsid w:val="005038A9"/>
    <w:rsid w:val="00504BDB"/>
    <w:rsid w:val="005061FB"/>
    <w:rsid w:val="00507EC9"/>
    <w:rsid w:val="00510385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6D85"/>
    <w:rsid w:val="005272A4"/>
    <w:rsid w:val="00527D36"/>
    <w:rsid w:val="005314EB"/>
    <w:rsid w:val="005316B2"/>
    <w:rsid w:val="0053305D"/>
    <w:rsid w:val="0053325C"/>
    <w:rsid w:val="005342F4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9E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F8F"/>
    <w:rsid w:val="005941E2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4154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14A3"/>
    <w:rsid w:val="006034E5"/>
    <w:rsid w:val="006047D6"/>
    <w:rsid w:val="00604A6E"/>
    <w:rsid w:val="006067DA"/>
    <w:rsid w:val="00607577"/>
    <w:rsid w:val="006101BA"/>
    <w:rsid w:val="006106A0"/>
    <w:rsid w:val="0061071A"/>
    <w:rsid w:val="00612341"/>
    <w:rsid w:val="006128B5"/>
    <w:rsid w:val="006164A9"/>
    <w:rsid w:val="006211F6"/>
    <w:rsid w:val="00623041"/>
    <w:rsid w:val="00625C43"/>
    <w:rsid w:val="00625F87"/>
    <w:rsid w:val="006264B7"/>
    <w:rsid w:val="00626E9C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0E95"/>
    <w:rsid w:val="0066101D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302"/>
    <w:rsid w:val="006821E5"/>
    <w:rsid w:val="006832E1"/>
    <w:rsid w:val="0068349B"/>
    <w:rsid w:val="006834F2"/>
    <w:rsid w:val="00684349"/>
    <w:rsid w:val="00685C8F"/>
    <w:rsid w:val="00687371"/>
    <w:rsid w:val="00691DFF"/>
    <w:rsid w:val="00693671"/>
    <w:rsid w:val="006948A9"/>
    <w:rsid w:val="00697AF3"/>
    <w:rsid w:val="006A0064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0D1C"/>
    <w:rsid w:val="006C2D58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267E"/>
    <w:rsid w:val="006F2B2B"/>
    <w:rsid w:val="006F363C"/>
    <w:rsid w:val="006F4379"/>
    <w:rsid w:val="006F4AA9"/>
    <w:rsid w:val="006F6489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0D49"/>
    <w:rsid w:val="00712047"/>
    <w:rsid w:val="00712EA4"/>
    <w:rsid w:val="007145CC"/>
    <w:rsid w:val="007160F3"/>
    <w:rsid w:val="00716615"/>
    <w:rsid w:val="00716864"/>
    <w:rsid w:val="00717611"/>
    <w:rsid w:val="007214FA"/>
    <w:rsid w:val="00722A15"/>
    <w:rsid w:val="0072407F"/>
    <w:rsid w:val="007249DF"/>
    <w:rsid w:val="00724C60"/>
    <w:rsid w:val="00725050"/>
    <w:rsid w:val="00727F29"/>
    <w:rsid w:val="00731D66"/>
    <w:rsid w:val="00733076"/>
    <w:rsid w:val="00734DBF"/>
    <w:rsid w:val="00741EA6"/>
    <w:rsid w:val="00742AC0"/>
    <w:rsid w:val="00743E22"/>
    <w:rsid w:val="00743F50"/>
    <w:rsid w:val="00745E7F"/>
    <w:rsid w:val="007469E4"/>
    <w:rsid w:val="00747749"/>
    <w:rsid w:val="00747A67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1F8"/>
    <w:rsid w:val="007635CB"/>
    <w:rsid w:val="00763743"/>
    <w:rsid w:val="00764683"/>
    <w:rsid w:val="00764F74"/>
    <w:rsid w:val="0076542E"/>
    <w:rsid w:val="00770C8A"/>
    <w:rsid w:val="00771EB3"/>
    <w:rsid w:val="0077221A"/>
    <w:rsid w:val="00773C54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2D28"/>
    <w:rsid w:val="007E3A0C"/>
    <w:rsid w:val="007E42ED"/>
    <w:rsid w:val="007E478A"/>
    <w:rsid w:val="007E56E8"/>
    <w:rsid w:val="007E5D40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09D"/>
    <w:rsid w:val="00825E4A"/>
    <w:rsid w:val="0082658B"/>
    <w:rsid w:val="00827736"/>
    <w:rsid w:val="00827922"/>
    <w:rsid w:val="00830058"/>
    <w:rsid w:val="00834ADB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C4C"/>
    <w:rsid w:val="008A2740"/>
    <w:rsid w:val="008A47B0"/>
    <w:rsid w:val="008A4A4E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11FF"/>
    <w:rsid w:val="008E19EC"/>
    <w:rsid w:val="008E1A2B"/>
    <w:rsid w:val="008E52F3"/>
    <w:rsid w:val="008E537A"/>
    <w:rsid w:val="008F00A6"/>
    <w:rsid w:val="008F00D3"/>
    <w:rsid w:val="008F0B7E"/>
    <w:rsid w:val="008F0F3C"/>
    <w:rsid w:val="008F1F87"/>
    <w:rsid w:val="008F200D"/>
    <w:rsid w:val="008F23A6"/>
    <w:rsid w:val="008F3204"/>
    <w:rsid w:val="008F3621"/>
    <w:rsid w:val="008F37B3"/>
    <w:rsid w:val="008F4911"/>
    <w:rsid w:val="008F4B42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0F9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2FE4"/>
    <w:rsid w:val="009A32F7"/>
    <w:rsid w:val="009A4647"/>
    <w:rsid w:val="009A6BD4"/>
    <w:rsid w:val="009A6FDF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2B8F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4C4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4410A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4C92"/>
    <w:rsid w:val="00A6573A"/>
    <w:rsid w:val="00A65AD2"/>
    <w:rsid w:val="00A6746B"/>
    <w:rsid w:val="00A714F7"/>
    <w:rsid w:val="00A73FB2"/>
    <w:rsid w:val="00A74E27"/>
    <w:rsid w:val="00A75096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224"/>
    <w:rsid w:val="00A8590F"/>
    <w:rsid w:val="00A85A0D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11DD"/>
    <w:rsid w:val="00AE32AD"/>
    <w:rsid w:val="00AE32BA"/>
    <w:rsid w:val="00AE32F7"/>
    <w:rsid w:val="00AE4CAC"/>
    <w:rsid w:val="00AE7692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D82"/>
    <w:rsid w:val="00AF7E34"/>
    <w:rsid w:val="00B03B32"/>
    <w:rsid w:val="00B06C48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6108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818"/>
    <w:rsid w:val="00B76B2B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12E5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38E1"/>
    <w:rsid w:val="00BA3D4F"/>
    <w:rsid w:val="00BA5125"/>
    <w:rsid w:val="00BA66A8"/>
    <w:rsid w:val="00BA7087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7192"/>
    <w:rsid w:val="00BD1E99"/>
    <w:rsid w:val="00BD2100"/>
    <w:rsid w:val="00BD293A"/>
    <w:rsid w:val="00BD2BE1"/>
    <w:rsid w:val="00BD34F9"/>
    <w:rsid w:val="00BD6352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03CC7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2A85"/>
    <w:rsid w:val="00C42B87"/>
    <w:rsid w:val="00C4432E"/>
    <w:rsid w:val="00C47D9C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01DF"/>
    <w:rsid w:val="00C62908"/>
    <w:rsid w:val="00C63DA4"/>
    <w:rsid w:val="00C651B0"/>
    <w:rsid w:val="00C66E52"/>
    <w:rsid w:val="00C70776"/>
    <w:rsid w:val="00C709BD"/>
    <w:rsid w:val="00C71354"/>
    <w:rsid w:val="00C7172E"/>
    <w:rsid w:val="00C71F09"/>
    <w:rsid w:val="00C755F6"/>
    <w:rsid w:val="00C7733B"/>
    <w:rsid w:val="00C77549"/>
    <w:rsid w:val="00C809CE"/>
    <w:rsid w:val="00C81305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691"/>
    <w:rsid w:val="00C90E64"/>
    <w:rsid w:val="00C9282F"/>
    <w:rsid w:val="00C9384B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5C39"/>
    <w:rsid w:val="00CD694C"/>
    <w:rsid w:val="00CD6DE4"/>
    <w:rsid w:val="00CE0CA1"/>
    <w:rsid w:val="00CE0CEA"/>
    <w:rsid w:val="00CE1856"/>
    <w:rsid w:val="00CE285A"/>
    <w:rsid w:val="00CE2C99"/>
    <w:rsid w:val="00CE4686"/>
    <w:rsid w:val="00CE4904"/>
    <w:rsid w:val="00CE4DB6"/>
    <w:rsid w:val="00CE5B30"/>
    <w:rsid w:val="00CE5ED7"/>
    <w:rsid w:val="00CE775D"/>
    <w:rsid w:val="00CF0206"/>
    <w:rsid w:val="00CF15F6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75A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74"/>
    <w:rsid w:val="00D22639"/>
    <w:rsid w:val="00D22C5E"/>
    <w:rsid w:val="00D242B9"/>
    <w:rsid w:val="00D26DF4"/>
    <w:rsid w:val="00D27A6A"/>
    <w:rsid w:val="00D302F0"/>
    <w:rsid w:val="00D30A45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1789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910"/>
    <w:rsid w:val="00D96FCB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3C9C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44A0"/>
    <w:rsid w:val="00DF5293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A2B"/>
    <w:rsid w:val="00E15D4B"/>
    <w:rsid w:val="00E1604A"/>
    <w:rsid w:val="00E169A9"/>
    <w:rsid w:val="00E16F96"/>
    <w:rsid w:val="00E17D51"/>
    <w:rsid w:val="00E212B9"/>
    <w:rsid w:val="00E217D4"/>
    <w:rsid w:val="00E22EA7"/>
    <w:rsid w:val="00E23586"/>
    <w:rsid w:val="00E24CDE"/>
    <w:rsid w:val="00E2797A"/>
    <w:rsid w:val="00E305C1"/>
    <w:rsid w:val="00E328BD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132"/>
    <w:rsid w:val="00E557DC"/>
    <w:rsid w:val="00E55A48"/>
    <w:rsid w:val="00E563BA"/>
    <w:rsid w:val="00E576D9"/>
    <w:rsid w:val="00E613C0"/>
    <w:rsid w:val="00E644BC"/>
    <w:rsid w:val="00E6450A"/>
    <w:rsid w:val="00E64F42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851"/>
    <w:rsid w:val="00E9639D"/>
    <w:rsid w:val="00E96FD7"/>
    <w:rsid w:val="00E97EFE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2FF9"/>
    <w:rsid w:val="00EB5D32"/>
    <w:rsid w:val="00EB5DD9"/>
    <w:rsid w:val="00EB646B"/>
    <w:rsid w:val="00EB691E"/>
    <w:rsid w:val="00EB6C2A"/>
    <w:rsid w:val="00EC05B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6B71"/>
    <w:rsid w:val="00F005D9"/>
    <w:rsid w:val="00F00FCE"/>
    <w:rsid w:val="00F0137A"/>
    <w:rsid w:val="00F013B1"/>
    <w:rsid w:val="00F01843"/>
    <w:rsid w:val="00F041BC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374B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D6F4D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8A7654EC.dotm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2024-12-18T05:57:00Z</dcterms:created>
  <dcterms:modified xsi:type="dcterms:W3CDTF">2025-02-14T10:17:00Z</dcterms:modified>
</cp:coreProperties>
</file>