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2B" w:rsidRPr="00BA38E1" w:rsidRDefault="005C4F2B" w:rsidP="007971EB">
      <w:pPr>
        <w:rPr>
          <w:rFonts w:ascii="BIZ UDゴシック" w:eastAsia="BIZ UDゴシック" w:hAnsi="BIZ UDゴシック"/>
          <w:szCs w:val="21"/>
        </w:rPr>
      </w:pPr>
    </w:p>
    <w:p w:rsidR="00CA3AFE" w:rsidRPr="007971EB" w:rsidRDefault="00CA3AFE" w:rsidP="007971EB">
      <w:pPr>
        <w:jc w:val="center"/>
        <w:rPr>
          <w:rFonts w:ascii="ＭＳ 明朝" w:hAnsi="ＭＳ 明朝"/>
          <w:sz w:val="24"/>
          <w:szCs w:val="21"/>
        </w:rPr>
      </w:pPr>
      <w:r w:rsidRPr="00E8601A">
        <w:rPr>
          <w:rFonts w:hint="eastAsia"/>
          <w:b/>
          <w:sz w:val="36"/>
        </w:rPr>
        <w:t>入　札　書</w:t>
      </w:r>
    </w:p>
    <w:p w:rsidR="00CA3AFE" w:rsidRPr="005C4F2B" w:rsidRDefault="00CA3AFE" w:rsidP="00CA3AFE">
      <w:pPr>
        <w:spacing w:line="276" w:lineRule="auto"/>
        <w:jc w:val="right"/>
        <w:rPr>
          <w:color w:val="000000" w:themeColor="text1"/>
        </w:rPr>
      </w:pPr>
      <w:r w:rsidRPr="005C4F2B">
        <w:rPr>
          <w:rFonts w:hint="eastAsia"/>
          <w:color w:val="000000" w:themeColor="text1"/>
        </w:rPr>
        <w:t>令和</w:t>
      </w:r>
      <w:r w:rsidR="001E65DA">
        <w:rPr>
          <w:rFonts w:hint="eastAsia"/>
          <w:color w:val="000000" w:themeColor="text1"/>
        </w:rPr>
        <w:t xml:space="preserve">　</w:t>
      </w:r>
      <w:r w:rsidR="001E65DA">
        <w:rPr>
          <w:rFonts w:hint="eastAsia"/>
          <w:color w:val="000000" w:themeColor="text1"/>
        </w:rPr>
        <w:t xml:space="preserve"> </w:t>
      </w:r>
      <w:r w:rsidRPr="005C4F2B">
        <w:rPr>
          <w:rFonts w:hint="eastAsia"/>
          <w:color w:val="000000" w:themeColor="text1"/>
        </w:rPr>
        <w:t>年</w:t>
      </w:r>
      <w:r w:rsidR="005C4F2B">
        <w:rPr>
          <w:rFonts w:hint="eastAsia"/>
          <w:color w:val="000000" w:themeColor="text1"/>
        </w:rPr>
        <w:t xml:space="preserve">　</w:t>
      </w:r>
      <w:r w:rsidR="00AA2526">
        <w:rPr>
          <w:rFonts w:hint="eastAsia"/>
          <w:color w:val="000000" w:themeColor="text1"/>
        </w:rPr>
        <w:t xml:space="preserve"> </w:t>
      </w:r>
      <w:r w:rsidR="005C4F2B">
        <w:rPr>
          <w:rFonts w:hint="eastAsia"/>
          <w:color w:val="000000" w:themeColor="text1"/>
        </w:rPr>
        <w:t>月</w:t>
      </w:r>
      <w:r w:rsidR="00AA2526">
        <w:rPr>
          <w:rFonts w:hint="eastAsia"/>
          <w:color w:val="000000" w:themeColor="text1"/>
        </w:rPr>
        <w:t xml:space="preserve"> </w:t>
      </w:r>
      <w:r w:rsidR="005C4F2B">
        <w:rPr>
          <w:rFonts w:hint="eastAsia"/>
          <w:color w:val="000000" w:themeColor="text1"/>
        </w:rPr>
        <w:t xml:space="preserve">　</w:t>
      </w:r>
      <w:r w:rsidRPr="005C4F2B">
        <w:rPr>
          <w:rFonts w:hint="eastAsia"/>
          <w:color w:val="000000" w:themeColor="text1"/>
        </w:rPr>
        <w:t>日</w:t>
      </w:r>
    </w:p>
    <w:p w:rsidR="00CA3AFE" w:rsidRPr="005C4F2B" w:rsidRDefault="00CA3AFE" w:rsidP="00CA3AFE">
      <w:pPr>
        <w:spacing w:line="276" w:lineRule="auto"/>
        <w:rPr>
          <w:color w:val="000000" w:themeColor="text1"/>
        </w:rPr>
      </w:pPr>
      <w:r w:rsidRPr="005C4F2B">
        <w:rPr>
          <w:rFonts w:hint="eastAsia"/>
          <w:color w:val="000000" w:themeColor="text1"/>
        </w:rPr>
        <w:t>（宛先）上越市長</w:t>
      </w:r>
      <w:r w:rsidRPr="005C4F2B">
        <w:rPr>
          <w:rFonts w:hint="eastAsia"/>
          <w:color w:val="000000" w:themeColor="text1"/>
        </w:rPr>
        <w:t xml:space="preserve">    </w:t>
      </w:r>
    </w:p>
    <w:p w:rsidR="000A1C3C" w:rsidRPr="00B07B0F" w:rsidRDefault="000A1C3C" w:rsidP="000A1C3C">
      <w:pPr>
        <w:spacing w:line="276" w:lineRule="auto"/>
        <w:ind w:firstLineChars="1700" w:firstLine="3761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住所　　　　　　</w:t>
      </w:r>
    </w:p>
    <w:p w:rsidR="000A1C3C" w:rsidRPr="00B07B0F" w:rsidRDefault="000A1C3C" w:rsidP="000A1C3C">
      <w:pPr>
        <w:spacing w:line="276" w:lineRule="auto"/>
        <w:ind w:firstLineChars="1500" w:firstLine="3319"/>
        <w:rPr>
          <w:rFonts w:ascii="ＭＳ 明朝" w:hAnsi="ＭＳ 明朝"/>
          <w:szCs w:val="21"/>
        </w:rPr>
      </w:pPr>
      <w:r w:rsidRPr="00B07B0F">
        <w:rPr>
          <w:rFonts w:ascii="ＭＳ 明朝" w:hAnsi="ＭＳ 明朝" w:hint="eastAsia"/>
        </w:rPr>
        <w:t xml:space="preserve">　　</w:t>
      </w:r>
      <w:r w:rsidRPr="00B07B0F">
        <w:rPr>
          <w:rFonts w:ascii="ＭＳ 明朝" w:hAnsi="ＭＳ 明朝" w:hint="eastAsia"/>
          <w:szCs w:val="21"/>
        </w:rPr>
        <w:t xml:space="preserve">商号又は名称　　</w:t>
      </w:r>
    </w:p>
    <w:p w:rsidR="00CA3AFE" w:rsidRPr="000A1C3C" w:rsidRDefault="000A1C3C" w:rsidP="000A1C3C">
      <w:pPr>
        <w:spacing w:line="276" w:lineRule="auto"/>
        <w:ind w:right="139" w:firstLineChars="1700" w:firstLine="3761"/>
        <w:rPr>
          <w:rFonts w:ascii="BIZ UD明朝 Medium" w:eastAsia="BIZ UD明朝 Medium" w:hAnsi="BIZ UD明朝 Medium"/>
          <w:color w:val="FF0000"/>
          <w:szCs w:val="21"/>
        </w:rPr>
      </w:pPr>
      <w:r w:rsidRPr="00B07B0F">
        <w:rPr>
          <w:rFonts w:ascii="ＭＳ 明朝" w:hAnsi="ＭＳ 明朝" w:hint="eastAsia"/>
          <w:szCs w:val="21"/>
        </w:rPr>
        <w:t xml:space="preserve">代表者職・氏名　</w:t>
      </w:r>
      <w:r>
        <w:rPr>
          <w:rFonts w:ascii="BIZ UD明朝 Medium" w:eastAsia="BIZ UD明朝 Medium" w:hAnsi="BIZ UD明朝 Medium" w:hint="eastAsia"/>
          <w:color w:val="FF0000"/>
          <w:szCs w:val="21"/>
        </w:rPr>
        <w:t xml:space="preserve">　　　　　　　　　　　　</w:t>
      </w:r>
      <w:r w:rsidRPr="000A1C3C">
        <w:rPr>
          <w:rFonts w:ascii="ＭＳ 明朝" w:hAnsi="ＭＳ 明朝" w:hint="eastAsia"/>
          <w:color w:val="000000" w:themeColor="text1"/>
          <w:szCs w:val="21"/>
        </w:rPr>
        <w:t>印</w:t>
      </w:r>
    </w:p>
    <w:p w:rsidR="00CA3AFE" w:rsidRPr="007971EB" w:rsidRDefault="00CA3AFE" w:rsidP="006E0E08">
      <w:pPr>
        <w:spacing w:line="276" w:lineRule="auto"/>
        <w:ind w:firstLineChars="1871" w:firstLine="4139"/>
        <w:rPr>
          <w:color w:val="000000" w:themeColor="text1"/>
          <w:szCs w:val="21"/>
        </w:rPr>
      </w:pPr>
      <w:r w:rsidRPr="005C4F2B">
        <w:rPr>
          <w:rFonts w:hint="eastAsia"/>
          <w:color w:val="000000" w:themeColor="text1"/>
        </w:rPr>
        <w:t xml:space="preserve">  </w:t>
      </w:r>
      <w:r w:rsidRPr="005C4F2B">
        <w:rPr>
          <w:rFonts w:hint="eastAsia"/>
          <w:color w:val="000000" w:themeColor="text1"/>
        </w:rPr>
        <w:t xml:space="preserve">　　　　　　　　　　　　　　　　　　　</w:t>
      </w:r>
      <w:r w:rsidRPr="005C4F2B">
        <w:rPr>
          <w:color w:val="000000" w:themeColor="text1"/>
          <w:szCs w:val="21"/>
        </w:rPr>
        <w:t xml:space="preserve"> </w:t>
      </w:r>
    </w:p>
    <w:p w:rsidR="00CA3AFE" w:rsidRPr="00405530" w:rsidRDefault="00405530" w:rsidP="00405530">
      <w:pPr>
        <w:spacing w:line="276" w:lineRule="auto"/>
        <w:ind w:firstLineChars="100" w:firstLine="22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r w:rsidR="009A2A8D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２</w:t>
      </w:r>
      <w:r w:rsidR="009A2A8D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20</w:t>
      </w:r>
      <w:r w:rsidR="009A2A8D">
        <w:rPr>
          <w:rFonts w:ascii="ＭＳ 明朝" w:hAnsi="ＭＳ 明朝" w:hint="eastAsia"/>
          <w:szCs w:val="21"/>
        </w:rPr>
        <w:t>日</w:t>
      </w:r>
      <w:r w:rsidR="006E0E08">
        <w:rPr>
          <w:rFonts w:ascii="ＭＳ 明朝" w:hAnsi="ＭＳ 明朝" w:hint="eastAsia"/>
          <w:szCs w:val="21"/>
        </w:rPr>
        <w:t>付け入札案内書</w:t>
      </w:r>
      <w:r w:rsidR="00CA3AFE">
        <w:rPr>
          <w:rFonts w:ascii="ＭＳ 明朝" w:hAnsi="ＭＳ 明朝" w:hint="eastAsia"/>
          <w:szCs w:val="21"/>
        </w:rPr>
        <w:t>に記載の内容を承知し、</w:t>
      </w:r>
      <w:r w:rsidR="00B07B0F">
        <w:rPr>
          <w:rFonts w:ascii="ＭＳ 明朝" w:hAnsi="ＭＳ 明朝" w:hint="eastAsia"/>
          <w:szCs w:val="21"/>
        </w:rPr>
        <w:t>以下</w:t>
      </w:r>
      <w:r w:rsidR="00CA3AFE">
        <w:rPr>
          <w:rFonts w:ascii="ＭＳ 明朝" w:hAnsi="ＭＳ 明朝" w:hint="eastAsia"/>
          <w:szCs w:val="21"/>
        </w:rPr>
        <w:t>のとおり入札します</w:t>
      </w:r>
      <w:r w:rsidR="00CA3AFE">
        <w:rPr>
          <w:rFonts w:hint="eastAsia"/>
        </w:rPr>
        <w:t>。</w:t>
      </w:r>
    </w:p>
    <w:p w:rsidR="00CA3AFE" w:rsidRPr="00E8601A" w:rsidRDefault="00CA3AFE" w:rsidP="00B07B0F">
      <w:pPr>
        <w:pStyle w:val="a9"/>
        <w:spacing w:line="276" w:lineRule="auto"/>
        <w:jc w:val="both"/>
      </w:pPr>
    </w:p>
    <w:p w:rsidR="00D94CFD" w:rsidRDefault="00D94CFD" w:rsidP="00B07B0F">
      <w:pPr>
        <w:spacing w:line="280" w:lineRule="exact"/>
      </w:pPr>
      <w:r>
        <w:rPr>
          <w:rFonts w:hint="eastAsia"/>
        </w:rPr>
        <w:t>１　入札物件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678"/>
        <w:gridCol w:w="1559"/>
        <w:gridCol w:w="1198"/>
        <w:gridCol w:w="496"/>
      </w:tblGrid>
      <w:tr w:rsidR="00DD3C9C" w:rsidRPr="00435579" w:rsidTr="00607577">
        <w:trPr>
          <w:trHeight w:val="397"/>
        </w:trPr>
        <w:tc>
          <w:tcPr>
            <w:tcW w:w="737" w:type="dxa"/>
            <w:shd w:val="clear" w:color="auto" w:fill="auto"/>
            <w:vAlign w:val="center"/>
          </w:tcPr>
          <w:p w:rsidR="00DD3C9C" w:rsidRPr="0043557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  <w:r w:rsidRPr="00435579"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4678" w:type="dxa"/>
          </w:tcPr>
          <w:p w:rsidR="00DD3C9C" w:rsidRPr="0043557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  <w:r w:rsidRPr="00435579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C9C" w:rsidRPr="0043557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  <w:r w:rsidRPr="00435579">
              <w:rPr>
                <w:rFonts w:ascii="ＭＳ 明朝" w:hAnsi="ＭＳ 明朝" w:hint="eastAsia"/>
                <w:szCs w:val="22"/>
              </w:rPr>
              <w:t>地目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DD3C9C" w:rsidRPr="00435579" w:rsidRDefault="00DD3C9C" w:rsidP="00607577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435579">
              <w:rPr>
                <w:rFonts w:ascii="ＭＳ 明朝" w:hAnsi="ＭＳ 明朝" w:hint="eastAsia"/>
                <w:color w:val="000000" w:themeColor="text1"/>
                <w:szCs w:val="22"/>
              </w:rPr>
              <w:t>公簿面積(㎡</w:t>
            </w:r>
            <w:r w:rsidRPr="00435579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</w:tc>
      </w:tr>
      <w:tr w:rsidR="00DD3C9C" w:rsidRPr="00435579" w:rsidTr="00607577">
        <w:trPr>
          <w:trHeight w:val="397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DD3C9C" w:rsidRPr="0043557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  <w:r w:rsidRPr="00435579">
              <w:rPr>
                <w:rFonts w:ascii="ＭＳ 明朝" w:hAnsi="ＭＳ 明朝" w:hint="eastAsia"/>
                <w:szCs w:val="22"/>
              </w:rPr>
              <w:t>土地</w:t>
            </w:r>
          </w:p>
        </w:tc>
        <w:tc>
          <w:tcPr>
            <w:tcW w:w="4678" w:type="dxa"/>
            <w:vAlign w:val="center"/>
          </w:tcPr>
          <w:p w:rsidR="00DD3C9C" w:rsidRPr="00435579" w:rsidRDefault="00DD3C9C" w:rsidP="00607577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435579">
              <w:rPr>
                <w:rFonts w:ascii="ＭＳ 明朝" w:hAnsi="ＭＳ 明朝" w:hint="eastAsia"/>
                <w:szCs w:val="22"/>
              </w:rPr>
              <w:t>上越市西本町三丁目85番1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D3C9C" w:rsidRPr="0043557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  <w:r w:rsidRPr="00435579">
              <w:rPr>
                <w:rFonts w:ascii="ＭＳ 明朝" w:hAnsi="ＭＳ 明朝" w:hint="eastAsia"/>
                <w:szCs w:val="22"/>
              </w:rPr>
              <w:t>宅地</w:t>
            </w: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D3C9C" w:rsidRPr="00435579" w:rsidRDefault="00DD3C9C" w:rsidP="00607577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435579">
              <w:rPr>
                <w:rFonts w:ascii="ＭＳ 明朝" w:hAnsi="ＭＳ 明朝" w:hint="eastAsia"/>
                <w:color w:val="000000" w:themeColor="text1"/>
                <w:szCs w:val="22"/>
              </w:rPr>
              <w:t>520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D3C9C" w:rsidRPr="00435579" w:rsidRDefault="00DD3C9C" w:rsidP="00607577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435579">
              <w:rPr>
                <w:rFonts w:ascii="ＭＳ 明朝" w:hAnsi="ＭＳ 明朝" w:hint="eastAsia"/>
                <w:color w:val="000000" w:themeColor="text1"/>
                <w:szCs w:val="22"/>
              </w:rPr>
              <w:t>28</w:t>
            </w:r>
          </w:p>
        </w:tc>
      </w:tr>
      <w:tr w:rsidR="00DD3C9C" w:rsidRPr="00435579" w:rsidTr="00607577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DD3C9C" w:rsidRPr="0043557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DD3C9C" w:rsidRPr="00435579" w:rsidRDefault="00DD3C9C" w:rsidP="00607577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435579">
              <w:rPr>
                <w:rFonts w:ascii="ＭＳ 明朝" w:hAnsi="ＭＳ 明朝" w:hint="eastAsia"/>
                <w:szCs w:val="22"/>
              </w:rPr>
              <w:t>上越市西本町三丁目85番3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D3C9C" w:rsidRPr="0043557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D3C9C" w:rsidRPr="00435579" w:rsidRDefault="00DD3C9C" w:rsidP="00607577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435579">
              <w:rPr>
                <w:rFonts w:ascii="ＭＳ 明朝" w:hAnsi="ＭＳ 明朝" w:hint="eastAsia"/>
                <w:color w:val="000000" w:themeColor="text1"/>
                <w:szCs w:val="22"/>
              </w:rPr>
              <w:t>496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D3C9C" w:rsidRPr="00435579" w:rsidRDefault="00DD3C9C" w:rsidP="00607577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435579">
              <w:rPr>
                <w:rFonts w:ascii="ＭＳ 明朝" w:hAnsi="ＭＳ 明朝" w:hint="eastAsia"/>
                <w:color w:val="000000" w:themeColor="text1"/>
                <w:szCs w:val="22"/>
              </w:rPr>
              <w:t>82</w:t>
            </w:r>
          </w:p>
        </w:tc>
      </w:tr>
      <w:tr w:rsidR="00DD3C9C" w:rsidRPr="00435579" w:rsidTr="00607577">
        <w:trPr>
          <w:trHeight w:val="397"/>
        </w:trPr>
        <w:tc>
          <w:tcPr>
            <w:tcW w:w="541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3C9C" w:rsidRPr="00435579" w:rsidRDefault="00DD3C9C" w:rsidP="00607577">
            <w:pPr>
              <w:spacing w:line="300" w:lineRule="exact"/>
              <w:ind w:right="-108"/>
              <w:jc w:val="center"/>
              <w:rPr>
                <w:rFonts w:ascii="ＭＳ 明朝" w:hAnsi="ＭＳ 明朝"/>
                <w:szCs w:val="22"/>
              </w:rPr>
            </w:pPr>
            <w:r w:rsidRPr="00435579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C9C" w:rsidRPr="0043557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3C9C" w:rsidRPr="00435579" w:rsidRDefault="00DD3C9C" w:rsidP="00607577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435579">
              <w:rPr>
                <w:rFonts w:ascii="ＭＳ 明朝" w:hAnsi="ＭＳ 明朝" w:hint="eastAsia"/>
                <w:color w:val="000000" w:themeColor="text1"/>
                <w:szCs w:val="22"/>
              </w:rPr>
              <w:t>1,017</w:t>
            </w:r>
          </w:p>
        </w:tc>
        <w:tc>
          <w:tcPr>
            <w:tcW w:w="4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C9C" w:rsidRPr="00435579" w:rsidRDefault="00DD3C9C" w:rsidP="00607577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435579">
              <w:rPr>
                <w:rFonts w:ascii="ＭＳ 明朝" w:hAnsi="ＭＳ 明朝" w:hint="eastAsia"/>
                <w:color w:val="000000" w:themeColor="text1"/>
                <w:szCs w:val="22"/>
              </w:rPr>
              <w:t>10</w:t>
            </w:r>
          </w:p>
        </w:tc>
      </w:tr>
    </w:tbl>
    <w:p w:rsidR="00CA3AFE" w:rsidRDefault="00CA3AFE" w:rsidP="00B07B0F">
      <w:pPr>
        <w:spacing w:line="280" w:lineRule="exact"/>
        <w:rPr>
          <w:b/>
        </w:rPr>
      </w:pPr>
    </w:p>
    <w:p w:rsidR="00CA3AFE" w:rsidRDefault="00CA3AFE" w:rsidP="00CA3AFE">
      <w:pPr>
        <w:spacing w:afterLines="50" w:after="177" w:line="276" w:lineRule="auto"/>
      </w:pPr>
      <w:r>
        <w:rPr>
          <w:rFonts w:hint="eastAsia"/>
        </w:rPr>
        <w:t>２　入札金額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  <w:gridCol w:w="751"/>
        <w:gridCol w:w="751"/>
        <w:gridCol w:w="751"/>
        <w:gridCol w:w="751"/>
        <w:gridCol w:w="752"/>
      </w:tblGrid>
      <w:tr w:rsidR="00CA3AFE" w:rsidTr="005C4F2B"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単位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億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百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十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万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百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十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円</w:t>
            </w:r>
          </w:p>
        </w:tc>
      </w:tr>
      <w:tr w:rsidR="00CA3AFE" w:rsidTr="005C4F2B">
        <w:trPr>
          <w:trHeight w:val="875"/>
        </w:trPr>
        <w:tc>
          <w:tcPr>
            <w:tcW w:w="751" w:type="dxa"/>
            <w:shd w:val="clear" w:color="auto" w:fill="auto"/>
            <w:vAlign w:val="center"/>
          </w:tcPr>
          <w:p w:rsidR="00CA3AFE" w:rsidRDefault="00CA3AFE" w:rsidP="005C4F2B">
            <w:pPr>
              <w:spacing w:line="276" w:lineRule="auto"/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A835A6" w:rsidRPr="00AA0761" w:rsidRDefault="00CA3AFE" w:rsidP="00AA0761">
      <w:pPr>
        <w:spacing w:line="276" w:lineRule="auto"/>
        <w:ind w:firstLineChars="200" w:firstLine="442"/>
        <w:rPr>
          <w:rFonts w:ascii="ＭＳ 明朝" w:hAnsi="ＭＳ 明朝" w:hint="eastAsia"/>
          <w:szCs w:val="21"/>
        </w:rPr>
      </w:pPr>
      <w:r w:rsidRPr="00E8601A">
        <w:rPr>
          <w:rFonts w:ascii="ＭＳ 明朝" w:hAnsi="ＭＳ 明朝" w:hint="eastAsia"/>
          <w:szCs w:val="21"/>
        </w:rPr>
        <w:t>※入札金額の頭に「￥」マークを付けてください。</w:t>
      </w:r>
      <w:bookmarkStart w:id="0" w:name="_GoBack"/>
      <w:bookmarkEnd w:id="0"/>
    </w:p>
    <w:sectPr w:rsidR="00A835A6" w:rsidRPr="00AA0761" w:rsidSect="00AB2E28">
      <w:footerReference w:type="default" r:id="rId7"/>
      <w:pgSz w:w="11906" w:h="16838" w:code="9"/>
      <w:pgMar w:top="1418" w:right="1418" w:bottom="1134" w:left="1418" w:header="851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97A" w:rsidRDefault="00E2797A">
      <w:r>
        <w:separator/>
      </w:r>
    </w:p>
  </w:endnote>
  <w:endnote w:type="continuationSeparator" w:id="0">
    <w:p w:rsidR="00E2797A" w:rsidRDefault="00E2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7A" w:rsidRDefault="00E279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97A" w:rsidRDefault="00E2797A">
      <w:r>
        <w:separator/>
      </w:r>
    </w:p>
  </w:footnote>
  <w:footnote w:type="continuationSeparator" w:id="0">
    <w:p w:rsidR="00E2797A" w:rsidRDefault="00E2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3" w15:restartNumberingAfterBreak="0">
    <w:nsid w:val="0C1129B3"/>
    <w:multiLevelType w:val="hybridMultilevel"/>
    <w:tmpl w:val="CE2E77CC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7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BB4C93"/>
    <w:multiLevelType w:val="hybridMultilevel"/>
    <w:tmpl w:val="ED929F38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0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6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2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12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25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23"/>
  </w:num>
  <w:num w:numId="22">
    <w:abstractNumId w:val="5"/>
  </w:num>
  <w:num w:numId="23">
    <w:abstractNumId w:val="7"/>
  </w:num>
  <w:num w:numId="24">
    <w:abstractNumId w:val="19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71009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1065E"/>
    <w:rsid w:val="00010B02"/>
    <w:rsid w:val="0001305D"/>
    <w:rsid w:val="00013163"/>
    <w:rsid w:val="00013C40"/>
    <w:rsid w:val="00014E36"/>
    <w:rsid w:val="00015CA9"/>
    <w:rsid w:val="00016181"/>
    <w:rsid w:val="0001632B"/>
    <w:rsid w:val="00017D17"/>
    <w:rsid w:val="00017E77"/>
    <w:rsid w:val="000208F3"/>
    <w:rsid w:val="000213AA"/>
    <w:rsid w:val="0002441B"/>
    <w:rsid w:val="000244A7"/>
    <w:rsid w:val="00024A7A"/>
    <w:rsid w:val="000259AC"/>
    <w:rsid w:val="00025CA2"/>
    <w:rsid w:val="00031395"/>
    <w:rsid w:val="000313F0"/>
    <w:rsid w:val="000314D7"/>
    <w:rsid w:val="00031BD3"/>
    <w:rsid w:val="00033F0B"/>
    <w:rsid w:val="00036B8D"/>
    <w:rsid w:val="0003747A"/>
    <w:rsid w:val="000375AE"/>
    <w:rsid w:val="00041231"/>
    <w:rsid w:val="000419F0"/>
    <w:rsid w:val="000433BC"/>
    <w:rsid w:val="0004373F"/>
    <w:rsid w:val="00043972"/>
    <w:rsid w:val="0004643A"/>
    <w:rsid w:val="000477BE"/>
    <w:rsid w:val="00050312"/>
    <w:rsid w:val="0005033E"/>
    <w:rsid w:val="00051C93"/>
    <w:rsid w:val="00053B4A"/>
    <w:rsid w:val="0005476C"/>
    <w:rsid w:val="00055601"/>
    <w:rsid w:val="0005561F"/>
    <w:rsid w:val="0005703B"/>
    <w:rsid w:val="000574CC"/>
    <w:rsid w:val="00060AC4"/>
    <w:rsid w:val="000611CA"/>
    <w:rsid w:val="0006230B"/>
    <w:rsid w:val="0006256C"/>
    <w:rsid w:val="00062891"/>
    <w:rsid w:val="000632EE"/>
    <w:rsid w:val="00070F6F"/>
    <w:rsid w:val="000713F1"/>
    <w:rsid w:val="000721D8"/>
    <w:rsid w:val="00075AEE"/>
    <w:rsid w:val="00077493"/>
    <w:rsid w:val="00077554"/>
    <w:rsid w:val="000776F4"/>
    <w:rsid w:val="000828AC"/>
    <w:rsid w:val="00082C00"/>
    <w:rsid w:val="00083C52"/>
    <w:rsid w:val="00084048"/>
    <w:rsid w:val="000845ED"/>
    <w:rsid w:val="00086B8B"/>
    <w:rsid w:val="000900A3"/>
    <w:rsid w:val="00093079"/>
    <w:rsid w:val="00097F44"/>
    <w:rsid w:val="000A0C1D"/>
    <w:rsid w:val="000A1C3C"/>
    <w:rsid w:val="000A34D1"/>
    <w:rsid w:val="000A37A1"/>
    <w:rsid w:val="000A4EC6"/>
    <w:rsid w:val="000A75C0"/>
    <w:rsid w:val="000A75FF"/>
    <w:rsid w:val="000B3F66"/>
    <w:rsid w:val="000B46F3"/>
    <w:rsid w:val="000B4D57"/>
    <w:rsid w:val="000B4F3C"/>
    <w:rsid w:val="000C176B"/>
    <w:rsid w:val="000C24C6"/>
    <w:rsid w:val="000C3C77"/>
    <w:rsid w:val="000C559D"/>
    <w:rsid w:val="000C5FA3"/>
    <w:rsid w:val="000C64F2"/>
    <w:rsid w:val="000D08DE"/>
    <w:rsid w:val="000D0910"/>
    <w:rsid w:val="000D0B81"/>
    <w:rsid w:val="000D126B"/>
    <w:rsid w:val="000D182E"/>
    <w:rsid w:val="000D5BDE"/>
    <w:rsid w:val="000D7CF9"/>
    <w:rsid w:val="000E0146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7809"/>
    <w:rsid w:val="000F7B8D"/>
    <w:rsid w:val="00101859"/>
    <w:rsid w:val="00102366"/>
    <w:rsid w:val="00102421"/>
    <w:rsid w:val="001045BF"/>
    <w:rsid w:val="0010598F"/>
    <w:rsid w:val="0011068F"/>
    <w:rsid w:val="001106A5"/>
    <w:rsid w:val="00110831"/>
    <w:rsid w:val="001141D5"/>
    <w:rsid w:val="00114D1E"/>
    <w:rsid w:val="00114EEE"/>
    <w:rsid w:val="001151D4"/>
    <w:rsid w:val="0011787F"/>
    <w:rsid w:val="00117C63"/>
    <w:rsid w:val="00117CBA"/>
    <w:rsid w:val="0012012E"/>
    <w:rsid w:val="00120A8A"/>
    <w:rsid w:val="00121245"/>
    <w:rsid w:val="0012154F"/>
    <w:rsid w:val="001221C8"/>
    <w:rsid w:val="00122B70"/>
    <w:rsid w:val="00124041"/>
    <w:rsid w:val="00124071"/>
    <w:rsid w:val="00125C07"/>
    <w:rsid w:val="00126B47"/>
    <w:rsid w:val="00126E71"/>
    <w:rsid w:val="00127750"/>
    <w:rsid w:val="00133616"/>
    <w:rsid w:val="00133EFA"/>
    <w:rsid w:val="0013402A"/>
    <w:rsid w:val="00135148"/>
    <w:rsid w:val="00135509"/>
    <w:rsid w:val="00135C05"/>
    <w:rsid w:val="00136AD2"/>
    <w:rsid w:val="00137037"/>
    <w:rsid w:val="00137443"/>
    <w:rsid w:val="001400E7"/>
    <w:rsid w:val="00140EEF"/>
    <w:rsid w:val="001413AC"/>
    <w:rsid w:val="00141A52"/>
    <w:rsid w:val="001426F6"/>
    <w:rsid w:val="00145172"/>
    <w:rsid w:val="00146269"/>
    <w:rsid w:val="001462CD"/>
    <w:rsid w:val="0015000B"/>
    <w:rsid w:val="00151428"/>
    <w:rsid w:val="00151970"/>
    <w:rsid w:val="00151CF2"/>
    <w:rsid w:val="001529B0"/>
    <w:rsid w:val="0015334F"/>
    <w:rsid w:val="00153435"/>
    <w:rsid w:val="00154875"/>
    <w:rsid w:val="00163F8E"/>
    <w:rsid w:val="00164765"/>
    <w:rsid w:val="00166478"/>
    <w:rsid w:val="00166A58"/>
    <w:rsid w:val="00170334"/>
    <w:rsid w:val="00170744"/>
    <w:rsid w:val="00171F1C"/>
    <w:rsid w:val="00172B7D"/>
    <w:rsid w:val="001734BF"/>
    <w:rsid w:val="00174C98"/>
    <w:rsid w:val="00175366"/>
    <w:rsid w:val="001759DE"/>
    <w:rsid w:val="00175BB7"/>
    <w:rsid w:val="001775FE"/>
    <w:rsid w:val="00177683"/>
    <w:rsid w:val="00177713"/>
    <w:rsid w:val="00177CB4"/>
    <w:rsid w:val="0018154D"/>
    <w:rsid w:val="001853EB"/>
    <w:rsid w:val="001867EA"/>
    <w:rsid w:val="00187960"/>
    <w:rsid w:val="00187D1F"/>
    <w:rsid w:val="00191106"/>
    <w:rsid w:val="00193FA3"/>
    <w:rsid w:val="00196BC0"/>
    <w:rsid w:val="00196CE6"/>
    <w:rsid w:val="001A14B4"/>
    <w:rsid w:val="001A18EF"/>
    <w:rsid w:val="001A23BA"/>
    <w:rsid w:val="001A3F30"/>
    <w:rsid w:val="001A442D"/>
    <w:rsid w:val="001A5151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53F"/>
    <w:rsid w:val="001D2B0E"/>
    <w:rsid w:val="001D4E26"/>
    <w:rsid w:val="001D53EC"/>
    <w:rsid w:val="001D5E48"/>
    <w:rsid w:val="001D64FE"/>
    <w:rsid w:val="001D6EE8"/>
    <w:rsid w:val="001D705B"/>
    <w:rsid w:val="001E063F"/>
    <w:rsid w:val="001E1E60"/>
    <w:rsid w:val="001E3741"/>
    <w:rsid w:val="001E5907"/>
    <w:rsid w:val="001E65DA"/>
    <w:rsid w:val="001E69F0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722E"/>
    <w:rsid w:val="00207D56"/>
    <w:rsid w:val="00210C8E"/>
    <w:rsid w:val="002128DE"/>
    <w:rsid w:val="00212E14"/>
    <w:rsid w:val="0021460E"/>
    <w:rsid w:val="00214792"/>
    <w:rsid w:val="00215443"/>
    <w:rsid w:val="00216418"/>
    <w:rsid w:val="002170FD"/>
    <w:rsid w:val="002175C9"/>
    <w:rsid w:val="00221146"/>
    <w:rsid w:val="00223903"/>
    <w:rsid w:val="00223E64"/>
    <w:rsid w:val="00225646"/>
    <w:rsid w:val="00226047"/>
    <w:rsid w:val="00226237"/>
    <w:rsid w:val="002315B8"/>
    <w:rsid w:val="00232B71"/>
    <w:rsid w:val="00234CF1"/>
    <w:rsid w:val="0023556D"/>
    <w:rsid w:val="00235CC5"/>
    <w:rsid w:val="00236C47"/>
    <w:rsid w:val="0023715D"/>
    <w:rsid w:val="00237196"/>
    <w:rsid w:val="00237899"/>
    <w:rsid w:val="00240987"/>
    <w:rsid w:val="00243204"/>
    <w:rsid w:val="00243333"/>
    <w:rsid w:val="00244A30"/>
    <w:rsid w:val="00244C98"/>
    <w:rsid w:val="002458F1"/>
    <w:rsid w:val="0024601B"/>
    <w:rsid w:val="0025041B"/>
    <w:rsid w:val="00250A65"/>
    <w:rsid w:val="00250C3A"/>
    <w:rsid w:val="0025108B"/>
    <w:rsid w:val="00251277"/>
    <w:rsid w:val="00251FFA"/>
    <w:rsid w:val="0025360A"/>
    <w:rsid w:val="00253C91"/>
    <w:rsid w:val="00255240"/>
    <w:rsid w:val="00256568"/>
    <w:rsid w:val="002619A9"/>
    <w:rsid w:val="00262C41"/>
    <w:rsid w:val="00262D14"/>
    <w:rsid w:val="00263FE4"/>
    <w:rsid w:val="002650DF"/>
    <w:rsid w:val="00265BDA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C99"/>
    <w:rsid w:val="00290F2A"/>
    <w:rsid w:val="002920C7"/>
    <w:rsid w:val="00294276"/>
    <w:rsid w:val="00294616"/>
    <w:rsid w:val="00294D17"/>
    <w:rsid w:val="00295A2E"/>
    <w:rsid w:val="002A1CFE"/>
    <w:rsid w:val="002A1E24"/>
    <w:rsid w:val="002A23A8"/>
    <w:rsid w:val="002A43D7"/>
    <w:rsid w:val="002A45DA"/>
    <w:rsid w:val="002A4C5A"/>
    <w:rsid w:val="002A4E90"/>
    <w:rsid w:val="002A5165"/>
    <w:rsid w:val="002A7B1C"/>
    <w:rsid w:val="002B16D6"/>
    <w:rsid w:val="002B1753"/>
    <w:rsid w:val="002B22A4"/>
    <w:rsid w:val="002B2325"/>
    <w:rsid w:val="002B70DA"/>
    <w:rsid w:val="002B7C46"/>
    <w:rsid w:val="002B7D8C"/>
    <w:rsid w:val="002B7E86"/>
    <w:rsid w:val="002B7F04"/>
    <w:rsid w:val="002C0580"/>
    <w:rsid w:val="002C380E"/>
    <w:rsid w:val="002C40EF"/>
    <w:rsid w:val="002C55B3"/>
    <w:rsid w:val="002C64E3"/>
    <w:rsid w:val="002D0658"/>
    <w:rsid w:val="002D0AB7"/>
    <w:rsid w:val="002D103D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E64C6"/>
    <w:rsid w:val="002F112F"/>
    <w:rsid w:val="002F2FE0"/>
    <w:rsid w:val="002F4743"/>
    <w:rsid w:val="002F47C4"/>
    <w:rsid w:val="002F4C22"/>
    <w:rsid w:val="002F4D25"/>
    <w:rsid w:val="002F4DC3"/>
    <w:rsid w:val="003016CC"/>
    <w:rsid w:val="00301F20"/>
    <w:rsid w:val="0030223D"/>
    <w:rsid w:val="00303225"/>
    <w:rsid w:val="003036A0"/>
    <w:rsid w:val="003039B4"/>
    <w:rsid w:val="003042B5"/>
    <w:rsid w:val="00305569"/>
    <w:rsid w:val="0030602F"/>
    <w:rsid w:val="00307FCA"/>
    <w:rsid w:val="00310126"/>
    <w:rsid w:val="003101F9"/>
    <w:rsid w:val="003109F3"/>
    <w:rsid w:val="00311E92"/>
    <w:rsid w:val="00313239"/>
    <w:rsid w:val="0031349F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39F"/>
    <w:rsid w:val="0032460E"/>
    <w:rsid w:val="00325DE9"/>
    <w:rsid w:val="003260B0"/>
    <w:rsid w:val="0032741C"/>
    <w:rsid w:val="0032746F"/>
    <w:rsid w:val="0032797C"/>
    <w:rsid w:val="00330AFB"/>
    <w:rsid w:val="00330F4C"/>
    <w:rsid w:val="0033334C"/>
    <w:rsid w:val="00336FAB"/>
    <w:rsid w:val="003378EC"/>
    <w:rsid w:val="00337AC6"/>
    <w:rsid w:val="00340BA2"/>
    <w:rsid w:val="00341795"/>
    <w:rsid w:val="00341AD1"/>
    <w:rsid w:val="00342630"/>
    <w:rsid w:val="003431C1"/>
    <w:rsid w:val="003432B4"/>
    <w:rsid w:val="00347DD1"/>
    <w:rsid w:val="00351BE3"/>
    <w:rsid w:val="00351D86"/>
    <w:rsid w:val="0035647C"/>
    <w:rsid w:val="0035777C"/>
    <w:rsid w:val="0036175B"/>
    <w:rsid w:val="00361E69"/>
    <w:rsid w:val="00362D4B"/>
    <w:rsid w:val="00363A98"/>
    <w:rsid w:val="00364537"/>
    <w:rsid w:val="00364EFE"/>
    <w:rsid w:val="00364FA6"/>
    <w:rsid w:val="00365278"/>
    <w:rsid w:val="003675CD"/>
    <w:rsid w:val="00367A22"/>
    <w:rsid w:val="00371077"/>
    <w:rsid w:val="0037254B"/>
    <w:rsid w:val="00374FE0"/>
    <w:rsid w:val="00375552"/>
    <w:rsid w:val="00375B9C"/>
    <w:rsid w:val="003763F4"/>
    <w:rsid w:val="003802D7"/>
    <w:rsid w:val="003802F6"/>
    <w:rsid w:val="0038069B"/>
    <w:rsid w:val="00380B26"/>
    <w:rsid w:val="00380B91"/>
    <w:rsid w:val="00381E33"/>
    <w:rsid w:val="003826E0"/>
    <w:rsid w:val="00383C74"/>
    <w:rsid w:val="00383E3E"/>
    <w:rsid w:val="003840E3"/>
    <w:rsid w:val="003866C3"/>
    <w:rsid w:val="003879C2"/>
    <w:rsid w:val="00391E03"/>
    <w:rsid w:val="00392370"/>
    <w:rsid w:val="00392BA5"/>
    <w:rsid w:val="003937F5"/>
    <w:rsid w:val="00396C6A"/>
    <w:rsid w:val="003A07BE"/>
    <w:rsid w:val="003A0A40"/>
    <w:rsid w:val="003A1772"/>
    <w:rsid w:val="003A7E5F"/>
    <w:rsid w:val="003B1A93"/>
    <w:rsid w:val="003B1FAA"/>
    <w:rsid w:val="003B2BD8"/>
    <w:rsid w:val="003B2D04"/>
    <w:rsid w:val="003B2F4F"/>
    <w:rsid w:val="003B4330"/>
    <w:rsid w:val="003B49E3"/>
    <w:rsid w:val="003B4C8E"/>
    <w:rsid w:val="003B5C0D"/>
    <w:rsid w:val="003B5DFC"/>
    <w:rsid w:val="003B67EF"/>
    <w:rsid w:val="003B6C86"/>
    <w:rsid w:val="003C224A"/>
    <w:rsid w:val="003C6421"/>
    <w:rsid w:val="003D00F3"/>
    <w:rsid w:val="003D11C0"/>
    <w:rsid w:val="003D170E"/>
    <w:rsid w:val="003D33B9"/>
    <w:rsid w:val="003D485E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4793"/>
    <w:rsid w:val="003E580E"/>
    <w:rsid w:val="003F061F"/>
    <w:rsid w:val="003F236B"/>
    <w:rsid w:val="003F2DBF"/>
    <w:rsid w:val="003F399B"/>
    <w:rsid w:val="003F3DB9"/>
    <w:rsid w:val="003F6D6E"/>
    <w:rsid w:val="003F7342"/>
    <w:rsid w:val="00400302"/>
    <w:rsid w:val="00400DDE"/>
    <w:rsid w:val="00401EC3"/>
    <w:rsid w:val="00402251"/>
    <w:rsid w:val="00403B89"/>
    <w:rsid w:val="0040487D"/>
    <w:rsid w:val="00405530"/>
    <w:rsid w:val="00411A5A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7BF"/>
    <w:rsid w:val="00430D29"/>
    <w:rsid w:val="00431B36"/>
    <w:rsid w:val="004331CB"/>
    <w:rsid w:val="004349D1"/>
    <w:rsid w:val="00435579"/>
    <w:rsid w:val="00436ABB"/>
    <w:rsid w:val="00436D68"/>
    <w:rsid w:val="00436F71"/>
    <w:rsid w:val="00440C03"/>
    <w:rsid w:val="00440EF2"/>
    <w:rsid w:val="00442210"/>
    <w:rsid w:val="0044259E"/>
    <w:rsid w:val="00443005"/>
    <w:rsid w:val="004441A3"/>
    <w:rsid w:val="0044473A"/>
    <w:rsid w:val="004447C7"/>
    <w:rsid w:val="00445781"/>
    <w:rsid w:val="00447F0C"/>
    <w:rsid w:val="00450198"/>
    <w:rsid w:val="00450A6A"/>
    <w:rsid w:val="00452FC1"/>
    <w:rsid w:val="00453EBA"/>
    <w:rsid w:val="00453F20"/>
    <w:rsid w:val="00456D24"/>
    <w:rsid w:val="004576B8"/>
    <w:rsid w:val="0045784E"/>
    <w:rsid w:val="00457EAD"/>
    <w:rsid w:val="00460623"/>
    <w:rsid w:val="00460920"/>
    <w:rsid w:val="00462827"/>
    <w:rsid w:val="0046354A"/>
    <w:rsid w:val="00464486"/>
    <w:rsid w:val="00465A53"/>
    <w:rsid w:val="00465F78"/>
    <w:rsid w:val="00466A94"/>
    <w:rsid w:val="00466DAA"/>
    <w:rsid w:val="00470C11"/>
    <w:rsid w:val="004725D8"/>
    <w:rsid w:val="004728B9"/>
    <w:rsid w:val="004810EF"/>
    <w:rsid w:val="00482C79"/>
    <w:rsid w:val="00483A7D"/>
    <w:rsid w:val="0048411A"/>
    <w:rsid w:val="00484533"/>
    <w:rsid w:val="004849CA"/>
    <w:rsid w:val="00484AF4"/>
    <w:rsid w:val="00486315"/>
    <w:rsid w:val="00487119"/>
    <w:rsid w:val="00487849"/>
    <w:rsid w:val="0049083A"/>
    <w:rsid w:val="00491C24"/>
    <w:rsid w:val="00493EF6"/>
    <w:rsid w:val="004946F8"/>
    <w:rsid w:val="0049537E"/>
    <w:rsid w:val="004971A0"/>
    <w:rsid w:val="004A0B1D"/>
    <w:rsid w:val="004A1FD8"/>
    <w:rsid w:val="004A2204"/>
    <w:rsid w:val="004A319E"/>
    <w:rsid w:val="004A35E2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31C6"/>
    <w:rsid w:val="004B5438"/>
    <w:rsid w:val="004B5C0B"/>
    <w:rsid w:val="004B615F"/>
    <w:rsid w:val="004B7C36"/>
    <w:rsid w:val="004B7D0E"/>
    <w:rsid w:val="004B7EA3"/>
    <w:rsid w:val="004C0BAD"/>
    <w:rsid w:val="004C3BA2"/>
    <w:rsid w:val="004C3F88"/>
    <w:rsid w:val="004C67C6"/>
    <w:rsid w:val="004D016C"/>
    <w:rsid w:val="004D1152"/>
    <w:rsid w:val="004D1353"/>
    <w:rsid w:val="004D1C6C"/>
    <w:rsid w:val="004D328E"/>
    <w:rsid w:val="004D3638"/>
    <w:rsid w:val="004D692B"/>
    <w:rsid w:val="004E09C1"/>
    <w:rsid w:val="004E1234"/>
    <w:rsid w:val="004E601C"/>
    <w:rsid w:val="004E6AB7"/>
    <w:rsid w:val="004F14B5"/>
    <w:rsid w:val="004F1F1C"/>
    <w:rsid w:val="004F216E"/>
    <w:rsid w:val="004F4EE1"/>
    <w:rsid w:val="004F51F4"/>
    <w:rsid w:val="004F5F89"/>
    <w:rsid w:val="004F62A2"/>
    <w:rsid w:val="004F6F53"/>
    <w:rsid w:val="0050095D"/>
    <w:rsid w:val="00501240"/>
    <w:rsid w:val="005012D4"/>
    <w:rsid w:val="00501DBB"/>
    <w:rsid w:val="00502FE6"/>
    <w:rsid w:val="005038A9"/>
    <w:rsid w:val="00504BDB"/>
    <w:rsid w:val="005061FB"/>
    <w:rsid w:val="00507EC9"/>
    <w:rsid w:val="00510385"/>
    <w:rsid w:val="0051074F"/>
    <w:rsid w:val="0051087B"/>
    <w:rsid w:val="00510E0D"/>
    <w:rsid w:val="0051110E"/>
    <w:rsid w:val="00514DB5"/>
    <w:rsid w:val="005150D5"/>
    <w:rsid w:val="0051564C"/>
    <w:rsid w:val="00515834"/>
    <w:rsid w:val="00515B11"/>
    <w:rsid w:val="00515D30"/>
    <w:rsid w:val="00515F15"/>
    <w:rsid w:val="005166BC"/>
    <w:rsid w:val="00517380"/>
    <w:rsid w:val="00521612"/>
    <w:rsid w:val="00523272"/>
    <w:rsid w:val="00523316"/>
    <w:rsid w:val="00523752"/>
    <w:rsid w:val="0052613D"/>
    <w:rsid w:val="005272A4"/>
    <w:rsid w:val="00527D36"/>
    <w:rsid w:val="005314EB"/>
    <w:rsid w:val="005316B2"/>
    <w:rsid w:val="0053305D"/>
    <w:rsid w:val="0053325C"/>
    <w:rsid w:val="005342F4"/>
    <w:rsid w:val="005357FB"/>
    <w:rsid w:val="00536291"/>
    <w:rsid w:val="005367B6"/>
    <w:rsid w:val="00536FC6"/>
    <w:rsid w:val="005400F4"/>
    <w:rsid w:val="005426E9"/>
    <w:rsid w:val="00542773"/>
    <w:rsid w:val="0054285B"/>
    <w:rsid w:val="00543502"/>
    <w:rsid w:val="005435A4"/>
    <w:rsid w:val="005438C7"/>
    <w:rsid w:val="0054449D"/>
    <w:rsid w:val="0054475A"/>
    <w:rsid w:val="0054499E"/>
    <w:rsid w:val="00544C0F"/>
    <w:rsid w:val="00545B23"/>
    <w:rsid w:val="005511F2"/>
    <w:rsid w:val="00553225"/>
    <w:rsid w:val="00553334"/>
    <w:rsid w:val="0055379E"/>
    <w:rsid w:val="005537AB"/>
    <w:rsid w:val="00553E50"/>
    <w:rsid w:val="00554227"/>
    <w:rsid w:val="005553BA"/>
    <w:rsid w:val="00555828"/>
    <w:rsid w:val="00555EA5"/>
    <w:rsid w:val="0055654F"/>
    <w:rsid w:val="005568DE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4AB0"/>
    <w:rsid w:val="00585DF4"/>
    <w:rsid w:val="00586A6D"/>
    <w:rsid w:val="005873B2"/>
    <w:rsid w:val="00591B7F"/>
    <w:rsid w:val="00591C4C"/>
    <w:rsid w:val="00592920"/>
    <w:rsid w:val="00593260"/>
    <w:rsid w:val="00593F8F"/>
    <w:rsid w:val="005941E2"/>
    <w:rsid w:val="00594D7B"/>
    <w:rsid w:val="00595E5D"/>
    <w:rsid w:val="005972F0"/>
    <w:rsid w:val="0059746D"/>
    <w:rsid w:val="005A0AD5"/>
    <w:rsid w:val="005A13E7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F81"/>
    <w:rsid w:val="005B2075"/>
    <w:rsid w:val="005B28EE"/>
    <w:rsid w:val="005B39C3"/>
    <w:rsid w:val="005B5112"/>
    <w:rsid w:val="005B6045"/>
    <w:rsid w:val="005B64D8"/>
    <w:rsid w:val="005B6CC9"/>
    <w:rsid w:val="005B6D0B"/>
    <w:rsid w:val="005C0387"/>
    <w:rsid w:val="005C03D6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16E"/>
    <w:rsid w:val="005D4154"/>
    <w:rsid w:val="005D4DE8"/>
    <w:rsid w:val="005D4F24"/>
    <w:rsid w:val="005D7686"/>
    <w:rsid w:val="005E08DC"/>
    <w:rsid w:val="005E1AC6"/>
    <w:rsid w:val="005E1DFE"/>
    <w:rsid w:val="005E1E0F"/>
    <w:rsid w:val="005E235D"/>
    <w:rsid w:val="005E3F9A"/>
    <w:rsid w:val="005E4C07"/>
    <w:rsid w:val="005E52C9"/>
    <w:rsid w:val="005E6095"/>
    <w:rsid w:val="005E640A"/>
    <w:rsid w:val="005F23E3"/>
    <w:rsid w:val="005F333D"/>
    <w:rsid w:val="005F3814"/>
    <w:rsid w:val="005F3A1B"/>
    <w:rsid w:val="005F3AAD"/>
    <w:rsid w:val="005F4E11"/>
    <w:rsid w:val="005F71C5"/>
    <w:rsid w:val="006014A3"/>
    <w:rsid w:val="006034E5"/>
    <w:rsid w:val="006047D6"/>
    <w:rsid w:val="00604A6E"/>
    <w:rsid w:val="006067DA"/>
    <w:rsid w:val="00607577"/>
    <w:rsid w:val="006101BA"/>
    <w:rsid w:val="006106A0"/>
    <w:rsid w:val="0061071A"/>
    <w:rsid w:val="00612341"/>
    <w:rsid w:val="006128B5"/>
    <w:rsid w:val="006164A9"/>
    <w:rsid w:val="006211F6"/>
    <w:rsid w:val="00623041"/>
    <w:rsid w:val="00625C43"/>
    <w:rsid w:val="00625F87"/>
    <w:rsid w:val="006264B7"/>
    <w:rsid w:val="00626E9C"/>
    <w:rsid w:val="00633994"/>
    <w:rsid w:val="00634332"/>
    <w:rsid w:val="00634AA6"/>
    <w:rsid w:val="0063534A"/>
    <w:rsid w:val="006356B8"/>
    <w:rsid w:val="00636D1D"/>
    <w:rsid w:val="00637389"/>
    <w:rsid w:val="00640519"/>
    <w:rsid w:val="00640BEA"/>
    <w:rsid w:val="0064578A"/>
    <w:rsid w:val="006457D4"/>
    <w:rsid w:val="00645BCD"/>
    <w:rsid w:val="00656EB2"/>
    <w:rsid w:val="006601C4"/>
    <w:rsid w:val="00660E95"/>
    <w:rsid w:val="0066101D"/>
    <w:rsid w:val="0066313D"/>
    <w:rsid w:val="00663BF1"/>
    <w:rsid w:val="006652EA"/>
    <w:rsid w:val="00666233"/>
    <w:rsid w:val="00666981"/>
    <w:rsid w:val="00667CF4"/>
    <w:rsid w:val="00670689"/>
    <w:rsid w:val="006721A5"/>
    <w:rsid w:val="00672F16"/>
    <w:rsid w:val="00673D5D"/>
    <w:rsid w:val="00673FC2"/>
    <w:rsid w:val="006750A3"/>
    <w:rsid w:val="006753C0"/>
    <w:rsid w:val="00675BF1"/>
    <w:rsid w:val="0067655E"/>
    <w:rsid w:val="006766B4"/>
    <w:rsid w:val="00680302"/>
    <w:rsid w:val="006821E5"/>
    <w:rsid w:val="006832E1"/>
    <w:rsid w:val="0068349B"/>
    <w:rsid w:val="006834F2"/>
    <w:rsid w:val="00684349"/>
    <w:rsid w:val="00685C8F"/>
    <w:rsid w:val="00687371"/>
    <w:rsid w:val="00691DFF"/>
    <w:rsid w:val="00693671"/>
    <w:rsid w:val="006948A9"/>
    <w:rsid w:val="00697AF3"/>
    <w:rsid w:val="006A0064"/>
    <w:rsid w:val="006A23A5"/>
    <w:rsid w:val="006A25F1"/>
    <w:rsid w:val="006A4033"/>
    <w:rsid w:val="006A5009"/>
    <w:rsid w:val="006A6924"/>
    <w:rsid w:val="006A7990"/>
    <w:rsid w:val="006B0265"/>
    <w:rsid w:val="006B0672"/>
    <w:rsid w:val="006B0BAF"/>
    <w:rsid w:val="006B0BE3"/>
    <w:rsid w:val="006B1A96"/>
    <w:rsid w:val="006B4760"/>
    <w:rsid w:val="006B7305"/>
    <w:rsid w:val="006C0D1C"/>
    <w:rsid w:val="006C2D58"/>
    <w:rsid w:val="006C5468"/>
    <w:rsid w:val="006C76EA"/>
    <w:rsid w:val="006C79D6"/>
    <w:rsid w:val="006D0ACF"/>
    <w:rsid w:val="006D160A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5B5F"/>
    <w:rsid w:val="006F267E"/>
    <w:rsid w:val="006F2B2B"/>
    <w:rsid w:val="006F363C"/>
    <w:rsid w:val="006F4379"/>
    <w:rsid w:val="006F4AA9"/>
    <w:rsid w:val="006F6489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2047"/>
    <w:rsid w:val="00712EA4"/>
    <w:rsid w:val="007145CC"/>
    <w:rsid w:val="007160F3"/>
    <w:rsid w:val="00716615"/>
    <w:rsid w:val="00716864"/>
    <w:rsid w:val="00717611"/>
    <w:rsid w:val="007214FA"/>
    <w:rsid w:val="00722A15"/>
    <w:rsid w:val="0072407F"/>
    <w:rsid w:val="007249DF"/>
    <w:rsid w:val="00724C60"/>
    <w:rsid w:val="00725050"/>
    <w:rsid w:val="00727F29"/>
    <w:rsid w:val="00731D66"/>
    <w:rsid w:val="00733076"/>
    <w:rsid w:val="00734DBF"/>
    <w:rsid w:val="00741EA6"/>
    <w:rsid w:val="00742AC0"/>
    <w:rsid w:val="00743E22"/>
    <w:rsid w:val="00743F50"/>
    <w:rsid w:val="00745E7F"/>
    <w:rsid w:val="007469E4"/>
    <w:rsid w:val="00747749"/>
    <w:rsid w:val="00747A67"/>
    <w:rsid w:val="00750DD3"/>
    <w:rsid w:val="00752224"/>
    <w:rsid w:val="00753919"/>
    <w:rsid w:val="00753CEC"/>
    <w:rsid w:val="00754149"/>
    <w:rsid w:val="00754512"/>
    <w:rsid w:val="007548B9"/>
    <w:rsid w:val="00755386"/>
    <w:rsid w:val="00755E42"/>
    <w:rsid w:val="00755E5B"/>
    <w:rsid w:val="00756612"/>
    <w:rsid w:val="00757836"/>
    <w:rsid w:val="00757DB1"/>
    <w:rsid w:val="00760329"/>
    <w:rsid w:val="007620BE"/>
    <w:rsid w:val="0076284C"/>
    <w:rsid w:val="00762D16"/>
    <w:rsid w:val="007631F8"/>
    <w:rsid w:val="007635CB"/>
    <w:rsid w:val="00763743"/>
    <w:rsid w:val="00764683"/>
    <w:rsid w:val="00764F74"/>
    <w:rsid w:val="0076542E"/>
    <w:rsid w:val="00770C8A"/>
    <w:rsid w:val="00771EB3"/>
    <w:rsid w:val="0077221A"/>
    <w:rsid w:val="00773C54"/>
    <w:rsid w:val="00774C7F"/>
    <w:rsid w:val="007756BA"/>
    <w:rsid w:val="00775AE1"/>
    <w:rsid w:val="00777706"/>
    <w:rsid w:val="00781192"/>
    <w:rsid w:val="0078180C"/>
    <w:rsid w:val="00781DD9"/>
    <w:rsid w:val="00785990"/>
    <w:rsid w:val="00787B72"/>
    <w:rsid w:val="00787FB6"/>
    <w:rsid w:val="00790C13"/>
    <w:rsid w:val="007922D7"/>
    <w:rsid w:val="0079354B"/>
    <w:rsid w:val="00794808"/>
    <w:rsid w:val="00794A0A"/>
    <w:rsid w:val="007955F9"/>
    <w:rsid w:val="00796B80"/>
    <w:rsid w:val="007971EB"/>
    <w:rsid w:val="007A2FEE"/>
    <w:rsid w:val="007A53BF"/>
    <w:rsid w:val="007A66E5"/>
    <w:rsid w:val="007A6B06"/>
    <w:rsid w:val="007A75A7"/>
    <w:rsid w:val="007B03C8"/>
    <w:rsid w:val="007B0E65"/>
    <w:rsid w:val="007B0F28"/>
    <w:rsid w:val="007B2A9F"/>
    <w:rsid w:val="007B2FAC"/>
    <w:rsid w:val="007B3018"/>
    <w:rsid w:val="007B5223"/>
    <w:rsid w:val="007B65F0"/>
    <w:rsid w:val="007B7955"/>
    <w:rsid w:val="007C13F2"/>
    <w:rsid w:val="007C142C"/>
    <w:rsid w:val="007C2EC5"/>
    <w:rsid w:val="007C52B7"/>
    <w:rsid w:val="007C5595"/>
    <w:rsid w:val="007C7073"/>
    <w:rsid w:val="007D2C49"/>
    <w:rsid w:val="007D30D3"/>
    <w:rsid w:val="007D4B3F"/>
    <w:rsid w:val="007D5734"/>
    <w:rsid w:val="007D663C"/>
    <w:rsid w:val="007E0102"/>
    <w:rsid w:val="007E2D28"/>
    <w:rsid w:val="007E3A0C"/>
    <w:rsid w:val="007E42ED"/>
    <w:rsid w:val="007E478A"/>
    <w:rsid w:val="007E56E8"/>
    <w:rsid w:val="007E5D40"/>
    <w:rsid w:val="007F284F"/>
    <w:rsid w:val="007F6BEA"/>
    <w:rsid w:val="007F6DDD"/>
    <w:rsid w:val="00800090"/>
    <w:rsid w:val="0080270B"/>
    <w:rsid w:val="00803F1D"/>
    <w:rsid w:val="008043C6"/>
    <w:rsid w:val="0080445F"/>
    <w:rsid w:val="00804B68"/>
    <w:rsid w:val="00804DAD"/>
    <w:rsid w:val="00805F96"/>
    <w:rsid w:val="00806108"/>
    <w:rsid w:val="008066D0"/>
    <w:rsid w:val="00806DC2"/>
    <w:rsid w:val="00810E40"/>
    <w:rsid w:val="00814A3F"/>
    <w:rsid w:val="008151B5"/>
    <w:rsid w:val="00816B64"/>
    <w:rsid w:val="008172F0"/>
    <w:rsid w:val="00821116"/>
    <w:rsid w:val="00821424"/>
    <w:rsid w:val="00821EAA"/>
    <w:rsid w:val="008225F1"/>
    <w:rsid w:val="00822CCA"/>
    <w:rsid w:val="008237AB"/>
    <w:rsid w:val="008240F2"/>
    <w:rsid w:val="0082509D"/>
    <w:rsid w:val="00825E4A"/>
    <w:rsid w:val="0082658B"/>
    <w:rsid w:val="00827736"/>
    <w:rsid w:val="00827922"/>
    <w:rsid w:val="00830058"/>
    <w:rsid w:val="00834ADB"/>
    <w:rsid w:val="00834D8D"/>
    <w:rsid w:val="008367B4"/>
    <w:rsid w:val="00837043"/>
    <w:rsid w:val="008373F1"/>
    <w:rsid w:val="0084067D"/>
    <w:rsid w:val="008423AF"/>
    <w:rsid w:val="0084361D"/>
    <w:rsid w:val="008470C9"/>
    <w:rsid w:val="00847557"/>
    <w:rsid w:val="00850242"/>
    <w:rsid w:val="00850EFF"/>
    <w:rsid w:val="00852C68"/>
    <w:rsid w:val="008534BE"/>
    <w:rsid w:val="008546EC"/>
    <w:rsid w:val="00854706"/>
    <w:rsid w:val="0085519F"/>
    <w:rsid w:val="00855365"/>
    <w:rsid w:val="00855A58"/>
    <w:rsid w:val="00856246"/>
    <w:rsid w:val="008576D3"/>
    <w:rsid w:val="00857D6C"/>
    <w:rsid w:val="0086072E"/>
    <w:rsid w:val="008616F4"/>
    <w:rsid w:val="00862BC3"/>
    <w:rsid w:val="008641AF"/>
    <w:rsid w:val="00864CE4"/>
    <w:rsid w:val="0086553E"/>
    <w:rsid w:val="0086613A"/>
    <w:rsid w:val="00866C8B"/>
    <w:rsid w:val="00871235"/>
    <w:rsid w:val="008712F5"/>
    <w:rsid w:val="008718A5"/>
    <w:rsid w:val="008730D2"/>
    <w:rsid w:val="00875E27"/>
    <w:rsid w:val="00876756"/>
    <w:rsid w:val="008777CA"/>
    <w:rsid w:val="00880678"/>
    <w:rsid w:val="00881A2F"/>
    <w:rsid w:val="00882A8C"/>
    <w:rsid w:val="00882A98"/>
    <w:rsid w:val="00883AAB"/>
    <w:rsid w:val="008852F1"/>
    <w:rsid w:val="00885473"/>
    <w:rsid w:val="008855FD"/>
    <w:rsid w:val="0088614B"/>
    <w:rsid w:val="00886A52"/>
    <w:rsid w:val="008876EA"/>
    <w:rsid w:val="00890964"/>
    <w:rsid w:val="008925D9"/>
    <w:rsid w:val="00892B73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0EF9"/>
    <w:rsid w:val="008A1453"/>
    <w:rsid w:val="008A1C4C"/>
    <w:rsid w:val="008A2740"/>
    <w:rsid w:val="008A47B0"/>
    <w:rsid w:val="008A4A4E"/>
    <w:rsid w:val="008A4C42"/>
    <w:rsid w:val="008A5860"/>
    <w:rsid w:val="008B1109"/>
    <w:rsid w:val="008B3401"/>
    <w:rsid w:val="008B355F"/>
    <w:rsid w:val="008B38F3"/>
    <w:rsid w:val="008B425E"/>
    <w:rsid w:val="008B5465"/>
    <w:rsid w:val="008B5828"/>
    <w:rsid w:val="008B65AB"/>
    <w:rsid w:val="008B76BB"/>
    <w:rsid w:val="008B7DED"/>
    <w:rsid w:val="008C21D1"/>
    <w:rsid w:val="008C5AA9"/>
    <w:rsid w:val="008C7A40"/>
    <w:rsid w:val="008D0218"/>
    <w:rsid w:val="008D06E2"/>
    <w:rsid w:val="008D0BDA"/>
    <w:rsid w:val="008D2BEA"/>
    <w:rsid w:val="008D35DB"/>
    <w:rsid w:val="008D3818"/>
    <w:rsid w:val="008D486A"/>
    <w:rsid w:val="008D4915"/>
    <w:rsid w:val="008D5961"/>
    <w:rsid w:val="008D617C"/>
    <w:rsid w:val="008D62EB"/>
    <w:rsid w:val="008D6F39"/>
    <w:rsid w:val="008D7349"/>
    <w:rsid w:val="008E11FF"/>
    <w:rsid w:val="008E19EC"/>
    <w:rsid w:val="008E1A2B"/>
    <w:rsid w:val="008E52F3"/>
    <w:rsid w:val="008E537A"/>
    <w:rsid w:val="008F00A6"/>
    <w:rsid w:val="008F00D3"/>
    <w:rsid w:val="008F0B7E"/>
    <w:rsid w:val="008F0F3C"/>
    <w:rsid w:val="008F1F87"/>
    <w:rsid w:val="008F200D"/>
    <w:rsid w:val="008F23A6"/>
    <w:rsid w:val="008F3204"/>
    <w:rsid w:val="008F3621"/>
    <w:rsid w:val="008F37B3"/>
    <w:rsid w:val="008F4911"/>
    <w:rsid w:val="008F4B42"/>
    <w:rsid w:val="008F60C8"/>
    <w:rsid w:val="008F646B"/>
    <w:rsid w:val="008F728A"/>
    <w:rsid w:val="008F7D96"/>
    <w:rsid w:val="0090158F"/>
    <w:rsid w:val="00901EDE"/>
    <w:rsid w:val="00902349"/>
    <w:rsid w:val="009029DF"/>
    <w:rsid w:val="00903736"/>
    <w:rsid w:val="0090417F"/>
    <w:rsid w:val="00905923"/>
    <w:rsid w:val="00905FED"/>
    <w:rsid w:val="0091048A"/>
    <w:rsid w:val="009118ED"/>
    <w:rsid w:val="00911DD2"/>
    <w:rsid w:val="009134BC"/>
    <w:rsid w:val="00913EF0"/>
    <w:rsid w:val="00914FA1"/>
    <w:rsid w:val="009152B2"/>
    <w:rsid w:val="00917006"/>
    <w:rsid w:val="0091704C"/>
    <w:rsid w:val="009171B2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26553"/>
    <w:rsid w:val="009302C7"/>
    <w:rsid w:val="00931019"/>
    <w:rsid w:val="0093128A"/>
    <w:rsid w:val="00931749"/>
    <w:rsid w:val="009336B2"/>
    <w:rsid w:val="00935F43"/>
    <w:rsid w:val="00936C41"/>
    <w:rsid w:val="00937EAF"/>
    <w:rsid w:val="009403A1"/>
    <w:rsid w:val="00940AA6"/>
    <w:rsid w:val="00940E9A"/>
    <w:rsid w:val="0094366E"/>
    <w:rsid w:val="00944333"/>
    <w:rsid w:val="00945005"/>
    <w:rsid w:val="00945FC0"/>
    <w:rsid w:val="009461FA"/>
    <w:rsid w:val="00947A6D"/>
    <w:rsid w:val="009511D5"/>
    <w:rsid w:val="009519D5"/>
    <w:rsid w:val="00951AE3"/>
    <w:rsid w:val="00952F32"/>
    <w:rsid w:val="00954282"/>
    <w:rsid w:val="009548E7"/>
    <w:rsid w:val="009569D4"/>
    <w:rsid w:val="00956EA2"/>
    <w:rsid w:val="00956EDE"/>
    <w:rsid w:val="0096005C"/>
    <w:rsid w:val="00960F0A"/>
    <w:rsid w:val="00961F73"/>
    <w:rsid w:val="009625FD"/>
    <w:rsid w:val="009631CC"/>
    <w:rsid w:val="00964723"/>
    <w:rsid w:val="00965A30"/>
    <w:rsid w:val="00966194"/>
    <w:rsid w:val="00966F71"/>
    <w:rsid w:val="009701E6"/>
    <w:rsid w:val="00970E80"/>
    <w:rsid w:val="00971F60"/>
    <w:rsid w:val="00972848"/>
    <w:rsid w:val="0097348D"/>
    <w:rsid w:val="009740AE"/>
    <w:rsid w:val="00974927"/>
    <w:rsid w:val="00975EE8"/>
    <w:rsid w:val="0097660A"/>
    <w:rsid w:val="00977F6A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0F9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4A5"/>
    <w:rsid w:val="009A271C"/>
    <w:rsid w:val="009A2A8D"/>
    <w:rsid w:val="009A2FE4"/>
    <w:rsid w:val="009A32F7"/>
    <w:rsid w:val="009A4647"/>
    <w:rsid w:val="009A6BD4"/>
    <w:rsid w:val="009A6FDF"/>
    <w:rsid w:val="009A7713"/>
    <w:rsid w:val="009A77E4"/>
    <w:rsid w:val="009A7981"/>
    <w:rsid w:val="009A7CA4"/>
    <w:rsid w:val="009B18D8"/>
    <w:rsid w:val="009B28A8"/>
    <w:rsid w:val="009B3F29"/>
    <w:rsid w:val="009B52E3"/>
    <w:rsid w:val="009B5570"/>
    <w:rsid w:val="009B6E95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674"/>
    <w:rsid w:val="009C7681"/>
    <w:rsid w:val="009D10D3"/>
    <w:rsid w:val="009D2966"/>
    <w:rsid w:val="009D2B8F"/>
    <w:rsid w:val="009D317A"/>
    <w:rsid w:val="009D36D9"/>
    <w:rsid w:val="009D388C"/>
    <w:rsid w:val="009D6C1A"/>
    <w:rsid w:val="009D78AC"/>
    <w:rsid w:val="009E030D"/>
    <w:rsid w:val="009E078E"/>
    <w:rsid w:val="009E1A25"/>
    <w:rsid w:val="009E2D62"/>
    <w:rsid w:val="009E3A3B"/>
    <w:rsid w:val="009E3E55"/>
    <w:rsid w:val="009E640E"/>
    <w:rsid w:val="009E6AAA"/>
    <w:rsid w:val="009E7A66"/>
    <w:rsid w:val="009E7FF5"/>
    <w:rsid w:val="009F05A7"/>
    <w:rsid w:val="009F0782"/>
    <w:rsid w:val="009F1B85"/>
    <w:rsid w:val="009F54C4"/>
    <w:rsid w:val="009F589A"/>
    <w:rsid w:val="009F7D2C"/>
    <w:rsid w:val="00A00C7A"/>
    <w:rsid w:val="00A0210C"/>
    <w:rsid w:val="00A0246C"/>
    <w:rsid w:val="00A02604"/>
    <w:rsid w:val="00A03424"/>
    <w:rsid w:val="00A050B3"/>
    <w:rsid w:val="00A06790"/>
    <w:rsid w:val="00A06A01"/>
    <w:rsid w:val="00A06F4A"/>
    <w:rsid w:val="00A10CC3"/>
    <w:rsid w:val="00A10E6D"/>
    <w:rsid w:val="00A13CF3"/>
    <w:rsid w:val="00A14A4F"/>
    <w:rsid w:val="00A14F75"/>
    <w:rsid w:val="00A15907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406C"/>
    <w:rsid w:val="00A243B3"/>
    <w:rsid w:val="00A26725"/>
    <w:rsid w:val="00A26B0F"/>
    <w:rsid w:val="00A30D46"/>
    <w:rsid w:val="00A31A3F"/>
    <w:rsid w:val="00A33744"/>
    <w:rsid w:val="00A342FE"/>
    <w:rsid w:val="00A4410A"/>
    <w:rsid w:val="00A4755F"/>
    <w:rsid w:val="00A47897"/>
    <w:rsid w:val="00A50C6D"/>
    <w:rsid w:val="00A50DD4"/>
    <w:rsid w:val="00A53630"/>
    <w:rsid w:val="00A53D3E"/>
    <w:rsid w:val="00A540CF"/>
    <w:rsid w:val="00A54C00"/>
    <w:rsid w:val="00A55505"/>
    <w:rsid w:val="00A56315"/>
    <w:rsid w:val="00A57327"/>
    <w:rsid w:val="00A61202"/>
    <w:rsid w:val="00A64C92"/>
    <w:rsid w:val="00A6573A"/>
    <w:rsid w:val="00A65AD2"/>
    <w:rsid w:val="00A6746B"/>
    <w:rsid w:val="00A714F7"/>
    <w:rsid w:val="00A73FB2"/>
    <w:rsid w:val="00A74E27"/>
    <w:rsid w:val="00A75096"/>
    <w:rsid w:val="00A75C0D"/>
    <w:rsid w:val="00A7629E"/>
    <w:rsid w:val="00A77342"/>
    <w:rsid w:val="00A80147"/>
    <w:rsid w:val="00A808FB"/>
    <w:rsid w:val="00A81242"/>
    <w:rsid w:val="00A812EC"/>
    <w:rsid w:val="00A81626"/>
    <w:rsid w:val="00A835A6"/>
    <w:rsid w:val="00A83A42"/>
    <w:rsid w:val="00A83D15"/>
    <w:rsid w:val="00A84528"/>
    <w:rsid w:val="00A848A2"/>
    <w:rsid w:val="00A85224"/>
    <w:rsid w:val="00A8590F"/>
    <w:rsid w:val="00A85A0D"/>
    <w:rsid w:val="00A9203C"/>
    <w:rsid w:val="00A94AF8"/>
    <w:rsid w:val="00A9551E"/>
    <w:rsid w:val="00A958CC"/>
    <w:rsid w:val="00A95F26"/>
    <w:rsid w:val="00A966E6"/>
    <w:rsid w:val="00A96FA4"/>
    <w:rsid w:val="00A9795F"/>
    <w:rsid w:val="00AA0542"/>
    <w:rsid w:val="00AA0761"/>
    <w:rsid w:val="00AA220C"/>
    <w:rsid w:val="00AA2526"/>
    <w:rsid w:val="00AA42E2"/>
    <w:rsid w:val="00AA7DAA"/>
    <w:rsid w:val="00AB1828"/>
    <w:rsid w:val="00AB21CD"/>
    <w:rsid w:val="00AB283A"/>
    <w:rsid w:val="00AB2E28"/>
    <w:rsid w:val="00AB3D23"/>
    <w:rsid w:val="00AB7546"/>
    <w:rsid w:val="00AC038D"/>
    <w:rsid w:val="00AC0578"/>
    <w:rsid w:val="00AC0B04"/>
    <w:rsid w:val="00AC1427"/>
    <w:rsid w:val="00AC16F2"/>
    <w:rsid w:val="00AC1ECE"/>
    <w:rsid w:val="00AC2702"/>
    <w:rsid w:val="00AC3BDB"/>
    <w:rsid w:val="00AC465C"/>
    <w:rsid w:val="00AC7B24"/>
    <w:rsid w:val="00AD0DB8"/>
    <w:rsid w:val="00AD103F"/>
    <w:rsid w:val="00AD1CE5"/>
    <w:rsid w:val="00AD254B"/>
    <w:rsid w:val="00AD267E"/>
    <w:rsid w:val="00AD2747"/>
    <w:rsid w:val="00AD3541"/>
    <w:rsid w:val="00AD37BB"/>
    <w:rsid w:val="00AD4625"/>
    <w:rsid w:val="00AD6474"/>
    <w:rsid w:val="00AD7C16"/>
    <w:rsid w:val="00AE0E02"/>
    <w:rsid w:val="00AE11DD"/>
    <w:rsid w:val="00AE32AD"/>
    <w:rsid w:val="00AE32BA"/>
    <w:rsid w:val="00AE32F7"/>
    <w:rsid w:val="00AE4CAC"/>
    <w:rsid w:val="00AE7692"/>
    <w:rsid w:val="00AE7C38"/>
    <w:rsid w:val="00AF0017"/>
    <w:rsid w:val="00AF0340"/>
    <w:rsid w:val="00AF0883"/>
    <w:rsid w:val="00AF10B2"/>
    <w:rsid w:val="00AF21A3"/>
    <w:rsid w:val="00AF2487"/>
    <w:rsid w:val="00AF30F9"/>
    <w:rsid w:val="00AF3B1E"/>
    <w:rsid w:val="00AF69FB"/>
    <w:rsid w:val="00AF70A1"/>
    <w:rsid w:val="00AF7D82"/>
    <w:rsid w:val="00AF7E34"/>
    <w:rsid w:val="00B03B32"/>
    <w:rsid w:val="00B06C48"/>
    <w:rsid w:val="00B07867"/>
    <w:rsid w:val="00B07B0F"/>
    <w:rsid w:val="00B10C25"/>
    <w:rsid w:val="00B10DA4"/>
    <w:rsid w:val="00B11EB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6108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6817"/>
    <w:rsid w:val="00B45133"/>
    <w:rsid w:val="00B471EB"/>
    <w:rsid w:val="00B47EB6"/>
    <w:rsid w:val="00B5081F"/>
    <w:rsid w:val="00B50865"/>
    <w:rsid w:val="00B5123F"/>
    <w:rsid w:val="00B52B02"/>
    <w:rsid w:val="00B5385E"/>
    <w:rsid w:val="00B5464E"/>
    <w:rsid w:val="00B55385"/>
    <w:rsid w:val="00B6078A"/>
    <w:rsid w:val="00B60C97"/>
    <w:rsid w:val="00B62519"/>
    <w:rsid w:val="00B63167"/>
    <w:rsid w:val="00B664FF"/>
    <w:rsid w:val="00B679B1"/>
    <w:rsid w:val="00B71341"/>
    <w:rsid w:val="00B726CD"/>
    <w:rsid w:val="00B72C22"/>
    <w:rsid w:val="00B7550F"/>
    <w:rsid w:val="00B76818"/>
    <w:rsid w:val="00B76B2B"/>
    <w:rsid w:val="00B771B9"/>
    <w:rsid w:val="00B771BD"/>
    <w:rsid w:val="00B774CC"/>
    <w:rsid w:val="00B801C4"/>
    <w:rsid w:val="00B809BF"/>
    <w:rsid w:val="00B81982"/>
    <w:rsid w:val="00B81C9E"/>
    <w:rsid w:val="00B82F67"/>
    <w:rsid w:val="00B84367"/>
    <w:rsid w:val="00B84947"/>
    <w:rsid w:val="00B85241"/>
    <w:rsid w:val="00B8634A"/>
    <w:rsid w:val="00B87CAC"/>
    <w:rsid w:val="00B912E5"/>
    <w:rsid w:val="00B920A3"/>
    <w:rsid w:val="00B93035"/>
    <w:rsid w:val="00B93838"/>
    <w:rsid w:val="00B94910"/>
    <w:rsid w:val="00B94A33"/>
    <w:rsid w:val="00B94FE5"/>
    <w:rsid w:val="00B960B2"/>
    <w:rsid w:val="00B960E9"/>
    <w:rsid w:val="00B97402"/>
    <w:rsid w:val="00BA38E1"/>
    <w:rsid w:val="00BA3D4F"/>
    <w:rsid w:val="00BA5125"/>
    <w:rsid w:val="00BA66A8"/>
    <w:rsid w:val="00BA7087"/>
    <w:rsid w:val="00BB2C37"/>
    <w:rsid w:val="00BB34A2"/>
    <w:rsid w:val="00BB4700"/>
    <w:rsid w:val="00BB585A"/>
    <w:rsid w:val="00BB7017"/>
    <w:rsid w:val="00BB7170"/>
    <w:rsid w:val="00BB7ADC"/>
    <w:rsid w:val="00BC0609"/>
    <w:rsid w:val="00BC2240"/>
    <w:rsid w:val="00BC262B"/>
    <w:rsid w:val="00BC3956"/>
    <w:rsid w:val="00BC3D58"/>
    <w:rsid w:val="00BC50FB"/>
    <w:rsid w:val="00BC5EA6"/>
    <w:rsid w:val="00BC7192"/>
    <w:rsid w:val="00BD1E99"/>
    <w:rsid w:val="00BD2100"/>
    <w:rsid w:val="00BD293A"/>
    <w:rsid w:val="00BD2BE1"/>
    <w:rsid w:val="00BD34F9"/>
    <w:rsid w:val="00BD6352"/>
    <w:rsid w:val="00BE2BE6"/>
    <w:rsid w:val="00BE2EAD"/>
    <w:rsid w:val="00BE33AE"/>
    <w:rsid w:val="00BE422F"/>
    <w:rsid w:val="00BE45E8"/>
    <w:rsid w:val="00BE4731"/>
    <w:rsid w:val="00BE4A91"/>
    <w:rsid w:val="00BE7DDB"/>
    <w:rsid w:val="00BF2A50"/>
    <w:rsid w:val="00BF3CE3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03CC7"/>
    <w:rsid w:val="00C10796"/>
    <w:rsid w:val="00C11265"/>
    <w:rsid w:val="00C11921"/>
    <w:rsid w:val="00C11D3A"/>
    <w:rsid w:val="00C11EDB"/>
    <w:rsid w:val="00C12624"/>
    <w:rsid w:val="00C13A45"/>
    <w:rsid w:val="00C13C1E"/>
    <w:rsid w:val="00C13E41"/>
    <w:rsid w:val="00C13E48"/>
    <w:rsid w:val="00C1506F"/>
    <w:rsid w:val="00C1588E"/>
    <w:rsid w:val="00C164CA"/>
    <w:rsid w:val="00C20349"/>
    <w:rsid w:val="00C249EA"/>
    <w:rsid w:val="00C271E6"/>
    <w:rsid w:val="00C27F74"/>
    <w:rsid w:val="00C323AB"/>
    <w:rsid w:val="00C32647"/>
    <w:rsid w:val="00C3358E"/>
    <w:rsid w:val="00C3467E"/>
    <w:rsid w:val="00C35305"/>
    <w:rsid w:val="00C36A5B"/>
    <w:rsid w:val="00C40DB8"/>
    <w:rsid w:val="00C40EBD"/>
    <w:rsid w:val="00C42A85"/>
    <w:rsid w:val="00C42B87"/>
    <w:rsid w:val="00C4432E"/>
    <w:rsid w:val="00C47D9C"/>
    <w:rsid w:val="00C47ECB"/>
    <w:rsid w:val="00C47F59"/>
    <w:rsid w:val="00C502AB"/>
    <w:rsid w:val="00C54324"/>
    <w:rsid w:val="00C548BE"/>
    <w:rsid w:val="00C55EF0"/>
    <w:rsid w:val="00C57911"/>
    <w:rsid w:val="00C57A80"/>
    <w:rsid w:val="00C60152"/>
    <w:rsid w:val="00C601DF"/>
    <w:rsid w:val="00C62908"/>
    <w:rsid w:val="00C63DA4"/>
    <w:rsid w:val="00C651B0"/>
    <w:rsid w:val="00C66E52"/>
    <w:rsid w:val="00C70776"/>
    <w:rsid w:val="00C709BD"/>
    <w:rsid w:val="00C71354"/>
    <w:rsid w:val="00C7172E"/>
    <w:rsid w:val="00C71F09"/>
    <w:rsid w:val="00C755F6"/>
    <w:rsid w:val="00C7733B"/>
    <w:rsid w:val="00C77549"/>
    <w:rsid w:val="00C809CE"/>
    <w:rsid w:val="00C81305"/>
    <w:rsid w:val="00C832A3"/>
    <w:rsid w:val="00C83341"/>
    <w:rsid w:val="00C848B4"/>
    <w:rsid w:val="00C84B40"/>
    <w:rsid w:val="00C853DD"/>
    <w:rsid w:val="00C85B52"/>
    <w:rsid w:val="00C85C16"/>
    <w:rsid w:val="00C85E69"/>
    <w:rsid w:val="00C86BEB"/>
    <w:rsid w:val="00C878C0"/>
    <w:rsid w:val="00C90691"/>
    <w:rsid w:val="00C90E64"/>
    <w:rsid w:val="00C9282F"/>
    <w:rsid w:val="00C9384B"/>
    <w:rsid w:val="00C97999"/>
    <w:rsid w:val="00CA06EC"/>
    <w:rsid w:val="00CA2315"/>
    <w:rsid w:val="00CA2D2A"/>
    <w:rsid w:val="00CA3AFE"/>
    <w:rsid w:val="00CA4458"/>
    <w:rsid w:val="00CA4990"/>
    <w:rsid w:val="00CA4AA2"/>
    <w:rsid w:val="00CA59FC"/>
    <w:rsid w:val="00CB0418"/>
    <w:rsid w:val="00CB0465"/>
    <w:rsid w:val="00CB0D9E"/>
    <w:rsid w:val="00CB294B"/>
    <w:rsid w:val="00CB39E7"/>
    <w:rsid w:val="00CB4596"/>
    <w:rsid w:val="00CB56F0"/>
    <w:rsid w:val="00CC039D"/>
    <w:rsid w:val="00CC0497"/>
    <w:rsid w:val="00CC0F82"/>
    <w:rsid w:val="00CC1E69"/>
    <w:rsid w:val="00CC1FC2"/>
    <w:rsid w:val="00CC2413"/>
    <w:rsid w:val="00CC3A4C"/>
    <w:rsid w:val="00CC4A9F"/>
    <w:rsid w:val="00CC63FD"/>
    <w:rsid w:val="00CC7151"/>
    <w:rsid w:val="00CD0905"/>
    <w:rsid w:val="00CD0BE4"/>
    <w:rsid w:val="00CD1B7D"/>
    <w:rsid w:val="00CD1EA5"/>
    <w:rsid w:val="00CD5C39"/>
    <w:rsid w:val="00CD694C"/>
    <w:rsid w:val="00CD6DE4"/>
    <w:rsid w:val="00CE0CA1"/>
    <w:rsid w:val="00CE0CEA"/>
    <w:rsid w:val="00CE1856"/>
    <w:rsid w:val="00CE285A"/>
    <w:rsid w:val="00CE2C99"/>
    <w:rsid w:val="00CE4686"/>
    <w:rsid w:val="00CE4904"/>
    <w:rsid w:val="00CE4DB6"/>
    <w:rsid w:val="00CE5B30"/>
    <w:rsid w:val="00CE5ED7"/>
    <w:rsid w:val="00CE775D"/>
    <w:rsid w:val="00CF0206"/>
    <w:rsid w:val="00CF15F6"/>
    <w:rsid w:val="00CF249B"/>
    <w:rsid w:val="00CF3991"/>
    <w:rsid w:val="00CF56CA"/>
    <w:rsid w:val="00CF5C09"/>
    <w:rsid w:val="00CF5DCC"/>
    <w:rsid w:val="00CF63DA"/>
    <w:rsid w:val="00CF6A89"/>
    <w:rsid w:val="00CF7105"/>
    <w:rsid w:val="00CF7C7D"/>
    <w:rsid w:val="00D00098"/>
    <w:rsid w:val="00D02EBA"/>
    <w:rsid w:val="00D0332F"/>
    <w:rsid w:val="00D0475A"/>
    <w:rsid w:val="00D049AD"/>
    <w:rsid w:val="00D04D92"/>
    <w:rsid w:val="00D04E72"/>
    <w:rsid w:val="00D05385"/>
    <w:rsid w:val="00D05A85"/>
    <w:rsid w:val="00D0736E"/>
    <w:rsid w:val="00D10E9A"/>
    <w:rsid w:val="00D123D3"/>
    <w:rsid w:val="00D12A7F"/>
    <w:rsid w:val="00D131BE"/>
    <w:rsid w:val="00D1410C"/>
    <w:rsid w:val="00D14153"/>
    <w:rsid w:val="00D14778"/>
    <w:rsid w:val="00D16038"/>
    <w:rsid w:val="00D161D3"/>
    <w:rsid w:val="00D1637E"/>
    <w:rsid w:val="00D177BC"/>
    <w:rsid w:val="00D17A9C"/>
    <w:rsid w:val="00D2073A"/>
    <w:rsid w:val="00D21074"/>
    <w:rsid w:val="00D22639"/>
    <w:rsid w:val="00D22C5E"/>
    <w:rsid w:val="00D242B9"/>
    <w:rsid w:val="00D26DF4"/>
    <w:rsid w:val="00D27A6A"/>
    <w:rsid w:val="00D302F0"/>
    <w:rsid w:val="00D30A45"/>
    <w:rsid w:val="00D3265D"/>
    <w:rsid w:val="00D329FB"/>
    <w:rsid w:val="00D35478"/>
    <w:rsid w:val="00D36624"/>
    <w:rsid w:val="00D3698B"/>
    <w:rsid w:val="00D3762B"/>
    <w:rsid w:val="00D40B1E"/>
    <w:rsid w:val="00D41FB0"/>
    <w:rsid w:val="00D435D6"/>
    <w:rsid w:val="00D4377B"/>
    <w:rsid w:val="00D43C90"/>
    <w:rsid w:val="00D43FBD"/>
    <w:rsid w:val="00D45606"/>
    <w:rsid w:val="00D4669B"/>
    <w:rsid w:val="00D47843"/>
    <w:rsid w:val="00D478FD"/>
    <w:rsid w:val="00D51789"/>
    <w:rsid w:val="00D52EFC"/>
    <w:rsid w:val="00D5453E"/>
    <w:rsid w:val="00D55F72"/>
    <w:rsid w:val="00D55FB7"/>
    <w:rsid w:val="00D60844"/>
    <w:rsid w:val="00D61874"/>
    <w:rsid w:val="00D61B25"/>
    <w:rsid w:val="00D61E3C"/>
    <w:rsid w:val="00D62112"/>
    <w:rsid w:val="00D62D68"/>
    <w:rsid w:val="00D635AD"/>
    <w:rsid w:val="00D643C5"/>
    <w:rsid w:val="00D652F1"/>
    <w:rsid w:val="00D655A4"/>
    <w:rsid w:val="00D66217"/>
    <w:rsid w:val="00D66228"/>
    <w:rsid w:val="00D66BA6"/>
    <w:rsid w:val="00D673A7"/>
    <w:rsid w:val="00D72795"/>
    <w:rsid w:val="00D738C9"/>
    <w:rsid w:val="00D74859"/>
    <w:rsid w:val="00D74FA1"/>
    <w:rsid w:val="00D75839"/>
    <w:rsid w:val="00D76111"/>
    <w:rsid w:val="00D76CBC"/>
    <w:rsid w:val="00D76F6D"/>
    <w:rsid w:val="00D80546"/>
    <w:rsid w:val="00D80AC9"/>
    <w:rsid w:val="00D81C02"/>
    <w:rsid w:val="00D82F6F"/>
    <w:rsid w:val="00D84EA2"/>
    <w:rsid w:val="00D85240"/>
    <w:rsid w:val="00D867C5"/>
    <w:rsid w:val="00D86A89"/>
    <w:rsid w:val="00D87A5B"/>
    <w:rsid w:val="00D90880"/>
    <w:rsid w:val="00D91CAA"/>
    <w:rsid w:val="00D9200D"/>
    <w:rsid w:val="00D924AD"/>
    <w:rsid w:val="00D92F22"/>
    <w:rsid w:val="00D944B5"/>
    <w:rsid w:val="00D94CFD"/>
    <w:rsid w:val="00D95D2B"/>
    <w:rsid w:val="00D96774"/>
    <w:rsid w:val="00D96910"/>
    <w:rsid w:val="00D96FCB"/>
    <w:rsid w:val="00D97AB7"/>
    <w:rsid w:val="00DA210E"/>
    <w:rsid w:val="00DA4333"/>
    <w:rsid w:val="00DA4626"/>
    <w:rsid w:val="00DA4A19"/>
    <w:rsid w:val="00DA4BBF"/>
    <w:rsid w:val="00DA5B68"/>
    <w:rsid w:val="00DA75D1"/>
    <w:rsid w:val="00DB2DDB"/>
    <w:rsid w:val="00DB3883"/>
    <w:rsid w:val="00DB389A"/>
    <w:rsid w:val="00DB43B1"/>
    <w:rsid w:val="00DB4C86"/>
    <w:rsid w:val="00DB516C"/>
    <w:rsid w:val="00DB5F93"/>
    <w:rsid w:val="00DB67A7"/>
    <w:rsid w:val="00DC2DF2"/>
    <w:rsid w:val="00DC3D34"/>
    <w:rsid w:val="00DC43DE"/>
    <w:rsid w:val="00DC444A"/>
    <w:rsid w:val="00DC52B4"/>
    <w:rsid w:val="00DC7659"/>
    <w:rsid w:val="00DD14DB"/>
    <w:rsid w:val="00DD1B89"/>
    <w:rsid w:val="00DD2851"/>
    <w:rsid w:val="00DD2A05"/>
    <w:rsid w:val="00DD36B8"/>
    <w:rsid w:val="00DD3B19"/>
    <w:rsid w:val="00DD3C9C"/>
    <w:rsid w:val="00DD6404"/>
    <w:rsid w:val="00DD7173"/>
    <w:rsid w:val="00DD7AEE"/>
    <w:rsid w:val="00DE167C"/>
    <w:rsid w:val="00DE16EB"/>
    <w:rsid w:val="00DE2136"/>
    <w:rsid w:val="00DE2EF3"/>
    <w:rsid w:val="00DE312D"/>
    <w:rsid w:val="00DE342B"/>
    <w:rsid w:val="00DE3CA9"/>
    <w:rsid w:val="00DE5452"/>
    <w:rsid w:val="00DE7188"/>
    <w:rsid w:val="00DE78CD"/>
    <w:rsid w:val="00DF0550"/>
    <w:rsid w:val="00DF0937"/>
    <w:rsid w:val="00DF0B7D"/>
    <w:rsid w:val="00DF1E02"/>
    <w:rsid w:val="00DF269A"/>
    <w:rsid w:val="00DF2E74"/>
    <w:rsid w:val="00DF308E"/>
    <w:rsid w:val="00DF44A0"/>
    <w:rsid w:val="00DF5293"/>
    <w:rsid w:val="00DF75AA"/>
    <w:rsid w:val="00E030EF"/>
    <w:rsid w:val="00E04A82"/>
    <w:rsid w:val="00E077C1"/>
    <w:rsid w:val="00E104E5"/>
    <w:rsid w:val="00E1137D"/>
    <w:rsid w:val="00E1150C"/>
    <w:rsid w:val="00E1176B"/>
    <w:rsid w:val="00E11CE1"/>
    <w:rsid w:val="00E12C25"/>
    <w:rsid w:val="00E143C4"/>
    <w:rsid w:val="00E14AA8"/>
    <w:rsid w:val="00E15A2B"/>
    <w:rsid w:val="00E15D4B"/>
    <w:rsid w:val="00E1604A"/>
    <w:rsid w:val="00E169A9"/>
    <w:rsid w:val="00E16F96"/>
    <w:rsid w:val="00E17D51"/>
    <w:rsid w:val="00E212B9"/>
    <w:rsid w:val="00E217D4"/>
    <w:rsid w:val="00E22EA7"/>
    <w:rsid w:val="00E23586"/>
    <w:rsid w:val="00E24CDE"/>
    <w:rsid w:val="00E2797A"/>
    <w:rsid w:val="00E305C1"/>
    <w:rsid w:val="00E328BD"/>
    <w:rsid w:val="00E350B6"/>
    <w:rsid w:val="00E369F7"/>
    <w:rsid w:val="00E407E9"/>
    <w:rsid w:val="00E4210F"/>
    <w:rsid w:val="00E4239B"/>
    <w:rsid w:val="00E43E28"/>
    <w:rsid w:val="00E45616"/>
    <w:rsid w:val="00E4577A"/>
    <w:rsid w:val="00E45CB2"/>
    <w:rsid w:val="00E46E8C"/>
    <w:rsid w:val="00E47834"/>
    <w:rsid w:val="00E504E5"/>
    <w:rsid w:val="00E51C07"/>
    <w:rsid w:val="00E52BD8"/>
    <w:rsid w:val="00E5351E"/>
    <w:rsid w:val="00E538E7"/>
    <w:rsid w:val="00E55132"/>
    <w:rsid w:val="00E557DC"/>
    <w:rsid w:val="00E55A48"/>
    <w:rsid w:val="00E563BA"/>
    <w:rsid w:val="00E576D9"/>
    <w:rsid w:val="00E613C0"/>
    <w:rsid w:val="00E644BC"/>
    <w:rsid w:val="00E6450A"/>
    <w:rsid w:val="00E64F42"/>
    <w:rsid w:val="00E66067"/>
    <w:rsid w:val="00E66501"/>
    <w:rsid w:val="00E6735A"/>
    <w:rsid w:val="00E677FB"/>
    <w:rsid w:val="00E7072B"/>
    <w:rsid w:val="00E72AD6"/>
    <w:rsid w:val="00E740BF"/>
    <w:rsid w:val="00E763AF"/>
    <w:rsid w:val="00E779CE"/>
    <w:rsid w:val="00E806E1"/>
    <w:rsid w:val="00E818F8"/>
    <w:rsid w:val="00E8284D"/>
    <w:rsid w:val="00E8555B"/>
    <w:rsid w:val="00E85A6B"/>
    <w:rsid w:val="00E85C03"/>
    <w:rsid w:val="00E85C6A"/>
    <w:rsid w:val="00E85E29"/>
    <w:rsid w:val="00E8601A"/>
    <w:rsid w:val="00E86A83"/>
    <w:rsid w:val="00E87817"/>
    <w:rsid w:val="00E90F01"/>
    <w:rsid w:val="00E9105D"/>
    <w:rsid w:val="00E91F98"/>
    <w:rsid w:val="00E93A78"/>
    <w:rsid w:val="00E94851"/>
    <w:rsid w:val="00E9639D"/>
    <w:rsid w:val="00E96FD7"/>
    <w:rsid w:val="00E97EFE"/>
    <w:rsid w:val="00EA2762"/>
    <w:rsid w:val="00EA2960"/>
    <w:rsid w:val="00EA2F70"/>
    <w:rsid w:val="00EA41B8"/>
    <w:rsid w:val="00EA4D3E"/>
    <w:rsid w:val="00EA599C"/>
    <w:rsid w:val="00EA6086"/>
    <w:rsid w:val="00EB074F"/>
    <w:rsid w:val="00EB0E17"/>
    <w:rsid w:val="00EB2FF9"/>
    <w:rsid w:val="00EB5D32"/>
    <w:rsid w:val="00EB5DD9"/>
    <w:rsid w:val="00EB646B"/>
    <w:rsid w:val="00EB691E"/>
    <w:rsid w:val="00EB6C2A"/>
    <w:rsid w:val="00EC05BA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830"/>
    <w:rsid w:val="00ED692F"/>
    <w:rsid w:val="00ED7145"/>
    <w:rsid w:val="00ED7B7C"/>
    <w:rsid w:val="00EE0416"/>
    <w:rsid w:val="00EE28F3"/>
    <w:rsid w:val="00EE5303"/>
    <w:rsid w:val="00EE5E20"/>
    <w:rsid w:val="00EE78CE"/>
    <w:rsid w:val="00EF1D89"/>
    <w:rsid w:val="00EF22A4"/>
    <w:rsid w:val="00EF259A"/>
    <w:rsid w:val="00EF43A2"/>
    <w:rsid w:val="00EF45ED"/>
    <w:rsid w:val="00EF5396"/>
    <w:rsid w:val="00EF543E"/>
    <w:rsid w:val="00EF59B9"/>
    <w:rsid w:val="00EF6B71"/>
    <w:rsid w:val="00F005D9"/>
    <w:rsid w:val="00F00FCE"/>
    <w:rsid w:val="00F0137A"/>
    <w:rsid w:val="00F013B1"/>
    <w:rsid w:val="00F01843"/>
    <w:rsid w:val="00F041BC"/>
    <w:rsid w:val="00F0478D"/>
    <w:rsid w:val="00F065D0"/>
    <w:rsid w:val="00F06726"/>
    <w:rsid w:val="00F06840"/>
    <w:rsid w:val="00F06A6E"/>
    <w:rsid w:val="00F07116"/>
    <w:rsid w:val="00F071E4"/>
    <w:rsid w:val="00F103B4"/>
    <w:rsid w:val="00F10AFD"/>
    <w:rsid w:val="00F10DE4"/>
    <w:rsid w:val="00F1428B"/>
    <w:rsid w:val="00F146B2"/>
    <w:rsid w:val="00F14CAF"/>
    <w:rsid w:val="00F179F0"/>
    <w:rsid w:val="00F21160"/>
    <w:rsid w:val="00F21BF5"/>
    <w:rsid w:val="00F21E70"/>
    <w:rsid w:val="00F2336C"/>
    <w:rsid w:val="00F24524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5096"/>
    <w:rsid w:val="00F52573"/>
    <w:rsid w:val="00F533D6"/>
    <w:rsid w:val="00F5374B"/>
    <w:rsid w:val="00F54BBF"/>
    <w:rsid w:val="00F557D5"/>
    <w:rsid w:val="00F56238"/>
    <w:rsid w:val="00F5626C"/>
    <w:rsid w:val="00F56D24"/>
    <w:rsid w:val="00F5781F"/>
    <w:rsid w:val="00F604C2"/>
    <w:rsid w:val="00F6062F"/>
    <w:rsid w:val="00F62253"/>
    <w:rsid w:val="00F633C1"/>
    <w:rsid w:val="00F641B0"/>
    <w:rsid w:val="00F6488E"/>
    <w:rsid w:val="00F64914"/>
    <w:rsid w:val="00F703FB"/>
    <w:rsid w:val="00F70496"/>
    <w:rsid w:val="00F70CB3"/>
    <w:rsid w:val="00F717BB"/>
    <w:rsid w:val="00F73203"/>
    <w:rsid w:val="00F73F81"/>
    <w:rsid w:val="00F7491E"/>
    <w:rsid w:val="00F7546E"/>
    <w:rsid w:val="00F75E4B"/>
    <w:rsid w:val="00F7698B"/>
    <w:rsid w:val="00F80069"/>
    <w:rsid w:val="00F8081F"/>
    <w:rsid w:val="00F81530"/>
    <w:rsid w:val="00F81722"/>
    <w:rsid w:val="00F818C0"/>
    <w:rsid w:val="00F81993"/>
    <w:rsid w:val="00F82170"/>
    <w:rsid w:val="00F82B76"/>
    <w:rsid w:val="00F85375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0A17"/>
    <w:rsid w:val="00FB390C"/>
    <w:rsid w:val="00FC0599"/>
    <w:rsid w:val="00FC0A0B"/>
    <w:rsid w:val="00FC160B"/>
    <w:rsid w:val="00FC1932"/>
    <w:rsid w:val="00FC287C"/>
    <w:rsid w:val="00FC3C70"/>
    <w:rsid w:val="00FC63D8"/>
    <w:rsid w:val="00FC7F12"/>
    <w:rsid w:val="00FD06C9"/>
    <w:rsid w:val="00FD0C1D"/>
    <w:rsid w:val="00FD1216"/>
    <w:rsid w:val="00FD14B2"/>
    <w:rsid w:val="00FD2546"/>
    <w:rsid w:val="00FD3C19"/>
    <w:rsid w:val="00FD3D41"/>
    <w:rsid w:val="00FD42FB"/>
    <w:rsid w:val="00FD6067"/>
    <w:rsid w:val="00FD6F4D"/>
    <w:rsid w:val="00FE012A"/>
    <w:rsid w:val="00FE0C9D"/>
    <w:rsid w:val="00FE1425"/>
    <w:rsid w:val="00FE240C"/>
    <w:rsid w:val="00FE2765"/>
    <w:rsid w:val="00FE3B3A"/>
    <w:rsid w:val="00FE3F17"/>
    <w:rsid w:val="00FE589C"/>
    <w:rsid w:val="00FE62F0"/>
    <w:rsid w:val="00FE66BF"/>
    <w:rsid w:val="00FE78BF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8CDD015C.dotm</Template>
  <TotalTime>0</TotalTime>
  <Pages>1</Pages>
  <Words>163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2024-12-18T05:57:00Z</dcterms:created>
  <dcterms:modified xsi:type="dcterms:W3CDTF">2025-02-14T10:19:00Z</dcterms:modified>
</cp:coreProperties>
</file>