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F2B" w:rsidRPr="00BA38E1" w:rsidRDefault="005C4F2B" w:rsidP="007971EB">
      <w:pPr>
        <w:rPr>
          <w:rFonts w:ascii="BIZ UDゴシック" w:eastAsia="BIZ UDゴシック" w:hAnsi="BIZ UDゴシック"/>
          <w:szCs w:val="21"/>
        </w:rPr>
      </w:pPr>
    </w:p>
    <w:p w:rsidR="00CA3AFE" w:rsidRPr="007971EB" w:rsidRDefault="00CA3AFE" w:rsidP="007971EB">
      <w:pPr>
        <w:jc w:val="center"/>
        <w:rPr>
          <w:rFonts w:ascii="ＭＳ 明朝" w:hAnsi="ＭＳ 明朝"/>
          <w:sz w:val="24"/>
          <w:szCs w:val="21"/>
        </w:rPr>
      </w:pPr>
      <w:r w:rsidRPr="00E8601A">
        <w:rPr>
          <w:rFonts w:hint="eastAsia"/>
          <w:b/>
          <w:sz w:val="36"/>
        </w:rPr>
        <w:t>入　札　書</w:t>
      </w:r>
    </w:p>
    <w:p w:rsidR="00CA3AFE" w:rsidRPr="005C4F2B" w:rsidRDefault="00CA3AFE" w:rsidP="00CA3AFE">
      <w:pPr>
        <w:spacing w:line="276" w:lineRule="auto"/>
        <w:jc w:val="right"/>
        <w:rPr>
          <w:color w:val="000000" w:themeColor="text1"/>
        </w:rPr>
      </w:pPr>
      <w:r w:rsidRPr="005C4F2B">
        <w:rPr>
          <w:rFonts w:hint="eastAsia"/>
          <w:color w:val="000000" w:themeColor="text1"/>
        </w:rPr>
        <w:t>令和</w:t>
      </w:r>
      <w:r w:rsidR="001E65DA">
        <w:rPr>
          <w:rFonts w:hint="eastAsia"/>
          <w:color w:val="000000" w:themeColor="text1"/>
        </w:rPr>
        <w:t xml:space="preserve">　</w:t>
      </w:r>
      <w:r w:rsidR="001E65DA">
        <w:rPr>
          <w:rFonts w:hint="eastAsia"/>
          <w:color w:val="000000" w:themeColor="text1"/>
        </w:rPr>
        <w:t xml:space="preserve"> </w:t>
      </w:r>
      <w:r w:rsidRPr="005C4F2B">
        <w:rPr>
          <w:rFonts w:hint="eastAsia"/>
          <w:color w:val="000000" w:themeColor="text1"/>
        </w:rPr>
        <w:t>年</w:t>
      </w:r>
      <w:r w:rsidR="005C4F2B">
        <w:rPr>
          <w:rFonts w:hint="eastAsia"/>
          <w:color w:val="000000" w:themeColor="text1"/>
        </w:rPr>
        <w:t xml:space="preserve">　</w:t>
      </w:r>
      <w:r w:rsidR="00AA2526">
        <w:rPr>
          <w:rFonts w:hint="eastAsia"/>
          <w:color w:val="000000" w:themeColor="text1"/>
        </w:rPr>
        <w:t xml:space="preserve"> </w:t>
      </w:r>
      <w:r w:rsidR="005C4F2B">
        <w:rPr>
          <w:rFonts w:hint="eastAsia"/>
          <w:color w:val="000000" w:themeColor="text1"/>
        </w:rPr>
        <w:t>月</w:t>
      </w:r>
      <w:r w:rsidR="00AA2526">
        <w:rPr>
          <w:rFonts w:hint="eastAsia"/>
          <w:color w:val="000000" w:themeColor="text1"/>
        </w:rPr>
        <w:t xml:space="preserve"> </w:t>
      </w:r>
      <w:r w:rsidR="005C4F2B">
        <w:rPr>
          <w:rFonts w:hint="eastAsia"/>
          <w:color w:val="000000" w:themeColor="text1"/>
        </w:rPr>
        <w:t xml:space="preserve">　</w:t>
      </w:r>
      <w:r w:rsidRPr="005C4F2B">
        <w:rPr>
          <w:rFonts w:hint="eastAsia"/>
          <w:color w:val="000000" w:themeColor="text1"/>
        </w:rPr>
        <w:t>日</w:t>
      </w:r>
    </w:p>
    <w:p w:rsidR="00CA3AFE" w:rsidRPr="005C4F2B" w:rsidRDefault="00CA3AFE" w:rsidP="00CA3AFE">
      <w:pPr>
        <w:spacing w:line="276" w:lineRule="auto"/>
        <w:rPr>
          <w:color w:val="000000" w:themeColor="text1"/>
        </w:rPr>
      </w:pPr>
      <w:r w:rsidRPr="005C4F2B">
        <w:rPr>
          <w:rFonts w:hint="eastAsia"/>
          <w:color w:val="000000" w:themeColor="text1"/>
        </w:rPr>
        <w:t>（宛先）上越市長</w:t>
      </w:r>
      <w:r w:rsidRPr="005C4F2B">
        <w:rPr>
          <w:rFonts w:hint="eastAsia"/>
          <w:color w:val="000000" w:themeColor="text1"/>
        </w:rPr>
        <w:t xml:space="preserve">    </w:t>
      </w:r>
    </w:p>
    <w:p w:rsidR="000A1C3C" w:rsidRPr="00B07B0F" w:rsidRDefault="000A1C3C" w:rsidP="000A1C3C">
      <w:pPr>
        <w:spacing w:line="276" w:lineRule="auto"/>
        <w:ind w:firstLineChars="1700" w:firstLine="3761"/>
        <w:rPr>
          <w:rFonts w:ascii="ＭＳ 明朝" w:hAnsi="ＭＳ 明朝"/>
          <w:szCs w:val="21"/>
        </w:rPr>
      </w:pPr>
      <w:r>
        <w:rPr>
          <w:rFonts w:hint="eastAsia"/>
          <w:szCs w:val="21"/>
        </w:rPr>
        <w:t xml:space="preserve">住所　　　　　　</w:t>
      </w:r>
    </w:p>
    <w:p w:rsidR="000A1C3C" w:rsidRPr="00B07B0F" w:rsidRDefault="000A1C3C" w:rsidP="000A1C3C">
      <w:pPr>
        <w:spacing w:line="276" w:lineRule="auto"/>
        <w:ind w:firstLineChars="1500" w:firstLine="3319"/>
        <w:rPr>
          <w:rFonts w:ascii="ＭＳ 明朝" w:hAnsi="ＭＳ 明朝"/>
          <w:szCs w:val="21"/>
        </w:rPr>
      </w:pPr>
      <w:r w:rsidRPr="00B07B0F">
        <w:rPr>
          <w:rFonts w:ascii="ＭＳ 明朝" w:hAnsi="ＭＳ 明朝" w:hint="eastAsia"/>
        </w:rPr>
        <w:t xml:space="preserve">　　</w:t>
      </w:r>
      <w:r w:rsidRPr="00B07B0F">
        <w:rPr>
          <w:rFonts w:ascii="ＭＳ 明朝" w:hAnsi="ＭＳ 明朝" w:hint="eastAsia"/>
          <w:szCs w:val="21"/>
        </w:rPr>
        <w:t xml:space="preserve">商号又は名称　　</w:t>
      </w:r>
    </w:p>
    <w:p w:rsidR="00CA3AFE" w:rsidRPr="000A1C3C" w:rsidRDefault="000A1C3C" w:rsidP="000A1C3C">
      <w:pPr>
        <w:spacing w:line="276" w:lineRule="auto"/>
        <w:ind w:right="139" w:firstLineChars="1700" w:firstLine="3761"/>
        <w:rPr>
          <w:rFonts w:ascii="BIZ UD明朝 Medium" w:eastAsia="BIZ UD明朝 Medium" w:hAnsi="BIZ UD明朝 Medium"/>
          <w:color w:val="FF0000"/>
          <w:szCs w:val="21"/>
        </w:rPr>
      </w:pPr>
      <w:r w:rsidRPr="00B07B0F">
        <w:rPr>
          <w:rFonts w:ascii="ＭＳ 明朝" w:hAnsi="ＭＳ 明朝" w:hint="eastAsia"/>
          <w:szCs w:val="21"/>
        </w:rPr>
        <w:t xml:space="preserve">代表者職・氏名　</w:t>
      </w:r>
      <w:r>
        <w:rPr>
          <w:rFonts w:ascii="BIZ UD明朝 Medium" w:eastAsia="BIZ UD明朝 Medium" w:hAnsi="BIZ UD明朝 Medium" w:hint="eastAsia"/>
          <w:color w:val="FF0000"/>
          <w:szCs w:val="21"/>
        </w:rPr>
        <w:t xml:space="preserve">　　　　　　　　　　　　</w:t>
      </w:r>
      <w:r w:rsidRPr="000A1C3C">
        <w:rPr>
          <w:rFonts w:ascii="ＭＳ 明朝" w:hAnsi="ＭＳ 明朝" w:hint="eastAsia"/>
          <w:color w:val="000000" w:themeColor="text1"/>
          <w:szCs w:val="21"/>
        </w:rPr>
        <w:t>印</w:t>
      </w:r>
    </w:p>
    <w:p w:rsidR="00CA3AFE" w:rsidRPr="007971EB" w:rsidRDefault="00CA3AFE" w:rsidP="006E0E08">
      <w:pPr>
        <w:spacing w:line="276" w:lineRule="auto"/>
        <w:ind w:firstLineChars="1871" w:firstLine="4139"/>
        <w:rPr>
          <w:color w:val="000000" w:themeColor="text1"/>
          <w:szCs w:val="21"/>
        </w:rPr>
      </w:pPr>
      <w:r w:rsidRPr="005C4F2B">
        <w:rPr>
          <w:rFonts w:hint="eastAsia"/>
          <w:color w:val="000000" w:themeColor="text1"/>
        </w:rPr>
        <w:t xml:space="preserve">  </w:t>
      </w:r>
      <w:r w:rsidRPr="005C4F2B">
        <w:rPr>
          <w:rFonts w:hint="eastAsia"/>
          <w:color w:val="000000" w:themeColor="text1"/>
        </w:rPr>
        <w:t xml:space="preserve">　　　　　　　　　　　　　　　　　　　</w:t>
      </w:r>
      <w:r w:rsidRPr="005C4F2B">
        <w:rPr>
          <w:color w:val="000000" w:themeColor="text1"/>
          <w:szCs w:val="21"/>
        </w:rPr>
        <w:t xml:space="preserve"> </w:t>
      </w:r>
    </w:p>
    <w:p w:rsidR="00CA3AFE" w:rsidRDefault="00964ADA" w:rsidP="00CA3AFE">
      <w:pPr>
        <w:spacing w:line="276" w:lineRule="auto"/>
        <w:ind w:firstLineChars="100" w:firstLine="221"/>
      </w:pPr>
      <w:r>
        <w:rPr>
          <w:rFonts w:ascii="ＭＳ 明朝" w:hAnsi="ＭＳ 明朝" w:hint="eastAsia"/>
          <w:szCs w:val="21"/>
        </w:rPr>
        <w:t>令和７</w:t>
      </w:r>
      <w:r w:rsidR="009A2A8D">
        <w:rPr>
          <w:rFonts w:ascii="ＭＳ 明朝" w:hAnsi="ＭＳ 明朝" w:hint="eastAsia"/>
          <w:szCs w:val="21"/>
        </w:rPr>
        <w:t>年</w:t>
      </w:r>
      <w:r>
        <w:rPr>
          <w:rFonts w:ascii="ＭＳ 明朝" w:hAnsi="ＭＳ 明朝" w:hint="eastAsia"/>
          <w:szCs w:val="21"/>
        </w:rPr>
        <w:t>２</w:t>
      </w:r>
      <w:r w:rsidR="009A2A8D">
        <w:rPr>
          <w:rFonts w:ascii="ＭＳ 明朝" w:hAnsi="ＭＳ 明朝" w:hint="eastAsia"/>
          <w:szCs w:val="21"/>
        </w:rPr>
        <w:t>月</w:t>
      </w:r>
      <w:r>
        <w:rPr>
          <w:rFonts w:ascii="ＭＳ 明朝" w:hAnsi="ＭＳ 明朝" w:hint="eastAsia"/>
          <w:szCs w:val="21"/>
        </w:rPr>
        <w:t>20</w:t>
      </w:r>
      <w:r w:rsidR="009A2A8D">
        <w:rPr>
          <w:rFonts w:ascii="ＭＳ 明朝" w:hAnsi="ＭＳ 明朝" w:hint="eastAsia"/>
          <w:szCs w:val="21"/>
        </w:rPr>
        <w:t>日</w:t>
      </w:r>
      <w:r w:rsidR="006E0E08">
        <w:rPr>
          <w:rFonts w:ascii="ＭＳ 明朝" w:hAnsi="ＭＳ 明朝" w:hint="eastAsia"/>
          <w:szCs w:val="21"/>
        </w:rPr>
        <w:t>付け入札案内書</w:t>
      </w:r>
      <w:r w:rsidR="00CA3AFE">
        <w:rPr>
          <w:rFonts w:ascii="ＭＳ 明朝" w:hAnsi="ＭＳ 明朝" w:hint="eastAsia"/>
          <w:szCs w:val="21"/>
        </w:rPr>
        <w:t>に記載の内容を承知し、</w:t>
      </w:r>
      <w:r w:rsidR="00B07B0F">
        <w:rPr>
          <w:rFonts w:ascii="ＭＳ 明朝" w:hAnsi="ＭＳ 明朝" w:hint="eastAsia"/>
          <w:szCs w:val="21"/>
        </w:rPr>
        <w:t>以下</w:t>
      </w:r>
      <w:r w:rsidR="00CA3AFE">
        <w:rPr>
          <w:rFonts w:ascii="ＭＳ 明朝" w:hAnsi="ＭＳ 明朝" w:hint="eastAsia"/>
          <w:szCs w:val="21"/>
        </w:rPr>
        <w:t>のとおり入札します</w:t>
      </w:r>
      <w:r w:rsidR="00CA3AFE">
        <w:rPr>
          <w:rFonts w:hint="eastAsia"/>
        </w:rPr>
        <w:t>。</w:t>
      </w:r>
    </w:p>
    <w:p w:rsidR="00CA3AFE" w:rsidRPr="00E8601A" w:rsidRDefault="00CA3AFE" w:rsidP="00B07B0F">
      <w:pPr>
        <w:pStyle w:val="a9"/>
        <w:spacing w:line="276" w:lineRule="auto"/>
        <w:jc w:val="both"/>
      </w:pPr>
    </w:p>
    <w:p w:rsidR="00D94CFD" w:rsidRDefault="00D94CFD" w:rsidP="00B07B0F">
      <w:pPr>
        <w:spacing w:line="280" w:lineRule="exact"/>
      </w:pPr>
      <w:r>
        <w:rPr>
          <w:rFonts w:hint="eastAsia"/>
        </w:rPr>
        <w:t>１　入札物件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4678"/>
        <w:gridCol w:w="1559"/>
        <w:gridCol w:w="1198"/>
        <w:gridCol w:w="496"/>
      </w:tblGrid>
      <w:tr w:rsidR="00EB2FF9" w:rsidRPr="00507EC9" w:rsidTr="00EB2FF9">
        <w:trPr>
          <w:trHeight w:val="397"/>
        </w:trPr>
        <w:tc>
          <w:tcPr>
            <w:tcW w:w="737" w:type="dxa"/>
            <w:shd w:val="clear" w:color="auto" w:fill="auto"/>
            <w:vAlign w:val="center"/>
          </w:tcPr>
          <w:p w:rsidR="00EB2FF9" w:rsidRPr="00501DBB" w:rsidRDefault="00EB2FF9" w:rsidP="00EB2FF9">
            <w:pPr>
              <w:spacing w:line="300" w:lineRule="exact"/>
              <w:jc w:val="center"/>
              <w:rPr>
                <w:rFonts w:ascii="ＭＳ 明朝" w:hAnsi="ＭＳ 明朝"/>
                <w:szCs w:val="22"/>
              </w:rPr>
            </w:pPr>
            <w:r w:rsidRPr="00501DBB">
              <w:rPr>
                <w:rFonts w:ascii="ＭＳ 明朝" w:hAnsi="ＭＳ 明朝" w:hint="eastAsia"/>
                <w:szCs w:val="22"/>
              </w:rPr>
              <w:t>区分</w:t>
            </w:r>
          </w:p>
        </w:tc>
        <w:tc>
          <w:tcPr>
            <w:tcW w:w="4678" w:type="dxa"/>
          </w:tcPr>
          <w:p w:rsidR="00EB2FF9" w:rsidRPr="00501DBB" w:rsidRDefault="00EB2FF9" w:rsidP="00EB2FF9">
            <w:pPr>
              <w:spacing w:line="300" w:lineRule="exact"/>
              <w:jc w:val="center"/>
              <w:rPr>
                <w:rFonts w:ascii="ＭＳ 明朝" w:hAnsi="ＭＳ 明朝"/>
                <w:szCs w:val="22"/>
              </w:rPr>
            </w:pPr>
            <w:r w:rsidRPr="00501DBB">
              <w:rPr>
                <w:rFonts w:ascii="ＭＳ 明朝" w:hAnsi="ＭＳ 明朝" w:hint="eastAsia"/>
                <w:szCs w:val="22"/>
              </w:rPr>
              <w:t>所在地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B2FF9" w:rsidRPr="00501DBB" w:rsidRDefault="00EB2FF9" w:rsidP="00EB2FF9">
            <w:pPr>
              <w:spacing w:line="300" w:lineRule="exact"/>
              <w:jc w:val="center"/>
              <w:rPr>
                <w:rFonts w:ascii="ＭＳ 明朝" w:hAnsi="ＭＳ 明朝"/>
                <w:szCs w:val="22"/>
              </w:rPr>
            </w:pPr>
            <w:r w:rsidRPr="00501DBB">
              <w:rPr>
                <w:rFonts w:ascii="ＭＳ 明朝" w:hAnsi="ＭＳ 明朝" w:hint="eastAsia"/>
                <w:szCs w:val="22"/>
              </w:rPr>
              <w:t>地目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 w:rsidR="00EB2FF9" w:rsidRPr="00501DBB" w:rsidRDefault="00EB2FF9" w:rsidP="00EB2FF9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 w:rsidRPr="00501DBB">
              <w:rPr>
                <w:rFonts w:ascii="ＭＳ 明朝" w:hAnsi="ＭＳ 明朝" w:hint="eastAsia"/>
                <w:color w:val="000000" w:themeColor="text1"/>
                <w:szCs w:val="22"/>
              </w:rPr>
              <w:t>実測面積(㎡</w:t>
            </w:r>
            <w:r w:rsidRPr="00501DBB">
              <w:rPr>
                <w:rFonts w:ascii="ＭＳ 明朝" w:hAnsi="ＭＳ 明朝"/>
                <w:color w:val="000000" w:themeColor="text1"/>
                <w:szCs w:val="22"/>
              </w:rPr>
              <w:t>)</w:t>
            </w:r>
          </w:p>
        </w:tc>
      </w:tr>
      <w:tr w:rsidR="00EB2FF9" w:rsidRPr="00507EC9" w:rsidTr="00EB2FF9">
        <w:trPr>
          <w:trHeight w:val="397"/>
        </w:trPr>
        <w:tc>
          <w:tcPr>
            <w:tcW w:w="737" w:type="dxa"/>
            <w:vMerge w:val="restart"/>
            <w:shd w:val="clear" w:color="auto" w:fill="auto"/>
            <w:vAlign w:val="center"/>
          </w:tcPr>
          <w:p w:rsidR="00EB2FF9" w:rsidRPr="00501DBB" w:rsidRDefault="00EB2FF9" w:rsidP="00EB2FF9">
            <w:pPr>
              <w:spacing w:line="300" w:lineRule="exact"/>
              <w:jc w:val="center"/>
              <w:rPr>
                <w:rFonts w:ascii="ＭＳ 明朝" w:hAnsi="ＭＳ 明朝"/>
                <w:szCs w:val="22"/>
              </w:rPr>
            </w:pPr>
            <w:r w:rsidRPr="00501DBB">
              <w:rPr>
                <w:rFonts w:ascii="ＭＳ 明朝" w:hAnsi="ＭＳ 明朝" w:hint="eastAsia"/>
                <w:szCs w:val="22"/>
              </w:rPr>
              <w:t>土地</w:t>
            </w:r>
          </w:p>
        </w:tc>
        <w:tc>
          <w:tcPr>
            <w:tcW w:w="4678" w:type="dxa"/>
            <w:vAlign w:val="center"/>
          </w:tcPr>
          <w:p w:rsidR="00EB2FF9" w:rsidRPr="00501DBB" w:rsidRDefault="00EB2FF9" w:rsidP="00EB2FF9">
            <w:pPr>
              <w:spacing w:line="300" w:lineRule="exact"/>
              <w:ind w:right="-108"/>
              <w:rPr>
                <w:rFonts w:ascii="ＭＳ 明朝" w:hAnsi="ＭＳ 明朝"/>
                <w:szCs w:val="22"/>
              </w:rPr>
            </w:pPr>
            <w:r w:rsidRPr="00501DBB">
              <w:rPr>
                <w:rFonts w:ascii="ＭＳ 明朝" w:hAnsi="ＭＳ 明朝" w:hint="eastAsia"/>
                <w:szCs w:val="22"/>
              </w:rPr>
              <w:t>上越市大字西田中334番1の一部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B2FF9" w:rsidRPr="00501DBB" w:rsidRDefault="00EB2FF9" w:rsidP="00EB2FF9">
            <w:pPr>
              <w:spacing w:line="300" w:lineRule="exact"/>
              <w:jc w:val="center"/>
              <w:rPr>
                <w:rFonts w:ascii="ＭＳ 明朝" w:hAnsi="ＭＳ 明朝"/>
                <w:szCs w:val="22"/>
              </w:rPr>
            </w:pPr>
            <w:r w:rsidRPr="00501DBB">
              <w:rPr>
                <w:rFonts w:ascii="ＭＳ 明朝" w:hAnsi="ＭＳ 明朝" w:hint="eastAsia"/>
                <w:szCs w:val="22"/>
              </w:rPr>
              <w:t>雑種地</w:t>
            </w:r>
          </w:p>
        </w:tc>
        <w:tc>
          <w:tcPr>
            <w:tcW w:w="119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EB2FF9" w:rsidRPr="00501DBB" w:rsidRDefault="00EB2FF9" w:rsidP="00EB2FF9">
            <w:pPr>
              <w:spacing w:line="300" w:lineRule="exact"/>
              <w:jc w:val="right"/>
              <w:rPr>
                <w:rFonts w:ascii="ＭＳ 明朝" w:hAnsi="ＭＳ 明朝"/>
                <w:color w:val="000000" w:themeColor="text1"/>
                <w:szCs w:val="22"/>
              </w:rPr>
            </w:pPr>
            <w:r w:rsidRPr="00501DBB">
              <w:rPr>
                <w:rFonts w:ascii="ＭＳ 明朝" w:hAnsi="ＭＳ 明朝" w:hint="eastAsia"/>
                <w:color w:val="000000" w:themeColor="text1"/>
                <w:szCs w:val="22"/>
              </w:rPr>
              <w:t>921</w:t>
            </w:r>
          </w:p>
        </w:tc>
        <w:tc>
          <w:tcPr>
            <w:tcW w:w="49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B2FF9" w:rsidRPr="00501DBB" w:rsidRDefault="00EB2FF9" w:rsidP="00EB2FF9">
            <w:pPr>
              <w:spacing w:line="300" w:lineRule="exact"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 w:rsidRPr="00501DBB">
              <w:rPr>
                <w:rFonts w:ascii="ＭＳ 明朝" w:hAnsi="ＭＳ 明朝" w:hint="eastAsia"/>
                <w:color w:val="000000" w:themeColor="text1"/>
                <w:szCs w:val="22"/>
              </w:rPr>
              <w:t>79</w:t>
            </w:r>
          </w:p>
        </w:tc>
      </w:tr>
      <w:tr w:rsidR="00EB2FF9" w:rsidRPr="00507EC9" w:rsidTr="00EB2FF9">
        <w:trPr>
          <w:trHeight w:val="397"/>
        </w:trPr>
        <w:tc>
          <w:tcPr>
            <w:tcW w:w="737" w:type="dxa"/>
            <w:vMerge/>
            <w:shd w:val="clear" w:color="auto" w:fill="auto"/>
            <w:vAlign w:val="center"/>
          </w:tcPr>
          <w:p w:rsidR="00EB2FF9" w:rsidRPr="00501DBB" w:rsidRDefault="00EB2FF9" w:rsidP="00EB2FF9">
            <w:pPr>
              <w:spacing w:line="300" w:lineRule="exact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EB2FF9" w:rsidRPr="00501DBB" w:rsidRDefault="00EB2FF9" w:rsidP="00EB2FF9">
            <w:pPr>
              <w:spacing w:line="300" w:lineRule="exact"/>
              <w:ind w:right="-108"/>
              <w:rPr>
                <w:rFonts w:ascii="ＭＳ 明朝" w:hAnsi="ＭＳ 明朝"/>
                <w:szCs w:val="22"/>
              </w:rPr>
            </w:pPr>
            <w:r w:rsidRPr="00501DBB">
              <w:rPr>
                <w:rFonts w:ascii="ＭＳ 明朝" w:hAnsi="ＭＳ 明朝" w:hint="eastAsia"/>
                <w:szCs w:val="22"/>
              </w:rPr>
              <w:t>上越市大字西田中339番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B2FF9" w:rsidRPr="00501DBB" w:rsidRDefault="00EB2FF9" w:rsidP="00EB2FF9">
            <w:pPr>
              <w:spacing w:line="300" w:lineRule="exact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19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EB2FF9" w:rsidRPr="00501DBB" w:rsidRDefault="00EB2FF9" w:rsidP="00EB2FF9">
            <w:pPr>
              <w:spacing w:line="300" w:lineRule="exact"/>
              <w:jc w:val="right"/>
              <w:rPr>
                <w:rFonts w:ascii="ＭＳ 明朝" w:hAnsi="ＭＳ 明朝"/>
                <w:color w:val="000000" w:themeColor="text1"/>
                <w:szCs w:val="22"/>
              </w:rPr>
            </w:pPr>
            <w:r w:rsidRPr="00501DBB">
              <w:rPr>
                <w:rFonts w:ascii="ＭＳ 明朝" w:hAnsi="ＭＳ 明朝" w:hint="eastAsia"/>
                <w:color w:val="000000" w:themeColor="text1"/>
                <w:szCs w:val="22"/>
              </w:rPr>
              <w:t>500</w:t>
            </w:r>
          </w:p>
        </w:tc>
        <w:tc>
          <w:tcPr>
            <w:tcW w:w="49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B2FF9" w:rsidRPr="00501DBB" w:rsidRDefault="00EB2FF9" w:rsidP="00EB2FF9">
            <w:pPr>
              <w:spacing w:line="300" w:lineRule="exact"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 w:rsidRPr="00501DBB">
              <w:rPr>
                <w:rFonts w:ascii="ＭＳ 明朝" w:hAnsi="ＭＳ 明朝" w:hint="eastAsia"/>
                <w:color w:val="000000" w:themeColor="text1"/>
                <w:szCs w:val="22"/>
              </w:rPr>
              <w:t>12</w:t>
            </w:r>
          </w:p>
        </w:tc>
      </w:tr>
      <w:tr w:rsidR="00EB2FF9" w:rsidRPr="00507EC9" w:rsidTr="00EB2FF9">
        <w:trPr>
          <w:trHeight w:val="397"/>
        </w:trPr>
        <w:tc>
          <w:tcPr>
            <w:tcW w:w="737" w:type="dxa"/>
            <w:vMerge/>
            <w:shd w:val="clear" w:color="auto" w:fill="auto"/>
            <w:vAlign w:val="center"/>
          </w:tcPr>
          <w:p w:rsidR="00EB2FF9" w:rsidRPr="00501DBB" w:rsidRDefault="00EB2FF9" w:rsidP="00EB2FF9">
            <w:pPr>
              <w:spacing w:line="300" w:lineRule="exact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EB2FF9" w:rsidRPr="00501DBB" w:rsidRDefault="00EB2FF9" w:rsidP="00EB2FF9">
            <w:pPr>
              <w:spacing w:line="300" w:lineRule="exact"/>
              <w:ind w:right="-108"/>
              <w:rPr>
                <w:rFonts w:ascii="ＭＳ 明朝" w:hAnsi="ＭＳ 明朝"/>
                <w:szCs w:val="22"/>
              </w:rPr>
            </w:pPr>
            <w:r w:rsidRPr="00501DBB">
              <w:rPr>
                <w:rFonts w:ascii="ＭＳ 明朝" w:hAnsi="ＭＳ 明朝" w:hint="eastAsia"/>
                <w:szCs w:val="22"/>
              </w:rPr>
              <w:t>上越市大字西田中（仮）339番1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B2FF9" w:rsidRPr="00501DBB" w:rsidRDefault="00EB2FF9" w:rsidP="00EB2FF9">
            <w:pPr>
              <w:spacing w:line="300" w:lineRule="exact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19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EB2FF9" w:rsidRPr="00501DBB" w:rsidRDefault="00EB2FF9" w:rsidP="00EB2FF9">
            <w:pPr>
              <w:spacing w:line="300" w:lineRule="exact"/>
              <w:jc w:val="right"/>
              <w:rPr>
                <w:rFonts w:ascii="ＭＳ 明朝" w:hAnsi="ＭＳ 明朝"/>
                <w:color w:val="000000" w:themeColor="text1"/>
                <w:szCs w:val="22"/>
              </w:rPr>
            </w:pPr>
            <w:r w:rsidRPr="00501DBB">
              <w:rPr>
                <w:rFonts w:ascii="ＭＳ 明朝" w:hAnsi="ＭＳ 明朝" w:hint="eastAsia"/>
                <w:color w:val="000000" w:themeColor="text1"/>
                <w:szCs w:val="22"/>
              </w:rPr>
              <w:t>61</w:t>
            </w:r>
          </w:p>
        </w:tc>
        <w:tc>
          <w:tcPr>
            <w:tcW w:w="49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B2FF9" w:rsidRPr="00501DBB" w:rsidRDefault="00EB2FF9" w:rsidP="00EB2FF9">
            <w:pPr>
              <w:spacing w:line="300" w:lineRule="exact"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 w:rsidRPr="00501DBB">
              <w:rPr>
                <w:rFonts w:ascii="ＭＳ 明朝" w:hAnsi="ＭＳ 明朝" w:hint="eastAsia"/>
                <w:color w:val="000000" w:themeColor="text1"/>
                <w:szCs w:val="22"/>
              </w:rPr>
              <w:t>42</w:t>
            </w:r>
          </w:p>
        </w:tc>
      </w:tr>
      <w:tr w:rsidR="00EB2FF9" w:rsidRPr="00507EC9" w:rsidTr="00EB2FF9">
        <w:trPr>
          <w:trHeight w:val="397"/>
        </w:trPr>
        <w:tc>
          <w:tcPr>
            <w:tcW w:w="737" w:type="dxa"/>
            <w:vMerge/>
            <w:shd w:val="clear" w:color="auto" w:fill="auto"/>
            <w:vAlign w:val="center"/>
          </w:tcPr>
          <w:p w:rsidR="00EB2FF9" w:rsidRPr="00501DBB" w:rsidRDefault="00EB2FF9" w:rsidP="00EB2FF9">
            <w:pPr>
              <w:spacing w:line="300" w:lineRule="exact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EB2FF9" w:rsidRPr="00501DBB" w:rsidRDefault="00EB2FF9" w:rsidP="00EB2FF9">
            <w:pPr>
              <w:spacing w:line="300" w:lineRule="exact"/>
              <w:ind w:right="-108"/>
              <w:rPr>
                <w:rFonts w:ascii="ＭＳ 明朝" w:hAnsi="ＭＳ 明朝"/>
                <w:szCs w:val="22"/>
              </w:rPr>
            </w:pPr>
            <w:r w:rsidRPr="00501DBB">
              <w:rPr>
                <w:rFonts w:ascii="ＭＳ 明朝" w:hAnsi="ＭＳ 明朝" w:hint="eastAsia"/>
                <w:szCs w:val="22"/>
              </w:rPr>
              <w:t>上越市大字西田中（仮）339番2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B2FF9" w:rsidRPr="00501DBB" w:rsidRDefault="00EB2FF9" w:rsidP="00EB2FF9">
            <w:pPr>
              <w:spacing w:line="300" w:lineRule="exact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19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EB2FF9" w:rsidRPr="00501DBB" w:rsidRDefault="00EB2FF9" w:rsidP="00EB2FF9">
            <w:pPr>
              <w:spacing w:line="300" w:lineRule="exact"/>
              <w:jc w:val="right"/>
              <w:rPr>
                <w:rFonts w:ascii="ＭＳ 明朝" w:hAnsi="ＭＳ 明朝"/>
                <w:color w:val="000000" w:themeColor="text1"/>
                <w:szCs w:val="22"/>
              </w:rPr>
            </w:pPr>
            <w:r w:rsidRPr="00501DBB">
              <w:rPr>
                <w:rFonts w:ascii="ＭＳ 明朝" w:hAnsi="ＭＳ 明朝" w:hint="eastAsia"/>
                <w:color w:val="000000" w:themeColor="text1"/>
                <w:szCs w:val="22"/>
              </w:rPr>
              <w:t>151</w:t>
            </w:r>
          </w:p>
        </w:tc>
        <w:tc>
          <w:tcPr>
            <w:tcW w:w="49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B2FF9" w:rsidRPr="00501DBB" w:rsidRDefault="00EB2FF9" w:rsidP="00EB2FF9">
            <w:pPr>
              <w:spacing w:line="300" w:lineRule="exact"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 w:rsidRPr="00501DBB">
              <w:rPr>
                <w:rFonts w:ascii="ＭＳ 明朝" w:hAnsi="ＭＳ 明朝" w:hint="eastAsia"/>
                <w:color w:val="000000" w:themeColor="text1"/>
                <w:szCs w:val="22"/>
              </w:rPr>
              <w:t>77</w:t>
            </w:r>
          </w:p>
        </w:tc>
      </w:tr>
      <w:tr w:rsidR="00EB2FF9" w:rsidRPr="00507EC9" w:rsidTr="00EB2FF9">
        <w:trPr>
          <w:trHeight w:val="397"/>
        </w:trPr>
        <w:tc>
          <w:tcPr>
            <w:tcW w:w="73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2FF9" w:rsidRPr="00501DBB" w:rsidRDefault="00EB2FF9" w:rsidP="00EB2FF9">
            <w:pPr>
              <w:spacing w:line="300" w:lineRule="exact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4678" w:type="dxa"/>
            <w:tcBorders>
              <w:bottom w:val="double" w:sz="4" w:space="0" w:color="auto"/>
            </w:tcBorders>
            <w:vAlign w:val="center"/>
          </w:tcPr>
          <w:p w:rsidR="00EB2FF9" w:rsidRPr="00501DBB" w:rsidRDefault="00EB2FF9" w:rsidP="00EB2FF9">
            <w:pPr>
              <w:spacing w:line="300" w:lineRule="exact"/>
              <w:ind w:right="-108"/>
              <w:rPr>
                <w:rFonts w:ascii="ＭＳ 明朝" w:hAnsi="ＭＳ 明朝"/>
                <w:szCs w:val="22"/>
              </w:rPr>
            </w:pPr>
            <w:r w:rsidRPr="00501DBB">
              <w:rPr>
                <w:rFonts w:ascii="ＭＳ 明朝" w:hAnsi="ＭＳ 明朝" w:hint="eastAsia"/>
                <w:szCs w:val="22"/>
              </w:rPr>
              <w:t>上越市大字西田中（仮）339番3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2FF9" w:rsidRPr="00501DBB" w:rsidRDefault="00EB2FF9" w:rsidP="00EB2FF9">
            <w:pPr>
              <w:spacing w:line="300" w:lineRule="exact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198" w:type="dxa"/>
            <w:tcBorders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2FF9" w:rsidRPr="00501DBB" w:rsidRDefault="00EB2FF9" w:rsidP="00EB2FF9">
            <w:pPr>
              <w:spacing w:line="300" w:lineRule="exact"/>
              <w:jc w:val="right"/>
              <w:rPr>
                <w:rFonts w:ascii="ＭＳ 明朝" w:hAnsi="ＭＳ 明朝"/>
                <w:color w:val="000000" w:themeColor="text1"/>
                <w:szCs w:val="22"/>
              </w:rPr>
            </w:pPr>
            <w:r w:rsidRPr="00501DBB">
              <w:rPr>
                <w:rFonts w:ascii="ＭＳ 明朝" w:hAnsi="ＭＳ 明朝" w:hint="eastAsia"/>
                <w:color w:val="000000" w:themeColor="text1"/>
                <w:szCs w:val="22"/>
              </w:rPr>
              <w:t>53</w:t>
            </w:r>
          </w:p>
        </w:tc>
        <w:tc>
          <w:tcPr>
            <w:tcW w:w="49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B2FF9" w:rsidRPr="00501DBB" w:rsidRDefault="00EB2FF9" w:rsidP="00EB2FF9">
            <w:pPr>
              <w:spacing w:line="300" w:lineRule="exact"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 w:rsidRPr="00501DBB">
              <w:rPr>
                <w:rFonts w:ascii="ＭＳ 明朝" w:hAnsi="ＭＳ 明朝" w:hint="eastAsia"/>
                <w:color w:val="000000" w:themeColor="text1"/>
                <w:szCs w:val="22"/>
              </w:rPr>
              <w:t>53</w:t>
            </w:r>
          </w:p>
        </w:tc>
      </w:tr>
      <w:tr w:rsidR="00EB2FF9" w:rsidRPr="00507EC9" w:rsidTr="00EB2FF9">
        <w:trPr>
          <w:trHeight w:val="397"/>
        </w:trPr>
        <w:tc>
          <w:tcPr>
            <w:tcW w:w="5415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B2FF9" w:rsidRPr="00501DBB" w:rsidRDefault="00EB2FF9" w:rsidP="00EB2FF9">
            <w:pPr>
              <w:spacing w:line="300" w:lineRule="exact"/>
              <w:ind w:right="-108"/>
              <w:jc w:val="center"/>
              <w:rPr>
                <w:rFonts w:ascii="ＭＳ 明朝" w:hAnsi="ＭＳ 明朝"/>
                <w:szCs w:val="22"/>
              </w:rPr>
            </w:pPr>
            <w:r w:rsidRPr="00501DBB">
              <w:rPr>
                <w:rFonts w:ascii="ＭＳ 明朝" w:hAnsi="ＭＳ 明朝" w:hint="eastAsia"/>
                <w:szCs w:val="22"/>
              </w:rPr>
              <w:t>計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2FF9" w:rsidRPr="00501DBB" w:rsidRDefault="00EB2FF9" w:rsidP="00EB2FF9">
            <w:pPr>
              <w:spacing w:line="300" w:lineRule="exact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198" w:type="dxa"/>
            <w:tcBorders>
              <w:top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2FF9" w:rsidRPr="00501DBB" w:rsidRDefault="00EB2FF9" w:rsidP="00EB2FF9">
            <w:pPr>
              <w:spacing w:line="300" w:lineRule="exact"/>
              <w:jc w:val="right"/>
              <w:rPr>
                <w:rFonts w:ascii="ＭＳ 明朝" w:hAnsi="ＭＳ 明朝"/>
                <w:color w:val="000000" w:themeColor="text1"/>
                <w:szCs w:val="22"/>
              </w:rPr>
            </w:pPr>
            <w:r w:rsidRPr="00501DBB">
              <w:rPr>
                <w:rFonts w:ascii="ＭＳ 明朝" w:hAnsi="ＭＳ 明朝" w:hint="eastAsia"/>
                <w:color w:val="000000" w:themeColor="text1"/>
                <w:szCs w:val="22"/>
              </w:rPr>
              <w:t>1,688</w:t>
            </w:r>
          </w:p>
        </w:tc>
        <w:tc>
          <w:tcPr>
            <w:tcW w:w="496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2FF9" w:rsidRPr="00501DBB" w:rsidRDefault="00EB2FF9" w:rsidP="00EB2FF9">
            <w:pPr>
              <w:spacing w:line="300" w:lineRule="exact"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 w:rsidRPr="00501DBB">
              <w:rPr>
                <w:rFonts w:ascii="ＭＳ 明朝" w:hAnsi="ＭＳ 明朝" w:hint="eastAsia"/>
                <w:color w:val="000000" w:themeColor="text1"/>
                <w:szCs w:val="22"/>
              </w:rPr>
              <w:t>63</w:t>
            </w:r>
          </w:p>
        </w:tc>
      </w:tr>
    </w:tbl>
    <w:p w:rsidR="00CA3AFE" w:rsidRDefault="00CA3AFE" w:rsidP="00B07B0F">
      <w:pPr>
        <w:spacing w:line="280" w:lineRule="exact"/>
        <w:rPr>
          <w:b/>
        </w:rPr>
      </w:pPr>
    </w:p>
    <w:p w:rsidR="00CA3AFE" w:rsidRDefault="00CA3AFE" w:rsidP="00CA3AFE">
      <w:pPr>
        <w:spacing w:afterLines="50" w:after="177" w:line="276" w:lineRule="auto"/>
      </w:pPr>
      <w:r>
        <w:rPr>
          <w:rFonts w:hint="eastAsia"/>
        </w:rPr>
        <w:t>２　入札金額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"/>
        <w:gridCol w:w="751"/>
        <w:gridCol w:w="751"/>
        <w:gridCol w:w="751"/>
        <w:gridCol w:w="752"/>
        <w:gridCol w:w="751"/>
        <w:gridCol w:w="751"/>
        <w:gridCol w:w="751"/>
        <w:gridCol w:w="751"/>
        <w:gridCol w:w="752"/>
      </w:tblGrid>
      <w:tr w:rsidR="00CA3AFE" w:rsidTr="005C4F2B">
        <w:tc>
          <w:tcPr>
            <w:tcW w:w="751" w:type="dxa"/>
            <w:shd w:val="clear" w:color="auto" w:fill="auto"/>
            <w:vAlign w:val="center"/>
          </w:tcPr>
          <w:p w:rsidR="00CA3AFE" w:rsidRPr="00A75C0D" w:rsidRDefault="00CA3AFE" w:rsidP="005C4F2B">
            <w:pPr>
              <w:spacing w:line="276" w:lineRule="auto"/>
              <w:jc w:val="center"/>
              <w:rPr>
                <w:sz w:val="16"/>
              </w:rPr>
            </w:pPr>
            <w:r w:rsidRPr="00A75C0D">
              <w:rPr>
                <w:rFonts w:hint="eastAsia"/>
                <w:sz w:val="16"/>
              </w:rPr>
              <w:t>単位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CA3AFE" w:rsidRPr="00A75C0D" w:rsidRDefault="00CA3AFE" w:rsidP="005C4F2B">
            <w:pPr>
              <w:spacing w:line="276" w:lineRule="auto"/>
              <w:jc w:val="center"/>
              <w:rPr>
                <w:sz w:val="16"/>
              </w:rPr>
            </w:pPr>
            <w:r w:rsidRPr="00A75C0D">
              <w:rPr>
                <w:rFonts w:hint="eastAsia"/>
                <w:sz w:val="16"/>
              </w:rPr>
              <w:t>億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CA3AFE" w:rsidRPr="00A75C0D" w:rsidRDefault="00CA3AFE" w:rsidP="005C4F2B">
            <w:pPr>
              <w:spacing w:line="276" w:lineRule="auto"/>
              <w:jc w:val="center"/>
              <w:rPr>
                <w:sz w:val="16"/>
              </w:rPr>
            </w:pPr>
            <w:r w:rsidRPr="00A75C0D">
              <w:rPr>
                <w:rFonts w:hint="eastAsia"/>
                <w:sz w:val="16"/>
              </w:rPr>
              <w:t>千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CA3AFE" w:rsidRPr="00A75C0D" w:rsidRDefault="00CA3AFE" w:rsidP="005C4F2B">
            <w:pPr>
              <w:spacing w:line="276" w:lineRule="auto"/>
              <w:jc w:val="center"/>
              <w:rPr>
                <w:sz w:val="16"/>
              </w:rPr>
            </w:pPr>
            <w:r w:rsidRPr="00A75C0D">
              <w:rPr>
                <w:rFonts w:hint="eastAsia"/>
                <w:sz w:val="16"/>
              </w:rPr>
              <w:t>百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CA3AFE" w:rsidRPr="00A75C0D" w:rsidRDefault="00CA3AFE" w:rsidP="005C4F2B">
            <w:pPr>
              <w:spacing w:line="276" w:lineRule="auto"/>
              <w:jc w:val="center"/>
              <w:rPr>
                <w:sz w:val="16"/>
              </w:rPr>
            </w:pPr>
            <w:r w:rsidRPr="00A75C0D">
              <w:rPr>
                <w:rFonts w:hint="eastAsia"/>
                <w:sz w:val="16"/>
              </w:rPr>
              <w:t>十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CA3AFE" w:rsidRPr="00A75C0D" w:rsidRDefault="00CA3AFE" w:rsidP="005C4F2B">
            <w:pPr>
              <w:spacing w:line="276" w:lineRule="auto"/>
              <w:jc w:val="center"/>
              <w:rPr>
                <w:sz w:val="16"/>
              </w:rPr>
            </w:pPr>
            <w:r w:rsidRPr="00A75C0D">
              <w:rPr>
                <w:rFonts w:hint="eastAsia"/>
                <w:sz w:val="16"/>
              </w:rPr>
              <w:t>万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CA3AFE" w:rsidRPr="00A75C0D" w:rsidRDefault="00CA3AFE" w:rsidP="005C4F2B">
            <w:pPr>
              <w:spacing w:line="276" w:lineRule="auto"/>
              <w:jc w:val="center"/>
              <w:rPr>
                <w:sz w:val="16"/>
              </w:rPr>
            </w:pPr>
            <w:r w:rsidRPr="00A75C0D">
              <w:rPr>
                <w:rFonts w:hint="eastAsia"/>
                <w:sz w:val="16"/>
              </w:rPr>
              <w:t>千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CA3AFE" w:rsidRPr="00A75C0D" w:rsidRDefault="00CA3AFE" w:rsidP="005C4F2B">
            <w:pPr>
              <w:spacing w:line="276" w:lineRule="auto"/>
              <w:jc w:val="center"/>
              <w:rPr>
                <w:sz w:val="16"/>
              </w:rPr>
            </w:pPr>
            <w:r w:rsidRPr="00A75C0D">
              <w:rPr>
                <w:rFonts w:hint="eastAsia"/>
                <w:sz w:val="16"/>
              </w:rPr>
              <w:t>百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CA3AFE" w:rsidRPr="00A75C0D" w:rsidRDefault="00CA3AFE" w:rsidP="005C4F2B">
            <w:pPr>
              <w:spacing w:line="276" w:lineRule="auto"/>
              <w:jc w:val="center"/>
              <w:rPr>
                <w:sz w:val="16"/>
              </w:rPr>
            </w:pPr>
            <w:r w:rsidRPr="00A75C0D">
              <w:rPr>
                <w:rFonts w:hint="eastAsia"/>
                <w:sz w:val="16"/>
              </w:rPr>
              <w:t>十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CA3AFE" w:rsidRPr="00A75C0D" w:rsidRDefault="00CA3AFE" w:rsidP="005C4F2B">
            <w:pPr>
              <w:spacing w:line="276" w:lineRule="auto"/>
              <w:jc w:val="center"/>
              <w:rPr>
                <w:sz w:val="16"/>
              </w:rPr>
            </w:pPr>
            <w:r w:rsidRPr="00A75C0D">
              <w:rPr>
                <w:rFonts w:hint="eastAsia"/>
                <w:sz w:val="16"/>
              </w:rPr>
              <w:t>円</w:t>
            </w:r>
          </w:p>
        </w:tc>
      </w:tr>
      <w:tr w:rsidR="00CA3AFE" w:rsidTr="005C4F2B">
        <w:trPr>
          <w:trHeight w:val="875"/>
        </w:trPr>
        <w:tc>
          <w:tcPr>
            <w:tcW w:w="751" w:type="dxa"/>
            <w:shd w:val="clear" w:color="auto" w:fill="auto"/>
            <w:vAlign w:val="center"/>
          </w:tcPr>
          <w:p w:rsidR="00CA3AFE" w:rsidRDefault="00CA3AFE" w:rsidP="005C4F2B">
            <w:pPr>
              <w:spacing w:line="276" w:lineRule="auto"/>
              <w:jc w:val="center"/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CA3AFE" w:rsidRPr="00A75C0D" w:rsidRDefault="00CA3AFE" w:rsidP="005C4F2B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CA3AFE" w:rsidRPr="00A47897" w:rsidRDefault="00CA3AFE" w:rsidP="005C4F2B">
            <w:pPr>
              <w:spacing w:line="276" w:lineRule="auto"/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CA3AFE" w:rsidRPr="00A47897" w:rsidRDefault="00CA3AFE" w:rsidP="005C4F2B">
            <w:pPr>
              <w:spacing w:line="276" w:lineRule="auto"/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CA3AFE" w:rsidRPr="00A47897" w:rsidRDefault="00CA3AFE" w:rsidP="005C4F2B">
            <w:pPr>
              <w:spacing w:line="276" w:lineRule="auto"/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CA3AFE" w:rsidRPr="00A47897" w:rsidRDefault="00CA3AFE" w:rsidP="005C4F2B">
            <w:pPr>
              <w:spacing w:line="276" w:lineRule="auto"/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CA3AFE" w:rsidRPr="00A47897" w:rsidRDefault="00CA3AFE" w:rsidP="005C4F2B">
            <w:pPr>
              <w:spacing w:line="276" w:lineRule="auto"/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CA3AFE" w:rsidRPr="00A47897" w:rsidRDefault="00CA3AFE" w:rsidP="005C4F2B">
            <w:pPr>
              <w:spacing w:line="276" w:lineRule="auto"/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CA3AFE" w:rsidRPr="00A47897" w:rsidRDefault="00CA3AFE" w:rsidP="005C4F2B">
            <w:pPr>
              <w:spacing w:line="276" w:lineRule="auto"/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CA3AFE" w:rsidRPr="00A47897" w:rsidRDefault="00CA3AFE" w:rsidP="005C4F2B">
            <w:pPr>
              <w:spacing w:line="276" w:lineRule="auto"/>
              <w:jc w:val="center"/>
              <w:rPr>
                <w:b/>
                <w:color w:val="FF0000"/>
                <w:sz w:val="28"/>
              </w:rPr>
            </w:pPr>
          </w:p>
        </w:tc>
      </w:tr>
    </w:tbl>
    <w:p w:rsidR="00A835A6" w:rsidRPr="002A72B3" w:rsidRDefault="00CA3AFE" w:rsidP="002A72B3">
      <w:pPr>
        <w:spacing w:line="276" w:lineRule="auto"/>
        <w:ind w:firstLineChars="200" w:firstLine="442"/>
        <w:rPr>
          <w:rFonts w:ascii="ＭＳ 明朝" w:hAnsi="ＭＳ 明朝" w:hint="eastAsia"/>
          <w:szCs w:val="21"/>
        </w:rPr>
      </w:pPr>
      <w:r w:rsidRPr="00E8601A">
        <w:rPr>
          <w:rFonts w:ascii="ＭＳ 明朝" w:hAnsi="ＭＳ 明朝" w:hint="eastAsia"/>
          <w:szCs w:val="21"/>
        </w:rPr>
        <w:t>※入札金額の頭に「￥」マークを付けてください。</w:t>
      </w:r>
      <w:bookmarkStart w:id="0" w:name="_GoBack"/>
      <w:bookmarkEnd w:id="0"/>
    </w:p>
    <w:sectPr w:rsidR="00A835A6" w:rsidRPr="002A72B3" w:rsidSect="00AB2E28">
      <w:footerReference w:type="default" r:id="rId8"/>
      <w:pgSz w:w="11906" w:h="16838" w:code="9"/>
      <w:pgMar w:top="1418" w:right="1418" w:bottom="1134" w:left="1418" w:header="851" w:footer="567" w:gutter="0"/>
      <w:pgNumType w:start="1" w:chapStyle="4"/>
      <w:cols w:space="425"/>
      <w:docGrid w:type="linesAndChars" w:linePitch="355" w:charSpace="23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BA0" w:rsidRDefault="00F63BA0">
      <w:r>
        <w:separator/>
      </w:r>
    </w:p>
  </w:endnote>
  <w:endnote w:type="continuationSeparator" w:id="0">
    <w:p w:rsidR="00F63BA0" w:rsidRDefault="00F63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BA0" w:rsidRDefault="00F63BA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BA0" w:rsidRDefault="00F63BA0">
      <w:r>
        <w:separator/>
      </w:r>
    </w:p>
  </w:footnote>
  <w:footnote w:type="continuationSeparator" w:id="0">
    <w:p w:rsidR="00F63BA0" w:rsidRDefault="00F63B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D174F"/>
    <w:multiLevelType w:val="hybridMultilevel"/>
    <w:tmpl w:val="33B28A50"/>
    <w:lvl w:ilvl="0" w:tplc="CDACF9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A6417F"/>
    <w:multiLevelType w:val="hybridMultilevel"/>
    <w:tmpl w:val="DDB89532"/>
    <w:lvl w:ilvl="0" w:tplc="B594894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353A06"/>
    <w:multiLevelType w:val="hybridMultilevel"/>
    <w:tmpl w:val="3FEC908A"/>
    <w:lvl w:ilvl="0" w:tplc="9502198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3" w15:restartNumberingAfterBreak="0">
    <w:nsid w:val="0C1129B3"/>
    <w:multiLevelType w:val="hybridMultilevel"/>
    <w:tmpl w:val="CE2E77CC"/>
    <w:lvl w:ilvl="0" w:tplc="5EB856E6">
      <w:start w:val="1"/>
      <w:numFmt w:val="decimalFullWidth"/>
      <w:lvlText w:val="（%1）"/>
      <w:lvlJc w:val="left"/>
      <w:pPr>
        <w:ind w:left="5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</w:lvl>
    <w:lvl w:ilvl="3" w:tplc="0409000F" w:tentative="1">
      <w:start w:val="1"/>
      <w:numFmt w:val="decimal"/>
      <w:lvlText w:val="%4."/>
      <w:lvlJc w:val="left"/>
      <w:pPr>
        <w:ind w:left="1791" w:hanging="420"/>
      </w:p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</w:lvl>
    <w:lvl w:ilvl="6" w:tplc="0409000F" w:tentative="1">
      <w:start w:val="1"/>
      <w:numFmt w:val="decimal"/>
      <w:lvlText w:val="%7."/>
      <w:lvlJc w:val="left"/>
      <w:pPr>
        <w:ind w:left="3051" w:hanging="420"/>
      </w:p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</w:lvl>
  </w:abstractNum>
  <w:abstractNum w:abstractNumId="4" w15:restartNumberingAfterBreak="0">
    <w:nsid w:val="0D535F45"/>
    <w:multiLevelType w:val="hybridMultilevel"/>
    <w:tmpl w:val="17EC3EAC"/>
    <w:lvl w:ilvl="0" w:tplc="D89C81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B3366E"/>
    <w:multiLevelType w:val="hybridMultilevel"/>
    <w:tmpl w:val="7F24E548"/>
    <w:lvl w:ilvl="0" w:tplc="8CF04354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1BE719ED"/>
    <w:multiLevelType w:val="hybridMultilevel"/>
    <w:tmpl w:val="503A5412"/>
    <w:lvl w:ilvl="0" w:tplc="CC4C20B6">
      <w:start w:val="8"/>
      <w:numFmt w:val="bullet"/>
      <w:lvlText w:val="＊"/>
      <w:lvlJc w:val="left"/>
      <w:pPr>
        <w:ind w:left="9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1" w:hanging="420"/>
      </w:pPr>
      <w:rPr>
        <w:rFonts w:ascii="Wingdings" w:hAnsi="Wingdings" w:hint="default"/>
      </w:rPr>
    </w:lvl>
  </w:abstractNum>
  <w:abstractNum w:abstractNumId="7" w15:restartNumberingAfterBreak="0">
    <w:nsid w:val="1C8A1879"/>
    <w:multiLevelType w:val="hybridMultilevel"/>
    <w:tmpl w:val="E1F2835A"/>
    <w:lvl w:ilvl="0" w:tplc="C6C64A46">
      <w:start w:val="5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1DBB4C93"/>
    <w:multiLevelType w:val="hybridMultilevel"/>
    <w:tmpl w:val="ED929F38"/>
    <w:lvl w:ilvl="0" w:tplc="B20283E0">
      <w:start w:val="1"/>
      <w:numFmt w:val="decimal"/>
      <w:lvlText w:val="（%1）"/>
      <w:lvlJc w:val="left"/>
      <w:pPr>
        <w:tabs>
          <w:tab w:val="num" w:pos="765"/>
        </w:tabs>
        <w:ind w:left="765" w:hanging="435"/>
      </w:pPr>
      <w:rPr>
        <w:rFonts w:ascii="Times New Roman" w:eastAsia="Times New Roman" w:hAnsi="Times New Roman" w:cs="Times New Roman"/>
      </w:rPr>
    </w:lvl>
    <w:lvl w:ilvl="1" w:tplc="E660B604">
      <w:start w:val="1"/>
      <w:numFmt w:val="decimalEnclosedCircle"/>
      <w:lvlText w:val="%2"/>
      <w:lvlJc w:val="left"/>
      <w:pPr>
        <w:tabs>
          <w:tab w:val="num" w:pos="1200"/>
        </w:tabs>
        <w:ind w:left="1200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9" w15:restartNumberingAfterBreak="0">
    <w:nsid w:val="2ACD418C"/>
    <w:multiLevelType w:val="hybridMultilevel"/>
    <w:tmpl w:val="C898FF5A"/>
    <w:lvl w:ilvl="0" w:tplc="5EB856E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</w:lvl>
    <w:lvl w:ilvl="3" w:tplc="0409000F" w:tentative="1">
      <w:start w:val="1"/>
      <w:numFmt w:val="decimal"/>
      <w:lvlText w:val="%4."/>
      <w:lvlJc w:val="left"/>
      <w:pPr>
        <w:ind w:left="1791" w:hanging="420"/>
      </w:p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</w:lvl>
    <w:lvl w:ilvl="6" w:tplc="0409000F" w:tentative="1">
      <w:start w:val="1"/>
      <w:numFmt w:val="decimal"/>
      <w:lvlText w:val="%7."/>
      <w:lvlJc w:val="left"/>
      <w:pPr>
        <w:ind w:left="3051" w:hanging="420"/>
      </w:p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</w:lvl>
  </w:abstractNum>
  <w:abstractNum w:abstractNumId="10" w15:restartNumberingAfterBreak="0">
    <w:nsid w:val="2D3E6EA2"/>
    <w:multiLevelType w:val="hybridMultilevel"/>
    <w:tmpl w:val="4EE61B70"/>
    <w:lvl w:ilvl="0" w:tplc="F25A1A0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4916FA8"/>
    <w:multiLevelType w:val="hybridMultilevel"/>
    <w:tmpl w:val="78D01F36"/>
    <w:lvl w:ilvl="0" w:tplc="38F8F95A">
      <w:start w:val="1"/>
      <w:numFmt w:val="decimalEnclosedCircle"/>
      <w:lvlText w:val="%1"/>
      <w:lvlJc w:val="left"/>
      <w:pPr>
        <w:tabs>
          <w:tab w:val="num" w:pos="915"/>
        </w:tabs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5"/>
        </w:tabs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5"/>
        </w:tabs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5"/>
        </w:tabs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5"/>
        </w:tabs>
        <w:ind w:left="4335" w:hanging="420"/>
      </w:pPr>
    </w:lvl>
  </w:abstractNum>
  <w:abstractNum w:abstractNumId="12" w15:restartNumberingAfterBreak="0">
    <w:nsid w:val="39DA2A48"/>
    <w:multiLevelType w:val="hybridMultilevel"/>
    <w:tmpl w:val="A378C7CE"/>
    <w:lvl w:ilvl="0" w:tplc="E660B604">
      <w:start w:val="1"/>
      <w:numFmt w:val="decimalEnclosedCircle"/>
      <w:lvlText w:val="%1"/>
      <w:lvlJc w:val="left"/>
      <w:pPr>
        <w:tabs>
          <w:tab w:val="num" w:pos="1200"/>
        </w:tabs>
        <w:ind w:left="12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BE20E33"/>
    <w:multiLevelType w:val="hybridMultilevel"/>
    <w:tmpl w:val="D694A9AA"/>
    <w:lvl w:ilvl="0" w:tplc="E7DEE332">
      <w:start w:val="1"/>
      <w:numFmt w:val="decimalEnclosedCircle"/>
      <w:lvlText w:val="%1"/>
      <w:lvlJc w:val="left"/>
      <w:pPr>
        <w:tabs>
          <w:tab w:val="num" w:pos="1145"/>
        </w:tabs>
        <w:ind w:left="11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0B23A7A"/>
    <w:multiLevelType w:val="hybridMultilevel"/>
    <w:tmpl w:val="D694A9AA"/>
    <w:lvl w:ilvl="0" w:tplc="E7DEE332">
      <w:start w:val="1"/>
      <w:numFmt w:val="decimalEnclosedCircle"/>
      <w:lvlText w:val="%1"/>
      <w:lvlJc w:val="left"/>
      <w:pPr>
        <w:tabs>
          <w:tab w:val="num" w:pos="1145"/>
        </w:tabs>
        <w:ind w:left="11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97C5FC1"/>
    <w:multiLevelType w:val="singleLevel"/>
    <w:tmpl w:val="4170CEFC"/>
    <w:lvl w:ilvl="0">
      <w:start w:val="4"/>
      <w:numFmt w:val="decimalFullWidth"/>
      <w:lvlText w:val="第%1条"/>
      <w:lvlJc w:val="left"/>
      <w:pPr>
        <w:tabs>
          <w:tab w:val="num" w:pos="1070"/>
        </w:tabs>
        <w:ind w:left="1070" w:hanging="855"/>
      </w:pPr>
      <w:rPr>
        <w:rFonts w:hint="eastAsia"/>
        <w:color w:val="auto"/>
      </w:rPr>
    </w:lvl>
  </w:abstractNum>
  <w:abstractNum w:abstractNumId="16" w15:restartNumberingAfterBreak="0">
    <w:nsid w:val="52BD62C1"/>
    <w:multiLevelType w:val="hybridMultilevel"/>
    <w:tmpl w:val="F74813DE"/>
    <w:lvl w:ilvl="0" w:tplc="DC5C40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35369CE"/>
    <w:multiLevelType w:val="hybridMultilevel"/>
    <w:tmpl w:val="57803A68"/>
    <w:lvl w:ilvl="0" w:tplc="C44AFC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38E2ED8"/>
    <w:multiLevelType w:val="hybridMultilevel"/>
    <w:tmpl w:val="9A343946"/>
    <w:lvl w:ilvl="0" w:tplc="87C88E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7A346FF"/>
    <w:multiLevelType w:val="hybridMultilevel"/>
    <w:tmpl w:val="FBC6782E"/>
    <w:lvl w:ilvl="0" w:tplc="74AC44E8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D4D16DC"/>
    <w:multiLevelType w:val="hybridMultilevel"/>
    <w:tmpl w:val="39802E2A"/>
    <w:lvl w:ilvl="0" w:tplc="5EB856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4CC4394"/>
    <w:multiLevelType w:val="hybridMultilevel"/>
    <w:tmpl w:val="267E128E"/>
    <w:lvl w:ilvl="0" w:tplc="AE72F72E">
      <w:start w:val="2"/>
      <w:numFmt w:val="decimalEnclosedCircle"/>
      <w:lvlText w:val="%1"/>
      <w:lvlJc w:val="left"/>
      <w:pPr>
        <w:tabs>
          <w:tab w:val="num" w:pos="990"/>
        </w:tabs>
        <w:ind w:left="99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5"/>
        </w:tabs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5"/>
        </w:tabs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5"/>
        </w:tabs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5"/>
        </w:tabs>
        <w:ind w:left="4335" w:hanging="420"/>
      </w:pPr>
    </w:lvl>
  </w:abstractNum>
  <w:abstractNum w:abstractNumId="22" w15:restartNumberingAfterBreak="0">
    <w:nsid w:val="679C1248"/>
    <w:multiLevelType w:val="hybridMultilevel"/>
    <w:tmpl w:val="D694A9AA"/>
    <w:lvl w:ilvl="0" w:tplc="E7DEE332">
      <w:start w:val="1"/>
      <w:numFmt w:val="decimalEnclosedCircle"/>
      <w:lvlText w:val="%1"/>
      <w:lvlJc w:val="left"/>
      <w:pPr>
        <w:tabs>
          <w:tab w:val="num" w:pos="1145"/>
        </w:tabs>
        <w:ind w:left="11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AF1674D"/>
    <w:multiLevelType w:val="hybridMultilevel"/>
    <w:tmpl w:val="98E86D6C"/>
    <w:lvl w:ilvl="0" w:tplc="4500716A">
      <w:start w:val="1"/>
      <w:numFmt w:val="decimalFullWidth"/>
      <w:lvlText w:val="（%1）"/>
      <w:lvlJc w:val="left"/>
      <w:pPr>
        <w:ind w:left="645" w:hanging="4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4" w15:restartNumberingAfterBreak="0">
    <w:nsid w:val="6CC648C0"/>
    <w:multiLevelType w:val="singleLevel"/>
    <w:tmpl w:val="6D94266C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5" w15:restartNumberingAfterBreak="0">
    <w:nsid w:val="6E1E498D"/>
    <w:multiLevelType w:val="hybridMultilevel"/>
    <w:tmpl w:val="D694A9AA"/>
    <w:lvl w:ilvl="0" w:tplc="E7DEE332">
      <w:start w:val="1"/>
      <w:numFmt w:val="decimalEnclosedCircle"/>
      <w:lvlText w:val="%1"/>
      <w:lvlJc w:val="left"/>
      <w:pPr>
        <w:tabs>
          <w:tab w:val="num" w:pos="1145"/>
        </w:tabs>
        <w:ind w:left="11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3C50A70"/>
    <w:multiLevelType w:val="hybridMultilevel"/>
    <w:tmpl w:val="53F8BFE6"/>
    <w:lvl w:ilvl="0" w:tplc="719A8C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1"/>
  </w:num>
  <w:num w:numId="2">
    <w:abstractNumId w:val="8"/>
  </w:num>
  <w:num w:numId="3">
    <w:abstractNumId w:val="22"/>
  </w:num>
  <w:num w:numId="4">
    <w:abstractNumId w:val="24"/>
  </w:num>
  <w:num w:numId="5">
    <w:abstractNumId w:val="11"/>
  </w:num>
  <w:num w:numId="6">
    <w:abstractNumId w:val="0"/>
  </w:num>
  <w:num w:numId="7">
    <w:abstractNumId w:val="12"/>
  </w:num>
  <w:num w:numId="8">
    <w:abstractNumId w:val="20"/>
  </w:num>
  <w:num w:numId="9">
    <w:abstractNumId w:val="10"/>
  </w:num>
  <w:num w:numId="10">
    <w:abstractNumId w:val="1"/>
  </w:num>
  <w:num w:numId="11">
    <w:abstractNumId w:val="4"/>
  </w:num>
  <w:num w:numId="12">
    <w:abstractNumId w:val="18"/>
  </w:num>
  <w:num w:numId="13">
    <w:abstractNumId w:val="16"/>
  </w:num>
  <w:num w:numId="14">
    <w:abstractNumId w:val="17"/>
  </w:num>
  <w:num w:numId="15">
    <w:abstractNumId w:val="15"/>
  </w:num>
  <w:num w:numId="16">
    <w:abstractNumId w:val="13"/>
  </w:num>
  <w:num w:numId="17">
    <w:abstractNumId w:val="25"/>
  </w:num>
  <w:num w:numId="18">
    <w:abstractNumId w:val="24"/>
    <w:lvlOverride w:ilvl="0">
      <w:startOverride w:val="1"/>
    </w:lvlOverride>
  </w:num>
  <w:num w:numId="19">
    <w:abstractNumId w:val="14"/>
  </w:num>
  <w:num w:numId="20">
    <w:abstractNumId w:val="2"/>
  </w:num>
  <w:num w:numId="21">
    <w:abstractNumId w:val="23"/>
  </w:num>
  <w:num w:numId="22">
    <w:abstractNumId w:val="5"/>
  </w:num>
  <w:num w:numId="23">
    <w:abstractNumId w:val="7"/>
  </w:num>
  <w:num w:numId="24">
    <w:abstractNumId w:val="19"/>
  </w:num>
  <w:num w:numId="25">
    <w:abstractNumId w:val="26"/>
  </w:num>
  <w:num w:numId="26">
    <w:abstractNumId w:val="6"/>
  </w:num>
  <w:num w:numId="27">
    <w:abstractNumId w:val="9"/>
  </w:num>
  <w:num w:numId="28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55"/>
  <w:displayHorizontalDrawingGridEvery w:val="0"/>
  <w:characterSpacingControl w:val="compressPunctuation"/>
  <w:hdrShapeDefaults>
    <o:shapedefaults v:ext="edit" spidmax="173057" fill="f" fillcolor="white">
      <v:fill color="white" on="f"/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2E2"/>
    <w:rsid w:val="00005289"/>
    <w:rsid w:val="000079F9"/>
    <w:rsid w:val="0001065E"/>
    <w:rsid w:val="00010B02"/>
    <w:rsid w:val="0001305D"/>
    <w:rsid w:val="00013163"/>
    <w:rsid w:val="00013C40"/>
    <w:rsid w:val="00014E36"/>
    <w:rsid w:val="00015CA9"/>
    <w:rsid w:val="00016181"/>
    <w:rsid w:val="0001632B"/>
    <w:rsid w:val="00017D17"/>
    <w:rsid w:val="00017E77"/>
    <w:rsid w:val="000208F3"/>
    <w:rsid w:val="000213AA"/>
    <w:rsid w:val="0002441B"/>
    <w:rsid w:val="000244A7"/>
    <w:rsid w:val="00024A7A"/>
    <w:rsid w:val="000259AC"/>
    <w:rsid w:val="00025CA2"/>
    <w:rsid w:val="00031395"/>
    <w:rsid w:val="000313F0"/>
    <w:rsid w:val="000314D7"/>
    <w:rsid w:val="00031BD3"/>
    <w:rsid w:val="00033F0B"/>
    <w:rsid w:val="00036B8D"/>
    <w:rsid w:val="0003747A"/>
    <w:rsid w:val="000375AE"/>
    <w:rsid w:val="00041231"/>
    <w:rsid w:val="000419F0"/>
    <w:rsid w:val="000433BC"/>
    <w:rsid w:val="0004373F"/>
    <w:rsid w:val="00043972"/>
    <w:rsid w:val="000477BE"/>
    <w:rsid w:val="00050312"/>
    <w:rsid w:val="0005033E"/>
    <w:rsid w:val="00051C93"/>
    <w:rsid w:val="00053B4A"/>
    <w:rsid w:val="0005476C"/>
    <w:rsid w:val="00055601"/>
    <w:rsid w:val="0005561F"/>
    <w:rsid w:val="0005703B"/>
    <w:rsid w:val="000574CC"/>
    <w:rsid w:val="00060AC4"/>
    <w:rsid w:val="000611CA"/>
    <w:rsid w:val="0006230B"/>
    <w:rsid w:val="0006256C"/>
    <w:rsid w:val="00062891"/>
    <w:rsid w:val="000632EE"/>
    <w:rsid w:val="00070F6F"/>
    <w:rsid w:val="000713F1"/>
    <w:rsid w:val="000721D8"/>
    <w:rsid w:val="00075AEE"/>
    <w:rsid w:val="00077493"/>
    <w:rsid w:val="00077554"/>
    <w:rsid w:val="000776F4"/>
    <w:rsid w:val="000828AC"/>
    <w:rsid w:val="00082C00"/>
    <w:rsid w:val="00083C52"/>
    <w:rsid w:val="00084048"/>
    <w:rsid w:val="000845ED"/>
    <w:rsid w:val="00086B8B"/>
    <w:rsid w:val="000900A3"/>
    <w:rsid w:val="00093079"/>
    <w:rsid w:val="00097F44"/>
    <w:rsid w:val="000A0C1D"/>
    <w:rsid w:val="000A1C3C"/>
    <w:rsid w:val="000A34D1"/>
    <w:rsid w:val="000A37A1"/>
    <w:rsid w:val="000A4EC6"/>
    <w:rsid w:val="000A75C0"/>
    <w:rsid w:val="000A75FF"/>
    <w:rsid w:val="000B3F66"/>
    <w:rsid w:val="000B46F3"/>
    <w:rsid w:val="000B4D57"/>
    <w:rsid w:val="000B4F3C"/>
    <w:rsid w:val="000C176B"/>
    <w:rsid w:val="000C24C6"/>
    <w:rsid w:val="000C3C77"/>
    <w:rsid w:val="000C559D"/>
    <w:rsid w:val="000C5FA3"/>
    <w:rsid w:val="000C64F2"/>
    <w:rsid w:val="000D08DE"/>
    <w:rsid w:val="000D0910"/>
    <w:rsid w:val="000D0B81"/>
    <w:rsid w:val="000D126B"/>
    <w:rsid w:val="000D182E"/>
    <w:rsid w:val="000D7CF9"/>
    <w:rsid w:val="000E0146"/>
    <w:rsid w:val="000E21C9"/>
    <w:rsid w:val="000E26DF"/>
    <w:rsid w:val="000E2EDE"/>
    <w:rsid w:val="000E3D62"/>
    <w:rsid w:val="000E4940"/>
    <w:rsid w:val="000E504F"/>
    <w:rsid w:val="000E6920"/>
    <w:rsid w:val="000F4307"/>
    <w:rsid w:val="000F4698"/>
    <w:rsid w:val="000F4A94"/>
    <w:rsid w:val="000F7809"/>
    <w:rsid w:val="000F7B8D"/>
    <w:rsid w:val="00101859"/>
    <w:rsid w:val="00102366"/>
    <w:rsid w:val="00102421"/>
    <w:rsid w:val="001045BF"/>
    <w:rsid w:val="0010598F"/>
    <w:rsid w:val="0011068F"/>
    <w:rsid w:val="001106A5"/>
    <w:rsid w:val="00110831"/>
    <w:rsid w:val="001141D5"/>
    <w:rsid w:val="00114D1E"/>
    <w:rsid w:val="00114EEE"/>
    <w:rsid w:val="001151D4"/>
    <w:rsid w:val="0011787F"/>
    <w:rsid w:val="00117C63"/>
    <w:rsid w:val="00117CBA"/>
    <w:rsid w:val="0012012E"/>
    <w:rsid w:val="00120A8A"/>
    <w:rsid w:val="00121245"/>
    <w:rsid w:val="0012154F"/>
    <w:rsid w:val="001221C8"/>
    <w:rsid w:val="00122B70"/>
    <w:rsid w:val="00124041"/>
    <w:rsid w:val="00124071"/>
    <w:rsid w:val="00125C07"/>
    <w:rsid w:val="00126B47"/>
    <w:rsid w:val="00126E71"/>
    <w:rsid w:val="00127750"/>
    <w:rsid w:val="00133616"/>
    <w:rsid w:val="00133EFA"/>
    <w:rsid w:val="0013402A"/>
    <w:rsid w:val="00135148"/>
    <w:rsid w:val="00135509"/>
    <w:rsid w:val="00135C05"/>
    <w:rsid w:val="00136AD2"/>
    <w:rsid w:val="00137037"/>
    <w:rsid w:val="00137443"/>
    <w:rsid w:val="001400E7"/>
    <w:rsid w:val="00140EEF"/>
    <w:rsid w:val="001413AC"/>
    <w:rsid w:val="00141A52"/>
    <w:rsid w:val="001426F6"/>
    <w:rsid w:val="00145172"/>
    <w:rsid w:val="00146269"/>
    <w:rsid w:val="001462CD"/>
    <w:rsid w:val="0015000B"/>
    <w:rsid w:val="00151428"/>
    <w:rsid w:val="00151970"/>
    <w:rsid w:val="00151CF2"/>
    <w:rsid w:val="001529B0"/>
    <w:rsid w:val="0015334F"/>
    <w:rsid w:val="00153435"/>
    <w:rsid w:val="00154875"/>
    <w:rsid w:val="00156CCF"/>
    <w:rsid w:val="00163F8E"/>
    <w:rsid w:val="00164765"/>
    <w:rsid w:val="00166478"/>
    <w:rsid w:val="00166A58"/>
    <w:rsid w:val="00170334"/>
    <w:rsid w:val="00170744"/>
    <w:rsid w:val="00171F1C"/>
    <w:rsid w:val="00172B7D"/>
    <w:rsid w:val="001734BF"/>
    <w:rsid w:val="00174C98"/>
    <w:rsid w:val="00175366"/>
    <w:rsid w:val="001759DE"/>
    <w:rsid w:val="00175BB7"/>
    <w:rsid w:val="001775FE"/>
    <w:rsid w:val="00177683"/>
    <w:rsid w:val="00177713"/>
    <w:rsid w:val="00177CB4"/>
    <w:rsid w:val="0018154D"/>
    <w:rsid w:val="001853EB"/>
    <w:rsid w:val="001867EA"/>
    <w:rsid w:val="00187960"/>
    <w:rsid w:val="00187D1F"/>
    <w:rsid w:val="00191106"/>
    <w:rsid w:val="00193FA3"/>
    <w:rsid w:val="00196BC0"/>
    <w:rsid w:val="00196CE6"/>
    <w:rsid w:val="001A14B4"/>
    <w:rsid w:val="001A18EF"/>
    <w:rsid w:val="001A23BA"/>
    <w:rsid w:val="001A3F30"/>
    <w:rsid w:val="001A442D"/>
    <w:rsid w:val="001A5151"/>
    <w:rsid w:val="001A5C9D"/>
    <w:rsid w:val="001B00C2"/>
    <w:rsid w:val="001B018F"/>
    <w:rsid w:val="001B133B"/>
    <w:rsid w:val="001B2150"/>
    <w:rsid w:val="001B358D"/>
    <w:rsid w:val="001B36F2"/>
    <w:rsid w:val="001B5A7B"/>
    <w:rsid w:val="001B7108"/>
    <w:rsid w:val="001C13BF"/>
    <w:rsid w:val="001C1FB6"/>
    <w:rsid w:val="001C2255"/>
    <w:rsid w:val="001C5FBA"/>
    <w:rsid w:val="001D0C6C"/>
    <w:rsid w:val="001D253F"/>
    <w:rsid w:val="001D2B0E"/>
    <w:rsid w:val="001D4E26"/>
    <w:rsid w:val="001D53EC"/>
    <w:rsid w:val="001D5E48"/>
    <w:rsid w:val="001D64FE"/>
    <w:rsid w:val="001D6EE8"/>
    <w:rsid w:val="001D705B"/>
    <w:rsid w:val="001E063F"/>
    <w:rsid w:val="001E1E60"/>
    <w:rsid w:val="001E2150"/>
    <w:rsid w:val="001E3741"/>
    <w:rsid w:val="001E5907"/>
    <w:rsid w:val="001E65DA"/>
    <w:rsid w:val="001E69F0"/>
    <w:rsid w:val="001F0001"/>
    <w:rsid w:val="001F0BD8"/>
    <w:rsid w:val="001F2840"/>
    <w:rsid w:val="001F41D4"/>
    <w:rsid w:val="001F6464"/>
    <w:rsid w:val="00200055"/>
    <w:rsid w:val="00200FC8"/>
    <w:rsid w:val="0020134A"/>
    <w:rsid w:val="002048E2"/>
    <w:rsid w:val="00205C15"/>
    <w:rsid w:val="0020722E"/>
    <w:rsid w:val="00207D56"/>
    <w:rsid w:val="00210C8E"/>
    <w:rsid w:val="002128DE"/>
    <w:rsid w:val="00212E14"/>
    <w:rsid w:val="0021460E"/>
    <w:rsid w:val="00214792"/>
    <w:rsid w:val="00215443"/>
    <w:rsid w:val="00216418"/>
    <w:rsid w:val="002170FD"/>
    <w:rsid w:val="002175C9"/>
    <w:rsid w:val="00221146"/>
    <w:rsid w:val="00223903"/>
    <w:rsid w:val="00223E64"/>
    <w:rsid w:val="00225646"/>
    <w:rsid w:val="00226047"/>
    <w:rsid w:val="00226237"/>
    <w:rsid w:val="002315B8"/>
    <w:rsid w:val="00232B71"/>
    <w:rsid w:val="00234CF1"/>
    <w:rsid w:val="0023556D"/>
    <w:rsid w:val="00235CC5"/>
    <w:rsid w:val="00236C47"/>
    <w:rsid w:val="00237196"/>
    <w:rsid w:val="00237899"/>
    <w:rsid w:val="00240987"/>
    <w:rsid w:val="00243204"/>
    <w:rsid w:val="00243333"/>
    <w:rsid w:val="00244A30"/>
    <w:rsid w:val="00244C98"/>
    <w:rsid w:val="002458F1"/>
    <w:rsid w:val="0024601B"/>
    <w:rsid w:val="0025041B"/>
    <w:rsid w:val="00250A65"/>
    <w:rsid w:val="00250C3A"/>
    <w:rsid w:val="0025108B"/>
    <w:rsid w:val="00251277"/>
    <w:rsid w:val="00251FFA"/>
    <w:rsid w:val="0025360A"/>
    <w:rsid w:val="00253C91"/>
    <w:rsid w:val="00255240"/>
    <w:rsid w:val="00256568"/>
    <w:rsid w:val="002619A9"/>
    <w:rsid w:val="00262C41"/>
    <w:rsid w:val="00262D14"/>
    <w:rsid w:val="00263FE4"/>
    <w:rsid w:val="002650DF"/>
    <w:rsid w:val="00265BDA"/>
    <w:rsid w:val="00270216"/>
    <w:rsid w:val="0027311B"/>
    <w:rsid w:val="00273245"/>
    <w:rsid w:val="00275BFD"/>
    <w:rsid w:val="0027601E"/>
    <w:rsid w:val="00276BBB"/>
    <w:rsid w:val="00276C16"/>
    <w:rsid w:val="0028042D"/>
    <w:rsid w:val="00282E90"/>
    <w:rsid w:val="002834D3"/>
    <w:rsid w:val="00283B52"/>
    <w:rsid w:val="00285B79"/>
    <w:rsid w:val="00285F82"/>
    <w:rsid w:val="0028614F"/>
    <w:rsid w:val="0028638B"/>
    <w:rsid w:val="00290970"/>
    <w:rsid w:val="00290F2A"/>
    <w:rsid w:val="002920C7"/>
    <w:rsid w:val="00294276"/>
    <w:rsid w:val="00294616"/>
    <w:rsid w:val="00294D17"/>
    <w:rsid w:val="00295A2E"/>
    <w:rsid w:val="002A1CFE"/>
    <w:rsid w:val="002A1E24"/>
    <w:rsid w:val="002A23A8"/>
    <w:rsid w:val="002A43D7"/>
    <w:rsid w:val="002A45DA"/>
    <w:rsid w:val="002A4C5A"/>
    <w:rsid w:val="002A4E90"/>
    <w:rsid w:val="002A5165"/>
    <w:rsid w:val="002A72B3"/>
    <w:rsid w:val="002A7B1C"/>
    <w:rsid w:val="002B16D6"/>
    <w:rsid w:val="002B1753"/>
    <w:rsid w:val="002B22A4"/>
    <w:rsid w:val="002B2325"/>
    <w:rsid w:val="002B70DA"/>
    <w:rsid w:val="002B7C46"/>
    <w:rsid w:val="002B7D8C"/>
    <w:rsid w:val="002B7E86"/>
    <w:rsid w:val="002B7F04"/>
    <w:rsid w:val="002C0580"/>
    <w:rsid w:val="002C380E"/>
    <w:rsid w:val="002C40EF"/>
    <w:rsid w:val="002C55B3"/>
    <w:rsid w:val="002C64E3"/>
    <w:rsid w:val="002D0658"/>
    <w:rsid w:val="002D0AB7"/>
    <w:rsid w:val="002D103D"/>
    <w:rsid w:val="002D15B3"/>
    <w:rsid w:val="002D2B81"/>
    <w:rsid w:val="002D3872"/>
    <w:rsid w:val="002D4AE9"/>
    <w:rsid w:val="002D4B1A"/>
    <w:rsid w:val="002D5218"/>
    <w:rsid w:val="002D5565"/>
    <w:rsid w:val="002D6BB0"/>
    <w:rsid w:val="002D7010"/>
    <w:rsid w:val="002E03BA"/>
    <w:rsid w:val="002E04A8"/>
    <w:rsid w:val="002E1236"/>
    <w:rsid w:val="002E1B04"/>
    <w:rsid w:val="002E2512"/>
    <w:rsid w:val="002E3DC7"/>
    <w:rsid w:val="002E4AF5"/>
    <w:rsid w:val="002E5169"/>
    <w:rsid w:val="002E6318"/>
    <w:rsid w:val="002E64C6"/>
    <w:rsid w:val="002F112F"/>
    <w:rsid w:val="002F2FE0"/>
    <w:rsid w:val="002F4743"/>
    <w:rsid w:val="002F47C4"/>
    <w:rsid w:val="002F4C22"/>
    <w:rsid w:val="002F4D25"/>
    <w:rsid w:val="002F4DC3"/>
    <w:rsid w:val="003016CC"/>
    <w:rsid w:val="00301F20"/>
    <w:rsid w:val="0030223D"/>
    <w:rsid w:val="00303225"/>
    <w:rsid w:val="003036A0"/>
    <w:rsid w:val="003039B4"/>
    <w:rsid w:val="003042B5"/>
    <w:rsid w:val="00305569"/>
    <w:rsid w:val="0030602F"/>
    <w:rsid w:val="00307FCA"/>
    <w:rsid w:val="00310126"/>
    <w:rsid w:val="003101F9"/>
    <w:rsid w:val="003109F3"/>
    <w:rsid w:val="00311E92"/>
    <w:rsid w:val="00313239"/>
    <w:rsid w:val="0031349F"/>
    <w:rsid w:val="0031488E"/>
    <w:rsid w:val="00315288"/>
    <w:rsid w:val="00315677"/>
    <w:rsid w:val="003174CB"/>
    <w:rsid w:val="00317CB7"/>
    <w:rsid w:val="00317F38"/>
    <w:rsid w:val="003200B3"/>
    <w:rsid w:val="00320609"/>
    <w:rsid w:val="00321F38"/>
    <w:rsid w:val="00322FEC"/>
    <w:rsid w:val="0032439F"/>
    <w:rsid w:val="0032460E"/>
    <w:rsid w:val="00325DE9"/>
    <w:rsid w:val="003260B0"/>
    <w:rsid w:val="0032741C"/>
    <w:rsid w:val="0032746F"/>
    <w:rsid w:val="0032797C"/>
    <w:rsid w:val="00330AFB"/>
    <w:rsid w:val="00330F4C"/>
    <w:rsid w:val="0033334C"/>
    <w:rsid w:val="00336FAB"/>
    <w:rsid w:val="003378EC"/>
    <w:rsid w:val="00337AC6"/>
    <w:rsid w:val="00340BA2"/>
    <w:rsid w:val="00341795"/>
    <w:rsid w:val="00341AD1"/>
    <w:rsid w:val="00342630"/>
    <w:rsid w:val="003431C1"/>
    <w:rsid w:val="003432B4"/>
    <w:rsid w:val="00347DD1"/>
    <w:rsid w:val="00347EED"/>
    <w:rsid w:val="00351BE3"/>
    <w:rsid w:val="00351D86"/>
    <w:rsid w:val="0035647C"/>
    <w:rsid w:val="0035777C"/>
    <w:rsid w:val="0036175B"/>
    <w:rsid w:val="00361E69"/>
    <w:rsid w:val="00362D4B"/>
    <w:rsid w:val="00363A98"/>
    <w:rsid w:val="00364537"/>
    <w:rsid w:val="00364EFE"/>
    <w:rsid w:val="00364FA6"/>
    <w:rsid w:val="00365278"/>
    <w:rsid w:val="003675CD"/>
    <w:rsid w:val="00367A22"/>
    <w:rsid w:val="0037041C"/>
    <w:rsid w:val="00371077"/>
    <w:rsid w:val="0037254B"/>
    <w:rsid w:val="00374FE0"/>
    <w:rsid w:val="00375552"/>
    <w:rsid w:val="00375B9C"/>
    <w:rsid w:val="003763F4"/>
    <w:rsid w:val="003802D7"/>
    <w:rsid w:val="003802F6"/>
    <w:rsid w:val="0038069B"/>
    <w:rsid w:val="00380B26"/>
    <w:rsid w:val="00380B91"/>
    <w:rsid w:val="00381E33"/>
    <w:rsid w:val="003826E0"/>
    <w:rsid w:val="00383C74"/>
    <w:rsid w:val="00383E3E"/>
    <w:rsid w:val="003840E3"/>
    <w:rsid w:val="003866C3"/>
    <w:rsid w:val="003879C2"/>
    <w:rsid w:val="00391E03"/>
    <w:rsid w:val="00392370"/>
    <w:rsid w:val="00392BA5"/>
    <w:rsid w:val="00396C6A"/>
    <w:rsid w:val="003A07BE"/>
    <w:rsid w:val="003A0A40"/>
    <w:rsid w:val="003A1772"/>
    <w:rsid w:val="003A7E5F"/>
    <w:rsid w:val="003B1A93"/>
    <w:rsid w:val="003B1FAA"/>
    <w:rsid w:val="003B2BD8"/>
    <w:rsid w:val="003B2D04"/>
    <w:rsid w:val="003B2F4F"/>
    <w:rsid w:val="003B4330"/>
    <w:rsid w:val="003B49E3"/>
    <w:rsid w:val="003B4C8E"/>
    <w:rsid w:val="003B5C0D"/>
    <w:rsid w:val="003B5DFC"/>
    <w:rsid w:val="003B67EF"/>
    <w:rsid w:val="003B6C86"/>
    <w:rsid w:val="003C6421"/>
    <w:rsid w:val="003D00F3"/>
    <w:rsid w:val="003D11C0"/>
    <w:rsid w:val="003D33B9"/>
    <w:rsid w:val="003D485E"/>
    <w:rsid w:val="003D4E8A"/>
    <w:rsid w:val="003D5F55"/>
    <w:rsid w:val="003D6C75"/>
    <w:rsid w:val="003D722C"/>
    <w:rsid w:val="003D72A3"/>
    <w:rsid w:val="003E06F7"/>
    <w:rsid w:val="003E1D50"/>
    <w:rsid w:val="003E2008"/>
    <w:rsid w:val="003E2D32"/>
    <w:rsid w:val="003E4793"/>
    <w:rsid w:val="003E580E"/>
    <w:rsid w:val="003F061F"/>
    <w:rsid w:val="003F236B"/>
    <w:rsid w:val="003F2DBF"/>
    <w:rsid w:val="003F399B"/>
    <w:rsid w:val="003F3DB9"/>
    <w:rsid w:val="003F6D6E"/>
    <w:rsid w:val="003F7342"/>
    <w:rsid w:val="00400302"/>
    <w:rsid w:val="00401EC3"/>
    <w:rsid w:val="00402251"/>
    <w:rsid w:val="00403B89"/>
    <w:rsid w:val="0040487D"/>
    <w:rsid w:val="00411A5A"/>
    <w:rsid w:val="00412E65"/>
    <w:rsid w:val="004132F8"/>
    <w:rsid w:val="0041359B"/>
    <w:rsid w:val="00414BA5"/>
    <w:rsid w:val="0041529D"/>
    <w:rsid w:val="00416248"/>
    <w:rsid w:val="00420805"/>
    <w:rsid w:val="004219F4"/>
    <w:rsid w:val="00421E49"/>
    <w:rsid w:val="00423BC9"/>
    <w:rsid w:val="00424884"/>
    <w:rsid w:val="004277BF"/>
    <w:rsid w:val="00430D29"/>
    <w:rsid w:val="00431B36"/>
    <w:rsid w:val="004331CB"/>
    <w:rsid w:val="004349D1"/>
    <w:rsid w:val="00436ABB"/>
    <w:rsid w:val="00436D68"/>
    <w:rsid w:val="00436F71"/>
    <w:rsid w:val="00440C03"/>
    <w:rsid w:val="00440EF2"/>
    <w:rsid w:val="00442210"/>
    <w:rsid w:val="0044259E"/>
    <w:rsid w:val="00443005"/>
    <w:rsid w:val="004441A3"/>
    <w:rsid w:val="0044473A"/>
    <w:rsid w:val="004447C7"/>
    <w:rsid w:val="00445781"/>
    <w:rsid w:val="00447F0C"/>
    <w:rsid w:val="00450198"/>
    <w:rsid w:val="00450A6A"/>
    <w:rsid w:val="00452FC1"/>
    <w:rsid w:val="00453EBA"/>
    <w:rsid w:val="00453F20"/>
    <w:rsid w:val="00456D24"/>
    <w:rsid w:val="004576B8"/>
    <w:rsid w:val="0045784E"/>
    <w:rsid w:val="00457EAD"/>
    <w:rsid w:val="00460623"/>
    <w:rsid w:val="00460920"/>
    <w:rsid w:val="00462827"/>
    <w:rsid w:val="0046354A"/>
    <w:rsid w:val="00464486"/>
    <w:rsid w:val="00465A53"/>
    <w:rsid w:val="00465F78"/>
    <w:rsid w:val="00466A94"/>
    <w:rsid w:val="00466DAA"/>
    <w:rsid w:val="00467C58"/>
    <w:rsid w:val="00470C11"/>
    <w:rsid w:val="004725D8"/>
    <w:rsid w:val="004728B9"/>
    <w:rsid w:val="004810EF"/>
    <w:rsid w:val="00482C79"/>
    <w:rsid w:val="00483A7D"/>
    <w:rsid w:val="0048411A"/>
    <w:rsid w:val="00484533"/>
    <w:rsid w:val="004849CA"/>
    <w:rsid w:val="00484AF4"/>
    <w:rsid w:val="00486315"/>
    <w:rsid w:val="00487119"/>
    <w:rsid w:val="00487849"/>
    <w:rsid w:val="0049083A"/>
    <w:rsid w:val="00491C24"/>
    <w:rsid w:val="00493EF6"/>
    <w:rsid w:val="004946F8"/>
    <w:rsid w:val="0049537E"/>
    <w:rsid w:val="004971A0"/>
    <w:rsid w:val="004A0B1D"/>
    <w:rsid w:val="004A1FD8"/>
    <w:rsid w:val="004A2204"/>
    <w:rsid w:val="004A319E"/>
    <w:rsid w:val="004A35E2"/>
    <w:rsid w:val="004A3EF6"/>
    <w:rsid w:val="004A4B17"/>
    <w:rsid w:val="004A59C9"/>
    <w:rsid w:val="004A5F7C"/>
    <w:rsid w:val="004A61F0"/>
    <w:rsid w:val="004A6E66"/>
    <w:rsid w:val="004B038E"/>
    <w:rsid w:val="004B08FD"/>
    <w:rsid w:val="004B0F52"/>
    <w:rsid w:val="004B2E57"/>
    <w:rsid w:val="004B31C6"/>
    <w:rsid w:val="004B5438"/>
    <w:rsid w:val="004B5C0B"/>
    <w:rsid w:val="004B615F"/>
    <w:rsid w:val="004B7C36"/>
    <w:rsid w:val="004B7D0E"/>
    <w:rsid w:val="004B7EA3"/>
    <w:rsid w:val="004C0BAD"/>
    <w:rsid w:val="004C3BA2"/>
    <w:rsid w:val="004C3F88"/>
    <w:rsid w:val="004C67C6"/>
    <w:rsid w:val="004D016C"/>
    <w:rsid w:val="004D1152"/>
    <w:rsid w:val="004D1353"/>
    <w:rsid w:val="004D1C6C"/>
    <w:rsid w:val="004D328E"/>
    <w:rsid w:val="004D3638"/>
    <w:rsid w:val="004D692B"/>
    <w:rsid w:val="004E09C1"/>
    <w:rsid w:val="004E1234"/>
    <w:rsid w:val="004E601C"/>
    <w:rsid w:val="004E6AB7"/>
    <w:rsid w:val="004F14B5"/>
    <w:rsid w:val="004F1F1C"/>
    <w:rsid w:val="004F216E"/>
    <w:rsid w:val="004F4EE1"/>
    <w:rsid w:val="004F51F4"/>
    <w:rsid w:val="004F5F89"/>
    <w:rsid w:val="004F62A2"/>
    <w:rsid w:val="004F6F53"/>
    <w:rsid w:val="0050095D"/>
    <w:rsid w:val="00501240"/>
    <w:rsid w:val="005012D4"/>
    <w:rsid w:val="00501DBB"/>
    <w:rsid w:val="00502FE6"/>
    <w:rsid w:val="005038A9"/>
    <w:rsid w:val="00504BDB"/>
    <w:rsid w:val="005061FB"/>
    <w:rsid w:val="00507EC9"/>
    <w:rsid w:val="0051074F"/>
    <w:rsid w:val="0051087B"/>
    <w:rsid w:val="00510E0D"/>
    <w:rsid w:val="0051110E"/>
    <w:rsid w:val="00514DB5"/>
    <w:rsid w:val="005150D5"/>
    <w:rsid w:val="0051564C"/>
    <w:rsid w:val="00515834"/>
    <w:rsid w:val="00515B11"/>
    <w:rsid w:val="00515D30"/>
    <w:rsid w:val="00515F15"/>
    <w:rsid w:val="005166BC"/>
    <w:rsid w:val="00517380"/>
    <w:rsid w:val="00521612"/>
    <w:rsid w:val="00523272"/>
    <w:rsid w:val="00523316"/>
    <w:rsid w:val="00523752"/>
    <w:rsid w:val="0052613D"/>
    <w:rsid w:val="005272A4"/>
    <w:rsid w:val="00527D36"/>
    <w:rsid w:val="005314EB"/>
    <w:rsid w:val="005316B2"/>
    <w:rsid w:val="0053305D"/>
    <w:rsid w:val="0053325C"/>
    <w:rsid w:val="005342F4"/>
    <w:rsid w:val="005357FB"/>
    <w:rsid w:val="00536291"/>
    <w:rsid w:val="005367B6"/>
    <w:rsid w:val="00536FC6"/>
    <w:rsid w:val="005400F4"/>
    <w:rsid w:val="005426E9"/>
    <w:rsid w:val="00542773"/>
    <w:rsid w:val="0054285B"/>
    <w:rsid w:val="00543502"/>
    <w:rsid w:val="005435A4"/>
    <w:rsid w:val="005438C7"/>
    <w:rsid w:val="0054449D"/>
    <w:rsid w:val="0054475A"/>
    <w:rsid w:val="0054499E"/>
    <w:rsid w:val="00544C0F"/>
    <w:rsid w:val="00545B23"/>
    <w:rsid w:val="005511F2"/>
    <w:rsid w:val="00553225"/>
    <w:rsid w:val="00553334"/>
    <w:rsid w:val="005537AB"/>
    <w:rsid w:val="00553E50"/>
    <w:rsid w:val="00554227"/>
    <w:rsid w:val="005553BA"/>
    <w:rsid w:val="00555828"/>
    <w:rsid w:val="00555EA5"/>
    <w:rsid w:val="0055654F"/>
    <w:rsid w:val="005568DE"/>
    <w:rsid w:val="0056037F"/>
    <w:rsid w:val="0056159C"/>
    <w:rsid w:val="00561879"/>
    <w:rsid w:val="005619A4"/>
    <w:rsid w:val="00563075"/>
    <w:rsid w:val="0056528B"/>
    <w:rsid w:val="00565559"/>
    <w:rsid w:val="00565B74"/>
    <w:rsid w:val="00566E05"/>
    <w:rsid w:val="00566FAC"/>
    <w:rsid w:val="00570B4A"/>
    <w:rsid w:val="00570C5E"/>
    <w:rsid w:val="0057211A"/>
    <w:rsid w:val="005724E9"/>
    <w:rsid w:val="005730C7"/>
    <w:rsid w:val="00574343"/>
    <w:rsid w:val="005778FC"/>
    <w:rsid w:val="00577D43"/>
    <w:rsid w:val="0058011D"/>
    <w:rsid w:val="00581599"/>
    <w:rsid w:val="005820CB"/>
    <w:rsid w:val="00582826"/>
    <w:rsid w:val="00584AB0"/>
    <w:rsid w:val="00585DF4"/>
    <w:rsid w:val="00586A6D"/>
    <w:rsid w:val="005873B2"/>
    <w:rsid w:val="00591B7F"/>
    <w:rsid w:val="00591C4C"/>
    <w:rsid w:val="00592920"/>
    <w:rsid w:val="00593260"/>
    <w:rsid w:val="00593F8F"/>
    <w:rsid w:val="005941E2"/>
    <w:rsid w:val="00594D7B"/>
    <w:rsid w:val="00595E5D"/>
    <w:rsid w:val="005972F0"/>
    <w:rsid w:val="0059746D"/>
    <w:rsid w:val="005A0AD5"/>
    <w:rsid w:val="005A13E7"/>
    <w:rsid w:val="005A168F"/>
    <w:rsid w:val="005A1AF1"/>
    <w:rsid w:val="005A2BA0"/>
    <w:rsid w:val="005A38A3"/>
    <w:rsid w:val="005A42C5"/>
    <w:rsid w:val="005A46AB"/>
    <w:rsid w:val="005A46D3"/>
    <w:rsid w:val="005A585D"/>
    <w:rsid w:val="005B0CB2"/>
    <w:rsid w:val="005B1F81"/>
    <w:rsid w:val="005B2075"/>
    <w:rsid w:val="005B28EE"/>
    <w:rsid w:val="005B39C3"/>
    <w:rsid w:val="005B5112"/>
    <w:rsid w:val="005B6045"/>
    <w:rsid w:val="005B64D8"/>
    <w:rsid w:val="005B6CC9"/>
    <w:rsid w:val="005B6D0B"/>
    <w:rsid w:val="005C0387"/>
    <w:rsid w:val="005C03D6"/>
    <w:rsid w:val="005C14BE"/>
    <w:rsid w:val="005C18EA"/>
    <w:rsid w:val="005C1CA2"/>
    <w:rsid w:val="005C1FCD"/>
    <w:rsid w:val="005C3A5D"/>
    <w:rsid w:val="005C4463"/>
    <w:rsid w:val="005C4F2B"/>
    <w:rsid w:val="005C5EAA"/>
    <w:rsid w:val="005C6053"/>
    <w:rsid w:val="005C605A"/>
    <w:rsid w:val="005C6779"/>
    <w:rsid w:val="005C6CAC"/>
    <w:rsid w:val="005C72C5"/>
    <w:rsid w:val="005C7799"/>
    <w:rsid w:val="005D216E"/>
    <w:rsid w:val="005D4154"/>
    <w:rsid w:val="005D4DE8"/>
    <w:rsid w:val="005D4F24"/>
    <w:rsid w:val="005D7686"/>
    <w:rsid w:val="005E08DC"/>
    <w:rsid w:val="005E1AC6"/>
    <w:rsid w:val="005E1DFE"/>
    <w:rsid w:val="005E1E0F"/>
    <w:rsid w:val="005E235D"/>
    <w:rsid w:val="005E3F9A"/>
    <w:rsid w:val="005E4C07"/>
    <w:rsid w:val="005E5051"/>
    <w:rsid w:val="005E52C9"/>
    <w:rsid w:val="005E6095"/>
    <w:rsid w:val="005E640A"/>
    <w:rsid w:val="005F23E3"/>
    <w:rsid w:val="005F333D"/>
    <w:rsid w:val="005F3814"/>
    <w:rsid w:val="005F3A1B"/>
    <w:rsid w:val="005F3AAD"/>
    <w:rsid w:val="005F4E11"/>
    <w:rsid w:val="005F71C5"/>
    <w:rsid w:val="00600DD0"/>
    <w:rsid w:val="006014A3"/>
    <w:rsid w:val="006034E5"/>
    <w:rsid w:val="006047D6"/>
    <w:rsid w:val="00604A6E"/>
    <w:rsid w:val="006067DA"/>
    <w:rsid w:val="006101BA"/>
    <w:rsid w:val="006106A0"/>
    <w:rsid w:val="0061071A"/>
    <w:rsid w:val="00612341"/>
    <w:rsid w:val="006128B5"/>
    <w:rsid w:val="006164A9"/>
    <w:rsid w:val="006211F6"/>
    <w:rsid w:val="00623041"/>
    <w:rsid w:val="00625C43"/>
    <w:rsid w:val="00625F87"/>
    <w:rsid w:val="006264B7"/>
    <w:rsid w:val="00626E9C"/>
    <w:rsid w:val="00633994"/>
    <w:rsid w:val="00634332"/>
    <w:rsid w:val="00634AA6"/>
    <w:rsid w:val="0063534A"/>
    <w:rsid w:val="006356B8"/>
    <w:rsid w:val="00636D1D"/>
    <w:rsid w:val="00637389"/>
    <w:rsid w:val="00640519"/>
    <w:rsid w:val="00640BEA"/>
    <w:rsid w:val="0064578A"/>
    <w:rsid w:val="006457D4"/>
    <w:rsid w:val="00645BCD"/>
    <w:rsid w:val="00656EB2"/>
    <w:rsid w:val="006601C4"/>
    <w:rsid w:val="00660E95"/>
    <w:rsid w:val="0066101D"/>
    <w:rsid w:val="0066313D"/>
    <w:rsid w:val="00663BF1"/>
    <w:rsid w:val="006652EA"/>
    <w:rsid w:val="00666233"/>
    <w:rsid w:val="00666981"/>
    <w:rsid w:val="00667CF4"/>
    <w:rsid w:val="00670689"/>
    <w:rsid w:val="006721A5"/>
    <w:rsid w:val="00672F16"/>
    <w:rsid w:val="00673D5D"/>
    <w:rsid w:val="00673FC2"/>
    <w:rsid w:val="006750A3"/>
    <w:rsid w:val="006753C0"/>
    <w:rsid w:val="00675BF1"/>
    <w:rsid w:val="0067655E"/>
    <w:rsid w:val="006766B4"/>
    <w:rsid w:val="00680302"/>
    <w:rsid w:val="006821E5"/>
    <w:rsid w:val="006832E1"/>
    <w:rsid w:val="0068349B"/>
    <w:rsid w:val="006834F2"/>
    <w:rsid w:val="00684349"/>
    <w:rsid w:val="00685C8F"/>
    <w:rsid w:val="00687371"/>
    <w:rsid w:val="00691DFF"/>
    <w:rsid w:val="00693671"/>
    <w:rsid w:val="006948A9"/>
    <w:rsid w:val="00697AF3"/>
    <w:rsid w:val="006A0064"/>
    <w:rsid w:val="006A23A5"/>
    <w:rsid w:val="006A25F1"/>
    <w:rsid w:val="006A4033"/>
    <w:rsid w:val="006A5009"/>
    <w:rsid w:val="006A6924"/>
    <w:rsid w:val="006A7990"/>
    <w:rsid w:val="006B0265"/>
    <w:rsid w:val="006B0672"/>
    <w:rsid w:val="006B0BAF"/>
    <w:rsid w:val="006B0BE3"/>
    <w:rsid w:val="006B1A96"/>
    <w:rsid w:val="006B4760"/>
    <w:rsid w:val="006B7305"/>
    <w:rsid w:val="006C2D58"/>
    <w:rsid w:val="006C5468"/>
    <w:rsid w:val="006C76EA"/>
    <w:rsid w:val="006C79D6"/>
    <w:rsid w:val="006D0ACF"/>
    <w:rsid w:val="006D160A"/>
    <w:rsid w:val="006D1B95"/>
    <w:rsid w:val="006D1FE6"/>
    <w:rsid w:val="006D2BA1"/>
    <w:rsid w:val="006D3019"/>
    <w:rsid w:val="006D3B71"/>
    <w:rsid w:val="006D626E"/>
    <w:rsid w:val="006D62F2"/>
    <w:rsid w:val="006D639D"/>
    <w:rsid w:val="006D7DF4"/>
    <w:rsid w:val="006E047F"/>
    <w:rsid w:val="006E0773"/>
    <w:rsid w:val="006E0E08"/>
    <w:rsid w:val="006E5B5F"/>
    <w:rsid w:val="006F267E"/>
    <w:rsid w:val="006F2B2B"/>
    <w:rsid w:val="006F363C"/>
    <w:rsid w:val="006F4379"/>
    <w:rsid w:val="006F4AA9"/>
    <w:rsid w:val="006F6489"/>
    <w:rsid w:val="00701BE8"/>
    <w:rsid w:val="007028FE"/>
    <w:rsid w:val="00702AAB"/>
    <w:rsid w:val="007042D6"/>
    <w:rsid w:val="00704EF2"/>
    <w:rsid w:val="00705807"/>
    <w:rsid w:val="00705DAB"/>
    <w:rsid w:val="007062DD"/>
    <w:rsid w:val="00706E6C"/>
    <w:rsid w:val="007072D9"/>
    <w:rsid w:val="00710791"/>
    <w:rsid w:val="007107B3"/>
    <w:rsid w:val="00712047"/>
    <w:rsid w:val="00712EA4"/>
    <w:rsid w:val="007145CC"/>
    <w:rsid w:val="007160F3"/>
    <w:rsid w:val="00716864"/>
    <w:rsid w:val="00717611"/>
    <w:rsid w:val="007214FA"/>
    <w:rsid w:val="00722A15"/>
    <w:rsid w:val="0072407F"/>
    <w:rsid w:val="007249DF"/>
    <w:rsid w:val="00724C60"/>
    <w:rsid w:val="00725050"/>
    <w:rsid w:val="00727F29"/>
    <w:rsid w:val="00731D66"/>
    <w:rsid w:val="00733076"/>
    <w:rsid w:val="00734DBF"/>
    <w:rsid w:val="00741EA6"/>
    <w:rsid w:val="00742AC0"/>
    <w:rsid w:val="00743E22"/>
    <w:rsid w:val="00743F50"/>
    <w:rsid w:val="00745E7F"/>
    <w:rsid w:val="007469E4"/>
    <w:rsid w:val="00747749"/>
    <w:rsid w:val="00747A67"/>
    <w:rsid w:val="00750DD3"/>
    <w:rsid w:val="00752224"/>
    <w:rsid w:val="00753919"/>
    <w:rsid w:val="00753CEC"/>
    <w:rsid w:val="00754149"/>
    <w:rsid w:val="00754512"/>
    <w:rsid w:val="007548B9"/>
    <w:rsid w:val="00755386"/>
    <w:rsid w:val="00755E42"/>
    <w:rsid w:val="00755E5B"/>
    <w:rsid w:val="00756612"/>
    <w:rsid w:val="00757836"/>
    <w:rsid w:val="00757DB1"/>
    <w:rsid w:val="00760329"/>
    <w:rsid w:val="007620BE"/>
    <w:rsid w:val="0076284C"/>
    <w:rsid w:val="00762D16"/>
    <w:rsid w:val="007635CB"/>
    <w:rsid w:val="00763743"/>
    <w:rsid w:val="00764683"/>
    <w:rsid w:val="00764F74"/>
    <w:rsid w:val="0076542E"/>
    <w:rsid w:val="00770C8A"/>
    <w:rsid w:val="00771EB3"/>
    <w:rsid w:val="0077221A"/>
    <w:rsid w:val="00773C54"/>
    <w:rsid w:val="00774C7F"/>
    <w:rsid w:val="007756BA"/>
    <w:rsid w:val="00775AE1"/>
    <w:rsid w:val="00777706"/>
    <w:rsid w:val="00781192"/>
    <w:rsid w:val="0078180C"/>
    <w:rsid w:val="00781DD9"/>
    <w:rsid w:val="00785990"/>
    <w:rsid w:val="00787B72"/>
    <w:rsid w:val="00787FB6"/>
    <w:rsid w:val="00790C13"/>
    <w:rsid w:val="007922D7"/>
    <w:rsid w:val="0079354B"/>
    <w:rsid w:val="00794808"/>
    <w:rsid w:val="00794A0A"/>
    <w:rsid w:val="007955F9"/>
    <w:rsid w:val="00796B80"/>
    <w:rsid w:val="007971EB"/>
    <w:rsid w:val="007A2FEE"/>
    <w:rsid w:val="007A53BF"/>
    <w:rsid w:val="007A66E5"/>
    <w:rsid w:val="007A6B06"/>
    <w:rsid w:val="007A75A7"/>
    <w:rsid w:val="007B03C8"/>
    <w:rsid w:val="007B0E65"/>
    <w:rsid w:val="007B0F28"/>
    <w:rsid w:val="007B2A9F"/>
    <w:rsid w:val="007B2FAC"/>
    <w:rsid w:val="007B3018"/>
    <w:rsid w:val="007B5223"/>
    <w:rsid w:val="007B65F0"/>
    <w:rsid w:val="007B7955"/>
    <w:rsid w:val="007C13F2"/>
    <w:rsid w:val="007C142C"/>
    <w:rsid w:val="007C2EC5"/>
    <w:rsid w:val="007C52B7"/>
    <w:rsid w:val="007C5595"/>
    <w:rsid w:val="007C7073"/>
    <w:rsid w:val="007D2C49"/>
    <w:rsid w:val="007D30D3"/>
    <w:rsid w:val="007D4B3F"/>
    <w:rsid w:val="007D5734"/>
    <w:rsid w:val="007D663C"/>
    <w:rsid w:val="007D7A3A"/>
    <w:rsid w:val="007E0102"/>
    <w:rsid w:val="007E3A0C"/>
    <w:rsid w:val="007E42ED"/>
    <w:rsid w:val="007E478A"/>
    <w:rsid w:val="007E56E8"/>
    <w:rsid w:val="007E5D40"/>
    <w:rsid w:val="007F284F"/>
    <w:rsid w:val="007F6BEA"/>
    <w:rsid w:val="007F6DDD"/>
    <w:rsid w:val="00800090"/>
    <w:rsid w:val="0080270B"/>
    <w:rsid w:val="00803F1D"/>
    <w:rsid w:val="008043C6"/>
    <w:rsid w:val="0080445F"/>
    <w:rsid w:val="00804B68"/>
    <w:rsid w:val="00804DAD"/>
    <w:rsid w:val="00805F96"/>
    <w:rsid w:val="00806108"/>
    <w:rsid w:val="008066D0"/>
    <w:rsid w:val="00806DC2"/>
    <w:rsid w:val="00810E40"/>
    <w:rsid w:val="00814A3F"/>
    <w:rsid w:val="008151B5"/>
    <w:rsid w:val="00816B64"/>
    <w:rsid w:val="008172F0"/>
    <w:rsid w:val="00821116"/>
    <w:rsid w:val="00821424"/>
    <w:rsid w:val="00821EAA"/>
    <w:rsid w:val="008225F1"/>
    <w:rsid w:val="00822CCA"/>
    <w:rsid w:val="008237AB"/>
    <w:rsid w:val="008240F2"/>
    <w:rsid w:val="00825E4A"/>
    <w:rsid w:val="0082658B"/>
    <w:rsid w:val="00827736"/>
    <w:rsid w:val="00827922"/>
    <w:rsid w:val="00830058"/>
    <w:rsid w:val="00834D8D"/>
    <w:rsid w:val="008367B4"/>
    <w:rsid w:val="00837043"/>
    <w:rsid w:val="008373F1"/>
    <w:rsid w:val="0084067D"/>
    <w:rsid w:val="008423AF"/>
    <w:rsid w:val="0084361D"/>
    <w:rsid w:val="008470C9"/>
    <w:rsid w:val="00847557"/>
    <w:rsid w:val="00850242"/>
    <w:rsid w:val="00850EFF"/>
    <w:rsid w:val="00852C68"/>
    <w:rsid w:val="008534BE"/>
    <w:rsid w:val="008546EC"/>
    <w:rsid w:val="00854706"/>
    <w:rsid w:val="0085519F"/>
    <w:rsid w:val="00855365"/>
    <w:rsid w:val="00855A58"/>
    <w:rsid w:val="00856246"/>
    <w:rsid w:val="008576D3"/>
    <w:rsid w:val="00857D6C"/>
    <w:rsid w:val="0086072E"/>
    <w:rsid w:val="008616F4"/>
    <w:rsid w:val="00862BC3"/>
    <w:rsid w:val="008641AF"/>
    <w:rsid w:val="00864CE4"/>
    <w:rsid w:val="0086553E"/>
    <w:rsid w:val="0086613A"/>
    <w:rsid w:val="00866C8B"/>
    <w:rsid w:val="00871235"/>
    <w:rsid w:val="008712F5"/>
    <w:rsid w:val="008718A5"/>
    <w:rsid w:val="008730D2"/>
    <w:rsid w:val="00875E27"/>
    <w:rsid w:val="00876756"/>
    <w:rsid w:val="008777CA"/>
    <w:rsid w:val="00880678"/>
    <w:rsid w:val="00881A2F"/>
    <w:rsid w:val="00882A8C"/>
    <w:rsid w:val="00882A98"/>
    <w:rsid w:val="00883AAB"/>
    <w:rsid w:val="008852F1"/>
    <w:rsid w:val="00885473"/>
    <w:rsid w:val="008855FD"/>
    <w:rsid w:val="0088614B"/>
    <w:rsid w:val="00886A52"/>
    <w:rsid w:val="008876EA"/>
    <w:rsid w:val="00890964"/>
    <w:rsid w:val="008925D9"/>
    <w:rsid w:val="00892B73"/>
    <w:rsid w:val="0089445A"/>
    <w:rsid w:val="008944B5"/>
    <w:rsid w:val="008956E4"/>
    <w:rsid w:val="00895865"/>
    <w:rsid w:val="00896DE0"/>
    <w:rsid w:val="00897D44"/>
    <w:rsid w:val="008A044D"/>
    <w:rsid w:val="008A04B7"/>
    <w:rsid w:val="008A0C04"/>
    <w:rsid w:val="008A0EF9"/>
    <w:rsid w:val="008A1453"/>
    <w:rsid w:val="008A1C4C"/>
    <w:rsid w:val="008A2740"/>
    <w:rsid w:val="008A47B0"/>
    <w:rsid w:val="008A4A4E"/>
    <w:rsid w:val="008A4C42"/>
    <w:rsid w:val="008A5860"/>
    <w:rsid w:val="008B1109"/>
    <w:rsid w:val="008B3401"/>
    <w:rsid w:val="008B355F"/>
    <w:rsid w:val="008B38F3"/>
    <w:rsid w:val="008B425E"/>
    <w:rsid w:val="008B5465"/>
    <w:rsid w:val="008B5828"/>
    <w:rsid w:val="008B65AB"/>
    <w:rsid w:val="008B76BB"/>
    <w:rsid w:val="008B7DED"/>
    <w:rsid w:val="008C21D1"/>
    <w:rsid w:val="008C5AA9"/>
    <w:rsid w:val="008C7A40"/>
    <w:rsid w:val="008D0218"/>
    <w:rsid w:val="008D06E2"/>
    <w:rsid w:val="008D0BDA"/>
    <w:rsid w:val="008D2BEA"/>
    <w:rsid w:val="008D35DB"/>
    <w:rsid w:val="008D3818"/>
    <w:rsid w:val="008D486A"/>
    <w:rsid w:val="008D4915"/>
    <w:rsid w:val="008D5961"/>
    <w:rsid w:val="008D617C"/>
    <w:rsid w:val="008D62EB"/>
    <w:rsid w:val="008D6F39"/>
    <w:rsid w:val="008D7349"/>
    <w:rsid w:val="008E11FF"/>
    <w:rsid w:val="008E19EC"/>
    <w:rsid w:val="008E1A2B"/>
    <w:rsid w:val="008E52F3"/>
    <w:rsid w:val="008E537A"/>
    <w:rsid w:val="008F00A6"/>
    <w:rsid w:val="008F00D3"/>
    <w:rsid w:val="008F0B7E"/>
    <w:rsid w:val="008F0F3C"/>
    <w:rsid w:val="008F1F87"/>
    <w:rsid w:val="008F200D"/>
    <w:rsid w:val="008F23A6"/>
    <w:rsid w:val="008F3204"/>
    <w:rsid w:val="008F3621"/>
    <w:rsid w:val="008F37B3"/>
    <w:rsid w:val="008F4911"/>
    <w:rsid w:val="008F4B42"/>
    <w:rsid w:val="008F60C8"/>
    <w:rsid w:val="008F646B"/>
    <w:rsid w:val="008F728A"/>
    <w:rsid w:val="008F7D96"/>
    <w:rsid w:val="0090158F"/>
    <w:rsid w:val="00901EDE"/>
    <w:rsid w:val="00902349"/>
    <w:rsid w:val="009029DF"/>
    <w:rsid w:val="00903736"/>
    <w:rsid w:val="0090417F"/>
    <w:rsid w:val="00905923"/>
    <w:rsid w:val="00905FED"/>
    <w:rsid w:val="0091048A"/>
    <w:rsid w:val="009118ED"/>
    <w:rsid w:val="00911DD2"/>
    <w:rsid w:val="009134BC"/>
    <w:rsid w:val="00913EF0"/>
    <w:rsid w:val="00914FA1"/>
    <w:rsid w:val="009152B2"/>
    <w:rsid w:val="00917006"/>
    <w:rsid w:val="0091704C"/>
    <w:rsid w:val="009171B2"/>
    <w:rsid w:val="00920885"/>
    <w:rsid w:val="00921473"/>
    <w:rsid w:val="009215F6"/>
    <w:rsid w:val="00921C1C"/>
    <w:rsid w:val="00922704"/>
    <w:rsid w:val="00923173"/>
    <w:rsid w:val="0092410B"/>
    <w:rsid w:val="00924808"/>
    <w:rsid w:val="00924CCA"/>
    <w:rsid w:val="00926553"/>
    <w:rsid w:val="009302C7"/>
    <w:rsid w:val="00931019"/>
    <w:rsid w:val="0093128A"/>
    <w:rsid w:val="00931749"/>
    <w:rsid w:val="009336B2"/>
    <w:rsid w:val="00935F43"/>
    <w:rsid w:val="00936C41"/>
    <w:rsid w:val="00937EAF"/>
    <w:rsid w:val="009403A1"/>
    <w:rsid w:val="00940AA6"/>
    <w:rsid w:val="00940E9A"/>
    <w:rsid w:val="0094366E"/>
    <w:rsid w:val="00944333"/>
    <w:rsid w:val="00945005"/>
    <w:rsid w:val="00945FC0"/>
    <w:rsid w:val="009461FA"/>
    <w:rsid w:val="00947A6D"/>
    <w:rsid w:val="009511D5"/>
    <w:rsid w:val="009519D5"/>
    <w:rsid w:val="00951AE3"/>
    <w:rsid w:val="00952F32"/>
    <w:rsid w:val="00954282"/>
    <w:rsid w:val="009548E7"/>
    <w:rsid w:val="009569D4"/>
    <w:rsid w:val="00956EA2"/>
    <w:rsid w:val="00956EDE"/>
    <w:rsid w:val="0096005C"/>
    <w:rsid w:val="00960F0A"/>
    <w:rsid w:val="00961F73"/>
    <w:rsid w:val="009625FD"/>
    <w:rsid w:val="009631CC"/>
    <w:rsid w:val="00964723"/>
    <w:rsid w:val="00964ADA"/>
    <w:rsid w:val="00965A30"/>
    <w:rsid w:val="00966194"/>
    <w:rsid w:val="00966F71"/>
    <w:rsid w:val="009701E6"/>
    <w:rsid w:val="00970E80"/>
    <w:rsid w:val="00971F60"/>
    <w:rsid w:val="00972848"/>
    <w:rsid w:val="0097348D"/>
    <w:rsid w:val="009740AE"/>
    <w:rsid w:val="00974927"/>
    <w:rsid w:val="00975EE8"/>
    <w:rsid w:val="0097660A"/>
    <w:rsid w:val="00977F6A"/>
    <w:rsid w:val="00980F5A"/>
    <w:rsid w:val="00982041"/>
    <w:rsid w:val="00982F08"/>
    <w:rsid w:val="00985D18"/>
    <w:rsid w:val="0098662B"/>
    <w:rsid w:val="00986E3F"/>
    <w:rsid w:val="00987814"/>
    <w:rsid w:val="00990C48"/>
    <w:rsid w:val="00990DB2"/>
    <w:rsid w:val="00992798"/>
    <w:rsid w:val="00993553"/>
    <w:rsid w:val="009944B7"/>
    <w:rsid w:val="00995789"/>
    <w:rsid w:val="009959C8"/>
    <w:rsid w:val="00997297"/>
    <w:rsid w:val="0099769F"/>
    <w:rsid w:val="009A0032"/>
    <w:rsid w:val="009A0D04"/>
    <w:rsid w:val="009A1E3F"/>
    <w:rsid w:val="009A24A5"/>
    <w:rsid w:val="009A271C"/>
    <w:rsid w:val="009A2A8D"/>
    <w:rsid w:val="009A32F7"/>
    <w:rsid w:val="009A4647"/>
    <w:rsid w:val="009A6BD4"/>
    <w:rsid w:val="009A6FDF"/>
    <w:rsid w:val="009A7713"/>
    <w:rsid w:val="009A77E4"/>
    <w:rsid w:val="009A7981"/>
    <w:rsid w:val="009A7CA4"/>
    <w:rsid w:val="009B18D8"/>
    <w:rsid w:val="009B28A8"/>
    <w:rsid w:val="009B3F29"/>
    <w:rsid w:val="009B52E3"/>
    <w:rsid w:val="009B5570"/>
    <w:rsid w:val="009B6E95"/>
    <w:rsid w:val="009C037A"/>
    <w:rsid w:val="009C144D"/>
    <w:rsid w:val="009C290D"/>
    <w:rsid w:val="009C2C74"/>
    <w:rsid w:val="009C5105"/>
    <w:rsid w:val="009C5110"/>
    <w:rsid w:val="009C59B9"/>
    <w:rsid w:val="009C6094"/>
    <w:rsid w:val="009C6585"/>
    <w:rsid w:val="009C6A13"/>
    <w:rsid w:val="009C7674"/>
    <w:rsid w:val="009C7681"/>
    <w:rsid w:val="009D10D3"/>
    <w:rsid w:val="009D2966"/>
    <w:rsid w:val="009D2B8F"/>
    <w:rsid w:val="009D317A"/>
    <w:rsid w:val="009D36D9"/>
    <w:rsid w:val="009D388C"/>
    <w:rsid w:val="009D6C1A"/>
    <w:rsid w:val="009D78AC"/>
    <w:rsid w:val="009E030D"/>
    <w:rsid w:val="009E078E"/>
    <w:rsid w:val="009E1A25"/>
    <w:rsid w:val="009E2D62"/>
    <w:rsid w:val="009E3A3B"/>
    <w:rsid w:val="009E3E55"/>
    <w:rsid w:val="009E640E"/>
    <w:rsid w:val="009E6AAA"/>
    <w:rsid w:val="009E7A66"/>
    <w:rsid w:val="009E7FF5"/>
    <w:rsid w:val="009F05A7"/>
    <w:rsid w:val="009F0782"/>
    <w:rsid w:val="009F1B85"/>
    <w:rsid w:val="009F589A"/>
    <w:rsid w:val="009F7D2C"/>
    <w:rsid w:val="00A00C7A"/>
    <w:rsid w:val="00A0210C"/>
    <w:rsid w:val="00A0246C"/>
    <w:rsid w:val="00A02604"/>
    <w:rsid w:val="00A03424"/>
    <w:rsid w:val="00A050B3"/>
    <w:rsid w:val="00A06790"/>
    <w:rsid w:val="00A06A01"/>
    <w:rsid w:val="00A06F4A"/>
    <w:rsid w:val="00A10CC3"/>
    <w:rsid w:val="00A10E6D"/>
    <w:rsid w:val="00A13CF3"/>
    <w:rsid w:val="00A14A4F"/>
    <w:rsid w:val="00A14F75"/>
    <w:rsid w:val="00A15907"/>
    <w:rsid w:val="00A15D0A"/>
    <w:rsid w:val="00A1603A"/>
    <w:rsid w:val="00A1695B"/>
    <w:rsid w:val="00A16FC8"/>
    <w:rsid w:val="00A17B7B"/>
    <w:rsid w:val="00A20600"/>
    <w:rsid w:val="00A231EF"/>
    <w:rsid w:val="00A232BF"/>
    <w:rsid w:val="00A2378F"/>
    <w:rsid w:val="00A2406C"/>
    <w:rsid w:val="00A243B3"/>
    <w:rsid w:val="00A26725"/>
    <w:rsid w:val="00A26B0F"/>
    <w:rsid w:val="00A30D46"/>
    <w:rsid w:val="00A31A3F"/>
    <w:rsid w:val="00A33744"/>
    <w:rsid w:val="00A342FE"/>
    <w:rsid w:val="00A4410A"/>
    <w:rsid w:val="00A4755F"/>
    <w:rsid w:val="00A47897"/>
    <w:rsid w:val="00A50C6D"/>
    <w:rsid w:val="00A50DD4"/>
    <w:rsid w:val="00A53630"/>
    <w:rsid w:val="00A53D3E"/>
    <w:rsid w:val="00A540CF"/>
    <w:rsid w:val="00A54C00"/>
    <w:rsid w:val="00A55505"/>
    <w:rsid w:val="00A56315"/>
    <w:rsid w:val="00A57327"/>
    <w:rsid w:val="00A61202"/>
    <w:rsid w:val="00A64C92"/>
    <w:rsid w:val="00A6573A"/>
    <w:rsid w:val="00A65AD2"/>
    <w:rsid w:val="00A6746B"/>
    <w:rsid w:val="00A714F7"/>
    <w:rsid w:val="00A73FB2"/>
    <w:rsid w:val="00A74E27"/>
    <w:rsid w:val="00A75096"/>
    <w:rsid w:val="00A75C0D"/>
    <w:rsid w:val="00A7629E"/>
    <w:rsid w:val="00A77342"/>
    <w:rsid w:val="00A80147"/>
    <w:rsid w:val="00A808FB"/>
    <w:rsid w:val="00A81242"/>
    <w:rsid w:val="00A812EC"/>
    <w:rsid w:val="00A81626"/>
    <w:rsid w:val="00A835A6"/>
    <w:rsid w:val="00A83644"/>
    <w:rsid w:val="00A83A42"/>
    <w:rsid w:val="00A83D15"/>
    <w:rsid w:val="00A84528"/>
    <w:rsid w:val="00A848A2"/>
    <w:rsid w:val="00A8590F"/>
    <w:rsid w:val="00A85A0D"/>
    <w:rsid w:val="00A9203C"/>
    <w:rsid w:val="00A94AF8"/>
    <w:rsid w:val="00A95087"/>
    <w:rsid w:val="00A9551E"/>
    <w:rsid w:val="00A958CC"/>
    <w:rsid w:val="00A95F26"/>
    <w:rsid w:val="00A966E6"/>
    <w:rsid w:val="00A96FA4"/>
    <w:rsid w:val="00A9795F"/>
    <w:rsid w:val="00AA0542"/>
    <w:rsid w:val="00AA220C"/>
    <w:rsid w:val="00AA2526"/>
    <w:rsid w:val="00AA42E2"/>
    <w:rsid w:val="00AA7DAA"/>
    <w:rsid w:val="00AB1828"/>
    <w:rsid w:val="00AB21CD"/>
    <w:rsid w:val="00AB283A"/>
    <w:rsid w:val="00AB2E28"/>
    <w:rsid w:val="00AB3D23"/>
    <w:rsid w:val="00AB7546"/>
    <w:rsid w:val="00AC038D"/>
    <w:rsid w:val="00AC0578"/>
    <w:rsid w:val="00AC0B04"/>
    <w:rsid w:val="00AC1427"/>
    <w:rsid w:val="00AC16F2"/>
    <w:rsid w:val="00AC1ECE"/>
    <w:rsid w:val="00AC2702"/>
    <w:rsid w:val="00AC3BDB"/>
    <w:rsid w:val="00AC465C"/>
    <w:rsid w:val="00AC7B24"/>
    <w:rsid w:val="00AD0DB8"/>
    <w:rsid w:val="00AD103F"/>
    <w:rsid w:val="00AD1CE5"/>
    <w:rsid w:val="00AD254B"/>
    <w:rsid w:val="00AD267E"/>
    <w:rsid w:val="00AD2747"/>
    <w:rsid w:val="00AD3541"/>
    <w:rsid w:val="00AD37BB"/>
    <w:rsid w:val="00AD4625"/>
    <w:rsid w:val="00AD6474"/>
    <w:rsid w:val="00AD7C16"/>
    <w:rsid w:val="00AE0E02"/>
    <w:rsid w:val="00AE32AD"/>
    <w:rsid w:val="00AE32BA"/>
    <w:rsid w:val="00AE32F7"/>
    <w:rsid w:val="00AE4CAC"/>
    <w:rsid w:val="00AE7692"/>
    <w:rsid w:val="00AE7C38"/>
    <w:rsid w:val="00AF0017"/>
    <w:rsid w:val="00AF0340"/>
    <w:rsid w:val="00AF0883"/>
    <w:rsid w:val="00AF10B2"/>
    <w:rsid w:val="00AF21A3"/>
    <w:rsid w:val="00AF2487"/>
    <w:rsid w:val="00AF30F9"/>
    <w:rsid w:val="00AF3B1E"/>
    <w:rsid w:val="00AF69FB"/>
    <w:rsid w:val="00AF70A1"/>
    <w:rsid w:val="00AF7D82"/>
    <w:rsid w:val="00AF7E34"/>
    <w:rsid w:val="00B03B32"/>
    <w:rsid w:val="00B06C48"/>
    <w:rsid w:val="00B07867"/>
    <w:rsid w:val="00B07B0F"/>
    <w:rsid w:val="00B10C25"/>
    <w:rsid w:val="00B10DA4"/>
    <w:rsid w:val="00B11EB1"/>
    <w:rsid w:val="00B13B5F"/>
    <w:rsid w:val="00B14DE4"/>
    <w:rsid w:val="00B15F66"/>
    <w:rsid w:val="00B16053"/>
    <w:rsid w:val="00B1743F"/>
    <w:rsid w:val="00B17C00"/>
    <w:rsid w:val="00B202A1"/>
    <w:rsid w:val="00B22055"/>
    <w:rsid w:val="00B22290"/>
    <w:rsid w:val="00B23AFD"/>
    <w:rsid w:val="00B23CAA"/>
    <w:rsid w:val="00B24D26"/>
    <w:rsid w:val="00B27021"/>
    <w:rsid w:val="00B27ABA"/>
    <w:rsid w:val="00B31FA3"/>
    <w:rsid w:val="00B3215B"/>
    <w:rsid w:val="00B32B0D"/>
    <w:rsid w:val="00B32EE8"/>
    <w:rsid w:val="00B334BE"/>
    <w:rsid w:val="00B343FE"/>
    <w:rsid w:val="00B34F21"/>
    <w:rsid w:val="00B359C6"/>
    <w:rsid w:val="00B36817"/>
    <w:rsid w:val="00B45133"/>
    <w:rsid w:val="00B471EB"/>
    <w:rsid w:val="00B47EB6"/>
    <w:rsid w:val="00B5081F"/>
    <w:rsid w:val="00B50865"/>
    <w:rsid w:val="00B5123F"/>
    <w:rsid w:val="00B52B02"/>
    <w:rsid w:val="00B5385E"/>
    <w:rsid w:val="00B5464E"/>
    <w:rsid w:val="00B55385"/>
    <w:rsid w:val="00B6078A"/>
    <w:rsid w:val="00B60C97"/>
    <w:rsid w:val="00B62519"/>
    <w:rsid w:val="00B63167"/>
    <w:rsid w:val="00B664FF"/>
    <w:rsid w:val="00B679B1"/>
    <w:rsid w:val="00B71341"/>
    <w:rsid w:val="00B726CD"/>
    <w:rsid w:val="00B72C22"/>
    <w:rsid w:val="00B7550F"/>
    <w:rsid w:val="00B76818"/>
    <w:rsid w:val="00B76B2B"/>
    <w:rsid w:val="00B771B9"/>
    <w:rsid w:val="00B771BD"/>
    <w:rsid w:val="00B774CC"/>
    <w:rsid w:val="00B801C4"/>
    <w:rsid w:val="00B809BF"/>
    <w:rsid w:val="00B81982"/>
    <w:rsid w:val="00B81C9E"/>
    <w:rsid w:val="00B82F67"/>
    <w:rsid w:val="00B84367"/>
    <w:rsid w:val="00B84947"/>
    <w:rsid w:val="00B85241"/>
    <w:rsid w:val="00B8634A"/>
    <w:rsid w:val="00B87CAC"/>
    <w:rsid w:val="00B912E5"/>
    <w:rsid w:val="00B920A3"/>
    <w:rsid w:val="00B93035"/>
    <w:rsid w:val="00B93838"/>
    <w:rsid w:val="00B94910"/>
    <w:rsid w:val="00B94A33"/>
    <w:rsid w:val="00B94FE5"/>
    <w:rsid w:val="00B960B2"/>
    <w:rsid w:val="00B960E9"/>
    <w:rsid w:val="00B97402"/>
    <w:rsid w:val="00BA38E1"/>
    <w:rsid w:val="00BA3D4F"/>
    <w:rsid w:val="00BA5125"/>
    <w:rsid w:val="00BA66A8"/>
    <w:rsid w:val="00BA7087"/>
    <w:rsid w:val="00BB2C37"/>
    <w:rsid w:val="00BB34A2"/>
    <w:rsid w:val="00BB4700"/>
    <w:rsid w:val="00BB585A"/>
    <w:rsid w:val="00BB7017"/>
    <w:rsid w:val="00BB7170"/>
    <w:rsid w:val="00BB7ADC"/>
    <w:rsid w:val="00BC0609"/>
    <w:rsid w:val="00BC2240"/>
    <w:rsid w:val="00BC262B"/>
    <w:rsid w:val="00BC3956"/>
    <w:rsid w:val="00BC3D58"/>
    <w:rsid w:val="00BC50FB"/>
    <w:rsid w:val="00BC5EA6"/>
    <w:rsid w:val="00BC7192"/>
    <w:rsid w:val="00BD1E99"/>
    <w:rsid w:val="00BD2100"/>
    <w:rsid w:val="00BD293A"/>
    <w:rsid w:val="00BD2BE1"/>
    <w:rsid w:val="00BD34F9"/>
    <w:rsid w:val="00BD6352"/>
    <w:rsid w:val="00BE2BE6"/>
    <w:rsid w:val="00BE2EAD"/>
    <w:rsid w:val="00BE33AE"/>
    <w:rsid w:val="00BE422F"/>
    <w:rsid w:val="00BE45E8"/>
    <w:rsid w:val="00BE4731"/>
    <w:rsid w:val="00BE4A91"/>
    <w:rsid w:val="00BE7DDB"/>
    <w:rsid w:val="00BF2A50"/>
    <w:rsid w:val="00BF398F"/>
    <w:rsid w:val="00BF3CE3"/>
    <w:rsid w:val="00BF6759"/>
    <w:rsid w:val="00BF6C35"/>
    <w:rsid w:val="00BF7DB6"/>
    <w:rsid w:val="00C0045D"/>
    <w:rsid w:val="00C018EA"/>
    <w:rsid w:val="00C01A4D"/>
    <w:rsid w:val="00C02CDA"/>
    <w:rsid w:val="00C02D99"/>
    <w:rsid w:val="00C0372C"/>
    <w:rsid w:val="00C0397C"/>
    <w:rsid w:val="00C10796"/>
    <w:rsid w:val="00C11265"/>
    <w:rsid w:val="00C11921"/>
    <w:rsid w:val="00C11D3A"/>
    <w:rsid w:val="00C11EDB"/>
    <w:rsid w:val="00C12624"/>
    <w:rsid w:val="00C13A45"/>
    <w:rsid w:val="00C13C1E"/>
    <w:rsid w:val="00C13E41"/>
    <w:rsid w:val="00C13E48"/>
    <w:rsid w:val="00C1506F"/>
    <w:rsid w:val="00C1588E"/>
    <w:rsid w:val="00C164CA"/>
    <w:rsid w:val="00C20349"/>
    <w:rsid w:val="00C249EA"/>
    <w:rsid w:val="00C271E6"/>
    <w:rsid w:val="00C27F74"/>
    <w:rsid w:val="00C323AB"/>
    <w:rsid w:val="00C32647"/>
    <w:rsid w:val="00C3358E"/>
    <w:rsid w:val="00C3467E"/>
    <w:rsid w:val="00C35305"/>
    <w:rsid w:val="00C36A5B"/>
    <w:rsid w:val="00C40DB8"/>
    <w:rsid w:val="00C40EBD"/>
    <w:rsid w:val="00C42A85"/>
    <w:rsid w:val="00C42B87"/>
    <w:rsid w:val="00C4432E"/>
    <w:rsid w:val="00C47D9C"/>
    <w:rsid w:val="00C47ECB"/>
    <w:rsid w:val="00C47F59"/>
    <w:rsid w:val="00C502AB"/>
    <w:rsid w:val="00C54324"/>
    <w:rsid w:val="00C548BE"/>
    <w:rsid w:val="00C55EF0"/>
    <w:rsid w:val="00C57911"/>
    <w:rsid w:val="00C57A80"/>
    <w:rsid w:val="00C60152"/>
    <w:rsid w:val="00C62908"/>
    <w:rsid w:val="00C63DA4"/>
    <w:rsid w:val="00C651B0"/>
    <w:rsid w:val="00C66E52"/>
    <w:rsid w:val="00C70776"/>
    <w:rsid w:val="00C709BD"/>
    <w:rsid w:val="00C7172E"/>
    <w:rsid w:val="00C71F09"/>
    <w:rsid w:val="00C755F6"/>
    <w:rsid w:val="00C7733B"/>
    <w:rsid w:val="00C77549"/>
    <w:rsid w:val="00C809CE"/>
    <w:rsid w:val="00C81305"/>
    <w:rsid w:val="00C832A3"/>
    <w:rsid w:val="00C83341"/>
    <w:rsid w:val="00C848B4"/>
    <w:rsid w:val="00C84B40"/>
    <w:rsid w:val="00C853DD"/>
    <w:rsid w:val="00C85B52"/>
    <w:rsid w:val="00C85C16"/>
    <w:rsid w:val="00C85E69"/>
    <w:rsid w:val="00C86BEB"/>
    <w:rsid w:val="00C878C0"/>
    <w:rsid w:val="00C90E64"/>
    <w:rsid w:val="00C9282F"/>
    <w:rsid w:val="00C9384B"/>
    <w:rsid w:val="00C97999"/>
    <w:rsid w:val="00CA06EC"/>
    <w:rsid w:val="00CA2315"/>
    <w:rsid w:val="00CA2D2A"/>
    <w:rsid w:val="00CA3AFE"/>
    <w:rsid w:val="00CA4458"/>
    <w:rsid w:val="00CA4990"/>
    <w:rsid w:val="00CA4AA2"/>
    <w:rsid w:val="00CA59FC"/>
    <w:rsid w:val="00CB0418"/>
    <w:rsid w:val="00CB0465"/>
    <w:rsid w:val="00CB0D9E"/>
    <w:rsid w:val="00CB294B"/>
    <w:rsid w:val="00CB39E7"/>
    <w:rsid w:val="00CB4596"/>
    <w:rsid w:val="00CB56F0"/>
    <w:rsid w:val="00CB7496"/>
    <w:rsid w:val="00CC039D"/>
    <w:rsid w:val="00CC0497"/>
    <w:rsid w:val="00CC0F82"/>
    <w:rsid w:val="00CC1E69"/>
    <w:rsid w:val="00CC1FC2"/>
    <w:rsid w:val="00CC2413"/>
    <w:rsid w:val="00CC3A4C"/>
    <w:rsid w:val="00CC4A9F"/>
    <w:rsid w:val="00CC63FD"/>
    <w:rsid w:val="00CC7151"/>
    <w:rsid w:val="00CD0905"/>
    <w:rsid w:val="00CD0BE4"/>
    <w:rsid w:val="00CD1B7D"/>
    <w:rsid w:val="00CD1EA5"/>
    <w:rsid w:val="00CD5C39"/>
    <w:rsid w:val="00CD694C"/>
    <w:rsid w:val="00CD6DE4"/>
    <w:rsid w:val="00CE0CA1"/>
    <w:rsid w:val="00CE0CEA"/>
    <w:rsid w:val="00CE1856"/>
    <w:rsid w:val="00CE285A"/>
    <w:rsid w:val="00CE2C99"/>
    <w:rsid w:val="00CE4686"/>
    <w:rsid w:val="00CE4904"/>
    <w:rsid w:val="00CE4DB6"/>
    <w:rsid w:val="00CE5B30"/>
    <w:rsid w:val="00CE5ED7"/>
    <w:rsid w:val="00CE775D"/>
    <w:rsid w:val="00CF0206"/>
    <w:rsid w:val="00CF15F6"/>
    <w:rsid w:val="00CF249B"/>
    <w:rsid w:val="00CF3991"/>
    <w:rsid w:val="00CF56CA"/>
    <w:rsid w:val="00CF5C09"/>
    <w:rsid w:val="00CF5DCC"/>
    <w:rsid w:val="00CF63DA"/>
    <w:rsid w:val="00CF6A89"/>
    <w:rsid w:val="00CF7105"/>
    <w:rsid w:val="00CF7C7D"/>
    <w:rsid w:val="00D00098"/>
    <w:rsid w:val="00D02EBA"/>
    <w:rsid w:val="00D0332F"/>
    <w:rsid w:val="00D0475A"/>
    <w:rsid w:val="00D049AD"/>
    <w:rsid w:val="00D04D92"/>
    <w:rsid w:val="00D04E72"/>
    <w:rsid w:val="00D05385"/>
    <w:rsid w:val="00D05A85"/>
    <w:rsid w:val="00D0736E"/>
    <w:rsid w:val="00D10E9A"/>
    <w:rsid w:val="00D123D3"/>
    <w:rsid w:val="00D12A7F"/>
    <w:rsid w:val="00D131BE"/>
    <w:rsid w:val="00D1410C"/>
    <w:rsid w:val="00D14153"/>
    <w:rsid w:val="00D14778"/>
    <w:rsid w:val="00D16038"/>
    <w:rsid w:val="00D161D3"/>
    <w:rsid w:val="00D1637E"/>
    <w:rsid w:val="00D177BC"/>
    <w:rsid w:val="00D17A9C"/>
    <w:rsid w:val="00D2073A"/>
    <w:rsid w:val="00D21074"/>
    <w:rsid w:val="00D22639"/>
    <w:rsid w:val="00D22C5E"/>
    <w:rsid w:val="00D242B9"/>
    <w:rsid w:val="00D26DF4"/>
    <w:rsid w:val="00D27A6A"/>
    <w:rsid w:val="00D302F0"/>
    <w:rsid w:val="00D30A45"/>
    <w:rsid w:val="00D3265D"/>
    <w:rsid w:val="00D329FB"/>
    <w:rsid w:val="00D35478"/>
    <w:rsid w:val="00D36624"/>
    <w:rsid w:val="00D3698B"/>
    <w:rsid w:val="00D3762B"/>
    <w:rsid w:val="00D40B1E"/>
    <w:rsid w:val="00D41FB0"/>
    <w:rsid w:val="00D435D6"/>
    <w:rsid w:val="00D4377B"/>
    <w:rsid w:val="00D43C90"/>
    <w:rsid w:val="00D43FBD"/>
    <w:rsid w:val="00D45606"/>
    <w:rsid w:val="00D4669B"/>
    <w:rsid w:val="00D47843"/>
    <w:rsid w:val="00D478FD"/>
    <w:rsid w:val="00D51789"/>
    <w:rsid w:val="00D52EFC"/>
    <w:rsid w:val="00D5453E"/>
    <w:rsid w:val="00D55F72"/>
    <w:rsid w:val="00D55FB7"/>
    <w:rsid w:val="00D60844"/>
    <w:rsid w:val="00D61874"/>
    <w:rsid w:val="00D61B25"/>
    <w:rsid w:val="00D61E3C"/>
    <w:rsid w:val="00D62112"/>
    <w:rsid w:val="00D62D68"/>
    <w:rsid w:val="00D635AD"/>
    <w:rsid w:val="00D643C5"/>
    <w:rsid w:val="00D652F1"/>
    <w:rsid w:val="00D655A4"/>
    <w:rsid w:val="00D66217"/>
    <w:rsid w:val="00D66228"/>
    <w:rsid w:val="00D66BA6"/>
    <w:rsid w:val="00D673A7"/>
    <w:rsid w:val="00D72795"/>
    <w:rsid w:val="00D738C9"/>
    <w:rsid w:val="00D74859"/>
    <w:rsid w:val="00D74FA1"/>
    <w:rsid w:val="00D75839"/>
    <w:rsid w:val="00D76111"/>
    <w:rsid w:val="00D76CBC"/>
    <w:rsid w:val="00D76F6D"/>
    <w:rsid w:val="00D80546"/>
    <w:rsid w:val="00D80AC9"/>
    <w:rsid w:val="00D81C02"/>
    <w:rsid w:val="00D82F6F"/>
    <w:rsid w:val="00D84EA2"/>
    <w:rsid w:val="00D85240"/>
    <w:rsid w:val="00D867C5"/>
    <w:rsid w:val="00D86A89"/>
    <w:rsid w:val="00D87A5B"/>
    <w:rsid w:val="00D90880"/>
    <w:rsid w:val="00D91CAA"/>
    <w:rsid w:val="00D9200D"/>
    <w:rsid w:val="00D924AD"/>
    <w:rsid w:val="00D92F22"/>
    <w:rsid w:val="00D944B5"/>
    <w:rsid w:val="00D94CFD"/>
    <w:rsid w:val="00D95D2B"/>
    <w:rsid w:val="00D96774"/>
    <w:rsid w:val="00D96910"/>
    <w:rsid w:val="00D96FCB"/>
    <w:rsid w:val="00D97AB7"/>
    <w:rsid w:val="00DA210E"/>
    <w:rsid w:val="00DA4333"/>
    <w:rsid w:val="00DA4626"/>
    <w:rsid w:val="00DA4A19"/>
    <w:rsid w:val="00DA4BBF"/>
    <w:rsid w:val="00DA5B68"/>
    <w:rsid w:val="00DA75D1"/>
    <w:rsid w:val="00DB2DDB"/>
    <w:rsid w:val="00DB3883"/>
    <w:rsid w:val="00DB389A"/>
    <w:rsid w:val="00DB43B1"/>
    <w:rsid w:val="00DB4C86"/>
    <w:rsid w:val="00DB516C"/>
    <w:rsid w:val="00DB5F93"/>
    <w:rsid w:val="00DB67A7"/>
    <w:rsid w:val="00DC2DF2"/>
    <w:rsid w:val="00DC3D34"/>
    <w:rsid w:val="00DC43DE"/>
    <w:rsid w:val="00DC444A"/>
    <w:rsid w:val="00DC52B4"/>
    <w:rsid w:val="00DC7659"/>
    <w:rsid w:val="00DD14DB"/>
    <w:rsid w:val="00DD1B89"/>
    <w:rsid w:val="00DD2851"/>
    <w:rsid w:val="00DD2A05"/>
    <w:rsid w:val="00DD36B8"/>
    <w:rsid w:val="00DD3B19"/>
    <w:rsid w:val="00DD6404"/>
    <w:rsid w:val="00DD7173"/>
    <w:rsid w:val="00DD7AEE"/>
    <w:rsid w:val="00DE167C"/>
    <w:rsid w:val="00DE16EB"/>
    <w:rsid w:val="00DE2136"/>
    <w:rsid w:val="00DE2EF3"/>
    <w:rsid w:val="00DE312D"/>
    <w:rsid w:val="00DE342B"/>
    <w:rsid w:val="00DE3CA9"/>
    <w:rsid w:val="00DE5452"/>
    <w:rsid w:val="00DE7188"/>
    <w:rsid w:val="00DE78CD"/>
    <w:rsid w:val="00DF0550"/>
    <w:rsid w:val="00DF0937"/>
    <w:rsid w:val="00DF0B7D"/>
    <w:rsid w:val="00DF1E02"/>
    <w:rsid w:val="00DF269A"/>
    <w:rsid w:val="00DF2E74"/>
    <w:rsid w:val="00DF308E"/>
    <w:rsid w:val="00DF75AA"/>
    <w:rsid w:val="00E030EF"/>
    <w:rsid w:val="00E04A82"/>
    <w:rsid w:val="00E077C1"/>
    <w:rsid w:val="00E104E5"/>
    <w:rsid w:val="00E1137D"/>
    <w:rsid w:val="00E1150C"/>
    <w:rsid w:val="00E1176B"/>
    <w:rsid w:val="00E11CE1"/>
    <w:rsid w:val="00E12C25"/>
    <w:rsid w:val="00E143C4"/>
    <w:rsid w:val="00E14AA8"/>
    <w:rsid w:val="00E15A2B"/>
    <w:rsid w:val="00E15D4B"/>
    <w:rsid w:val="00E1604A"/>
    <w:rsid w:val="00E169A9"/>
    <w:rsid w:val="00E16F96"/>
    <w:rsid w:val="00E17D51"/>
    <w:rsid w:val="00E212B9"/>
    <w:rsid w:val="00E22EA7"/>
    <w:rsid w:val="00E23586"/>
    <w:rsid w:val="00E24CDE"/>
    <w:rsid w:val="00E305C1"/>
    <w:rsid w:val="00E328BD"/>
    <w:rsid w:val="00E34A55"/>
    <w:rsid w:val="00E350B6"/>
    <w:rsid w:val="00E369F7"/>
    <w:rsid w:val="00E407E9"/>
    <w:rsid w:val="00E4210F"/>
    <w:rsid w:val="00E4239B"/>
    <w:rsid w:val="00E43E28"/>
    <w:rsid w:val="00E45616"/>
    <w:rsid w:val="00E4577A"/>
    <w:rsid w:val="00E45CB2"/>
    <w:rsid w:val="00E46E8C"/>
    <w:rsid w:val="00E47834"/>
    <w:rsid w:val="00E504E5"/>
    <w:rsid w:val="00E51C07"/>
    <w:rsid w:val="00E52BD8"/>
    <w:rsid w:val="00E5351E"/>
    <w:rsid w:val="00E538E7"/>
    <w:rsid w:val="00E557DC"/>
    <w:rsid w:val="00E55A48"/>
    <w:rsid w:val="00E563BA"/>
    <w:rsid w:val="00E576D9"/>
    <w:rsid w:val="00E613C0"/>
    <w:rsid w:val="00E644BC"/>
    <w:rsid w:val="00E6450A"/>
    <w:rsid w:val="00E64F42"/>
    <w:rsid w:val="00E66067"/>
    <w:rsid w:val="00E66501"/>
    <w:rsid w:val="00E6735A"/>
    <w:rsid w:val="00E677FB"/>
    <w:rsid w:val="00E7072B"/>
    <w:rsid w:val="00E72AD6"/>
    <w:rsid w:val="00E740BF"/>
    <w:rsid w:val="00E763AF"/>
    <w:rsid w:val="00E779CE"/>
    <w:rsid w:val="00E806E1"/>
    <w:rsid w:val="00E818F8"/>
    <w:rsid w:val="00E8284D"/>
    <w:rsid w:val="00E8555B"/>
    <w:rsid w:val="00E85A6B"/>
    <w:rsid w:val="00E85C03"/>
    <w:rsid w:val="00E85C6A"/>
    <w:rsid w:val="00E85E29"/>
    <w:rsid w:val="00E8601A"/>
    <w:rsid w:val="00E86A83"/>
    <w:rsid w:val="00E87817"/>
    <w:rsid w:val="00E90AAD"/>
    <w:rsid w:val="00E90F01"/>
    <w:rsid w:val="00E9105D"/>
    <w:rsid w:val="00E91F98"/>
    <w:rsid w:val="00E93A78"/>
    <w:rsid w:val="00E94851"/>
    <w:rsid w:val="00E9639D"/>
    <w:rsid w:val="00E96FD7"/>
    <w:rsid w:val="00E97EFE"/>
    <w:rsid w:val="00EA2762"/>
    <w:rsid w:val="00EA2960"/>
    <w:rsid w:val="00EA2F70"/>
    <w:rsid w:val="00EA41B8"/>
    <w:rsid w:val="00EA4D3E"/>
    <w:rsid w:val="00EA599C"/>
    <w:rsid w:val="00EA6086"/>
    <w:rsid w:val="00EB074F"/>
    <w:rsid w:val="00EB0E17"/>
    <w:rsid w:val="00EB2FF9"/>
    <w:rsid w:val="00EB4071"/>
    <w:rsid w:val="00EB5D32"/>
    <w:rsid w:val="00EB5DD9"/>
    <w:rsid w:val="00EB646B"/>
    <w:rsid w:val="00EB691E"/>
    <w:rsid w:val="00EB6C2A"/>
    <w:rsid w:val="00EC2E42"/>
    <w:rsid w:val="00EC3267"/>
    <w:rsid w:val="00EC3536"/>
    <w:rsid w:val="00EC3B01"/>
    <w:rsid w:val="00EC4AD1"/>
    <w:rsid w:val="00EC5D46"/>
    <w:rsid w:val="00EC612C"/>
    <w:rsid w:val="00ED0104"/>
    <w:rsid w:val="00ED0DB0"/>
    <w:rsid w:val="00ED1750"/>
    <w:rsid w:val="00ED221E"/>
    <w:rsid w:val="00ED3A6F"/>
    <w:rsid w:val="00ED4830"/>
    <w:rsid w:val="00ED692F"/>
    <w:rsid w:val="00ED7145"/>
    <w:rsid w:val="00ED7B7C"/>
    <w:rsid w:val="00EE0416"/>
    <w:rsid w:val="00EE28F3"/>
    <w:rsid w:val="00EE5303"/>
    <w:rsid w:val="00EE5E20"/>
    <w:rsid w:val="00EE78CE"/>
    <w:rsid w:val="00EF1D89"/>
    <w:rsid w:val="00EF22A4"/>
    <w:rsid w:val="00EF259A"/>
    <w:rsid w:val="00EF43A2"/>
    <w:rsid w:val="00EF45ED"/>
    <w:rsid w:val="00EF5396"/>
    <w:rsid w:val="00EF543E"/>
    <w:rsid w:val="00EF59B9"/>
    <w:rsid w:val="00EF6B71"/>
    <w:rsid w:val="00F005D9"/>
    <w:rsid w:val="00F00FCE"/>
    <w:rsid w:val="00F0137A"/>
    <w:rsid w:val="00F013B1"/>
    <w:rsid w:val="00F01843"/>
    <w:rsid w:val="00F0478D"/>
    <w:rsid w:val="00F065D0"/>
    <w:rsid w:val="00F06726"/>
    <w:rsid w:val="00F06840"/>
    <w:rsid w:val="00F06A6E"/>
    <w:rsid w:val="00F07116"/>
    <w:rsid w:val="00F071E4"/>
    <w:rsid w:val="00F103B4"/>
    <w:rsid w:val="00F10AFD"/>
    <w:rsid w:val="00F10DE4"/>
    <w:rsid w:val="00F1428B"/>
    <w:rsid w:val="00F146B2"/>
    <w:rsid w:val="00F14CAF"/>
    <w:rsid w:val="00F179F0"/>
    <w:rsid w:val="00F21160"/>
    <w:rsid w:val="00F21BF5"/>
    <w:rsid w:val="00F21E70"/>
    <w:rsid w:val="00F2336C"/>
    <w:rsid w:val="00F24524"/>
    <w:rsid w:val="00F26C02"/>
    <w:rsid w:val="00F274AC"/>
    <w:rsid w:val="00F30694"/>
    <w:rsid w:val="00F31ECE"/>
    <w:rsid w:val="00F32BA1"/>
    <w:rsid w:val="00F33971"/>
    <w:rsid w:val="00F36926"/>
    <w:rsid w:val="00F36D11"/>
    <w:rsid w:val="00F3796E"/>
    <w:rsid w:val="00F4059D"/>
    <w:rsid w:val="00F40CA4"/>
    <w:rsid w:val="00F411AC"/>
    <w:rsid w:val="00F41E74"/>
    <w:rsid w:val="00F45096"/>
    <w:rsid w:val="00F52573"/>
    <w:rsid w:val="00F533D6"/>
    <w:rsid w:val="00F5374B"/>
    <w:rsid w:val="00F54BBF"/>
    <w:rsid w:val="00F557D5"/>
    <w:rsid w:val="00F56238"/>
    <w:rsid w:val="00F5626C"/>
    <w:rsid w:val="00F56D24"/>
    <w:rsid w:val="00F5781F"/>
    <w:rsid w:val="00F604C2"/>
    <w:rsid w:val="00F6062F"/>
    <w:rsid w:val="00F62253"/>
    <w:rsid w:val="00F633C1"/>
    <w:rsid w:val="00F63BA0"/>
    <w:rsid w:val="00F641B0"/>
    <w:rsid w:val="00F6488E"/>
    <w:rsid w:val="00F64914"/>
    <w:rsid w:val="00F703FB"/>
    <w:rsid w:val="00F70496"/>
    <w:rsid w:val="00F70CB3"/>
    <w:rsid w:val="00F717BB"/>
    <w:rsid w:val="00F73203"/>
    <w:rsid w:val="00F73F81"/>
    <w:rsid w:val="00F7491E"/>
    <w:rsid w:val="00F7546E"/>
    <w:rsid w:val="00F75E4B"/>
    <w:rsid w:val="00F7698B"/>
    <w:rsid w:val="00F80069"/>
    <w:rsid w:val="00F8081F"/>
    <w:rsid w:val="00F81530"/>
    <w:rsid w:val="00F81722"/>
    <w:rsid w:val="00F818C0"/>
    <w:rsid w:val="00F81993"/>
    <w:rsid w:val="00F82170"/>
    <w:rsid w:val="00F82B76"/>
    <w:rsid w:val="00F85375"/>
    <w:rsid w:val="00F85E2B"/>
    <w:rsid w:val="00F87AE0"/>
    <w:rsid w:val="00F87EEF"/>
    <w:rsid w:val="00F90B6D"/>
    <w:rsid w:val="00F9161C"/>
    <w:rsid w:val="00F930DC"/>
    <w:rsid w:val="00F93283"/>
    <w:rsid w:val="00F942FC"/>
    <w:rsid w:val="00F943C0"/>
    <w:rsid w:val="00F9487E"/>
    <w:rsid w:val="00F94ED0"/>
    <w:rsid w:val="00F950AA"/>
    <w:rsid w:val="00FA067E"/>
    <w:rsid w:val="00FA1FE8"/>
    <w:rsid w:val="00FA21CE"/>
    <w:rsid w:val="00FA2826"/>
    <w:rsid w:val="00FA2A9C"/>
    <w:rsid w:val="00FA3703"/>
    <w:rsid w:val="00FB0A17"/>
    <w:rsid w:val="00FB390C"/>
    <w:rsid w:val="00FC0599"/>
    <w:rsid w:val="00FC0A0B"/>
    <w:rsid w:val="00FC160B"/>
    <w:rsid w:val="00FC1932"/>
    <w:rsid w:val="00FC287C"/>
    <w:rsid w:val="00FC3C70"/>
    <w:rsid w:val="00FC63D8"/>
    <w:rsid w:val="00FC7F12"/>
    <w:rsid w:val="00FD06C9"/>
    <w:rsid w:val="00FD0C1D"/>
    <w:rsid w:val="00FD1216"/>
    <w:rsid w:val="00FD14B2"/>
    <w:rsid w:val="00FD2546"/>
    <w:rsid w:val="00FD3C19"/>
    <w:rsid w:val="00FD3D41"/>
    <w:rsid w:val="00FD42FB"/>
    <w:rsid w:val="00FD6067"/>
    <w:rsid w:val="00FE012A"/>
    <w:rsid w:val="00FE0C9D"/>
    <w:rsid w:val="00FE1425"/>
    <w:rsid w:val="00FE240C"/>
    <w:rsid w:val="00FE2765"/>
    <w:rsid w:val="00FE3B3A"/>
    <w:rsid w:val="00FE3F17"/>
    <w:rsid w:val="00FE589C"/>
    <w:rsid w:val="00FE62F0"/>
    <w:rsid w:val="00FE66BF"/>
    <w:rsid w:val="00FE78BF"/>
    <w:rsid w:val="00FF34BD"/>
    <w:rsid w:val="00FF4B20"/>
    <w:rsid w:val="00FF5DE4"/>
    <w:rsid w:val="00FF6645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3057" fill="f" fillcolor="white">
      <v:fill color="white" on="f"/>
      <v:textbox inset="5.85pt,.7pt,5.85pt,.7pt"/>
      <o:colormru v:ext="edit" colors="white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B2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270B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link w:val="a5"/>
    <w:uiPriority w:val="99"/>
    <w:rsid w:val="004B2E57"/>
    <w:pPr>
      <w:tabs>
        <w:tab w:val="center" w:pos="4252"/>
        <w:tab w:val="right" w:pos="8504"/>
      </w:tabs>
      <w:snapToGrid w:val="0"/>
      <w:jc w:val="center"/>
    </w:pPr>
    <w:rPr>
      <w:lang w:val="x-none" w:eastAsia="x-none"/>
    </w:rPr>
  </w:style>
  <w:style w:type="character" w:styleId="a6">
    <w:name w:val="page number"/>
    <w:basedOn w:val="a0"/>
  </w:style>
  <w:style w:type="character" w:styleId="a7">
    <w:name w:val="Hyperlink"/>
    <w:rsid w:val="002A43D7"/>
    <w:rPr>
      <w:color w:val="0000FF"/>
      <w:u w:val="single"/>
    </w:rPr>
  </w:style>
  <w:style w:type="table" w:styleId="a8">
    <w:name w:val="Table Grid"/>
    <w:basedOn w:val="a1"/>
    <w:rsid w:val="00E212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0B3F66"/>
    <w:pPr>
      <w:jc w:val="center"/>
    </w:pPr>
    <w:rPr>
      <w:szCs w:val="20"/>
      <w:lang w:val="x-none" w:eastAsia="x-none"/>
    </w:rPr>
  </w:style>
  <w:style w:type="paragraph" w:styleId="ab">
    <w:name w:val="Closing"/>
    <w:basedOn w:val="a"/>
    <w:next w:val="a"/>
    <w:link w:val="ac"/>
    <w:rsid w:val="000B3F66"/>
    <w:pPr>
      <w:jc w:val="right"/>
    </w:pPr>
    <w:rPr>
      <w:szCs w:val="20"/>
      <w:lang w:val="x-none" w:eastAsia="x-none"/>
    </w:rPr>
  </w:style>
  <w:style w:type="character" w:styleId="ad">
    <w:name w:val="annotation reference"/>
    <w:semiHidden/>
    <w:rsid w:val="00CF15F6"/>
    <w:rPr>
      <w:sz w:val="18"/>
      <w:szCs w:val="18"/>
    </w:rPr>
  </w:style>
  <w:style w:type="paragraph" w:styleId="ae">
    <w:name w:val="annotation text"/>
    <w:basedOn w:val="a"/>
    <w:semiHidden/>
    <w:rsid w:val="00CF15F6"/>
    <w:pPr>
      <w:jc w:val="left"/>
    </w:pPr>
  </w:style>
  <w:style w:type="paragraph" w:styleId="af">
    <w:name w:val="annotation subject"/>
    <w:basedOn w:val="ae"/>
    <w:next w:val="ae"/>
    <w:semiHidden/>
    <w:rsid w:val="00CF15F6"/>
    <w:rPr>
      <w:b/>
      <w:bCs/>
    </w:rPr>
  </w:style>
  <w:style w:type="paragraph" w:styleId="af0">
    <w:name w:val="header"/>
    <w:basedOn w:val="a"/>
    <w:link w:val="af1"/>
    <w:uiPriority w:val="99"/>
    <w:rsid w:val="007E56E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1">
    <w:name w:val="ヘッダー (文字)"/>
    <w:link w:val="af0"/>
    <w:uiPriority w:val="99"/>
    <w:rsid w:val="007E56E8"/>
    <w:rPr>
      <w:kern w:val="2"/>
      <w:sz w:val="21"/>
      <w:szCs w:val="24"/>
    </w:rPr>
  </w:style>
  <w:style w:type="character" w:customStyle="1" w:styleId="aa">
    <w:name w:val="記 (文字)"/>
    <w:link w:val="a9"/>
    <w:rsid w:val="00ED0DB0"/>
    <w:rPr>
      <w:kern w:val="2"/>
      <w:sz w:val="21"/>
    </w:rPr>
  </w:style>
  <w:style w:type="character" w:customStyle="1" w:styleId="ac">
    <w:name w:val="結語 (文字)"/>
    <w:link w:val="ab"/>
    <w:rsid w:val="00ED0DB0"/>
    <w:rPr>
      <w:kern w:val="2"/>
      <w:sz w:val="21"/>
    </w:rPr>
  </w:style>
  <w:style w:type="character" w:customStyle="1" w:styleId="a5">
    <w:name w:val="フッター (文字)"/>
    <w:link w:val="a4"/>
    <w:uiPriority w:val="99"/>
    <w:rsid w:val="004B2E57"/>
    <w:rPr>
      <w:kern w:val="2"/>
      <w:sz w:val="21"/>
      <w:szCs w:val="24"/>
    </w:rPr>
  </w:style>
  <w:style w:type="paragraph" w:styleId="af2">
    <w:name w:val="Body Text"/>
    <w:basedOn w:val="a"/>
    <w:link w:val="af3"/>
    <w:rsid w:val="008B5465"/>
    <w:pPr>
      <w:adjustRightInd w:val="0"/>
      <w:spacing w:line="479" w:lineRule="atLeast"/>
      <w:jc w:val="left"/>
      <w:textAlignment w:val="baseline"/>
    </w:pPr>
    <w:rPr>
      <w:rFonts w:ascii="ＭＳ 明朝" w:hAnsi="Times New Roman"/>
      <w:spacing w:val="3"/>
      <w:kern w:val="0"/>
      <w:szCs w:val="20"/>
      <w:lang w:val="x-none" w:eastAsia="x-none"/>
    </w:rPr>
  </w:style>
  <w:style w:type="character" w:customStyle="1" w:styleId="af3">
    <w:name w:val="本文 (文字)"/>
    <w:link w:val="af2"/>
    <w:rsid w:val="008B5465"/>
    <w:rPr>
      <w:rFonts w:ascii="ＭＳ 明朝" w:hAnsi="Times New Roman"/>
      <w:spacing w:val="3"/>
      <w:sz w:val="21"/>
    </w:rPr>
  </w:style>
  <w:style w:type="paragraph" w:styleId="af4">
    <w:name w:val="Body Text Indent"/>
    <w:basedOn w:val="a"/>
    <w:link w:val="af5"/>
    <w:rsid w:val="008B5465"/>
    <w:pPr>
      <w:adjustRightInd w:val="0"/>
      <w:spacing w:line="479" w:lineRule="atLeast"/>
      <w:ind w:left="215"/>
      <w:jc w:val="left"/>
      <w:textAlignment w:val="baseline"/>
    </w:pPr>
    <w:rPr>
      <w:rFonts w:ascii="ＭＳ 明朝" w:hAnsi="Times New Roman"/>
      <w:spacing w:val="3"/>
      <w:kern w:val="0"/>
      <w:szCs w:val="20"/>
      <w:lang w:val="x-none" w:eastAsia="x-none"/>
    </w:rPr>
  </w:style>
  <w:style w:type="character" w:customStyle="1" w:styleId="af5">
    <w:name w:val="本文インデント (文字)"/>
    <w:link w:val="af4"/>
    <w:rsid w:val="008B5465"/>
    <w:rPr>
      <w:rFonts w:ascii="ＭＳ 明朝" w:hAnsi="Times New Roman"/>
      <w:spacing w:val="3"/>
      <w:sz w:val="21"/>
    </w:rPr>
  </w:style>
  <w:style w:type="paragraph" w:styleId="2">
    <w:name w:val="Body Text Indent 2"/>
    <w:basedOn w:val="a"/>
    <w:link w:val="20"/>
    <w:rsid w:val="008B5465"/>
    <w:pPr>
      <w:adjustRightInd w:val="0"/>
      <w:spacing w:line="479" w:lineRule="atLeast"/>
      <w:ind w:left="430" w:hanging="215"/>
      <w:jc w:val="left"/>
      <w:textAlignment w:val="baseline"/>
    </w:pPr>
    <w:rPr>
      <w:rFonts w:ascii="ＭＳ 明朝" w:hAnsi="Times New Roman"/>
      <w:spacing w:val="3"/>
      <w:kern w:val="0"/>
      <w:szCs w:val="20"/>
      <w:lang w:val="x-none" w:eastAsia="x-none"/>
    </w:rPr>
  </w:style>
  <w:style w:type="character" w:customStyle="1" w:styleId="20">
    <w:name w:val="本文インデント 2 (文字)"/>
    <w:link w:val="2"/>
    <w:rsid w:val="008B5465"/>
    <w:rPr>
      <w:rFonts w:ascii="ＭＳ 明朝" w:hAnsi="Times New Roman"/>
      <w:spacing w:val="3"/>
      <w:sz w:val="21"/>
    </w:rPr>
  </w:style>
  <w:style w:type="character" w:customStyle="1" w:styleId="p">
    <w:name w:val="p"/>
    <w:basedOn w:val="a0"/>
    <w:rsid w:val="00570C5E"/>
  </w:style>
  <w:style w:type="character" w:styleId="af6">
    <w:name w:val="FollowedHyperlink"/>
    <w:rsid w:val="00EE78CE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380B26"/>
    <w:pPr>
      <w:ind w:leftChars="400" w:left="840"/>
    </w:pPr>
  </w:style>
  <w:style w:type="paragraph" w:styleId="Web">
    <w:name w:val="Normal (Web)"/>
    <w:basedOn w:val="a"/>
    <w:uiPriority w:val="99"/>
    <w:unhideWhenUsed/>
    <w:rsid w:val="003675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5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9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43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755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414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19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022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843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207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563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17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502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86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63F8E-1836-4EE4-BC18-95BBC2C84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F1C53E47.dotm</Template>
  <TotalTime>0</TotalTime>
  <Pages>1</Pages>
  <Words>212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2024-12-18T05:57:00Z</dcterms:created>
  <dcterms:modified xsi:type="dcterms:W3CDTF">2025-02-14T10:06:00Z</dcterms:modified>
</cp:coreProperties>
</file>