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245521A" w14:textId="039F4162" w:rsidR="00F32B4F" w:rsidRPr="00D15EA7" w:rsidRDefault="001066D9">
      <w:r w:rsidRPr="00D15EA7">
        <w:rPr>
          <w:rFonts w:hint="eastAsia"/>
        </w:rPr>
        <w:t>第２号様式（第</w:t>
      </w:r>
      <w:r w:rsidR="00C0015D" w:rsidRPr="00D15EA7">
        <w:rPr>
          <w:rFonts w:hint="eastAsia"/>
        </w:rPr>
        <w:t>７</w:t>
      </w:r>
      <w:r w:rsidR="00F32B4F" w:rsidRPr="00D15EA7">
        <w:rPr>
          <w:rFonts w:hint="eastAsia"/>
        </w:rPr>
        <w:t>条関係）</w:t>
      </w:r>
    </w:p>
    <w:p w14:paraId="28B51529" w14:textId="77777777" w:rsidR="00F92D05" w:rsidRPr="00D15EA7" w:rsidRDefault="00F92D05"/>
    <w:p w14:paraId="286B871D" w14:textId="77777777" w:rsidR="00F32B4F" w:rsidRPr="00D15EA7" w:rsidRDefault="00F32B4F">
      <w:pPr>
        <w:overflowPunct w:val="0"/>
        <w:jc w:val="center"/>
        <w:textAlignment w:val="baseline"/>
        <w:rPr>
          <w:rFonts w:ascii="ＭＳ 明朝" w:hAnsi="ＭＳ 明朝" w:cs="ＭＳ ゴシック"/>
          <w:bCs/>
          <w:kern w:val="0"/>
          <w:szCs w:val="22"/>
        </w:rPr>
      </w:pPr>
      <w:r w:rsidRPr="00D15EA7">
        <w:rPr>
          <w:rFonts w:ascii="ＭＳ 明朝" w:hAnsi="ＭＳ 明朝" w:cs="ＭＳ ゴシック" w:hint="eastAsia"/>
          <w:bCs/>
          <w:kern w:val="0"/>
          <w:szCs w:val="22"/>
        </w:rPr>
        <w:t>事業計画書</w:t>
      </w:r>
    </w:p>
    <w:p w14:paraId="52949215" w14:textId="77777777" w:rsidR="00F92D05" w:rsidRPr="00D15EA7" w:rsidRDefault="00F92D05">
      <w:pPr>
        <w:overflowPunct w:val="0"/>
        <w:jc w:val="center"/>
        <w:textAlignment w:val="baseline"/>
        <w:rPr>
          <w:rFonts w:ascii="ＭＳ 明朝" w:hAnsi="ＭＳ 明朝" w:cs="ＭＳ ゴシック"/>
          <w:bCs/>
          <w:kern w:val="0"/>
          <w:szCs w:val="22"/>
        </w:rPr>
      </w:pPr>
    </w:p>
    <w:tbl>
      <w:tblPr>
        <w:tblW w:w="8844"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8"/>
        <w:gridCol w:w="6996"/>
      </w:tblGrid>
      <w:tr w:rsidR="00160B6F" w:rsidRPr="00D15EA7" w14:paraId="49C35C98" w14:textId="77777777" w:rsidTr="00283277">
        <w:trPr>
          <w:trHeight w:val="619"/>
        </w:trPr>
        <w:tc>
          <w:tcPr>
            <w:tcW w:w="1848" w:type="dxa"/>
            <w:tcBorders>
              <w:top w:val="single" w:sz="4" w:space="0" w:color="auto"/>
              <w:left w:val="single" w:sz="4" w:space="0" w:color="auto"/>
              <w:bottom w:val="single" w:sz="4" w:space="0" w:color="auto"/>
              <w:right w:val="single" w:sz="4" w:space="0" w:color="auto"/>
            </w:tcBorders>
            <w:vAlign w:val="center"/>
          </w:tcPr>
          <w:p w14:paraId="402B2AF1" w14:textId="77777777" w:rsidR="00F32B4F" w:rsidRPr="00D15EA7" w:rsidRDefault="00F32B4F">
            <w:pPr>
              <w:jc w:val="distribute"/>
              <w:rPr>
                <w:rFonts w:ascii="ＭＳ 明朝" w:hAnsi="ＭＳ 明朝" w:cs="ＭＳ ゴシック"/>
                <w:bCs/>
                <w:kern w:val="0"/>
                <w:szCs w:val="22"/>
              </w:rPr>
            </w:pPr>
            <w:r w:rsidRPr="00D15EA7">
              <w:rPr>
                <w:rFonts w:ascii="ＭＳ 明朝" w:hAnsi="ＭＳ 明朝" w:cs="ＭＳ ゴシック" w:hint="eastAsia"/>
                <w:bCs/>
                <w:kern w:val="0"/>
                <w:szCs w:val="22"/>
              </w:rPr>
              <w:t>事業の名称</w:t>
            </w:r>
          </w:p>
        </w:tc>
        <w:tc>
          <w:tcPr>
            <w:tcW w:w="6996" w:type="dxa"/>
            <w:tcBorders>
              <w:top w:val="single" w:sz="4" w:space="0" w:color="auto"/>
              <w:left w:val="single" w:sz="4" w:space="0" w:color="auto"/>
              <w:bottom w:val="single" w:sz="4" w:space="0" w:color="auto"/>
              <w:right w:val="single" w:sz="4" w:space="0" w:color="auto"/>
            </w:tcBorders>
            <w:vAlign w:val="center"/>
          </w:tcPr>
          <w:p w14:paraId="531B3D5C" w14:textId="77777777" w:rsidR="00F32B4F" w:rsidRPr="00D15EA7" w:rsidRDefault="00F32B4F">
            <w:pPr>
              <w:rPr>
                <w:rFonts w:ascii="ＭＳ 明朝" w:hAnsi="ＭＳ 明朝" w:cs="ＭＳ ゴシック"/>
                <w:bCs/>
                <w:kern w:val="0"/>
                <w:szCs w:val="22"/>
              </w:rPr>
            </w:pPr>
          </w:p>
          <w:p w14:paraId="570DDC25" w14:textId="77777777" w:rsidR="00F32B4F" w:rsidRPr="00D15EA7" w:rsidRDefault="00F32B4F">
            <w:pPr>
              <w:rPr>
                <w:rFonts w:ascii="ＭＳ 明朝" w:hAnsi="ＭＳ 明朝" w:cs="ＭＳ ゴシック"/>
                <w:bCs/>
                <w:kern w:val="0"/>
                <w:szCs w:val="22"/>
              </w:rPr>
            </w:pPr>
          </w:p>
        </w:tc>
      </w:tr>
    </w:tbl>
    <w:p w14:paraId="6823FDB9" w14:textId="77777777" w:rsidR="00F32B4F" w:rsidRPr="00D15EA7" w:rsidRDefault="00F32B4F">
      <w:pPr>
        <w:pStyle w:val="21"/>
      </w:pPr>
    </w:p>
    <w:p w14:paraId="47C9A2C9" w14:textId="24543020" w:rsidR="00F32B4F" w:rsidRPr="00D15EA7" w:rsidRDefault="00F32B4F">
      <w:pPr>
        <w:pStyle w:val="21"/>
      </w:pPr>
      <w:r w:rsidRPr="00D15EA7">
        <w:rPr>
          <w:rFonts w:hint="eastAsia"/>
        </w:rPr>
        <w:t>１　団体の概要</w:t>
      </w:r>
      <w:bookmarkStart w:id="0" w:name="_GoBack"/>
      <w:bookmarkEnd w:id="0"/>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945"/>
      </w:tblGrid>
      <w:tr w:rsidR="00160B6F" w:rsidRPr="00D15EA7" w14:paraId="1D0800AB" w14:textId="77777777" w:rsidTr="00A548A0">
        <w:trPr>
          <w:trHeight w:val="1110"/>
        </w:trPr>
        <w:tc>
          <w:tcPr>
            <w:tcW w:w="1843" w:type="dxa"/>
            <w:tcBorders>
              <w:top w:val="single" w:sz="4" w:space="0" w:color="auto"/>
              <w:left w:val="single" w:sz="4" w:space="0" w:color="auto"/>
              <w:bottom w:val="single" w:sz="4" w:space="0" w:color="auto"/>
              <w:right w:val="single" w:sz="4" w:space="0" w:color="auto"/>
            </w:tcBorders>
            <w:vAlign w:val="center"/>
          </w:tcPr>
          <w:p w14:paraId="1D76C72C" w14:textId="77777777" w:rsidR="00F32B4F" w:rsidRPr="00D15EA7" w:rsidRDefault="00F32B4F">
            <w:pPr>
              <w:jc w:val="distribute"/>
            </w:pPr>
            <w:r w:rsidRPr="00D15EA7">
              <w:rPr>
                <w:rFonts w:hint="eastAsia"/>
              </w:rPr>
              <w:t>設立目的</w:t>
            </w:r>
          </w:p>
        </w:tc>
        <w:tc>
          <w:tcPr>
            <w:tcW w:w="6945" w:type="dxa"/>
            <w:tcBorders>
              <w:top w:val="single" w:sz="4" w:space="0" w:color="auto"/>
              <w:left w:val="single" w:sz="4" w:space="0" w:color="auto"/>
              <w:bottom w:val="single" w:sz="4" w:space="0" w:color="auto"/>
              <w:right w:val="single" w:sz="4" w:space="0" w:color="auto"/>
            </w:tcBorders>
            <w:vAlign w:val="center"/>
          </w:tcPr>
          <w:p w14:paraId="70C3A7C4" w14:textId="77777777" w:rsidR="00F32B4F" w:rsidRPr="00D15EA7" w:rsidRDefault="00F32B4F">
            <w:pPr>
              <w:pStyle w:val="21"/>
              <w:ind w:left="0" w:firstLine="0"/>
              <w:jc w:val="left"/>
            </w:pPr>
          </w:p>
        </w:tc>
      </w:tr>
      <w:tr w:rsidR="00160B6F" w:rsidRPr="00D15EA7" w14:paraId="76B397D6" w14:textId="77777777" w:rsidTr="00A548A0">
        <w:tblPrEx>
          <w:tblCellMar>
            <w:left w:w="108" w:type="dxa"/>
            <w:right w:w="108" w:type="dxa"/>
          </w:tblCellMar>
        </w:tblPrEx>
        <w:trPr>
          <w:trHeight w:val="1110"/>
        </w:trPr>
        <w:tc>
          <w:tcPr>
            <w:tcW w:w="1843" w:type="dxa"/>
            <w:vAlign w:val="center"/>
          </w:tcPr>
          <w:p w14:paraId="570E5A57" w14:textId="77777777" w:rsidR="00F32B4F" w:rsidRPr="00D15EA7" w:rsidRDefault="00F32B4F">
            <w:pPr>
              <w:jc w:val="distribute"/>
              <w:rPr>
                <w:szCs w:val="22"/>
              </w:rPr>
            </w:pPr>
            <w:r w:rsidRPr="00D15EA7">
              <w:rPr>
                <w:rFonts w:hint="eastAsia"/>
                <w:szCs w:val="22"/>
              </w:rPr>
              <w:t>活動分野</w:t>
            </w:r>
          </w:p>
          <w:p w14:paraId="5CAC9A9D" w14:textId="77777777" w:rsidR="00F32B4F" w:rsidRPr="00D15EA7" w:rsidRDefault="00F32B4F">
            <w:pPr>
              <w:spacing w:line="240" w:lineRule="exact"/>
              <w:ind w:left="220" w:hangingChars="100" w:hanging="220"/>
              <w:jc w:val="distribute"/>
              <w:rPr>
                <w:szCs w:val="22"/>
              </w:rPr>
            </w:pPr>
            <w:r w:rsidRPr="00D15EA7">
              <w:rPr>
                <w:rFonts w:hint="eastAsia"/>
                <w:szCs w:val="22"/>
              </w:rPr>
              <w:t>（業種）</w:t>
            </w:r>
          </w:p>
        </w:tc>
        <w:tc>
          <w:tcPr>
            <w:tcW w:w="6945" w:type="dxa"/>
            <w:vAlign w:val="center"/>
          </w:tcPr>
          <w:p w14:paraId="64B45F29" w14:textId="77777777" w:rsidR="00F32B4F" w:rsidRPr="00D15EA7" w:rsidRDefault="00F32B4F">
            <w:pPr>
              <w:spacing w:line="300" w:lineRule="exact"/>
              <w:ind w:rightChars="-48" w:right="-106"/>
              <w:rPr>
                <w:szCs w:val="22"/>
              </w:rPr>
            </w:pPr>
          </w:p>
        </w:tc>
      </w:tr>
      <w:tr w:rsidR="00160B6F" w:rsidRPr="00D15EA7" w14:paraId="6FF0EFF5" w14:textId="77777777" w:rsidTr="00A548A0">
        <w:tblPrEx>
          <w:tblCellMar>
            <w:left w:w="108" w:type="dxa"/>
            <w:right w:w="108" w:type="dxa"/>
          </w:tblCellMar>
        </w:tblPrEx>
        <w:trPr>
          <w:trHeight w:val="1110"/>
        </w:trPr>
        <w:tc>
          <w:tcPr>
            <w:tcW w:w="1843" w:type="dxa"/>
            <w:vAlign w:val="center"/>
          </w:tcPr>
          <w:p w14:paraId="62D4D4D1" w14:textId="77777777" w:rsidR="00F32B4F" w:rsidRPr="00D15EA7" w:rsidRDefault="00F32B4F">
            <w:pPr>
              <w:jc w:val="distribute"/>
              <w:rPr>
                <w:szCs w:val="22"/>
              </w:rPr>
            </w:pPr>
            <w:r w:rsidRPr="00D15EA7">
              <w:rPr>
                <w:rFonts w:hint="eastAsia"/>
                <w:szCs w:val="22"/>
              </w:rPr>
              <w:t>設立年月</w:t>
            </w:r>
          </w:p>
        </w:tc>
        <w:tc>
          <w:tcPr>
            <w:tcW w:w="6945" w:type="dxa"/>
            <w:tcBorders>
              <w:bottom w:val="single" w:sz="4" w:space="0" w:color="auto"/>
            </w:tcBorders>
            <w:vAlign w:val="center"/>
          </w:tcPr>
          <w:p w14:paraId="19F53B4E" w14:textId="795C08DF" w:rsidR="00F32B4F" w:rsidRPr="00D15EA7" w:rsidRDefault="00F32B4F">
            <w:pPr>
              <w:jc w:val="center"/>
              <w:rPr>
                <w:szCs w:val="22"/>
              </w:rPr>
            </w:pPr>
            <w:r w:rsidRPr="00D15EA7">
              <w:rPr>
                <w:rFonts w:hint="eastAsia"/>
                <w:szCs w:val="22"/>
              </w:rPr>
              <w:t xml:space="preserve">年　　</w:t>
            </w:r>
            <w:r w:rsidR="001B2FEB" w:rsidRPr="00D15EA7">
              <w:rPr>
                <w:rFonts w:hint="eastAsia"/>
                <w:szCs w:val="22"/>
              </w:rPr>
              <w:t xml:space="preserve">　　</w:t>
            </w:r>
            <w:r w:rsidRPr="00D15EA7">
              <w:rPr>
                <w:rFonts w:hint="eastAsia"/>
                <w:szCs w:val="22"/>
              </w:rPr>
              <w:t>月設立</w:t>
            </w:r>
          </w:p>
        </w:tc>
      </w:tr>
      <w:tr w:rsidR="00160B6F" w:rsidRPr="00D15EA7" w14:paraId="2EFC9869" w14:textId="77777777" w:rsidTr="00A548A0">
        <w:tblPrEx>
          <w:tblCellMar>
            <w:left w:w="108" w:type="dxa"/>
            <w:right w:w="108" w:type="dxa"/>
          </w:tblCellMar>
        </w:tblPrEx>
        <w:trPr>
          <w:trHeight w:val="1110"/>
        </w:trPr>
        <w:tc>
          <w:tcPr>
            <w:tcW w:w="1843" w:type="dxa"/>
            <w:vAlign w:val="center"/>
          </w:tcPr>
          <w:p w14:paraId="093274EE" w14:textId="77777777" w:rsidR="002B784E" w:rsidRPr="00D15EA7" w:rsidRDefault="002B784E">
            <w:pPr>
              <w:jc w:val="distribute"/>
              <w:rPr>
                <w:szCs w:val="22"/>
              </w:rPr>
            </w:pPr>
            <w:r w:rsidRPr="00D15EA7">
              <w:rPr>
                <w:rFonts w:hint="eastAsia"/>
                <w:szCs w:val="22"/>
              </w:rPr>
              <w:t>構成員数</w:t>
            </w:r>
          </w:p>
        </w:tc>
        <w:tc>
          <w:tcPr>
            <w:tcW w:w="6945" w:type="dxa"/>
            <w:vAlign w:val="center"/>
          </w:tcPr>
          <w:p w14:paraId="6FBC89BA" w14:textId="6C301363" w:rsidR="002B784E" w:rsidRPr="00D15EA7" w:rsidRDefault="002B784E" w:rsidP="001B2FEB">
            <w:pPr>
              <w:ind w:firstLineChars="850" w:firstLine="1870"/>
              <w:rPr>
                <w:szCs w:val="22"/>
              </w:rPr>
            </w:pPr>
            <w:r w:rsidRPr="00D15EA7">
              <w:rPr>
                <w:rFonts w:hint="eastAsia"/>
                <w:szCs w:val="22"/>
              </w:rPr>
              <w:t xml:space="preserve">人（　　　　　年　　　月　　　日現在）　</w:t>
            </w:r>
          </w:p>
        </w:tc>
      </w:tr>
      <w:tr w:rsidR="00160B6F" w:rsidRPr="00D15EA7" w14:paraId="18D97203" w14:textId="77777777" w:rsidTr="00A548A0">
        <w:tblPrEx>
          <w:tblCellMar>
            <w:left w:w="108" w:type="dxa"/>
            <w:right w:w="108" w:type="dxa"/>
          </w:tblCellMar>
        </w:tblPrEx>
        <w:trPr>
          <w:trHeight w:val="866"/>
        </w:trPr>
        <w:tc>
          <w:tcPr>
            <w:tcW w:w="1843" w:type="dxa"/>
            <w:vAlign w:val="center"/>
          </w:tcPr>
          <w:p w14:paraId="4A0B40F7" w14:textId="77777777" w:rsidR="00DE54D4" w:rsidRPr="00D15EA7" w:rsidRDefault="00DE54D4" w:rsidP="00DE54D4">
            <w:pPr>
              <w:jc w:val="distribute"/>
              <w:rPr>
                <w:kern w:val="0"/>
                <w:szCs w:val="22"/>
              </w:rPr>
            </w:pPr>
            <w:r w:rsidRPr="00D15EA7">
              <w:rPr>
                <w:rFonts w:hint="eastAsia"/>
                <w:kern w:val="0"/>
                <w:szCs w:val="22"/>
              </w:rPr>
              <w:t>構成員のうち</w:t>
            </w:r>
          </w:p>
          <w:p w14:paraId="1CDA1803" w14:textId="042DE13A" w:rsidR="00DE54D4" w:rsidRPr="00D15EA7" w:rsidRDefault="00F67DB8" w:rsidP="00F67DB8">
            <w:pPr>
              <w:jc w:val="distribute"/>
              <w:rPr>
                <w:kern w:val="0"/>
                <w:szCs w:val="22"/>
              </w:rPr>
            </w:pPr>
            <w:r w:rsidRPr="00D15EA7">
              <w:rPr>
                <w:rFonts w:hint="eastAsia"/>
                <w:kern w:val="0"/>
                <w:szCs w:val="22"/>
              </w:rPr>
              <w:t>市内に在住し、</w:t>
            </w:r>
          </w:p>
          <w:p w14:paraId="57845019" w14:textId="77777777" w:rsidR="00DE54D4" w:rsidRPr="00D15EA7" w:rsidRDefault="00DE54D4" w:rsidP="00DE54D4">
            <w:pPr>
              <w:rPr>
                <w:kern w:val="0"/>
                <w:szCs w:val="22"/>
              </w:rPr>
            </w:pPr>
            <w:r w:rsidRPr="00283277">
              <w:rPr>
                <w:rFonts w:hint="eastAsia"/>
                <w:w w:val="98"/>
                <w:kern w:val="0"/>
                <w:szCs w:val="22"/>
                <w:fitText w:val="1650" w:id="-1288418046"/>
              </w:rPr>
              <w:t>又は市内に通</w:t>
            </w:r>
            <w:r w:rsidRPr="00283277">
              <w:rPr>
                <w:rFonts w:hint="eastAsia"/>
                <w:spacing w:val="90"/>
                <w:w w:val="98"/>
                <w:kern w:val="0"/>
                <w:szCs w:val="22"/>
                <w:fitText w:val="1650" w:id="-1288418046"/>
              </w:rPr>
              <w:t>勤</w:t>
            </w:r>
          </w:p>
          <w:p w14:paraId="7BE2AC91" w14:textId="77777777" w:rsidR="00DE54D4" w:rsidRPr="00D15EA7" w:rsidRDefault="00DE54D4" w:rsidP="00DE54D4">
            <w:pPr>
              <w:rPr>
                <w:kern w:val="0"/>
                <w:szCs w:val="22"/>
              </w:rPr>
            </w:pPr>
            <w:r w:rsidRPr="00283277">
              <w:rPr>
                <w:rFonts w:hint="eastAsia"/>
                <w:spacing w:val="15"/>
                <w:kern w:val="0"/>
                <w:szCs w:val="22"/>
                <w:fitText w:val="1650" w:id="-1288417792"/>
              </w:rPr>
              <w:t>若しくは通</w:t>
            </w:r>
            <w:r w:rsidRPr="00283277">
              <w:rPr>
                <w:rFonts w:hint="eastAsia"/>
                <w:spacing w:val="30"/>
                <w:kern w:val="0"/>
                <w:szCs w:val="22"/>
                <w:fitText w:val="1650" w:id="-1288417792"/>
              </w:rPr>
              <w:t>学</w:t>
            </w:r>
          </w:p>
          <w:p w14:paraId="2B6FC6F1" w14:textId="06F50214" w:rsidR="00DE54D4" w:rsidRPr="00D15EA7" w:rsidRDefault="00F67DB8" w:rsidP="00DE54D4">
            <w:pPr>
              <w:rPr>
                <w:rFonts w:asciiTheme="minorEastAsia" w:hAnsiTheme="minorEastAsia"/>
                <w:sz w:val="18"/>
                <w:szCs w:val="24"/>
              </w:rPr>
            </w:pPr>
            <w:r w:rsidRPr="00D15EA7">
              <w:rPr>
                <w:rFonts w:hint="eastAsia"/>
                <w:spacing w:val="18"/>
                <w:w w:val="93"/>
                <w:kern w:val="0"/>
                <w:szCs w:val="22"/>
                <w:fitText w:val="1650" w:id="-1288417791"/>
              </w:rPr>
              <w:t>をし</w:t>
            </w:r>
            <w:r w:rsidR="00DE54D4" w:rsidRPr="00D15EA7">
              <w:rPr>
                <w:rFonts w:hint="eastAsia"/>
                <w:spacing w:val="18"/>
                <w:w w:val="93"/>
                <w:kern w:val="0"/>
                <w:szCs w:val="22"/>
                <w:fitText w:val="1650" w:id="-1288417791"/>
              </w:rPr>
              <w:t>ている若</w:t>
            </w:r>
            <w:r w:rsidR="00DE54D4" w:rsidRPr="00D15EA7">
              <w:rPr>
                <w:rFonts w:hint="eastAsia"/>
                <w:spacing w:val="1"/>
                <w:w w:val="93"/>
                <w:kern w:val="0"/>
                <w:szCs w:val="22"/>
                <w:fitText w:val="1650" w:id="-1288417791"/>
              </w:rPr>
              <w:t>者</w:t>
            </w:r>
          </w:p>
        </w:tc>
        <w:tc>
          <w:tcPr>
            <w:tcW w:w="6945" w:type="dxa"/>
            <w:vAlign w:val="center"/>
          </w:tcPr>
          <w:p w14:paraId="7A2FDA5F" w14:textId="72758524" w:rsidR="00F32B4F" w:rsidRPr="00D15EA7" w:rsidRDefault="002B784E" w:rsidP="001B2FEB">
            <w:pPr>
              <w:ind w:firstLineChars="850" w:firstLine="1870"/>
              <w:rPr>
                <w:szCs w:val="22"/>
              </w:rPr>
            </w:pPr>
            <w:r w:rsidRPr="00D15EA7">
              <w:rPr>
                <w:rFonts w:hint="eastAsia"/>
                <w:szCs w:val="22"/>
              </w:rPr>
              <w:t xml:space="preserve">人　</w:t>
            </w:r>
          </w:p>
        </w:tc>
      </w:tr>
      <w:tr w:rsidR="002B784E" w:rsidRPr="00D15EA7" w14:paraId="347AD6F5" w14:textId="77777777" w:rsidTr="00A548A0">
        <w:tblPrEx>
          <w:tblCellMar>
            <w:left w:w="108" w:type="dxa"/>
            <w:right w:w="108" w:type="dxa"/>
          </w:tblCellMar>
        </w:tblPrEx>
        <w:trPr>
          <w:trHeight w:val="1383"/>
        </w:trPr>
        <w:tc>
          <w:tcPr>
            <w:tcW w:w="1843" w:type="dxa"/>
            <w:tcBorders>
              <w:bottom w:val="single" w:sz="4" w:space="0" w:color="000000"/>
            </w:tcBorders>
            <w:vAlign w:val="center"/>
          </w:tcPr>
          <w:p w14:paraId="77DBA1B1" w14:textId="4CC6F984" w:rsidR="002B784E" w:rsidRPr="00D15EA7" w:rsidRDefault="002B784E">
            <w:pPr>
              <w:jc w:val="distribute"/>
              <w:rPr>
                <w:szCs w:val="22"/>
              </w:rPr>
            </w:pPr>
            <w:r w:rsidRPr="00D15EA7">
              <w:rPr>
                <w:rFonts w:hint="eastAsia"/>
                <w:szCs w:val="22"/>
              </w:rPr>
              <w:t>団体の沿革</w:t>
            </w:r>
          </w:p>
        </w:tc>
        <w:tc>
          <w:tcPr>
            <w:tcW w:w="6945" w:type="dxa"/>
            <w:tcBorders>
              <w:bottom w:val="single" w:sz="4" w:space="0" w:color="000000"/>
            </w:tcBorders>
            <w:vAlign w:val="center"/>
          </w:tcPr>
          <w:p w14:paraId="3FD6F4D1" w14:textId="77777777" w:rsidR="002B784E" w:rsidRPr="00D15EA7" w:rsidRDefault="002B784E">
            <w:pPr>
              <w:rPr>
                <w:szCs w:val="22"/>
              </w:rPr>
            </w:pPr>
          </w:p>
        </w:tc>
      </w:tr>
    </w:tbl>
    <w:p w14:paraId="5B0FAC9C" w14:textId="52DA823A" w:rsidR="00E45889" w:rsidRPr="00D15EA7" w:rsidRDefault="00E45889" w:rsidP="00F92D05">
      <w:pPr>
        <w:pStyle w:val="21"/>
        <w:ind w:left="0" w:firstLine="0"/>
      </w:pPr>
      <w:r w:rsidRPr="00D15EA7">
        <w:t xml:space="preserve">　備考　</w:t>
      </w:r>
      <w:r w:rsidR="009A4043" w:rsidRPr="00D15EA7">
        <w:t>申請者が個人の場合は、記載不要です。</w:t>
      </w:r>
    </w:p>
    <w:p w14:paraId="209577B9" w14:textId="77777777" w:rsidR="00F92D05" w:rsidRPr="00D15EA7" w:rsidRDefault="00F92D05">
      <w:pPr>
        <w:widowControl/>
        <w:jc w:val="left"/>
      </w:pPr>
      <w:r w:rsidRPr="00D15EA7">
        <w:br w:type="page"/>
      </w:r>
    </w:p>
    <w:p w14:paraId="00EFA89F" w14:textId="77777777" w:rsidR="00F32B4F" w:rsidRPr="00D15EA7" w:rsidRDefault="00F32B4F" w:rsidP="00F92D05">
      <w:pPr>
        <w:pStyle w:val="21"/>
        <w:ind w:left="0" w:firstLine="0"/>
      </w:pPr>
      <w:r w:rsidRPr="00D15EA7">
        <w:rPr>
          <w:rFonts w:hint="eastAsia"/>
        </w:rPr>
        <w:lastRenderedPageBreak/>
        <w:t>２　事業の概要</w:t>
      </w:r>
    </w:p>
    <w:p w14:paraId="34667522" w14:textId="20441C45" w:rsidR="00B87B19" w:rsidRPr="00D15EA7" w:rsidRDefault="00B87B19">
      <w:pPr>
        <w:pStyle w:val="21"/>
      </w:pPr>
      <w:r w:rsidRPr="00D15EA7">
        <w:rPr>
          <w:rFonts w:hint="eastAsia"/>
        </w:rPr>
        <w:t xml:space="preserve">　⑴　</w:t>
      </w:r>
      <w:r w:rsidR="00B87E4D" w:rsidRPr="00D15EA7">
        <w:rPr>
          <w:rFonts w:hint="eastAsia"/>
        </w:rPr>
        <w:t>事業</w:t>
      </w:r>
      <w:r w:rsidRPr="00D15EA7">
        <w:rPr>
          <w:rFonts w:hint="eastAsia"/>
        </w:rPr>
        <w:t>区分</w:t>
      </w:r>
      <w:r w:rsidR="00B87E4D" w:rsidRPr="00D15EA7">
        <w:rPr>
          <w:rFonts w:hint="eastAsia"/>
        </w:rPr>
        <w:t>（申請者の区分）</w:t>
      </w:r>
    </w:p>
    <w:tbl>
      <w:tblPr>
        <w:tblStyle w:val="a8"/>
        <w:tblW w:w="0" w:type="auto"/>
        <w:tblInd w:w="421" w:type="dxa"/>
        <w:tblLook w:val="04A0" w:firstRow="1" w:lastRow="0" w:firstColumn="1" w:lastColumn="0" w:noHBand="0" w:noVBand="1"/>
      </w:tblPr>
      <w:tblGrid>
        <w:gridCol w:w="8639"/>
      </w:tblGrid>
      <w:tr w:rsidR="00313E9D" w:rsidRPr="00D15EA7" w14:paraId="015B0C35" w14:textId="77777777" w:rsidTr="00EA619E">
        <w:trPr>
          <w:trHeight w:val="1516"/>
        </w:trPr>
        <w:tc>
          <w:tcPr>
            <w:tcW w:w="8639" w:type="dxa"/>
            <w:vAlign w:val="center"/>
          </w:tcPr>
          <w:p w14:paraId="6B52065E" w14:textId="37ABFAA9" w:rsidR="000E7020" w:rsidRPr="00D15EA7" w:rsidRDefault="0027062A" w:rsidP="000E7020">
            <w:pPr>
              <w:pStyle w:val="21"/>
              <w:ind w:left="440" w:hangingChars="200" w:hanging="440"/>
              <w:rPr>
                <w:rFonts w:ascii="ＭＳ 明朝" w:hAnsi="ＭＳ 明朝"/>
              </w:rPr>
            </w:pPr>
            <w:r w:rsidRPr="00D15EA7">
              <w:rPr>
                <w:rFonts w:hint="eastAsia"/>
              </w:rPr>
              <w:t>□ア　次のいずれかに該当するもの</w:t>
            </w:r>
            <w:r w:rsidR="00313E9D" w:rsidRPr="00D15EA7">
              <w:rPr>
                <w:rFonts w:hint="eastAsia"/>
              </w:rPr>
              <w:t>が実施する</w:t>
            </w:r>
            <w:r w:rsidRPr="00D15EA7">
              <w:rPr>
                <w:rFonts w:hint="eastAsia"/>
              </w:rPr>
              <w:t>補助対象事業で</w:t>
            </w:r>
            <w:r w:rsidR="00313E9D" w:rsidRPr="00D15EA7">
              <w:rPr>
                <w:rFonts w:hint="eastAsia"/>
              </w:rPr>
              <w:t>、まちの活性化、にぎわいの創出及び関係人口の創出につながることを目的とした事業</w:t>
            </w:r>
          </w:p>
          <w:p w14:paraId="4C23E76B" w14:textId="44CB2F4C" w:rsidR="00313E9D" w:rsidRPr="00D15EA7" w:rsidRDefault="00313E9D" w:rsidP="000E7020">
            <w:pPr>
              <w:pStyle w:val="21"/>
              <w:ind w:leftChars="200" w:left="440" w:firstLine="0"/>
              <w:rPr>
                <w:rFonts w:ascii="ＭＳ 明朝" w:hAnsi="ＭＳ 明朝"/>
              </w:rPr>
            </w:pPr>
            <w:r w:rsidRPr="00D15EA7">
              <w:rPr>
                <w:rFonts w:ascii="ＭＳ 明朝" w:hAnsi="ＭＳ 明朝" w:hint="eastAsia"/>
              </w:rPr>
              <w:t>・市内に在住し、又は市内に通勤若しくは通学をしている若者</w:t>
            </w:r>
          </w:p>
          <w:p w14:paraId="4A721FCD" w14:textId="1871C3F9" w:rsidR="00313E9D" w:rsidRPr="00D15EA7" w:rsidRDefault="00313E9D" w:rsidP="000E7020">
            <w:pPr>
              <w:pStyle w:val="21"/>
              <w:ind w:leftChars="200" w:left="660" w:hangingChars="100"/>
              <w:rPr>
                <w:rFonts w:ascii="ＭＳ 明朝" w:hAnsi="ＭＳ 明朝"/>
              </w:rPr>
            </w:pPr>
            <w:r w:rsidRPr="00D15EA7">
              <w:rPr>
                <w:rFonts w:ascii="ＭＳ 明朝" w:hAnsi="ＭＳ 明朝" w:hint="eastAsia"/>
              </w:rPr>
              <w:t>・市内に在住し、又は市内に通勤若しくは通学をしている若者が半数を占めている団体</w:t>
            </w:r>
          </w:p>
          <w:p w14:paraId="1E00020A" w14:textId="41E246DC" w:rsidR="00313E9D" w:rsidRPr="00D15EA7" w:rsidRDefault="00313E9D" w:rsidP="00313E9D">
            <w:pPr>
              <w:pStyle w:val="21"/>
              <w:ind w:left="880" w:hangingChars="400" w:hanging="880"/>
              <w:rPr>
                <w:rFonts w:ascii="ＭＳ 明朝" w:hAnsi="ＭＳ 明朝"/>
              </w:rPr>
            </w:pPr>
            <w:r w:rsidRPr="00D15EA7">
              <w:rPr>
                <w:rFonts w:ascii="ＭＳ 明朝" w:hAnsi="ＭＳ 明朝"/>
              </w:rPr>
              <w:t>□イ　ア以外の事業</w:t>
            </w:r>
          </w:p>
        </w:tc>
      </w:tr>
    </w:tbl>
    <w:p w14:paraId="6C98E515" w14:textId="4F3F17FD" w:rsidR="00804E99" w:rsidRPr="00D15EA7" w:rsidRDefault="00804E99" w:rsidP="00313E9D">
      <w:pPr>
        <w:pStyle w:val="21"/>
        <w:spacing w:line="320" w:lineRule="exact"/>
        <w:ind w:leftChars="249" w:left="768" w:hangingChars="100"/>
        <w:rPr>
          <w:rFonts w:ascii="ＭＳ 明朝" w:hAnsi="ＭＳ 明朝"/>
        </w:rPr>
      </w:pPr>
      <w:r w:rsidRPr="00D15EA7">
        <w:rPr>
          <w:rFonts w:ascii="ＭＳ 明朝" w:hAnsi="ＭＳ 明朝" w:hint="eastAsia"/>
        </w:rPr>
        <w:t>備考　いずれか</w:t>
      </w:r>
      <w:r w:rsidR="000E7020" w:rsidRPr="00D15EA7">
        <w:rPr>
          <w:rFonts w:ascii="ＭＳ 明朝" w:hAnsi="ＭＳ 明朝" w:hint="eastAsia"/>
        </w:rPr>
        <w:t>の該当する□に</w:t>
      </w:r>
      <w:r w:rsidR="009A4043" w:rsidRPr="00D15EA7">
        <w:rPr>
          <w:rFonts w:ascii="ＭＳ 明朝" w:hAnsi="ＭＳ 明朝" w:hint="eastAsia"/>
        </w:rPr>
        <w:t>レ点</w:t>
      </w:r>
      <w:r w:rsidR="000E7020" w:rsidRPr="00D15EA7">
        <w:rPr>
          <w:rFonts w:ascii="Segoe UI Symbol" w:hAnsi="Segoe UI Symbol" w:cs="Segoe UI Symbol" w:hint="eastAsia"/>
        </w:rPr>
        <w:t>を記入し</w:t>
      </w:r>
      <w:r w:rsidRPr="00D15EA7">
        <w:rPr>
          <w:rFonts w:ascii="ＭＳ 明朝" w:hAnsi="ＭＳ 明朝" w:hint="eastAsia"/>
        </w:rPr>
        <w:t>てください。</w:t>
      </w:r>
    </w:p>
    <w:p w14:paraId="19441DF8" w14:textId="77777777" w:rsidR="00A74A69" w:rsidRPr="00D15EA7" w:rsidRDefault="00A74A69">
      <w:pPr>
        <w:pStyle w:val="21"/>
        <w:rPr>
          <w:rFonts w:ascii="ＭＳ 明朝" w:hAnsi="ＭＳ 明朝"/>
        </w:rPr>
      </w:pPr>
    </w:p>
    <w:p w14:paraId="28B61C85" w14:textId="7F0577C3" w:rsidR="00C9686C" w:rsidRPr="00D15EA7" w:rsidRDefault="003464C3">
      <w:pPr>
        <w:pStyle w:val="21"/>
        <w:rPr>
          <w:rFonts w:ascii="ＭＳ 明朝" w:hAnsi="ＭＳ 明朝"/>
        </w:rPr>
      </w:pPr>
      <w:r w:rsidRPr="00D15EA7">
        <w:rPr>
          <w:rFonts w:ascii="ＭＳ 明朝" w:hAnsi="ＭＳ 明朝" w:hint="eastAsia"/>
        </w:rPr>
        <w:t xml:space="preserve">　</w:t>
      </w:r>
      <w:r w:rsidR="00B87B19" w:rsidRPr="00D15EA7">
        <w:rPr>
          <w:rFonts w:ascii="ＭＳ 明朝" w:hAnsi="ＭＳ 明朝" w:hint="eastAsia"/>
        </w:rPr>
        <w:t>⑵</w:t>
      </w:r>
      <w:r w:rsidR="00C9686C" w:rsidRPr="00D15EA7">
        <w:rPr>
          <w:rFonts w:ascii="ＭＳ 明朝" w:hAnsi="ＭＳ 明朝" w:hint="eastAsia"/>
        </w:rPr>
        <w:t xml:space="preserve">　事業区分</w:t>
      </w:r>
      <w:r w:rsidR="00B87E4D" w:rsidRPr="00D15EA7">
        <w:rPr>
          <w:rFonts w:ascii="ＭＳ 明朝" w:hAnsi="ＭＳ 明朝" w:hint="eastAsia"/>
        </w:rPr>
        <w:t>（拡充・新規の区分）</w:t>
      </w:r>
    </w:p>
    <w:tbl>
      <w:tblPr>
        <w:tblStyle w:val="a8"/>
        <w:tblW w:w="8646" w:type="dxa"/>
        <w:tblInd w:w="421" w:type="dxa"/>
        <w:tblLook w:val="04A0" w:firstRow="1" w:lastRow="0" w:firstColumn="1" w:lastColumn="0" w:noHBand="0" w:noVBand="1"/>
      </w:tblPr>
      <w:tblGrid>
        <w:gridCol w:w="8646"/>
      </w:tblGrid>
      <w:tr w:rsidR="00313E9D" w:rsidRPr="00D15EA7" w14:paraId="62767E8F" w14:textId="77777777" w:rsidTr="000E7020">
        <w:trPr>
          <w:trHeight w:val="622"/>
        </w:trPr>
        <w:tc>
          <w:tcPr>
            <w:tcW w:w="8646" w:type="dxa"/>
            <w:vAlign w:val="center"/>
          </w:tcPr>
          <w:p w14:paraId="5B19E25B" w14:textId="77777777" w:rsidR="00313E9D" w:rsidRPr="00D15EA7" w:rsidRDefault="00313E9D" w:rsidP="000E7020">
            <w:pPr>
              <w:pStyle w:val="21"/>
              <w:rPr>
                <w:rFonts w:ascii="ＭＳ 明朝" w:hAnsi="ＭＳ 明朝"/>
              </w:rPr>
            </w:pPr>
            <w:r w:rsidRPr="00D15EA7">
              <w:rPr>
                <w:rFonts w:ascii="ＭＳ 明朝" w:hAnsi="ＭＳ 明朝" w:hint="eastAsia"/>
              </w:rPr>
              <w:t>□ア　既存の取組を拡充・向上する事業</w:t>
            </w:r>
          </w:p>
          <w:p w14:paraId="0DCF3D7C" w14:textId="5082B2B6" w:rsidR="00313E9D" w:rsidRPr="00D15EA7" w:rsidRDefault="00313E9D" w:rsidP="000E7020">
            <w:pPr>
              <w:pStyle w:val="21"/>
              <w:rPr>
                <w:rFonts w:ascii="ＭＳ 明朝" w:hAnsi="ＭＳ 明朝"/>
              </w:rPr>
            </w:pPr>
            <w:r w:rsidRPr="00D15EA7">
              <w:rPr>
                <w:rFonts w:ascii="ＭＳ 明朝" w:hAnsi="ＭＳ 明朝"/>
              </w:rPr>
              <w:t>□イ　新たに取り組む事業</w:t>
            </w:r>
          </w:p>
        </w:tc>
      </w:tr>
    </w:tbl>
    <w:p w14:paraId="65427843" w14:textId="6258F68C" w:rsidR="000E7020" w:rsidRPr="00D15EA7" w:rsidRDefault="00804E99" w:rsidP="000E7020">
      <w:pPr>
        <w:pStyle w:val="21"/>
        <w:spacing w:line="320" w:lineRule="exact"/>
        <w:ind w:leftChars="249" w:left="768" w:hangingChars="100"/>
        <w:rPr>
          <w:rFonts w:ascii="ＭＳ 明朝" w:hAnsi="ＭＳ 明朝"/>
        </w:rPr>
      </w:pPr>
      <w:r w:rsidRPr="00D15EA7">
        <w:rPr>
          <w:rFonts w:ascii="ＭＳ 明朝" w:hAnsi="ＭＳ 明朝" w:hint="eastAsia"/>
        </w:rPr>
        <w:t xml:space="preserve">備考　</w:t>
      </w:r>
      <w:r w:rsidR="000E7020" w:rsidRPr="00D15EA7">
        <w:rPr>
          <w:rFonts w:ascii="ＭＳ 明朝" w:hAnsi="ＭＳ 明朝" w:hint="eastAsia"/>
        </w:rPr>
        <w:t>いずれかの該当する□に</w:t>
      </w:r>
      <w:r w:rsidR="009A4043" w:rsidRPr="00D15EA7">
        <w:rPr>
          <w:rFonts w:ascii="ＭＳ 明朝" w:hAnsi="ＭＳ 明朝" w:hint="eastAsia"/>
        </w:rPr>
        <w:t>レ点</w:t>
      </w:r>
      <w:r w:rsidR="000E7020" w:rsidRPr="00D15EA7">
        <w:rPr>
          <w:rFonts w:ascii="Segoe UI Symbol" w:hAnsi="Segoe UI Symbol" w:cs="Segoe UI Symbol" w:hint="eastAsia"/>
        </w:rPr>
        <w:t>を記入し</w:t>
      </w:r>
      <w:r w:rsidR="000E7020" w:rsidRPr="00D15EA7">
        <w:rPr>
          <w:rFonts w:ascii="ＭＳ 明朝" w:hAnsi="ＭＳ 明朝" w:hint="eastAsia"/>
        </w:rPr>
        <w:t>てください。</w:t>
      </w:r>
    </w:p>
    <w:p w14:paraId="38BD6760" w14:textId="77777777" w:rsidR="00804E99" w:rsidRPr="00D15EA7" w:rsidRDefault="00804E99" w:rsidP="00804E99">
      <w:pPr>
        <w:pStyle w:val="21"/>
        <w:spacing w:line="240" w:lineRule="exact"/>
        <w:ind w:left="0" w:firstLineChars="100" w:firstLine="220"/>
        <w:rPr>
          <w:rFonts w:ascii="ＭＳ 明朝" w:hAnsi="ＭＳ 明朝"/>
        </w:rPr>
      </w:pPr>
    </w:p>
    <w:p w14:paraId="05248FFE" w14:textId="6AE4B8C1" w:rsidR="00F32B4F" w:rsidRPr="00D15EA7" w:rsidRDefault="00B87B19" w:rsidP="00C9686C">
      <w:pPr>
        <w:pStyle w:val="21"/>
        <w:ind w:left="0" w:firstLineChars="100" w:firstLine="220"/>
        <w:rPr>
          <w:rFonts w:ascii="ＭＳ 明朝" w:hAnsi="ＭＳ 明朝"/>
        </w:rPr>
      </w:pPr>
      <w:r w:rsidRPr="00D15EA7">
        <w:rPr>
          <w:rFonts w:ascii="ＭＳ 明朝" w:hAnsi="ＭＳ 明朝" w:hint="eastAsia"/>
        </w:rPr>
        <w:t>⑶</w:t>
      </w:r>
      <w:r w:rsidR="003464C3" w:rsidRPr="00D15EA7">
        <w:rPr>
          <w:rFonts w:ascii="ＭＳ 明朝" w:hAnsi="ＭＳ 明朝" w:hint="eastAsia"/>
        </w:rPr>
        <w:t xml:space="preserve">　</w:t>
      </w:r>
      <w:r w:rsidR="002F65BD" w:rsidRPr="00D15EA7">
        <w:rPr>
          <w:rFonts w:ascii="ＭＳ 明朝" w:hAnsi="ＭＳ 明朝" w:hint="eastAsia"/>
        </w:rPr>
        <w:t>該当する</w:t>
      </w:r>
      <w:r w:rsidR="003464C3" w:rsidRPr="00D15EA7">
        <w:rPr>
          <w:rFonts w:ascii="ＭＳ 明朝" w:hAnsi="ＭＳ 明朝" w:hint="eastAsia"/>
        </w:rPr>
        <w:t>具体的施策の名称</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6"/>
      </w:tblGrid>
      <w:tr w:rsidR="00160B6F" w:rsidRPr="00D15EA7" w14:paraId="3B8C3B2D" w14:textId="77777777" w:rsidTr="000E7020">
        <w:trPr>
          <w:trHeight w:val="1477"/>
        </w:trPr>
        <w:tc>
          <w:tcPr>
            <w:tcW w:w="8646" w:type="dxa"/>
            <w:tcBorders>
              <w:top w:val="single" w:sz="4" w:space="0" w:color="auto"/>
              <w:left w:val="single" w:sz="4" w:space="0" w:color="auto"/>
              <w:bottom w:val="single" w:sz="4" w:space="0" w:color="auto"/>
              <w:right w:val="single" w:sz="4" w:space="0" w:color="auto"/>
            </w:tcBorders>
            <w:vAlign w:val="center"/>
          </w:tcPr>
          <w:p w14:paraId="66B4A78A" w14:textId="77777777" w:rsidR="003464C3" w:rsidRPr="00D15EA7" w:rsidRDefault="003464C3">
            <w:pPr>
              <w:pStyle w:val="21"/>
              <w:ind w:leftChars="100" w:firstLine="0"/>
            </w:pPr>
          </w:p>
        </w:tc>
      </w:tr>
    </w:tbl>
    <w:p w14:paraId="0DC70E02" w14:textId="573E55FA" w:rsidR="003464C3" w:rsidRPr="00D15EA7" w:rsidRDefault="00FB2E18" w:rsidP="000E7020">
      <w:pPr>
        <w:pStyle w:val="21"/>
        <w:spacing w:line="320" w:lineRule="exact"/>
        <w:ind w:leftChars="199" w:left="878" w:hangingChars="200" w:hanging="440"/>
        <w:rPr>
          <w:rFonts w:ascii="ＭＳ 明朝" w:hAnsi="ＭＳ 明朝"/>
        </w:rPr>
      </w:pPr>
      <w:r w:rsidRPr="00D15EA7">
        <w:rPr>
          <w:rFonts w:ascii="ＭＳ 明朝" w:hAnsi="ＭＳ 明朝" w:hint="eastAsia"/>
        </w:rPr>
        <w:t>備考</w:t>
      </w:r>
      <w:r w:rsidR="00940F47" w:rsidRPr="00D15EA7">
        <w:rPr>
          <w:rFonts w:ascii="ＭＳ 明朝" w:hAnsi="ＭＳ 明朝" w:hint="eastAsia"/>
        </w:rPr>
        <w:t xml:space="preserve">　</w:t>
      </w:r>
      <w:r w:rsidR="00ED5AC0" w:rsidRPr="00D15EA7">
        <w:rPr>
          <w:rFonts w:ascii="ＭＳ 明朝" w:hAnsi="ＭＳ 明朝" w:hint="eastAsia"/>
        </w:rPr>
        <w:t>「</w:t>
      </w:r>
      <w:r w:rsidR="003464C3" w:rsidRPr="00D15EA7">
        <w:rPr>
          <w:rFonts w:ascii="ＭＳ 明朝" w:hAnsi="ＭＳ 明朝" w:hint="eastAsia"/>
        </w:rPr>
        <w:t>第</w:t>
      </w:r>
      <w:r w:rsidR="00356A57" w:rsidRPr="00D15EA7">
        <w:rPr>
          <w:rFonts w:ascii="ＭＳ 明朝" w:hAnsi="ＭＳ 明朝" w:hint="eastAsia"/>
        </w:rPr>
        <w:t>３</w:t>
      </w:r>
      <w:r w:rsidR="003464C3" w:rsidRPr="00D15EA7">
        <w:rPr>
          <w:rFonts w:ascii="ＭＳ 明朝" w:hAnsi="ＭＳ 明朝" w:hint="eastAsia"/>
        </w:rPr>
        <w:t>期上越市まち・ひと・しごと創生総合戦略</w:t>
      </w:r>
      <w:r w:rsidR="00ED5AC0" w:rsidRPr="00D15EA7">
        <w:rPr>
          <w:rFonts w:ascii="ＭＳ 明朝" w:hAnsi="ＭＳ 明朝" w:hint="eastAsia"/>
        </w:rPr>
        <w:t>」</w:t>
      </w:r>
      <w:r w:rsidR="003464C3" w:rsidRPr="00D15EA7">
        <w:rPr>
          <w:rFonts w:ascii="ＭＳ 明朝" w:hAnsi="ＭＳ 明朝" w:hint="eastAsia"/>
        </w:rPr>
        <w:t>に定める「</w:t>
      </w:r>
      <w:r w:rsidR="000E7020" w:rsidRPr="00D15EA7">
        <w:rPr>
          <w:rFonts w:ascii="ＭＳ 明朝" w:hAnsi="ＭＳ 明朝" w:hint="eastAsia"/>
        </w:rPr>
        <w:t>Ａ－１－１</w:t>
      </w:r>
      <w:r w:rsidR="003464C3" w:rsidRPr="00D15EA7">
        <w:rPr>
          <w:rFonts w:ascii="ＭＳ 明朝" w:hAnsi="ＭＳ 明朝" w:hint="eastAsia"/>
        </w:rPr>
        <w:t>」から「</w:t>
      </w:r>
      <w:r w:rsidR="000E7020" w:rsidRPr="00D15EA7">
        <w:rPr>
          <w:rFonts w:ascii="ＭＳ 明朝" w:hAnsi="ＭＳ 明朝" w:hint="eastAsia"/>
        </w:rPr>
        <w:t>Ｄ－３－２</w:t>
      </w:r>
      <w:r w:rsidR="003464C3" w:rsidRPr="00D15EA7">
        <w:rPr>
          <w:rFonts w:ascii="ＭＳ 明朝" w:hAnsi="ＭＳ 明朝" w:hint="eastAsia"/>
        </w:rPr>
        <w:t>」までの施策のうちから該当するものを全て記載してください。</w:t>
      </w:r>
    </w:p>
    <w:p w14:paraId="3F5BCDE0" w14:textId="77777777" w:rsidR="002F65BD" w:rsidRPr="00D15EA7" w:rsidRDefault="002F65BD" w:rsidP="00AC6765">
      <w:pPr>
        <w:pStyle w:val="21"/>
        <w:spacing w:line="320" w:lineRule="exact"/>
        <w:ind w:leftChars="99" w:left="658" w:hangingChars="200" w:hanging="440"/>
        <w:rPr>
          <w:rFonts w:ascii="ＭＳ 明朝" w:hAnsi="ＭＳ 明朝"/>
        </w:rPr>
      </w:pPr>
    </w:p>
    <w:p w14:paraId="3FF5D501" w14:textId="126338A5" w:rsidR="002F65BD" w:rsidRPr="00D15EA7" w:rsidRDefault="002F65BD" w:rsidP="00AC6765">
      <w:pPr>
        <w:pStyle w:val="21"/>
        <w:spacing w:line="320" w:lineRule="exact"/>
        <w:ind w:leftChars="99" w:left="658" w:hangingChars="200" w:hanging="440"/>
        <w:rPr>
          <w:rFonts w:ascii="ＭＳ 明朝" w:hAnsi="ＭＳ 明朝"/>
        </w:rPr>
      </w:pPr>
      <w:r w:rsidRPr="00D15EA7">
        <w:rPr>
          <w:rFonts w:ascii="ＭＳ 明朝" w:hAnsi="ＭＳ 明朝"/>
        </w:rPr>
        <w:t>⑷　該当する強化の視点</w:t>
      </w:r>
    </w:p>
    <w:tbl>
      <w:tblPr>
        <w:tblStyle w:val="a8"/>
        <w:tblW w:w="0" w:type="auto"/>
        <w:tblInd w:w="421" w:type="dxa"/>
        <w:tblLook w:val="04A0" w:firstRow="1" w:lastRow="0" w:firstColumn="1" w:lastColumn="0" w:noHBand="0" w:noVBand="1"/>
      </w:tblPr>
      <w:tblGrid>
        <w:gridCol w:w="8639"/>
      </w:tblGrid>
      <w:tr w:rsidR="000E7020" w:rsidRPr="00D15EA7" w14:paraId="6CCC5103" w14:textId="77777777" w:rsidTr="000E7020">
        <w:trPr>
          <w:trHeight w:val="2160"/>
        </w:trPr>
        <w:tc>
          <w:tcPr>
            <w:tcW w:w="8639" w:type="dxa"/>
          </w:tcPr>
          <w:p w14:paraId="0507A4D5" w14:textId="77777777" w:rsidR="000E7020" w:rsidRPr="00D15EA7" w:rsidRDefault="000E7020" w:rsidP="000E7020">
            <w:pPr>
              <w:pStyle w:val="21"/>
              <w:spacing w:line="380" w:lineRule="exact"/>
              <w:ind w:hangingChars="100"/>
            </w:pPr>
            <w:r w:rsidRPr="00D15EA7">
              <w:rPr>
                <w:rFonts w:hint="eastAsia"/>
              </w:rPr>
              <w:t>□ア　若者への取組の強化の視点</w:t>
            </w:r>
          </w:p>
          <w:p w14:paraId="114B2DFD" w14:textId="20C52E01" w:rsidR="000E7020" w:rsidRPr="00D15EA7" w:rsidRDefault="000E7020" w:rsidP="000E7020">
            <w:pPr>
              <w:pStyle w:val="21"/>
              <w:spacing w:line="380" w:lineRule="exact"/>
              <w:ind w:left="440" w:hangingChars="200" w:hanging="440"/>
              <w:rPr>
                <w:rFonts w:ascii="Segoe UI Symbol" w:hAnsi="Segoe UI Symbol" w:cs="Segoe UI Symbol"/>
              </w:rPr>
            </w:pPr>
            <w:r w:rsidRPr="00D15EA7">
              <w:rPr>
                <w:rFonts w:hint="eastAsia"/>
              </w:rPr>
              <w:t>□</w:t>
            </w:r>
            <w:r w:rsidRPr="00D15EA7">
              <w:rPr>
                <w:rFonts w:ascii="Segoe UI Symbol" w:hAnsi="Segoe UI Symbol" w:cs="Segoe UI Symbol"/>
              </w:rPr>
              <w:t>イ　デジタルを活用した課題解決の視点</w:t>
            </w:r>
          </w:p>
          <w:p w14:paraId="0C2FF5A4" w14:textId="4782AC29" w:rsidR="000E7020" w:rsidRPr="00D15EA7" w:rsidRDefault="000E7020" w:rsidP="000E7020">
            <w:pPr>
              <w:pStyle w:val="21"/>
              <w:spacing w:line="380" w:lineRule="exact"/>
              <w:ind w:left="440" w:hangingChars="200" w:hanging="440"/>
            </w:pPr>
            <w:r w:rsidRPr="00D15EA7">
              <w:rPr>
                <w:rFonts w:hint="eastAsia"/>
              </w:rPr>
              <w:t>□ウ　訴求力の高い情報発信の視点</w:t>
            </w:r>
          </w:p>
          <w:p w14:paraId="26EF46EF" w14:textId="7B138BE4" w:rsidR="000E7020" w:rsidRPr="00D15EA7" w:rsidRDefault="000E7020" w:rsidP="000E7020">
            <w:pPr>
              <w:pStyle w:val="21"/>
              <w:spacing w:line="380" w:lineRule="exact"/>
              <w:ind w:left="440" w:hangingChars="200" w:hanging="440"/>
            </w:pPr>
            <w:r w:rsidRPr="00D15EA7">
              <w:rPr>
                <w:rFonts w:hint="eastAsia"/>
              </w:rPr>
              <w:t>□エ　マッチングの強化の視点</w:t>
            </w:r>
          </w:p>
          <w:p w14:paraId="4480F4B3" w14:textId="37EA925B" w:rsidR="000E7020" w:rsidRPr="00D15EA7" w:rsidRDefault="000E7020" w:rsidP="000E7020">
            <w:pPr>
              <w:pStyle w:val="21"/>
              <w:spacing w:line="380" w:lineRule="exact"/>
              <w:ind w:left="440" w:hangingChars="200" w:hanging="440"/>
            </w:pPr>
            <w:r w:rsidRPr="00D15EA7">
              <w:rPr>
                <w:rFonts w:hint="eastAsia"/>
              </w:rPr>
              <w:t>□オ　人口減少社会への強化の視点</w:t>
            </w:r>
          </w:p>
          <w:p w14:paraId="5B948C04" w14:textId="61AC1F93" w:rsidR="000E7020" w:rsidRPr="00D15EA7" w:rsidRDefault="000E7020" w:rsidP="000E7020">
            <w:pPr>
              <w:pStyle w:val="21"/>
              <w:spacing w:afterLines="20" w:after="88" w:line="380" w:lineRule="exact"/>
              <w:ind w:left="440" w:hangingChars="200" w:hanging="440"/>
              <w:rPr>
                <w:rFonts w:ascii="ＭＳ 明朝" w:hAnsi="ＭＳ 明朝"/>
              </w:rPr>
            </w:pPr>
            <w:r w:rsidRPr="00D15EA7">
              <w:rPr>
                <w:rFonts w:hint="eastAsia"/>
              </w:rPr>
              <w:t>□カ　その他の視点（脱炭素化の推進又は外国人市民との共生）</w:t>
            </w:r>
          </w:p>
        </w:tc>
      </w:tr>
    </w:tbl>
    <w:p w14:paraId="28712258" w14:textId="6D4C5895" w:rsidR="009674D0" w:rsidRPr="00D15EA7" w:rsidRDefault="002F65BD" w:rsidP="000E7020">
      <w:pPr>
        <w:pStyle w:val="21"/>
        <w:spacing w:line="320" w:lineRule="exact"/>
        <w:ind w:leftChars="249" w:left="768" w:hangingChars="100"/>
        <w:rPr>
          <w:rFonts w:ascii="ＭＳ 明朝" w:hAnsi="ＭＳ 明朝"/>
        </w:rPr>
      </w:pPr>
      <w:r w:rsidRPr="00D15EA7">
        <w:rPr>
          <w:rFonts w:ascii="ＭＳ 明朝" w:hAnsi="ＭＳ 明朝" w:hint="eastAsia"/>
        </w:rPr>
        <w:t>備考　該当する</w:t>
      </w:r>
      <w:r w:rsidR="000E7020" w:rsidRPr="00D15EA7">
        <w:rPr>
          <w:rFonts w:ascii="ＭＳ 明朝" w:hAnsi="ＭＳ 明朝" w:hint="eastAsia"/>
        </w:rPr>
        <w:t>□に</w:t>
      </w:r>
      <w:r w:rsidR="009A4043" w:rsidRPr="00D15EA7">
        <w:rPr>
          <w:rFonts w:ascii="ＭＳ 明朝" w:hAnsi="ＭＳ 明朝" w:hint="eastAsia"/>
        </w:rPr>
        <w:t>レ点</w:t>
      </w:r>
      <w:r w:rsidR="000E7020" w:rsidRPr="00D15EA7">
        <w:rPr>
          <w:rFonts w:ascii="Segoe UI Symbol" w:hAnsi="Segoe UI Symbol" w:cs="Segoe UI Symbol" w:hint="eastAsia"/>
        </w:rPr>
        <w:t>を記入し</w:t>
      </w:r>
      <w:r w:rsidR="000E7020" w:rsidRPr="00D15EA7">
        <w:rPr>
          <w:rFonts w:ascii="ＭＳ 明朝" w:hAnsi="ＭＳ 明朝" w:hint="eastAsia"/>
        </w:rPr>
        <w:t>て</w:t>
      </w:r>
      <w:r w:rsidRPr="00D15EA7">
        <w:rPr>
          <w:rFonts w:ascii="ＭＳ 明朝" w:hAnsi="ＭＳ 明朝" w:hint="eastAsia"/>
        </w:rPr>
        <w:t>ください。</w:t>
      </w:r>
    </w:p>
    <w:p w14:paraId="108979C4" w14:textId="6BE47390" w:rsidR="00EA619E" w:rsidRPr="00D15EA7" w:rsidRDefault="00EA619E">
      <w:pPr>
        <w:widowControl/>
        <w:jc w:val="left"/>
        <w:rPr>
          <w:rFonts w:ascii="ＭＳ 明朝" w:hAnsi="ＭＳ 明朝"/>
        </w:rPr>
      </w:pPr>
      <w:r w:rsidRPr="00D15EA7">
        <w:rPr>
          <w:rFonts w:ascii="ＭＳ 明朝" w:hAnsi="ＭＳ 明朝"/>
        </w:rPr>
        <w:br w:type="page"/>
      </w:r>
    </w:p>
    <w:p w14:paraId="5D0E0C58" w14:textId="23079876" w:rsidR="00F32B4F" w:rsidRPr="00D15EA7" w:rsidRDefault="002F65BD" w:rsidP="00EA619E">
      <w:pPr>
        <w:pStyle w:val="21"/>
        <w:ind w:left="0" w:firstLineChars="100" w:firstLine="220"/>
      </w:pPr>
      <w:r w:rsidRPr="00D15EA7">
        <w:rPr>
          <w:rFonts w:ascii="ＭＳ 明朝" w:hAnsi="ＭＳ 明朝" w:hint="eastAsia"/>
        </w:rPr>
        <w:lastRenderedPageBreak/>
        <w:t>⑸</w:t>
      </w:r>
      <w:r w:rsidR="00F32B4F" w:rsidRPr="00D15EA7">
        <w:rPr>
          <w:rFonts w:ascii="ＭＳ 明朝" w:hAnsi="ＭＳ 明朝" w:hint="eastAsia"/>
        </w:rPr>
        <w:t xml:space="preserve">　事業の目的</w:t>
      </w:r>
      <w:r w:rsidR="008078D7" w:rsidRPr="00D15EA7">
        <w:rPr>
          <w:rFonts w:ascii="ＭＳ 明朝" w:hAnsi="ＭＳ 明朝" w:hint="eastAsia"/>
        </w:rPr>
        <w:t>及び</w:t>
      </w:r>
      <w:r w:rsidR="00F32B4F" w:rsidRPr="00D15EA7">
        <w:rPr>
          <w:rFonts w:ascii="ＭＳ 明朝" w:hAnsi="ＭＳ 明朝" w:hint="eastAsia"/>
        </w:rPr>
        <w:t>効果</w:t>
      </w:r>
    </w:p>
    <w:tbl>
      <w:tblPr>
        <w:tblW w:w="858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0"/>
      </w:tblGrid>
      <w:tr w:rsidR="00160B6F" w:rsidRPr="00D15EA7" w14:paraId="36C5E63F" w14:textId="77777777" w:rsidTr="000E7020">
        <w:trPr>
          <w:trHeight w:val="1404"/>
        </w:trPr>
        <w:tc>
          <w:tcPr>
            <w:tcW w:w="8580" w:type="dxa"/>
          </w:tcPr>
          <w:p w14:paraId="7EFC7949" w14:textId="77777777" w:rsidR="00F32B4F" w:rsidRPr="00D15EA7" w:rsidRDefault="00F32B4F">
            <w:pPr>
              <w:pStyle w:val="21"/>
              <w:ind w:left="0" w:firstLine="0"/>
            </w:pPr>
          </w:p>
        </w:tc>
      </w:tr>
    </w:tbl>
    <w:p w14:paraId="78E95FF0" w14:textId="77777777" w:rsidR="00EA619E" w:rsidRPr="00D15EA7" w:rsidRDefault="00EA619E" w:rsidP="000E7020">
      <w:pPr>
        <w:pStyle w:val="21"/>
        <w:spacing w:line="320" w:lineRule="exact"/>
        <w:ind w:leftChars="200" w:left="880" w:hangingChars="200" w:hanging="440"/>
        <w:rPr>
          <w:rFonts w:ascii="ＭＳ 明朝" w:hAnsi="ＭＳ 明朝"/>
        </w:rPr>
      </w:pPr>
      <w:r w:rsidRPr="00D15EA7">
        <w:rPr>
          <w:rFonts w:ascii="ＭＳ 明朝" w:hAnsi="ＭＳ 明朝" w:hint="eastAsia"/>
        </w:rPr>
        <w:t>備考</w:t>
      </w:r>
    </w:p>
    <w:p w14:paraId="1154D9FF" w14:textId="26F96841" w:rsidR="00B87B19" w:rsidRPr="00D15EA7" w:rsidRDefault="00EA619E" w:rsidP="00EA619E">
      <w:pPr>
        <w:pStyle w:val="21"/>
        <w:spacing w:line="320" w:lineRule="exact"/>
        <w:ind w:leftChars="300" w:left="880" w:hangingChars="100"/>
        <w:rPr>
          <w:rFonts w:ascii="ＭＳ 明朝" w:hAnsi="ＭＳ 明朝"/>
        </w:rPr>
      </w:pPr>
      <w:r w:rsidRPr="00D15EA7">
        <w:rPr>
          <w:rFonts w:ascii="ＭＳ 明朝" w:hAnsi="ＭＳ 明朝"/>
        </w:rPr>
        <w:t xml:space="preserve">・　</w:t>
      </w:r>
      <w:r w:rsidR="00B87B19" w:rsidRPr="00D15EA7">
        <w:rPr>
          <w:rFonts w:ascii="ＭＳ 明朝" w:hAnsi="ＭＳ 明朝"/>
        </w:rPr>
        <w:t>⑴</w:t>
      </w:r>
      <w:r w:rsidR="000E7020" w:rsidRPr="00D15EA7">
        <w:rPr>
          <w:rFonts w:ascii="ＭＳ 明朝" w:hAnsi="ＭＳ 明朝"/>
        </w:rPr>
        <w:t>アの事業</w:t>
      </w:r>
      <w:r w:rsidR="00B87B19" w:rsidRPr="00D15EA7">
        <w:rPr>
          <w:rFonts w:ascii="ＭＳ 明朝" w:hAnsi="ＭＳ 明朝"/>
        </w:rPr>
        <w:t>の場合</w:t>
      </w:r>
      <w:r w:rsidR="0027062A" w:rsidRPr="00D15EA7">
        <w:rPr>
          <w:rFonts w:ascii="ＭＳ 明朝" w:hAnsi="ＭＳ 明朝"/>
        </w:rPr>
        <w:t>は</w:t>
      </w:r>
      <w:r w:rsidR="00B87B19" w:rsidRPr="00D15EA7">
        <w:rPr>
          <w:rFonts w:ascii="ＭＳ 明朝" w:hAnsi="ＭＳ 明朝"/>
        </w:rPr>
        <w:t>、</w:t>
      </w:r>
      <w:r w:rsidR="000E7020" w:rsidRPr="00D15EA7">
        <w:rPr>
          <w:rFonts w:ascii="ＭＳ 明朝" w:hAnsi="ＭＳ 明朝"/>
        </w:rPr>
        <w:t>当該</w:t>
      </w:r>
      <w:r w:rsidR="000E7020" w:rsidRPr="00D15EA7">
        <w:rPr>
          <w:rFonts w:ascii="ＭＳ 明朝" w:hAnsi="ＭＳ 明朝" w:hint="eastAsia"/>
        </w:rPr>
        <w:t>事業がどのように本</w:t>
      </w:r>
      <w:r w:rsidR="00B87B19" w:rsidRPr="00D15EA7">
        <w:rPr>
          <w:rFonts w:ascii="ＭＳ 明朝" w:hAnsi="ＭＳ 明朝" w:hint="eastAsia"/>
        </w:rPr>
        <w:t>市のまちの活性化、にぎわい</w:t>
      </w:r>
      <w:r w:rsidR="00764011" w:rsidRPr="00D15EA7">
        <w:rPr>
          <w:rFonts w:ascii="ＭＳ 明朝" w:hAnsi="ＭＳ 明朝" w:hint="eastAsia"/>
        </w:rPr>
        <w:t>の</w:t>
      </w:r>
      <w:r w:rsidR="00B87B19" w:rsidRPr="00D15EA7">
        <w:rPr>
          <w:rFonts w:ascii="ＭＳ 明朝" w:hAnsi="ＭＳ 明朝" w:hint="eastAsia"/>
        </w:rPr>
        <w:t>創出及び関係人口の創出につながるかを記載してください。</w:t>
      </w:r>
    </w:p>
    <w:p w14:paraId="611EDAF9" w14:textId="792DA25D" w:rsidR="00F32B4F" w:rsidRPr="00D15EA7" w:rsidRDefault="00EA619E" w:rsidP="00EA619E">
      <w:pPr>
        <w:pStyle w:val="21"/>
        <w:spacing w:line="320" w:lineRule="exact"/>
        <w:ind w:leftChars="300" w:left="880" w:hangingChars="100"/>
        <w:rPr>
          <w:rFonts w:ascii="ＭＳ 明朝" w:hAnsi="ＭＳ 明朝"/>
        </w:rPr>
      </w:pPr>
      <w:r w:rsidRPr="00D15EA7">
        <w:rPr>
          <w:rFonts w:ascii="ＭＳ 明朝" w:hAnsi="ＭＳ 明朝"/>
        </w:rPr>
        <w:t xml:space="preserve">・　</w:t>
      </w:r>
      <w:r w:rsidR="000E7020" w:rsidRPr="00D15EA7">
        <w:rPr>
          <w:rFonts w:ascii="ＭＳ 明朝" w:hAnsi="ＭＳ 明朝" w:hint="eastAsia"/>
        </w:rPr>
        <w:t>⑴イの事業</w:t>
      </w:r>
      <w:r w:rsidR="00B87B19" w:rsidRPr="00D15EA7">
        <w:rPr>
          <w:rFonts w:ascii="ＭＳ 明朝" w:hAnsi="ＭＳ 明朝" w:hint="eastAsia"/>
        </w:rPr>
        <w:t>の場合</w:t>
      </w:r>
      <w:r w:rsidR="0027062A" w:rsidRPr="00D15EA7">
        <w:rPr>
          <w:rFonts w:ascii="ＭＳ 明朝" w:hAnsi="ＭＳ 明朝" w:hint="eastAsia"/>
        </w:rPr>
        <w:t>は</w:t>
      </w:r>
      <w:r w:rsidR="00B87B19" w:rsidRPr="00D15EA7">
        <w:rPr>
          <w:rFonts w:ascii="ＭＳ 明朝" w:hAnsi="ＭＳ 明朝" w:hint="eastAsia"/>
        </w:rPr>
        <w:t>、</w:t>
      </w:r>
      <w:r w:rsidR="000E7020" w:rsidRPr="00D15EA7">
        <w:rPr>
          <w:rFonts w:ascii="ＭＳ 明朝" w:hAnsi="ＭＳ 明朝" w:hint="eastAsia"/>
        </w:rPr>
        <w:t>当該</w:t>
      </w:r>
      <w:r w:rsidR="00B87B19" w:rsidRPr="00D15EA7">
        <w:rPr>
          <w:rFonts w:ascii="ＭＳ 明朝" w:hAnsi="ＭＳ 明朝" w:hint="eastAsia"/>
        </w:rPr>
        <w:t>事業</w:t>
      </w:r>
      <w:r w:rsidR="00391C37" w:rsidRPr="00D15EA7">
        <w:rPr>
          <w:rFonts w:ascii="ＭＳ 明朝" w:hAnsi="ＭＳ 明朝" w:hint="eastAsia"/>
        </w:rPr>
        <w:t>がどのように</w:t>
      </w:r>
      <w:r w:rsidR="000E7020" w:rsidRPr="00D15EA7">
        <w:rPr>
          <w:rFonts w:ascii="ＭＳ 明朝" w:hAnsi="ＭＳ 明朝" w:hint="eastAsia"/>
        </w:rPr>
        <w:t>本</w:t>
      </w:r>
      <w:r w:rsidR="006713CB" w:rsidRPr="00D15EA7">
        <w:rPr>
          <w:rFonts w:ascii="ＭＳ 明朝" w:hAnsi="ＭＳ 明朝" w:hint="eastAsia"/>
        </w:rPr>
        <w:t>市の</w:t>
      </w:r>
      <w:r w:rsidR="00C9686C" w:rsidRPr="00D15EA7">
        <w:rPr>
          <w:rFonts w:ascii="ＭＳ 明朝" w:hAnsi="ＭＳ 明朝" w:hint="eastAsia"/>
        </w:rPr>
        <w:t>地方創生</w:t>
      </w:r>
      <w:r w:rsidR="00391C37" w:rsidRPr="00D15EA7">
        <w:rPr>
          <w:rFonts w:ascii="ＭＳ 明朝" w:hAnsi="ＭＳ 明朝" w:hint="eastAsia"/>
        </w:rPr>
        <w:t>につながる</w:t>
      </w:r>
      <w:r w:rsidR="00F32B4F" w:rsidRPr="00D15EA7">
        <w:rPr>
          <w:rFonts w:ascii="ＭＳ 明朝" w:hAnsi="ＭＳ 明朝" w:hint="eastAsia"/>
        </w:rPr>
        <w:t>かを記載してください。</w:t>
      </w:r>
    </w:p>
    <w:p w14:paraId="77C3655C" w14:textId="7D464599" w:rsidR="00F32B4F" w:rsidRPr="00D15EA7" w:rsidRDefault="008E7737" w:rsidP="005A650B">
      <w:pPr>
        <w:pStyle w:val="21"/>
        <w:spacing w:line="320" w:lineRule="exact"/>
        <w:ind w:leftChars="100" w:left="660" w:hangingChars="200" w:hanging="440"/>
        <w:rPr>
          <w:rFonts w:ascii="ＭＳ 明朝" w:hAnsi="ＭＳ 明朝"/>
        </w:rPr>
      </w:pPr>
      <w:r w:rsidRPr="00D15EA7">
        <w:rPr>
          <w:rFonts w:ascii="ＭＳ 明朝" w:hAnsi="ＭＳ 明朝"/>
        </w:rPr>
        <w:t xml:space="preserve">　　　</w:t>
      </w:r>
    </w:p>
    <w:p w14:paraId="1E1471A3" w14:textId="06330325" w:rsidR="00F32B4F" w:rsidRPr="00D15EA7" w:rsidRDefault="002F65BD">
      <w:pPr>
        <w:pStyle w:val="21"/>
        <w:ind w:left="0" w:firstLineChars="100" w:firstLine="220"/>
      </w:pPr>
      <w:r w:rsidRPr="00D15EA7">
        <w:rPr>
          <w:rFonts w:ascii="ＭＳ 明朝" w:hAnsi="ＭＳ 明朝" w:hint="eastAsia"/>
        </w:rPr>
        <w:t>⑹</w:t>
      </w:r>
      <w:r w:rsidR="00F32B4F" w:rsidRPr="00D15EA7">
        <w:rPr>
          <w:rFonts w:ascii="ＭＳ 明朝" w:hAnsi="ＭＳ 明朝" w:hint="eastAsia"/>
        </w:rPr>
        <w:t xml:space="preserve">　事業の内容・実施方法</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6"/>
      </w:tblGrid>
      <w:tr w:rsidR="00160B6F" w:rsidRPr="00D15EA7" w14:paraId="7ED2317D" w14:textId="77777777" w:rsidTr="00EA619E">
        <w:trPr>
          <w:trHeight w:val="1418"/>
        </w:trPr>
        <w:tc>
          <w:tcPr>
            <w:tcW w:w="8646" w:type="dxa"/>
          </w:tcPr>
          <w:p w14:paraId="11582D65" w14:textId="77777777" w:rsidR="00F32B4F" w:rsidRPr="00D15EA7" w:rsidRDefault="00F32B4F">
            <w:pPr>
              <w:pStyle w:val="21"/>
              <w:ind w:left="0" w:firstLine="0"/>
            </w:pPr>
          </w:p>
        </w:tc>
      </w:tr>
    </w:tbl>
    <w:p w14:paraId="44FE380E" w14:textId="0A6C2D3E" w:rsidR="00C9686C" w:rsidRPr="00D15EA7" w:rsidRDefault="00C9686C" w:rsidP="00EA619E">
      <w:pPr>
        <w:pStyle w:val="21"/>
        <w:spacing w:line="320" w:lineRule="exact"/>
        <w:ind w:leftChars="232" w:left="950" w:hangingChars="200" w:hanging="440"/>
        <w:rPr>
          <w:rFonts w:ascii="ＭＳ 明朝" w:hAnsi="ＭＳ 明朝"/>
        </w:rPr>
      </w:pPr>
      <w:r w:rsidRPr="00D15EA7">
        <w:rPr>
          <w:rFonts w:ascii="ＭＳ 明朝" w:hAnsi="ＭＳ 明朝" w:hint="eastAsia"/>
        </w:rPr>
        <w:t xml:space="preserve">備考　</w:t>
      </w:r>
      <w:r w:rsidR="00B87B19" w:rsidRPr="00D15EA7">
        <w:rPr>
          <w:rFonts w:ascii="ＭＳ 明朝" w:hAnsi="ＭＳ 明朝" w:hint="eastAsia"/>
        </w:rPr>
        <w:t>⑵</w:t>
      </w:r>
      <w:r w:rsidR="00EA619E" w:rsidRPr="00D15EA7">
        <w:rPr>
          <w:rFonts w:ascii="ＭＳ 明朝" w:hAnsi="ＭＳ 明朝" w:hint="eastAsia"/>
        </w:rPr>
        <w:t>アの事業の場合は、拡充又は</w:t>
      </w:r>
      <w:r w:rsidR="00517369" w:rsidRPr="00D15EA7">
        <w:rPr>
          <w:rFonts w:ascii="ＭＳ 明朝" w:hAnsi="ＭＳ 明朝" w:hint="eastAsia"/>
        </w:rPr>
        <w:t>向上</w:t>
      </w:r>
      <w:r w:rsidRPr="00D15EA7">
        <w:rPr>
          <w:rFonts w:ascii="ＭＳ 明朝" w:hAnsi="ＭＳ 明朝" w:hint="eastAsia"/>
        </w:rPr>
        <w:t>する内容が分かるように記載してください。</w:t>
      </w:r>
    </w:p>
    <w:p w14:paraId="0BE909CD" w14:textId="77777777" w:rsidR="005A650B" w:rsidRPr="00D15EA7" w:rsidRDefault="005A650B" w:rsidP="00530449">
      <w:pPr>
        <w:pStyle w:val="21"/>
        <w:spacing w:line="320" w:lineRule="exact"/>
        <w:ind w:leftChars="132" w:left="730" w:hangingChars="200" w:hanging="440"/>
        <w:rPr>
          <w:rFonts w:ascii="ＭＳ 明朝" w:hAnsi="ＭＳ 明朝"/>
        </w:rPr>
      </w:pPr>
    </w:p>
    <w:p w14:paraId="784A2751" w14:textId="3A6FD488" w:rsidR="00C556F5" w:rsidRPr="00D15EA7" w:rsidRDefault="006969C4" w:rsidP="004D2FDF">
      <w:pPr>
        <w:pStyle w:val="21"/>
        <w:ind w:left="0" w:firstLine="0"/>
        <w:rPr>
          <w:rFonts w:ascii="ＭＳ 明朝" w:hAnsi="ＭＳ 明朝"/>
        </w:rPr>
      </w:pPr>
      <w:r w:rsidRPr="00D15EA7">
        <w:rPr>
          <w:rFonts w:ascii="ＭＳ 明朝" w:hAnsi="ＭＳ 明朝" w:hint="eastAsia"/>
        </w:rPr>
        <w:t xml:space="preserve">　</w:t>
      </w:r>
      <w:r w:rsidR="002F65BD" w:rsidRPr="00D15EA7">
        <w:rPr>
          <w:rFonts w:ascii="ＭＳ 明朝" w:hAnsi="ＭＳ 明朝" w:hint="eastAsia"/>
        </w:rPr>
        <w:t>⑺</w:t>
      </w:r>
      <w:r w:rsidR="00AE299A" w:rsidRPr="00D15EA7">
        <w:rPr>
          <w:rFonts w:ascii="ＭＳ 明朝" w:hAnsi="ＭＳ 明朝" w:hint="eastAsia"/>
        </w:rPr>
        <w:t xml:space="preserve">　</w:t>
      </w:r>
      <w:r w:rsidR="00C556F5" w:rsidRPr="00D15EA7">
        <w:rPr>
          <w:rFonts w:ascii="ＭＳ 明朝" w:hAnsi="ＭＳ 明朝" w:hint="eastAsia"/>
        </w:rPr>
        <w:t>公益性</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6"/>
      </w:tblGrid>
      <w:tr w:rsidR="00160B6F" w:rsidRPr="00D15EA7" w14:paraId="79879C21" w14:textId="77777777" w:rsidTr="00EA619E">
        <w:trPr>
          <w:trHeight w:val="1418"/>
        </w:trPr>
        <w:tc>
          <w:tcPr>
            <w:tcW w:w="8646" w:type="dxa"/>
          </w:tcPr>
          <w:p w14:paraId="4FD35599" w14:textId="77777777" w:rsidR="00C556F5" w:rsidRPr="00D15EA7" w:rsidRDefault="00C556F5" w:rsidP="00CC705E">
            <w:pPr>
              <w:pStyle w:val="21"/>
              <w:ind w:left="0" w:firstLine="0"/>
            </w:pPr>
          </w:p>
        </w:tc>
      </w:tr>
    </w:tbl>
    <w:p w14:paraId="627D9E1D" w14:textId="77777777" w:rsidR="00C556F5" w:rsidRPr="00D15EA7" w:rsidRDefault="00C556F5" w:rsidP="00EA619E">
      <w:pPr>
        <w:pStyle w:val="21"/>
        <w:spacing w:line="320" w:lineRule="exact"/>
        <w:ind w:leftChars="200" w:left="880" w:hangingChars="200" w:hanging="440"/>
        <w:rPr>
          <w:rFonts w:ascii="ＭＳ 明朝" w:hAnsi="ＭＳ 明朝"/>
        </w:rPr>
      </w:pPr>
      <w:r w:rsidRPr="00D15EA7">
        <w:rPr>
          <w:rFonts w:ascii="ＭＳ 明朝" w:hAnsi="ＭＳ 明朝" w:hint="eastAsia"/>
        </w:rPr>
        <w:t>備考　より多くの参加者を募り積極的に情報発信をする場合は、その状況を記載してください。</w:t>
      </w:r>
    </w:p>
    <w:p w14:paraId="0827AF9B" w14:textId="77777777" w:rsidR="00C556F5" w:rsidRPr="00D15EA7" w:rsidRDefault="00C556F5" w:rsidP="009674D0">
      <w:pPr>
        <w:pStyle w:val="21"/>
        <w:spacing w:line="300" w:lineRule="exact"/>
        <w:ind w:left="0" w:firstLine="0"/>
        <w:rPr>
          <w:rFonts w:ascii="ＭＳ 明朝" w:hAnsi="ＭＳ 明朝"/>
        </w:rPr>
      </w:pPr>
    </w:p>
    <w:p w14:paraId="75888474" w14:textId="611972F1" w:rsidR="00F32B4F" w:rsidRPr="00D15EA7" w:rsidRDefault="002F65BD">
      <w:pPr>
        <w:pStyle w:val="21"/>
        <w:ind w:left="0" w:firstLineChars="100" w:firstLine="220"/>
        <w:rPr>
          <w:rFonts w:ascii="ＭＳ 明朝" w:hAnsi="ＭＳ 明朝"/>
        </w:rPr>
      </w:pPr>
      <w:r w:rsidRPr="00D15EA7">
        <w:rPr>
          <w:rFonts w:ascii="ＭＳ 明朝" w:hAnsi="ＭＳ 明朝" w:hint="eastAsia"/>
        </w:rPr>
        <w:t>⑻</w:t>
      </w:r>
      <w:r w:rsidR="00A700A1" w:rsidRPr="00D15EA7">
        <w:rPr>
          <w:rFonts w:ascii="ＭＳ 明朝" w:hAnsi="ＭＳ 明朝" w:hint="eastAsia"/>
        </w:rPr>
        <w:t xml:space="preserve">　事業の</w:t>
      </w:r>
      <w:r w:rsidR="00F32B4F" w:rsidRPr="00D15EA7">
        <w:rPr>
          <w:rFonts w:ascii="ＭＳ 明朝" w:hAnsi="ＭＳ 明朝" w:hint="eastAsia"/>
        </w:rPr>
        <w:t>目標</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6"/>
      </w:tblGrid>
      <w:tr w:rsidR="00160B6F" w:rsidRPr="00D15EA7" w14:paraId="03875469" w14:textId="77777777" w:rsidTr="00EA619E">
        <w:trPr>
          <w:trHeight w:val="1418"/>
        </w:trPr>
        <w:tc>
          <w:tcPr>
            <w:tcW w:w="8646" w:type="dxa"/>
          </w:tcPr>
          <w:p w14:paraId="114E4A5C" w14:textId="77777777" w:rsidR="00F32B4F" w:rsidRPr="00D15EA7" w:rsidRDefault="00F32B4F">
            <w:pPr>
              <w:pStyle w:val="21"/>
              <w:ind w:left="0" w:firstLine="0"/>
            </w:pPr>
          </w:p>
        </w:tc>
      </w:tr>
    </w:tbl>
    <w:p w14:paraId="79BE0154" w14:textId="77777777" w:rsidR="00F32B4F" w:rsidRPr="00D15EA7" w:rsidRDefault="00F32B4F" w:rsidP="00EA619E">
      <w:pPr>
        <w:pStyle w:val="21"/>
        <w:ind w:leftChars="200" w:left="880" w:hangingChars="200" w:hanging="440"/>
        <w:rPr>
          <w:rFonts w:ascii="ＭＳ 明朝" w:hAnsi="ＭＳ 明朝"/>
        </w:rPr>
      </w:pPr>
      <w:r w:rsidRPr="00D15EA7">
        <w:rPr>
          <w:rFonts w:ascii="ＭＳ 明朝" w:hAnsi="ＭＳ 明朝" w:hint="eastAsia"/>
        </w:rPr>
        <w:t>備考　数値目標又は定性目標（目標とする状態を言葉で表したもの）を記載してください。</w:t>
      </w:r>
    </w:p>
    <w:p w14:paraId="0AC4C131" w14:textId="77777777" w:rsidR="00CD768D" w:rsidRPr="00D15EA7" w:rsidRDefault="00CD768D" w:rsidP="00642152">
      <w:pPr>
        <w:pStyle w:val="21"/>
        <w:ind w:left="0" w:firstLineChars="100" w:firstLine="220"/>
        <w:rPr>
          <w:rFonts w:ascii="ＭＳ 明朝" w:hAnsi="ＭＳ 明朝"/>
        </w:rPr>
      </w:pPr>
    </w:p>
    <w:p w14:paraId="4EF0D8CD" w14:textId="77777777" w:rsidR="00EA619E" w:rsidRPr="00D15EA7" w:rsidRDefault="00EA619E">
      <w:pPr>
        <w:widowControl/>
        <w:jc w:val="left"/>
        <w:rPr>
          <w:rFonts w:ascii="ＭＳ 明朝" w:hAnsi="ＭＳ 明朝"/>
        </w:rPr>
      </w:pPr>
      <w:r w:rsidRPr="00D15EA7">
        <w:rPr>
          <w:rFonts w:ascii="ＭＳ 明朝" w:hAnsi="ＭＳ 明朝"/>
        </w:rPr>
        <w:br w:type="page"/>
      </w:r>
    </w:p>
    <w:p w14:paraId="5BCBE9C7" w14:textId="21E4507F" w:rsidR="00642152" w:rsidRPr="00D15EA7" w:rsidRDefault="002F65BD" w:rsidP="00642152">
      <w:pPr>
        <w:pStyle w:val="21"/>
        <w:ind w:left="0" w:firstLineChars="100" w:firstLine="220"/>
        <w:rPr>
          <w:rFonts w:ascii="ＭＳ 明朝" w:hAnsi="ＭＳ 明朝"/>
        </w:rPr>
      </w:pPr>
      <w:r w:rsidRPr="00D15EA7">
        <w:rPr>
          <w:rFonts w:ascii="ＭＳ 明朝" w:hAnsi="ＭＳ 明朝" w:hint="eastAsia"/>
        </w:rPr>
        <w:lastRenderedPageBreak/>
        <w:t>⑼</w:t>
      </w:r>
      <w:r w:rsidR="00642152" w:rsidRPr="00D15EA7">
        <w:rPr>
          <w:rFonts w:ascii="ＭＳ 明朝" w:hAnsi="ＭＳ 明朝" w:hint="eastAsia"/>
        </w:rPr>
        <w:t xml:space="preserve">　連携</w:t>
      </w:r>
    </w:p>
    <w:tbl>
      <w:tblPr>
        <w:tblW w:w="858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0"/>
      </w:tblGrid>
      <w:tr w:rsidR="00160B6F" w:rsidRPr="00D15EA7" w14:paraId="480D8AEC" w14:textId="77777777" w:rsidTr="007530A1">
        <w:trPr>
          <w:trHeight w:val="1518"/>
        </w:trPr>
        <w:tc>
          <w:tcPr>
            <w:tcW w:w="8580" w:type="dxa"/>
          </w:tcPr>
          <w:p w14:paraId="38D46AAF" w14:textId="77777777" w:rsidR="00642152" w:rsidRPr="00D15EA7" w:rsidRDefault="00642152" w:rsidP="000534BB">
            <w:pPr>
              <w:pStyle w:val="21"/>
              <w:ind w:left="0" w:firstLine="0"/>
            </w:pPr>
          </w:p>
        </w:tc>
      </w:tr>
    </w:tbl>
    <w:p w14:paraId="4A976749" w14:textId="77777777" w:rsidR="00642152" w:rsidRPr="00D15EA7" w:rsidRDefault="00642152" w:rsidP="00EA619E">
      <w:pPr>
        <w:pStyle w:val="21"/>
        <w:spacing w:line="320" w:lineRule="exact"/>
        <w:ind w:left="0" w:firstLineChars="200" w:firstLine="440"/>
        <w:rPr>
          <w:rFonts w:ascii="ＭＳ 明朝" w:hAnsi="ＭＳ 明朝"/>
        </w:rPr>
      </w:pPr>
      <w:r w:rsidRPr="00D15EA7">
        <w:rPr>
          <w:rFonts w:ascii="ＭＳ 明朝" w:hAnsi="ＭＳ 明朝" w:hint="eastAsia"/>
        </w:rPr>
        <w:t xml:space="preserve">備考　</w:t>
      </w:r>
    </w:p>
    <w:p w14:paraId="2D623669" w14:textId="77777777" w:rsidR="00642152" w:rsidRPr="00D15EA7" w:rsidRDefault="00642152" w:rsidP="00EA619E">
      <w:pPr>
        <w:pStyle w:val="21"/>
        <w:spacing w:line="320" w:lineRule="exact"/>
        <w:ind w:left="0" w:firstLineChars="300" w:firstLine="660"/>
        <w:rPr>
          <w:rFonts w:ascii="ＭＳ 明朝" w:hAnsi="ＭＳ 明朝"/>
        </w:rPr>
      </w:pPr>
      <w:r w:rsidRPr="00D15EA7">
        <w:rPr>
          <w:rFonts w:ascii="ＭＳ 明朝" w:hAnsi="ＭＳ 明朝" w:hint="eastAsia"/>
        </w:rPr>
        <w:t>１　他の団体と連携</w:t>
      </w:r>
      <w:r w:rsidR="008078D7" w:rsidRPr="00D15EA7">
        <w:rPr>
          <w:rFonts w:ascii="ＭＳ 明朝" w:hAnsi="ＭＳ 明朝" w:hint="eastAsia"/>
        </w:rPr>
        <w:t>し、又は</w:t>
      </w:r>
      <w:r w:rsidRPr="00D15EA7">
        <w:rPr>
          <w:rFonts w:ascii="ＭＳ 明朝" w:hAnsi="ＭＳ 明朝" w:hint="eastAsia"/>
        </w:rPr>
        <w:t>協力して行う場合は、その状況を記載してください。</w:t>
      </w:r>
    </w:p>
    <w:p w14:paraId="2BCE1A49" w14:textId="77777777" w:rsidR="00FF7A14" w:rsidRPr="00D15EA7" w:rsidRDefault="00642152" w:rsidP="00EA619E">
      <w:pPr>
        <w:pStyle w:val="21"/>
        <w:spacing w:line="320" w:lineRule="exact"/>
        <w:ind w:leftChars="300" w:left="880" w:hangingChars="100"/>
        <w:rPr>
          <w:rFonts w:ascii="ＭＳ 明朝" w:hAnsi="ＭＳ 明朝"/>
        </w:rPr>
      </w:pPr>
      <w:r w:rsidRPr="00D15EA7">
        <w:rPr>
          <w:rFonts w:ascii="ＭＳ 明朝" w:hAnsi="ＭＳ 明朝" w:hint="eastAsia"/>
        </w:rPr>
        <w:t>２　関係する地域と連</w:t>
      </w:r>
      <w:r w:rsidR="00FF7A14" w:rsidRPr="00D15EA7">
        <w:rPr>
          <w:rFonts w:ascii="ＭＳ 明朝" w:hAnsi="ＭＳ 明朝" w:hint="eastAsia"/>
        </w:rPr>
        <w:t>携し、広域的なメリットを発揮する場合は、その状況を記載してください。</w:t>
      </w:r>
    </w:p>
    <w:p w14:paraId="1CD32894" w14:textId="77777777" w:rsidR="00642152" w:rsidRPr="00D15EA7" w:rsidRDefault="00642152" w:rsidP="00EA619E">
      <w:pPr>
        <w:pStyle w:val="21"/>
        <w:spacing w:line="320" w:lineRule="exact"/>
        <w:ind w:leftChars="300" w:left="880" w:hangingChars="100"/>
        <w:rPr>
          <w:rFonts w:ascii="ＭＳ 明朝" w:hAnsi="ＭＳ 明朝"/>
        </w:rPr>
      </w:pPr>
      <w:r w:rsidRPr="00D15EA7">
        <w:rPr>
          <w:rFonts w:ascii="ＭＳ 明朝" w:hAnsi="ＭＳ 明朝" w:hint="eastAsia"/>
        </w:rPr>
        <w:t>３　複数の政策分野や具体的施策を相互に関連</w:t>
      </w:r>
      <w:r w:rsidR="008078D7" w:rsidRPr="00D15EA7">
        <w:rPr>
          <w:rFonts w:ascii="ＭＳ 明朝" w:hAnsi="ＭＳ 明朝" w:hint="eastAsia"/>
        </w:rPr>
        <w:t>付けて</w:t>
      </w:r>
      <w:r w:rsidRPr="00D15EA7">
        <w:rPr>
          <w:rFonts w:ascii="ＭＳ 明朝" w:hAnsi="ＭＳ 明朝" w:hint="eastAsia"/>
        </w:rPr>
        <w:t>、全体として効果を発揮する場合は、その状況を記載してください。</w:t>
      </w:r>
    </w:p>
    <w:p w14:paraId="5AA5EEF0" w14:textId="77777777" w:rsidR="00530449" w:rsidRPr="00D15EA7" w:rsidRDefault="00530449" w:rsidP="00530449">
      <w:pPr>
        <w:pStyle w:val="21"/>
        <w:spacing w:line="320" w:lineRule="exact"/>
        <w:ind w:leftChars="66" w:left="365" w:hangingChars="100"/>
        <w:rPr>
          <w:rFonts w:ascii="ＭＳ 明朝" w:hAnsi="ＭＳ 明朝"/>
        </w:rPr>
      </w:pPr>
    </w:p>
    <w:p w14:paraId="6BC8893C" w14:textId="3E8CDABC" w:rsidR="00F32B4F" w:rsidRPr="00D15EA7" w:rsidRDefault="002F65BD">
      <w:pPr>
        <w:pStyle w:val="21"/>
        <w:ind w:left="0" w:firstLineChars="100" w:firstLine="220"/>
      </w:pPr>
      <w:r w:rsidRPr="00D15EA7">
        <w:rPr>
          <w:rFonts w:ascii="ＭＳ 明朝" w:hAnsi="ＭＳ 明朝" w:hint="eastAsia"/>
        </w:rPr>
        <w:t>⑽</w:t>
      </w:r>
      <w:r w:rsidR="00F32B4F" w:rsidRPr="00D15EA7">
        <w:rPr>
          <w:rFonts w:ascii="ＭＳ 明朝" w:hAnsi="ＭＳ 明朝" w:hint="eastAsia"/>
        </w:rPr>
        <w:t xml:space="preserve">　事業のスケジュール</w:t>
      </w:r>
    </w:p>
    <w:tbl>
      <w:tblPr>
        <w:tblW w:w="858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7489"/>
      </w:tblGrid>
      <w:tr w:rsidR="00160B6F" w:rsidRPr="00D15EA7" w14:paraId="29B66044" w14:textId="77777777" w:rsidTr="00EA619E">
        <w:trPr>
          <w:trHeight w:val="396"/>
        </w:trPr>
        <w:tc>
          <w:tcPr>
            <w:tcW w:w="1091" w:type="dxa"/>
            <w:vAlign w:val="center"/>
          </w:tcPr>
          <w:p w14:paraId="0745A9FA" w14:textId="77777777" w:rsidR="00F32B4F" w:rsidRPr="00D15EA7" w:rsidRDefault="00F32B4F" w:rsidP="00A700A1">
            <w:pPr>
              <w:pStyle w:val="21"/>
              <w:ind w:left="0" w:firstLine="0"/>
              <w:jc w:val="center"/>
            </w:pPr>
            <w:r w:rsidRPr="00D15EA7">
              <w:rPr>
                <w:rFonts w:hint="eastAsia"/>
              </w:rPr>
              <w:t>月</w:t>
            </w:r>
          </w:p>
        </w:tc>
        <w:tc>
          <w:tcPr>
            <w:tcW w:w="7489" w:type="dxa"/>
            <w:vAlign w:val="center"/>
          </w:tcPr>
          <w:p w14:paraId="169693F2" w14:textId="77777777" w:rsidR="00F32B4F" w:rsidRPr="00D15EA7" w:rsidRDefault="00F32B4F" w:rsidP="00A700A1">
            <w:pPr>
              <w:pStyle w:val="21"/>
              <w:ind w:left="0" w:firstLine="0"/>
              <w:jc w:val="center"/>
            </w:pPr>
            <w:r w:rsidRPr="00D15EA7">
              <w:rPr>
                <w:rFonts w:hint="eastAsia"/>
              </w:rPr>
              <w:t>実施項目</w:t>
            </w:r>
          </w:p>
        </w:tc>
      </w:tr>
      <w:tr w:rsidR="00160B6F" w:rsidRPr="00D15EA7" w14:paraId="6F5B089F" w14:textId="77777777" w:rsidTr="00EA619E">
        <w:trPr>
          <w:trHeight w:val="396"/>
        </w:trPr>
        <w:tc>
          <w:tcPr>
            <w:tcW w:w="1091" w:type="dxa"/>
            <w:vAlign w:val="center"/>
          </w:tcPr>
          <w:p w14:paraId="5497D0C4" w14:textId="77777777" w:rsidR="00F32B4F" w:rsidRPr="00D15EA7" w:rsidRDefault="00F32B4F" w:rsidP="00A700A1">
            <w:pPr>
              <w:pStyle w:val="21"/>
              <w:ind w:left="0" w:firstLine="0"/>
              <w:jc w:val="center"/>
            </w:pPr>
          </w:p>
        </w:tc>
        <w:tc>
          <w:tcPr>
            <w:tcW w:w="7489" w:type="dxa"/>
            <w:vAlign w:val="center"/>
          </w:tcPr>
          <w:p w14:paraId="5F30D4A8" w14:textId="77777777" w:rsidR="00F32B4F" w:rsidRPr="00D15EA7" w:rsidRDefault="00F32B4F" w:rsidP="00A700A1">
            <w:pPr>
              <w:pStyle w:val="21"/>
              <w:ind w:left="0" w:firstLine="0"/>
              <w:jc w:val="center"/>
            </w:pPr>
          </w:p>
        </w:tc>
      </w:tr>
      <w:tr w:rsidR="00160B6F" w:rsidRPr="00D15EA7" w14:paraId="2A4E43E0" w14:textId="77777777" w:rsidTr="00EA619E">
        <w:trPr>
          <w:trHeight w:val="396"/>
        </w:trPr>
        <w:tc>
          <w:tcPr>
            <w:tcW w:w="1091" w:type="dxa"/>
            <w:vAlign w:val="center"/>
          </w:tcPr>
          <w:p w14:paraId="1266A291" w14:textId="77777777" w:rsidR="00F32B4F" w:rsidRPr="00D15EA7" w:rsidRDefault="00F32B4F" w:rsidP="00A700A1">
            <w:pPr>
              <w:pStyle w:val="21"/>
              <w:ind w:left="0" w:firstLine="0"/>
              <w:jc w:val="center"/>
            </w:pPr>
          </w:p>
        </w:tc>
        <w:tc>
          <w:tcPr>
            <w:tcW w:w="7489" w:type="dxa"/>
            <w:vAlign w:val="center"/>
          </w:tcPr>
          <w:p w14:paraId="0677503F" w14:textId="77777777" w:rsidR="00F32B4F" w:rsidRPr="00D15EA7" w:rsidRDefault="00F32B4F" w:rsidP="00A700A1">
            <w:pPr>
              <w:pStyle w:val="21"/>
              <w:ind w:left="0" w:firstLine="0"/>
              <w:jc w:val="center"/>
            </w:pPr>
          </w:p>
        </w:tc>
      </w:tr>
      <w:tr w:rsidR="00160B6F" w:rsidRPr="00D15EA7" w14:paraId="71F8C363" w14:textId="77777777" w:rsidTr="00EA619E">
        <w:trPr>
          <w:trHeight w:val="396"/>
        </w:trPr>
        <w:tc>
          <w:tcPr>
            <w:tcW w:w="1091" w:type="dxa"/>
            <w:vAlign w:val="center"/>
          </w:tcPr>
          <w:p w14:paraId="178EAAB0" w14:textId="77777777" w:rsidR="00F32B4F" w:rsidRPr="00D15EA7" w:rsidRDefault="00F32B4F" w:rsidP="00A700A1">
            <w:pPr>
              <w:pStyle w:val="21"/>
              <w:ind w:left="0" w:firstLine="0"/>
              <w:jc w:val="center"/>
            </w:pPr>
          </w:p>
        </w:tc>
        <w:tc>
          <w:tcPr>
            <w:tcW w:w="7489" w:type="dxa"/>
            <w:vAlign w:val="center"/>
          </w:tcPr>
          <w:p w14:paraId="5736F242" w14:textId="77777777" w:rsidR="00F32B4F" w:rsidRPr="00D15EA7" w:rsidRDefault="00F32B4F" w:rsidP="00A700A1">
            <w:pPr>
              <w:pStyle w:val="21"/>
              <w:ind w:left="0" w:firstLine="0"/>
              <w:jc w:val="center"/>
            </w:pPr>
          </w:p>
        </w:tc>
      </w:tr>
      <w:tr w:rsidR="00160B6F" w:rsidRPr="00D15EA7" w14:paraId="2E1A1560" w14:textId="77777777" w:rsidTr="00EA619E">
        <w:trPr>
          <w:trHeight w:val="396"/>
        </w:trPr>
        <w:tc>
          <w:tcPr>
            <w:tcW w:w="1091" w:type="dxa"/>
            <w:vAlign w:val="center"/>
          </w:tcPr>
          <w:p w14:paraId="6F6C9F01" w14:textId="77777777" w:rsidR="00F32B4F" w:rsidRPr="00D15EA7" w:rsidRDefault="00F32B4F" w:rsidP="00A700A1">
            <w:pPr>
              <w:pStyle w:val="21"/>
              <w:ind w:left="0" w:firstLine="0"/>
              <w:jc w:val="center"/>
            </w:pPr>
          </w:p>
        </w:tc>
        <w:tc>
          <w:tcPr>
            <w:tcW w:w="7489" w:type="dxa"/>
            <w:vAlign w:val="center"/>
          </w:tcPr>
          <w:p w14:paraId="351CD4BD" w14:textId="77777777" w:rsidR="00F32B4F" w:rsidRPr="00D15EA7" w:rsidRDefault="00F32B4F" w:rsidP="00A700A1">
            <w:pPr>
              <w:pStyle w:val="21"/>
              <w:ind w:left="0" w:firstLine="0"/>
              <w:jc w:val="center"/>
            </w:pPr>
          </w:p>
        </w:tc>
      </w:tr>
    </w:tbl>
    <w:p w14:paraId="41C4D431" w14:textId="5733375E" w:rsidR="005A650B" w:rsidRPr="00D15EA7" w:rsidRDefault="00F32B4F">
      <w:pPr>
        <w:rPr>
          <w:rFonts w:hAnsi="ＭＳ 明朝"/>
          <w:szCs w:val="22"/>
        </w:rPr>
      </w:pPr>
      <w:r w:rsidRPr="00D15EA7">
        <w:rPr>
          <w:rFonts w:hAnsi="ＭＳ 明朝" w:hint="eastAsia"/>
          <w:szCs w:val="22"/>
        </w:rPr>
        <w:t xml:space="preserve">　</w:t>
      </w:r>
    </w:p>
    <w:p w14:paraId="1E2164F5" w14:textId="73D59960" w:rsidR="00F32B4F" w:rsidRPr="00D15EA7" w:rsidRDefault="002F65BD">
      <w:pPr>
        <w:ind w:firstLineChars="100" w:firstLine="220"/>
        <w:rPr>
          <w:szCs w:val="22"/>
        </w:rPr>
      </w:pPr>
      <w:r w:rsidRPr="00D15EA7">
        <w:rPr>
          <w:rFonts w:hAnsi="ＭＳ 明朝" w:hint="eastAsia"/>
          <w:szCs w:val="22"/>
        </w:rPr>
        <w:t>⑾</w:t>
      </w:r>
      <w:r w:rsidR="00F32B4F" w:rsidRPr="00D15EA7">
        <w:rPr>
          <w:rFonts w:hAnsi="ＭＳ 明朝" w:hint="eastAsia"/>
          <w:szCs w:val="22"/>
        </w:rPr>
        <w:t xml:space="preserve">　次年度以降の事業の見通し</w:t>
      </w:r>
      <w:r w:rsidR="008078D7" w:rsidRPr="00D15EA7">
        <w:rPr>
          <w:rFonts w:hAnsi="ＭＳ 明朝" w:hint="eastAsia"/>
          <w:szCs w:val="22"/>
        </w:rPr>
        <w:t>及び</w:t>
      </w:r>
      <w:r w:rsidR="00D95265" w:rsidRPr="00D15EA7">
        <w:rPr>
          <w:rFonts w:hAnsi="ＭＳ 明朝" w:hint="eastAsia"/>
          <w:szCs w:val="22"/>
        </w:rPr>
        <w:t>自立性</w:t>
      </w:r>
    </w:p>
    <w:tbl>
      <w:tblPr>
        <w:tblW w:w="858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0"/>
      </w:tblGrid>
      <w:tr w:rsidR="00160B6F" w:rsidRPr="00D15EA7" w14:paraId="3DC8DB9F" w14:textId="77777777" w:rsidTr="00EA619E">
        <w:trPr>
          <w:trHeight w:val="1418"/>
        </w:trPr>
        <w:tc>
          <w:tcPr>
            <w:tcW w:w="8580" w:type="dxa"/>
          </w:tcPr>
          <w:p w14:paraId="022AC4B4" w14:textId="77777777" w:rsidR="00F32B4F" w:rsidRPr="00D15EA7" w:rsidRDefault="00F32B4F">
            <w:pPr>
              <w:pStyle w:val="21"/>
              <w:ind w:left="0" w:firstLine="0"/>
            </w:pPr>
          </w:p>
        </w:tc>
      </w:tr>
    </w:tbl>
    <w:p w14:paraId="5D9E3F60" w14:textId="77A402F0" w:rsidR="00F32B4F" w:rsidRPr="00D15EA7" w:rsidRDefault="00F32B4F" w:rsidP="00163167">
      <w:pPr>
        <w:ind w:left="440" w:hangingChars="200" w:hanging="440"/>
        <w:rPr>
          <w:rFonts w:hAnsi="ＭＳ 明朝"/>
          <w:szCs w:val="22"/>
        </w:rPr>
      </w:pPr>
      <w:r w:rsidRPr="00D15EA7">
        <w:rPr>
          <w:rFonts w:hAnsi="ＭＳ 明朝" w:hint="eastAsia"/>
          <w:szCs w:val="22"/>
        </w:rPr>
        <w:t xml:space="preserve">　</w:t>
      </w:r>
      <w:r w:rsidR="00EA619E" w:rsidRPr="00D15EA7">
        <w:rPr>
          <w:rFonts w:hAnsi="ＭＳ 明朝" w:hint="eastAsia"/>
          <w:szCs w:val="22"/>
        </w:rPr>
        <w:t xml:space="preserve">　</w:t>
      </w:r>
      <w:r w:rsidR="00163167" w:rsidRPr="00D15EA7">
        <w:rPr>
          <w:rFonts w:hAnsi="ＭＳ 明朝" w:hint="eastAsia"/>
          <w:szCs w:val="22"/>
        </w:rPr>
        <w:t>備考　次年度以降の</w:t>
      </w:r>
      <w:r w:rsidR="009C5055" w:rsidRPr="00D15EA7">
        <w:rPr>
          <w:rFonts w:hAnsi="ＭＳ 明朝" w:hint="eastAsia"/>
          <w:szCs w:val="22"/>
        </w:rPr>
        <w:t>事業継続や</w:t>
      </w:r>
      <w:r w:rsidR="00163167" w:rsidRPr="00D15EA7">
        <w:rPr>
          <w:rFonts w:hAnsi="ＭＳ 明朝" w:hint="eastAsia"/>
          <w:szCs w:val="22"/>
        </w:rPr>
        <w:t>自主財源の確保の見込み</w:t>
      </w:r>
      <w:r w:rsidR="009C5055" w:rsidRPr="00D15EA7">
        <w:rPr>
          <w:rFonts w:hAnsi="ＭＳ 明朝" w:hint="eastAsia"/>
          <w:szCs w:val="22"/>
        </w:rPr>
        <w:t>を</w:t>
      </w:r>
      <w:r w:rsidR="00E26EC9" w:rsidRPr="00D15EA7">
        <w:rPr>
          <w:rFonts w:hAnsi="ＭＳ 明朝" w:hint="eastAsia"/>
          <w:szCs w:val="22"/>
        </w:rPr>
        <w:t>記載して</w:t>
      </w:r>
      <w:r w:rsidR="00163167" w:rsidRPr="00D15EA7">
        <w:rPr>
          <w:rFonts w:hAnsi="ＭＳ 明朝" w:hint="eastAsia"/>
          <w:szCs w:val="22"/>
        </w:rPr>
        <w:t>ください。</w:t>
      </w:r>
    </w:p>
    <w:p w14:paraId="1AF223D6" w14:textId="77777777" w:rsidR="00163167" w:rsidRPr="00D15EA7" w:rsidRDefault="00163167">
      <w:pPr>
        <w:rPr>
          <w:rFonts w:hAnsi="ＭＳ 明朝"/>
          <w:szCs w:val="22"/>
        </w:rPr>
      </w:pPr>
    </w:p>
    <w:p w14:paraId="56559A0A" w14:textId="475BB311" w:rsidR="00F32B4F" w:rsidRPr="00D15EA7" w:rsidRDefault="002F65BD">
      <w:pPr>
        <w:ind w:firstLineChars="100" w:firstLine="220"/>
        <w:rPr>
          <w:szCs w:val="22"/>
        </w:rPr>
      </w:pPr>
      <w:r w:rsidRPr="00D15EA7">
        <w:rPr>
          <w:rFonts w:hAnsi="ＭＳ 明朝"/>
          <w:szCs w:val="22"/>
        </w:rPr>
        <w:t>⑿</w:t>
      </w:r>
      <w:r w:rsidR="00F32B4F" w:rsidRPr="00D15EA7">
        <w:rPr>
          <w:rFonts w:ascii="ＭＳ 明朝" w:hAnsi="ＭＳ 明朝" w:hint="eastAsia"/>
        </w:rPr>
        <w:t xml:space="preserve">　</w:t>
      </w:r>
      <w:r w:rsidR="00F32B4F" w:rsidRPr="00D15EA7">
        <w:rPr>
          <w:rFonts w:hAnsi="ＭＳ 明朝" w:hint="eastAsia"/>
          <w:szCs w:val="22"/>
        </w:rPr>
        <w:t>事業のアピールポイント</w:t>
      </w:r>
    </w:p>
    <w:tbl>
      <w:tblPr>
        <w:tblW w:w="858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0"/>
      </w:tblGrid>
      <w:tr w:rsidR="00160B6F" w:rsidRPr="00D15EA7" w14:paraId="72E90D53" w14:textId="77777777" w:rsidTr="00EA619E">
        <w:trPr>
          <w:trHeight w:val="1418"/>
        </w:trPr>
        <w:tc>
          <w:tcPr>
            <w:tcW w:w="8580" w:type="dxa"/>
          </w:tcPr>
          <w:p w14:paraId="2D034E8C" w14:textId="77777777" w:rsidR="00F32B4F" w:rsidRPr="00D15EA7" w:rsidRDefault="00F32B4F">
            <w:pPr>
              <w:pStyle w:val="21"/>
              <w:ind w:left="0" w:firstLine="0"/>
            </w:pPr>
          </w:p>
        </w:tc>
      </w:tr>
    </w:tbl>
    <w:p w14:paraId="71B11964" w14:textId="247660AC" w:rsidR="00F32B4F" w:rsidRPr="00D15EA7" w:rsidRDefault="00A700A1" w:rsidP="00EA619E">
      <w:pPr>
        <w:spacing w:line="320" w:lineRule="exact"/>
        <w:ind w:left="880" w:hangingChars="400" w:hanging="880"/>
        <w:rPr>
          <w:rFonts w:hAnsi="ＭＳ 明朝"/>
          <w:szCs w:val="22"/>
        </w:rPr>
      </w:pPr>
      <w:r w:rsidRPr="00D15EA7">
        <w:rPr>
          <w:rFonts w:hAnsi="ＭＳ 明朝" w:hint="eastAsia"/>
          <w:szCs w:val="22"/>
        </w:rPr>
        <w:t xml:space="preserve">　</w:t>
      </w:r>
      <w:r w:rsidR="00EA619E" w:rsidRPr="00D15EA7">
        <w:rPr>
          <w:rFonts w:hAnsi="ＭＳ 明朝" w:hint="eastAsia"/>
          <w:szCs w:val="22"/>
        </w:rPr>
        <w:t xml:space="preserve">　</w:t>
      </w:r>
      <w:r w:rsidRPr="00D15EA7">
        <w:rPr>
          <w:rFonts w:hAnsi="ＭＳ 明朝" w:hint="eastAsia"/>
          <w:szCs w:val="22"/>
        </w:rPr>
        <w:t xml:space="preserve">備考　</w:t>
      </w:r>
      <w:r w:rsidR="00F32B4F" w:rsidRPr="00D15EA7">
        <w:rPr>
          <w:rFonts w:hAnsi="ＭＳ 明朝" w:hint="eastAsia"/>
          <w:szCs w:val="22"/>
        </w:rPr>
        <w:t>新規性（地域でこれまでにない</w:t>
      </w:r>
      <w:r w:rsidR="00642152" w:rsidRPr="00D15EA7">
        <w:rPr>
          <w:rFonts w:hAnsi="ＭＳ 明朝" w:hint="eastAsia"/>
          <w:szCs w:val="22"/>
        </w:rPr>
        <w:t>独自の</w:t>
      </w:r>
      <w:r w:rsidR="00F32B4F" w:rsidRPr="00D15EA7">
        <w:rPr>
          <w:rFonts w:hAnsi="ＭＳ 明朝" w:hint="eastAsia"/>
          <w:szCs w:val="22"/>
        </w:rPr>
        <w:t>取組）、地域性（地域の資源や人材を活用した取組）</w:t>
      </w:r>
      <w:r w:rsidRPr="00D15EA7">
        <w:rPr>
          <w:rFonts w:hAnsi="ＭＳ 明朝" w:hint="eastAsia"/>
          <w:szCs w:val="22"/>
        </w:rPr>
        <w:t>等の</w:t>
      </w:r>
      <w:r w:rsidR="00F32B4F" w:rsidRPr="00D15EA7">
        <w:rPr>
          <w:rFonts w:hAnsi="ＭＳ 明朝" w:hint="eastAsia"/>
          <w:szCs w:val="22"/>
        </w:rPr>
        <w:t>アピールポイントを</w:t>
      </w:r>
      <w:r w:rsidRPr="00D15EA7">
        <w:rPr>
          <w:rFonts w:hAnsi="ＭＳ 明朝" w:hint="eastAsia"/>
          <w:szCs w:val="22"/>
        </w:rPr>
        <w:t>自由に</w:t>
      </w:r>
      <w:r w:rsidR="00F32B4F" w:rsidRPr="00D15EA7">
        <w:rPr>
          <w:rFonts w:hAnsi="ＭＳ 明朝" w:hint="eastAsia"/>
          <w:szCs w:val="22"/>
        </w:rPr>
        <w:t>記載してください。</w:t>
      </w:r>
    </w:p>
    <w:p w14:paraId="7121F596" w14:textId="77777777" w:rsidR="003D2708" w:rsidRPr="00D15EA7" w:rsidRDefault="003D2708">
      <w:pPr>
        <w:spacing w:line="300" w:lineRule="exact"/>
        <w:ind w:firstLineChars="100" w:firstLine="220"/>
        <w:rPr>
          <w:rFonts w:hAnsi="ＭＳ 明朝"/>
          <w:szCs w:val="22"/>
        </w:rPr>
      </w:pPr>
    </w:p>
    <w:p w14:paraId="578ADAA7" w14:textId="77777777" w:rsidR="00EA619E" w:rsidRPr="00D15EA7" w:rsidRDefault="00EA619E">
      <w:pPr>
        <w:widowControl/>
        <w:jc w:val="left"/>
        <w:rPr>
          <w:rFonts w:hAnsi="ＭＳ 明朝"/>
          <w:szCs w:val="22"/>
        </w:rPr>
      </w:pPr>
      <w:r w:rsidRPr="00D15EA7">
        <w:rPr>
          <w:rFonts w:hAnsi="ＭＳ 明朝"/>
          <w:szCs w:val="22"/>
        </w:rPr>
        <w:br w:type="page"/>
      </w:r>
    </w:p>
    <w:p w14:paraId="46C519B0" w14:textId="2520750A" w:rsidR="00F32B4F" w:rsidRPr="00D15EA7" w:rsidRDefault="002F65BD">
      <w:pPr>
        <w:spacing w:line="300" w:lineRule="exact"/>
        <w:ind w:firstLineChars="100" w:firstLine="220"/>
        <w:rPr>
          <w:rFonts w:hAnsi="ＭＳ 明朝"/>
          <w:szCs w:val="22"/>
        </w:rPr>
      </w:pPr>
      <w:r w:rsidRPr="00D15EA7">
        <w:rPr>
          <w:rFonts w:hAnsi="ＭＳ 明朝" w:hint="eastAsia"/>
          <w:szCs w:val="22"/>
        </w:rPr>
        <w:lastRenderedPageBreak/>
        <w:t>⒀</w:t>
      </w:r>
      <w:r w:rsidR="0027062A" w:rsidRPr="00D15EA7">
        <w:rPr>
          <w:rFonts w:hAnsi="ＭＳ 明朝" w:hint="eastAsia"/>
          <w:szCs w:val="22"/>
        </w:rPr>
        <w:t xml:space="preserve">　事業の収支計画</w:t>
      </w:r>
    </w:p>
    <w:p w14:paraId="12774710" w14:textId="77777777" w:rsidR="00F32B4F" w:rsidRPr="00D15EA7" w:rsidRDefault="00F32B4F">
      <w:pPr>
        <w:rPr>
          <w:rFonts w:ascii="ＭＳ 明朝" w:hAnsi="ＭＳ 明朝"/>
          <w:kern w:val="0"/>
          <w:szCs w:val="22"/>
        </w:rPr>
      </w:pPr>
      <w:r w:rsidRPr="00D15EA7">
        <w:rPr>
          <w:rFonts w:ascii="ＭＳ 明朝" w:hAnsi="ＭＳ 明朝" w:hint="eastAsia"/>
          <w:kern w:val="0"/>
          <w:szCs w:val="22"/>
        </w:rPr>
        <w:t xml:space="preserve">　　ア　</w:t>
      </w:r>
      <w:r w:rsidRPr="00D15EA7">
        <w:rPr>
          <w:rFonts w:ascii="ＭＳ 明朝" w:hAnsi="ＭＳ 明朝" w:hint="eastAsia"/>
          <w:szCs w:val="22"/>
        </w:rPr>
        <w:t xml:space="preserve">収入の部　　　　　　　　　　　　　　　　</w:t>
      </w:r>
      <w:r w:rsidR="00A700A1" w:rsidRPr="00D15EA7">
        <w:rPr>
          <w:rFonts w:ascii="ＭＳ 明朝" w:hAnsi="ＭＳ 明朝" w:hint="eastAsia"/>
          <w:szCs w:val="22"/>
        </w:rPr>
        <w:t xml:space="preserve">　　　　　</w:t>
      </w:r>
      <w:r w:rsidRPr="00D15EA7">
        <w:rPr>
          <w:rFonts w:ascii="ＭＳ 明朝" w:hAnsi="ＭＳ 明朝" w:hint="eastAsia"/>
          <w:szCs w:val="22"/>
        </w:rPr>
        <w:t xml:space="preserve">　　　　　　（単位：円）</w:t>
      </w:r>
    </w:p>
    <w:tbl>
      <w:tblPr>
        <w:tblW w:w="8360" w:type="dxa"/>
        <w:tblInd w:w="65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2317"/>
        <w:gridCol w:w="1814"/>
        <w:gridCol w:w="4229"/>
      </w:tblGrid>
      <w:tr w:rsidR="00160B6F" w:rsidRPr="00D15EA7" w14:paraId="6E170927" w14:textId="77777777" w:rsidTr="00E45889">
        <w:trPr>
          <w:trHeight w:val="340"/>
        </w:trPr>
        <w:tc>
          <w:tcPr>
            <w:tcW w:w="2317" w:type="dxa"/>
            <w:tcBorders>
              <w:bottom w:val="single" w:sz="4" w:space="0" w:color="auto"/>
              <w:right w:val="single" w:sz="4" w:space="0" w:color="auto"/>
            </w:tcBorders>
            <w:vAlign w:val="center"/>
          </w:tcPr>
          <w:p w14:paraId="04EDE74A" w14:textId="77777777" w:rsidR="00F32B4F" w:rsidRPr="00D15EA7" w:rsidRDefault="00F32B4F">
            <w:pPr>
              <w:jc w:val="center"/>
              <w:rPr>
                <w:rFonts w:ascii="ＭＳ 明朝" w:hAnsi="ＭＳ 明朝"/>
                <w:szCs w:val="22"/>
              </w:rPr>
            </w:pPr>
            <w:r w:rsidRPr="00D15EA7">
              <w:rPr>
                <w:rFonts w:ascii="ＭＳ 明朝" w:hAnsi="ＭＳ 明朝" w:hint="eastAsia"/>
                <w:szCs w:val="22"/>
              </w:rPr>
              <w:t>費　　目</w:t>
            </w:r>
          </w:p>
        </w:tc>
        <w:tc>
          <w:tcPr>
            <w:tcW w:w="1814" w:type="dxa"/>
            <w:tcBorders>
              <w:top w:val="single" w:sz="4" w:space="0" w:color="auto"/>
              <w:left w:val="single" w:sz="4" w:space="0" w:color="auto"/>
              <w:bottom w:val="single" w:sz="4" w:space="0" w:color="auto"/>
              <w:right w:val="single" w:sz="4" w:space="0" w:color="auto"/>
            </w:tcBorders>
            <w:vAlign w:val="center"/>
          </w:tcPr>
          <w:p w14:paraId="35CEB762" w14:textId="77777777" w:rsidR="00F32B4F" w:rsidRPr="00D15EA7" w:rsidRDefault="00F32B4F">
            <w:pPr>
              <w:jc w:val="center"/>
              <w:rPr>
                <w:rFonts w:ascii="ＭＳ 明朝" w:hAnsi="ＭＳ 明朝"/>
                <w:szCs w:val="22"/>
              </w:rPr>
            </w:pPr>
            <w:r w:rsidRPr="00D15EA7">
              <w:rPr>
                <w:rFonts w:ascii="ＭＳ 明朝" w:hAnsi="ＭＳ 明朝" w:hint="eastAsia"/>
                <w:szCs w:val="22"/>
              </w:rPr>
              <w:t>金　　額</w:t>
            </w:r>
          </w:p>
        </w:tc>
        <w:tc>
          <w:tcPr>
            <w:tcW w:w="4229" w:type="dxa"/>
            <w:tcBorders>
              <w:left w:val="single" w:sz="4" w:space="0" w:color="auto"/>
              <w:bottom w:val="single" w:sz="4" w:space="0" w:color="auto"/>
            </w:tcBorders>
            <w:vAlign w:val="center"/>
          </w:tcPr>
          <w:p w14:paraId="565DF89A" w14:textId="77777777" w:rsidR="00F32B4F" w:rsidRPr="00D15EA7" w:rsidRDefault="00F32B4F">
            <w:pPr>
              <w:jc w:val="center"/>
              <w:rPr>
                <w:rFonts w:ascii="ＭＳ 明朝" w:hAnsi="ＭＳ 明朝"/>
                <w:szCs w:val="22"/>
              </w:rPr>
            </w:pPr>
            <w:r w:rsidRPr="00D15EA7">
              <w:rPr>
                <w:rFonts w:ascii="ＭＳ 明朝" w:hAnsi="ＭＳ 明朝" w:hint="eastAsia"/>
                <w:szCs w:val="22"/>
              </w:rPr>
              <w:t>説　　明</w:t>
            </w:r>
          </w:p>
        </w:tc>
      </w:tr>
      <w:tr w:rsidR="00160B6F" w:rsidRPr="00D15EA7" w14:paraId="52A02C4A" w14:textId="77777777" w:rsidTr="00E45889">
        <w:trPr>
          <w:trHeight w:val="546"/>
        </w:trPr>
        <w:tc>
          <w:tcPr>
            <w:tcW w:w="2317" w:type="dxa"/>
            <w:tcBorders>
              <w:top w:val="single" w:sz="4" w:space="0" w:color="auto"/>
              <w:bottom w:val="nil"/>
              <w:right w:val="single" w:sz="4" w:space="0" w:color="auto"/>
            </w:tcBorders>
            <w:vAlign w:val="center"/>
          </w:tcPr>
          <w:p w14:paraId="04C71BE0" w14:textId="2F2CF425" w:rsidR="00F32B4F" w:rsidRPr="00D15EA7" w:rsidRDefault="00182187">
            <w:pPr>
              <w:rPr>
                <w:rFonts w:ascii="ＭＳ 明朝" w:hAnsi="ＭＳ 明朝"/>
                <w:szCs w:val="22"/>
              </w:rPr>
            </w:pPr>
            <w:r w:rsidRPr="00D15EA7">
              <w:rPr>
                <w:rFonts w:ascii="ＭＳ 明朝" w:hAnsi="ＭＳ 明朝" w:hint="eastAsia"/>
                <w:szCs w:val="22"/>
              </w:rPr>
              <w:t>上越市地方創生・若者重点支援補助金</w:t>
            </w:r>
          </w:p>
        </w:tc>
        <w:tc>
          <w:tcPr>
            <w:tcW w:w="1814" w:type="dxa"/>
            <w:tcBorders>
              <w:top w:val="single" w:sz="4" w:space="0" w:color="auto"/>
              <w:left w:val="single" w:sz="4" w:space="0" w:color="auto"/>
              <w:bottom w:val="nil"/>
              <w:right w:val="single" w:sz="4" w:space="0" w:color="auto"/>
            </w:tcBorders>
            <w:vAlign w:val="center"/>
          </w:tcPr>
          <w:p w14:paraId="658519D8" w14:textId="77777777" w:rsidR="00F32B4F" w:rsidRPr="00D15EA7" w:rsidRDefault="00F32B4F">
            <w:pPr>
              <w:rPr>
                <w:rFonts w:ascii="ＭＳ 明朝" w:hAnsi="ＭＳ 明朝"/>
                <w:szCs w:val="22"/>
              </w:rPr>
            </w:pPr>
          </w:p>
        </w:tc>
        <w:tc>
          <w:tcPr>
            <w:tcW w:w="4229" w:type="dxa"/>
            <w:tcBorders>
              <w:top w:val="single" w:sz="4" w:space="0" w:color="auto"/>
              <w:left w:val="single" w:sz="4" w:space="0" w:color="auto"/>
              <w:bottom w:val="nil"/>
            </w:tcBorders>
            <w:vAlign w:val="center"/>
          </w:tcPr>
          <w:p w14:paraId="3E3D5986" w14:textId="77777777" w:rsidR="00F32B4F" w:rsidRPr="00D15EA7" w:rsidRDefault="00F32B4F">
            <w:pPr>
              <w:spacing w:line="300" w:lineRule="exact"/>
              <w:ind w:rightChars="50" w:right="110"/>
              <w:rPr>
                <w:rFonts w:ascii="ＭＳ 明朝" w:hAnsi="ＭＳ 明朝"/>
                <w:szCs w:val="22"/>
              </w:rPr>
            </w:pPr>
          </w:p>
        </w:tc>
      </w:tr>
      <w:tr w:rsidR="00160B6F" w:rsidRPr="00D15EA7" w14:paraId="34B124E4" w14:textId="77777777" w:rsidTr="00E45889">
        <w:trPr>
          <w:trHeight w:val="540"/>
        </w:trPr>
        <w:tc>
          <w:tcPr>
            <w:tcW w:w="2317" w:type="dxa"/>
            <w:tcBorders>
              <w:top w:val="nil"/>
              <w:bottom w:val="nil"/>
              <w:right w:val="single" w:sz="4" w:space="0" w:color="auto"/>
            </w:tcBorders>
            <w:vAlign w:val="center"/>
          </w:tcPr>
          <w:p w14:paraId="65CFFF14" w14:textId="77777777" w:rsidR="00F32B4F" w:rsidRPr="00D15EA7" w:rsidRDefault="00F32B4F">
            <w:pPr>
              <w:rPr>
                <w:rFonts w:ascii="ＭＳ 明朝" w:hAnsi="ＭＳ 明朝"/>
                <w:szCs w:val="22"/>
              </w:rPr>
            </w:pPr>
          </w:p>
        </w:tc>
        <w:tc>
          <w:tcPr>
            <w:tcW w:w="1814" w:type="dxa"/>
            <w:tcBorders>
              <w:top w:val="nil"/>
              <w:left w:val="single" w:sz="4" w:space="0" w:color="auto"/>
              <w:bottom w:val="nil"/>
              <w:right w:val="single" w:sz="4" w:space="0" w:color="auto"/>
            </w:tcBorders>
            <w:vAlign w:val="center"/>
          </w:tcPr>
          <w:p w14:paraId="77798731" w14:textId="77777777" w:rsidR="00F32B4F" w:rsidRPr="00D15EA7" w:rsidRDefault="00F32B4F">
            <w:pPr>
              <w:rPr>
                <w:rFonts w:ascii="ＭＳ 明朝" w:hAnsi="ＭＳ 明朝"/>
                <w:szCs w:val="22"/>
              </w:rPr>
            </w:pPr>
          </w:p>
        </w:tc>
        <w:tc>
          <w:tcPr>
            <w:tcW w:w="4229" w:type="dxa"/>
            <w:tcBorders>
              <w:top w:val="nil"/>
              <w:left w:val="single" w:sz="4" w:space="0" w:color="auto"/>
              <w:bottom w:val="nil"/>
            </w:tcBorders>
            <w:vAlign w:val="center"/>
          </w:tcPr>
          <w:p w14:paraId="0C445658" w14:textId="77777777" w:rsidR="00F32B4F" w:rsidRPr="00D15EA7" w:rsidRDefault="00F32B4F">
            <w:pPr>
              <w:rPr>
                <w:rFonts w:ascii="ＭＳ 明朝" w:hAnsi="ＭＳ 明朝"/>
                <w:szCs w:val="22"/>
              </w:rPr>
            </w:pPr>
          </w:p>
        </w:tc>
      </w:tr>
      <w:tr w:rsidR="00160B6F" w:rsidRPr="00D15EA7" w14:paraId="318C2DBE" w14:textId="77777777" w:rsidTr="00E45889">
        <w:trPr>
          <w:trHeight w:val="1619"/>
        </w:trPr>
        <w:tc>
          <w:tcPr>
            <w:tcW w:w="2317" w:type="dxa"/>
            <w:tcBorders>
              <w:top w:val="nil"/>
              <w:bottom w:val="single" w:sz="4" w:space="0" w:color="auto"/>
              <w:right w:val="single" w:sz="4" w:space="0" w:color="auto"/>
            </w:tcBorders>
            <w:vAlign w:val="center"/>
          </w:tcPr>
          <w:p w14:paraId="0AE11E24" w14:textId="77777777" w:rsidR="00F32B4F" w:rsidRPr="00D15EA7" w:rsidRDefault="00F32B4F">
            <w:pPr>
              <w:rPr>
                <w:rFonts w:ascii="ＭＳ 明朝" w:hAnsi="ＭＳ 明朝"/>
                <w:szCs w:val="22"/>
              </w:rPr>
            </w:pPr>
          </w:p>
        </w:tc>
        <w:tc>
          <w:tcPr>
            <w:tcW w:w="1814" w:type="dxa"/>
            <w:tcBorders>
              <w:top w:val="nil"/>
              <w:left w:val="single" w:sz="4" w:space="0" w:color="auto"/>
              <w:bottom w:val="single" w:sz="4" w:space="0" w:color="auto"/>
              <w:right w:val="single" w:sz="4" w:space="0" w:color="auto"/>
            </w:tcBorders>
            <w:vAlign w:val="center"/>
          </w:tcPr>
          <w:p w14:paraId="794E0059" w14:textId="77777777" w:rsidR="00F32B4F" w:rsidRPr="00D15EA7" w:rsidRDefault="00F32B4F">
            <w:pPr>
              <w:rPr>
                <w:rFonts w:ascii="ＭＳ 明朝" w:hAnsi="ＭＳ 明朝"/>
                <w:szCs w:val="22"/>
              </w:rPr>
            </w:pPr>
          </w:p>
        </w:tc>
        <w:tc>
          <w:tcPr>
            <w:tcW w:w="4229" w:type="dxa"/>
            <w:tcBorders>
              <w:top w:val="nil"/>
              <w:left w:val="single" w:sz="4" w:space="0" w:color="auto"/>
              <w:bottom w:val="single" w:sz="4" w:space="0" w:color="auto"/>
            </w:tcBorders>
            <w:vAlign w:val="center"/>
          </w:tcPr>
          <w:p w14:paraId="40705C27" w14:textId="77777777" w:rsidR="00F32B4F" w:rsidRPr="00D15EA7" w:rsidRDefault="00F32B4F">
            <w:pPr>
              <w:rPr>
                <w:rFonts w:ascii="ＭＳ 明朝" w:hAnsi="ＭＳ 明朝"/>
                <w:szCs w:val="22"/>
              </w:rPr>
            </w:pPr>
          </w:p>
        </w:tc>
      </w:tr>
      <w:tr w:rsidR="00F32B4F" w:rsidRPr="00D15EA7" w14:paraId="54FC47D2" w14:textId="77777777" w:rsidTr="00E45889">
        <w:trPr>
          <w:trHeight w:val="615"/>
        </w:trPr>
        <w:tc>
          <w:tcPr>
            <w:tcW w:w="2317" w:type="dxa"/>
            <w:tcBorders>
              <w:top w:val="single" w:sz="4" w:space="0" w:color="auto"/>
              <w:right w:val="single" w:sz="4" w:space="0" w:color="auto"/>
            </w:tcBorders>
            <w:vAlign w:val="center"/>
          </w:tcPr>
          <w:p w14:paraId="69C3A93D" w14:textId="77777777" w:rsidR="00F32B4F" w:rsidRPr="00D15EA7" w:rsidRDefault="00F32B4F">
            <w:pPr>
              <w:jc w:val="center"/>
              <w:rPr>
                <w:rFonts w:ascii="ＭＳ 明朝" w:hAnsi="ＭＳ 明朝"/>
                <w:szCs w:val="22"/>
              </w:rPr>
            </w:pPr>
            <w:r w:rsidRPr="00D15EA7">
              <w:rPr>
                <w:rFonts w:ascii="ＭＳ 明朝" w:hAnsi="ＭＳ 明朝" w:hint="eastAsia"/>
                <w:szCs w:val="22"/>
              </w:rPr>
              <w:t>合　　計</w:t>
            </w:r>
          </w:p>
        </w:tc>
        <w:tc>
          <w:tcPr>
            <w:tcW w:w="1814" w:type="dxa"/>
            <w:tcBorders>
              <w:top w:val="single" w:sz="4" w:space="0" w:color="auto"/>
              <w:left w:val="single" w:sz="4" w:space="0" w:color="auto"/>
              <w:bottom w:val="single" w:sz="4" w:space="0" w:color="auto"/>
              <w:right w:val="single" w:sz="4" w:space="0" w:color="auto"/>
            </w:tcBorders>
            <w:vAlign w:val="center"/>
          </w:tcPr>
          <w:p w14:paraId="1240737D" w14:textId="77777777" w:rsidR="00F32B4F" w:rsidRPr="00D15EA7" w:rsidRDefault="00F32B4F">
            <w:pPr>
              <w:rPr>
                <w:rFonts w:ascii="ＭＳ 明朝" w:hAnsi="ＭＳ 明朝"/>
                <w:szCs w:val="22"/>
              </w:rPr>
            </w:pPr>
          </w:p>
        </w:tc>
        <w:tc>
          <w:tcPr>
            <w:tcW w:w="4229" w:type="dxa"/>
            <w:tcBorders>
              <w:top w:val="single" w:sz="4" w:space="0" w:color="auto"/>
              <w:left w:val="single" w:sz="4" w:space="0" w:color="auto"/>
            </w:tcBorders>
            <w:vAlign w:val="center"/>
          </w:tcPr>
          <w:p w14:paraId="4D9B2C38" w14:textId="77777777" w:rsidR="00F32B4F" w:rsidRPr="00D15EA7" w:rsidRDefault="00F32B4F">
            <w:pPr>
              <w:rPr>
                <w:rFonts w:ascii="ＭＳ 明朝" w:hAnsi="ＭＳ 明朝"/>
                <w:szCs w:val="22"/>
              </w:rPr>
            </w:pPr>
          </w:p>
        </w:tc>
      </w:tr>
    </w:tbl>
    <w:p w14:paraId="27845CE2" w14:textId="77777777" w:rsidR="001A34CF" w:rsidRPr="00D15EA7" w:rsidRDefault="001A34CF" w:rsidP="00097876">
      <w:pPr>
        <w:ind w:firstLineChars="200" w:firstLine="440"/>
        <w:rPr>
          <w:rFonts w:ascii="ＭＳ 明朝" w:hAnsi="ＭＳ 明朝"/>
          <w:szCs w:val="22"/>
        </w:rPr>
      </w:pPr>
    </w:p>
    <w:p w14:paraId="1BEC0F43" w14:textId="77777777" w:rsidR="00F32B4F" w:rsidRPr="00D15EA7" w:rsidRDefault="00F32B4F" w:rsidP="00097876">
      <w:pPr>
        <w:ind w:firstLineChars="200" w:firstLine="440"/>
        <w:rPr>
          <w:rFonts w:ascii="ＭＳ 明朝" w:hAnsi="ＭＳ 明朝"/>
          <w:szCs w:val="22"/>
        </w:rPr>
      </w:pPr>
      <w:r w:rsidRPr="00D15EA7">
        <w:rPr>
          <w:rFonts w:ascii="ＭＳ 明朝" w:hAnsi="ＭＳ 明朝" w:hint="eastAsia"/>
          <w:szCs w:val="22"/>
        </w:rPr>
        <w:t>イ　支出の部　　　　　　　　　　　　　　　　　　　　　　　　　　　（単位：円）</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956"/>
        <w:gridCol w:w="4281"/>
      </w:tblGrid>
      <w:tr w:rsidR="00160B6F" w:rsidRPr="00D15EA7" w14:paraId="57CB6B9C" w14:textId="77777777" w:rsidTr="007530A1">
        <w:trPr>
          <w:trHeight w:val="340"/>
        </w:trPr>
        <w:tc>
          <w:tcPr>
            <w:tcW w:w="2126" w:type="dxa"/>
            <w:tcBorders>
              <w:left w:val="single" w:sz="4" w:space="0" w:color="auto"/>
              <w:bottom w:val="single" w:sz="4" w:space="0" w:color="auto"/>
              <w:right w:val="single" w:sz="4" w:space="0" w:color="auto"/>
            </w:tcBorders>
            <w:vAlign w:val="center"/>
          </w:tcPr>
          <w:p w14:paraId="4A1249EB" w14:textId="77777777" w:rsidR="00F32B4F" w:rsidRPr="00D15EA7" w:rsidRDefault="00F32B4F">
            <w:pPr>
              <w:jc w:val="center"/>
              <w:rPr>
                <w:rFonts w:ascii="ＭＳ 明朝" w:hAnsi="ＭＳ 明朝"/>
                <w:szCs w:val="22"/>
              </w:rPr>
            </w:pPr>
            <w:r w:rsidRPr="00D15EA7">
              <w:rPr>
                <w:rFonts w:ascii="ＭＳ 明朝" w:hAnsi="ＭＳ 明朝" w:hint="eastAsia"/>
                <w:szCs w:val="22"/>
              </w:rPr>
              <w:t>費　　目</w:t>
            </w:r>
          </w:p>
        </w:tc>
        <w:tc>
          <w:tcPr>
            <w:tcW w:w="1956" w:type="dxa"/>
            <w:tcBorders>
              <w:left w:val="single" w:sz="4" w:space="0" w:color="auto"/>
              <w:bottom w:val="single" w:sz="4" w:space="0" w:color="auto"/>
              <w:right w:val="single" w:sz="4" w:space="0" w:color="auto"/>
            </w:tcBorders>
            <w:vAlign w:val="center"/>
          </w:tcPr>
          <w:p w14:paraId="3AAA8846" w14:textId="77777777" w:rsidR="00F32B4F" w:rsidRPr="00D15EA7" w:rsidRDefault="00F32B4F">
            <w:pPr>
              <w:jc w:val="center"/>
              <w:rPr>
                <w:rFonts w:ascii="ＭＳ 明朝" w:hAnsi="ＭＳ 明朝"/>
                <w:szCs w:val="22"/>
              </w:rPr>
            </w:pPr>
            <w:r w:rsidRPr="00D15EA7">
              <w:rPr>
                <w:rFonts w:ascii="ＭＳ 明朝" w:hAnsi="ＭＳ 明朝" w:hint="eastAsia"/>
                <w:szCs w:val="22"/>
              </w:rPr>
              <w:t>金　　額</w:t>
            </w:r>
          </w:p>
        </w:tc>
        <w:tc>
          <w:tcPr>
            <w:tcW w:w="4281" w:type="dxa"/>
            <w:tcBorders>
              <w:left w:val="single" w:sz="4" w:space="0" w:color="auto"/>
              <w:bottom w:val="single" w:sz="4" w:space="0" w:color="auto"/>
              <w:right w:val="single" w:sz="4" w:space="0" w:color="auto"/>
            </w:tcBorders>
            <w:vAlign w:val="center"/>
          </w:tcPr>
          <w:p w14:paraId="3B3ABF58" w14:textId="77777777" w:rsidR="00F32B4F" w:rsidRPr="00D15EA7" w:rsidRDefault="00F32B4F">
            <w:pPr>
              <w:jc w:val="center"/>
              <w:rPr>
                <w:rFonts w:ascii="ＭＳ 明朝" w:hAnsi="ＭＳ 明朝"/>
                <w:szCs w:val="22"/>
              </w:rPr>
            </w:pPr>
            <w:r w:rsidRPr="00D15EA7">
              <w:rPr>
                <w:rFonts w:ascii="ＭＳ 明朝" w:hAnsi="ＭＳ 明朝" w:hint="eastAsia"/>
                <w:szCs w:val="22"/>
              </w:rPr>
              <w:t>説　　明</w:t>
            </w:r>
          </w:p>
        </w:tc>
      </w:tr>
      <w:tr w:rsidR="00160B6F" w:rsidRPr="00D15EA7" w14:paraId="2581F6CB" w14:textId="77777777" w:rsidTr="007530A1">
        <w:trPr>
          <w:trHeight w:val="600"/>
        </w:trPr>
        <w:tc>
          <w:tcPr>
            <w:tcW w:w="2126" w:type="dxa"/>
            <w:tcBorders>
              <w:top w:val="single" w:sz="4" w:space="0" w:color="auto"/>
              <w:left w:val="single" w:sz="4" w:space="0" w:color="auto"/>
              <w:bottom w:val="nil"/>
              <w:right w:val="single" w:sz="4" w:space="0" w:color="auto"/>
            </w:tcBorders>
            <w:vAlign w:val="center"/>
          </w:tcPr>
          <w:p w14:paraId="31EC14F1" w14:textId="77777777" w:rsidR="00F32B4F" w:rsidRPr="00D15EA7" w:rsidRDefault="00F32B4F">
            <w:pPr>
              <w:tabs>
                <w:tab w:val="left" w:pos="2092"/>
              </w:tabs>
              <w:ind w:rightChars="-49" w:right="-108"/>
              <w:rPr>
                <w:rFonts w:ascii="ＭＳ 明朝" w:hAnsi="ＭＳ 明朝"/>
                <w:szCs w:val="22"/>
              </w:rPr>
            </w:pPr>
          </w:p>
        </w:tc>
        <w:tc>
          <w:tcPr>
            <w:tcW w:w="1956" w:type="dxa"/>
            <w:tcBorders>
              <w:top w:val="single" w:sz="4" w:space="0" w:color="auto"/>
              <w:left w:val="single" w:sz="4" w:space="0" w:color="auto"/>
              <w:bottom w:val="nil"/>
              <w:right w:val="single" w:sz="4" w:space="0" w:color="auto"/>
            </w:tcBorders>
            <w:vAlign w:val="center"/>
          </w:tcPr>
          <w:p w14:paraId="48EC3026" w14:textId="77777777" w:rsidR="00F32B4F" w:rsidRPr="00D15EA7" w:rsidRDefault="00F32B4F">
            <w:pPr>
              <w:rPr>
                <w:rFonts w:ascii="ＭＳ 明朝" w:hAnsi="ＭＳ 明朝"/>
                <w:szCs w:val="22"/>
              </w:rPr>
            </w:pPr>
          </w:p>
        </w:tc>
        <w:tc>
          <w:tcPr>
            <w:tcW w:w="4281" w:type="dxa"/>
            <w:tcBorders>
              <w:top w:val="single" w:sz="4" w:space="0" w:color="auto"/>
              <w:left w:val="single" w:sz="4" w:space="0" w:color="auto"/>
              <w:bottom w:val="nil"/>
              <w:right w:val="single" w:sz="4" w:space="0" w:color="auto"/>
            </w:tcBorders>
            <w:vAlign w:val="center"/>
          </w:tcPr>
          <w:p w14:paraId="28001067" w14:textId="77777777" w:rsidR="00F32B4F" w:rsidRPr="00D15EA7" w:rsidRDefault="00F32B4F">
            <w:pPr>
              <w:rPr>
                <w:rFonts w:ascii="ＭＳ 明朝" w:hAnsi="ＭＳ 明朝"/>
                <w:szCs w:val="22"/>
              </w:rPr>
            </w:pPr>
          </w:p>
        </w:tc>
      </w:tr>
      <w:tr w:rsidR="00160B6F" w:rsidRPr="00D15EA7" w14:paraId="27F17DD8" w14:textId="77777777" w:rsidTr="007530A1">
        <w:trPr>
          <w:trHeight w:val="600"/>
        </w:trPr>
        <w:tc>
          <w:tcPr>
            <w:tcW w:w="2126" w:type="dxa"/>
            <w:tcBorders>
              <w:top w:val="nil"/>
              <w:left w:val="single" w:sz="4" w:space="0" w:color="auto"/>
              <w:bottom w:val="nil"/>
              <w:right w:val="single" w:sz="4" w:space="0" w:color="auto"/>
            </w:tcBorders>
            <w:vAlign w:val="center"/>
          </w:tcPr>
          <w:p w14:paraId="05E58624" w14:textId="77777777" w:rsidR="001A34CF" w:rsidRPr="00D15EA7" w:rsidRDefault="001A34CF">
            <w:pPr>
              <w:rPr>
                <w:rFonts w:ascii="ＭＳ 明朝" w:hAnsi="ＭＳ 明朝"/>
                <w:szCs w:val="22"/>
              </w:rPr>
            </w:pPr>
          </w:p>
        </w:tc>
        <w:tc>
          <w:tcPr>
            <w:tcW w:w="1956" w:type="dxa"/>
            <w:tcBorders>
              <w:top w:val="nil"/>
              <w:left w:val="single" w:sz="4" w:space="0" w:color="auto"/>
              <w:bottom w:val="nil"/>
              <w:right w:val="single" w:sz="4" w:space="0" w:color="auto"/>
            </w:tcBorders>
            <w:vAlign w:val="center"/>
          </w:tcPr>
          <w:p w14:paraId="5157D5FD" w14:textId="77777777" w:rsidR="001A34CF" w:rsidRPr="00D15EA7" w:rsidRDefault="001A34CF">
            <w:pPr>
              <w:rPr>
                <w:rFonts w:ascii="ＭＳ 明朝" w:hAnsi="ＭＳ 明朝"/>
                <w:szCs w:val="22"/>
              </w:rPr>
            </w:pPr>
          </w:p>
        </w:tc>
        <w:tc>
          <w:tcPr>
            <w:tcW w:w="4281" w:type="dxa"/>
            <w:tcBorders>
              <w:top w:val="nil"/>
              <w:left w:val="single" w:sz="4" w:space="0" w:color="auto"/>
              <w:bottom w:val="nil"/>
              <w:right w:val="single" w:sz="4" w:space="0" w:color="auto"/>
            </w:tcBorders>
            <w:vAlign w:val="center"/>
          </w:tcPr>
          <w:p w14:paraId="31B92C9E" w14:textId="77777777" w:rsidR="001A34CF" w:rsidRPr="00D15EA7" w:rsidRDefault="001A34CF">
            <w:pPr>
              <w:rPr>
                <w:rFonts w:ascii="ＭＳ 明朝" w:hAnsi="ＭＳ 明朝"/>
                <w:szCs w:val="22"/>
              </w:rPr>
            </w:pPr>
          </w:p>
        </w:tc>
      </w:tr>
      <w:tr w:rsidR="00160B6F" w:rsidRPr="00D15EA7" w14:paraId="49344BCD" w14:textId="77777777" w:rsidTr="007530A1">
        <w:trPr>
          <w:trHeight w:val="600"/>
        </w:trPr>
        <w:tc>
          <w:tcPr>
            <w:tcW w:w="2126" w:type="dxa"/>
            <w:tcBorders>
              <w:top w:val="nil"/>
              <w:left w:val="single" w:sz="4" w:space="0" w:color="auto"/>
              <w:bottom w:val="nil"/>
              <w:right w:val="single" w:sz="4" w:space="0" w:color="auto"/>
            </w:tcBorders>
            <w:vAlign w:val="center"/>
          </w:tcPr>
          <w:p w14:paraId="76759624" w14:textId="77777777" w:rsidR="001A34CF" w:rsidRPr="00D15EA7" w:rsidRDefault="001A34CF">
            <w:pPr>
              <w:rPr>
                <w:rFonts w:ascii="ＭＳ 明朝" w:hAnsi="ＭＳ 明朝"/>
                <w:szCs w:val="22"/>
              </w:rPr>
            </w:pPr>
          </w:p>
        </w:tc>
        <w:tc>
          <w:tcPr>
            <w:tcW w:w="1956" w:type="dxa"/>
            <w:tcBorders>
              <w:top w:val="nil"/>
              <w:left w:val="single" w:sz="4" w:space="0" w:color="auto"/>
              <w:bottom w:val="nil"/>
              <w:right w:val="single" w:sz="4" w:space="0" w:color="auto"/>
            </w:tcBorders>
            <w:vAlign w:val="center"/>
          </w:tcPr>
          <w:p w14:paraId="180DD8A5" w14:textId="77777777" w:rsidR="001A34CF" w:rsidRPr="00D15EA7" w:rsidRDefault="001A34CF">
            <w:pPr>
              <w:rPr>
                <w:rFonts w:ascii="ＭＳ 明朝" w:hAnsi="ＭＳ 明朝"/>
                <w:szCs w:val="22"/>
              </w:rPr>
            </w:pPr>
          </w:p>
        </w:tc>
        <w:tc>
          <w:tcPr>
            <w:tcW w:w="4281" w:type="dxa"/>
            <w:tcBorders>
              <w:top w:val="nil"/>
              <w:left w:val="single" w:sz="4" w:space="0" w:color="auto"/>
              <w:bottom w:val="nil"/>
              <w:right w:val="single" w:sz="4" w:space="0" w:color="auto"/>
            </w:tcBorders>
            <w:vAlign w:val="center"/>
          </w:tcPr>
          <w:p w14:paraId="663CE544" w14:textId="77777777" w:rsidR="001A34CF" w:rsidRPr="00D15EA7" w:rsidRDefault="001A34CF">
            <w:pPr>
              <w:rPr>
                <w:rFonts w:ascii="ＭＳ 明朝" w:hAnsi="ＭＳ 明朝"/>
                <w:szCs w:val="22"/>
              </w:rPr>
            </w:pPr>
          </w:p>
        </w:tc>
      </w:tr>
      <w:tr w:rsidR="00160B6F" w:rsidRPr="00D15EA7" w14:paraId="45246753" w14:textId="77777777" w:rsidTr="007530A1">
        <w:trPr>
          <w:trHeight w:val="600"/>
        </w:trPr>
        <w:tc>
          <w:tcPr>
            <w:tcW w:w="2126" w:type="dxa"/>
            <w:tcBorders>
              <w:top w:val="nil"/>
              <w:left w:val="single" w:sz="4" w:space="0" w:color="auto"/>
              <w:bottom w:val="nil"/>
              <w:right w:val="single" w:sz="4" w:space="0" w:color="auto"/>
            </w:tcBorders>
            <w:vAlign w:val="center"/>
          </w:tcPr>
          <w:p w14:paraId="764CD91A" w14:textId="77777777" w:rsidR="001A34CF" w:rsidRPr="00D15EA7" w:rsidRDefault="001A34CF">
            <w:pPr>
              <w:rPr>
                <w:rFonts w:ascii="ＭＳ 明朝" w:hAnsi="ＭＳ 明朝"/>
                <w:szCs w:val="22"/>
              </w:rPr>
            </w:pPr>
          </w:p>
        </w:tc>
        <w:tc>
          <w:tcPr>
            <w:tcW w:w="1956" w:type="dxa"/>
            <w:tcBorders>
              <w:top w:val="nil"/>
              <w:left w:val="single" w:sz="4" w:space="0" w:color="auto"/>
              <w:bottom w:val="nil"/>
              <w:right w:val="single" w:sz="4" w:space="0" w:color="auto"/>
            </w:tcBorders>
            <w:vAlign w:val="center"/>
          </w:tcPr>
          <w:p w14:paraId="7D31AE48" w14:textId="77777777" w:rsidR="001A34CF" w:rsidRPr="00D15EA7" w:rsidRDefault="001A34CF">
            <w:pPr>
              <w:rPr>
                <w:rFonts w:ascii="ＭＳ 明朝" w:hAnsi="ＭＳ 明朝"/>
                <w:szCs w:val="22"/>
              </w:rPr>
            </w:pPr>
          </w:p>
        </w:tc>
        <w:tc>
          <w:tcPr>
            <w:tcW w:w="4281" w:type="dxa"/>
            <w:tcBorders>
              <w:top w:val="nil"/>
              <w:left w:val="single" w:sz="4" w:space="0" w:color="auto"/>
              <w:bottom w:val="nil"/>
              <w:right w:val="single" w:sz="4" w:space="0" w:color="auto"/>
            </w:tcBorders>
            <w:vAlign w:val="center"/>
          </w:tcPr>
          <w:p w14:paraId="75F7F950" w14:textId="77777777" w:rsidR="001A34CF" w:rsidRPr="00D15EA7" w:rsidRDefault="001A34CF">
            <w:pPr>
              <w:rPr>
                <w:rFonts w:ascii="ＭＳ 明朝" w:hAnsi="ＭＳ 明朝"/>
                <w:szCs w:val="22"/>
              </w:rPr>
            </w:pPr>
          </w:p>
        </w:tc>
      </w:tr>
      <w:tr w:rsidR="00160B6F" w:rsidRPr="00D15EA7" w14:paraId="4320708B" w14:textId="77777777" w:rsidTr="007530A1">
        <w:trPr>
          <w:trHeight w:val="600"/>
        </w:trPr>
        <w:tc>
          <w:tcPr>
            <w:tcW w:w="2126" w:type="dxa"/>
            <w:tcBorders>
              <w:top w:val="nil"/>
              <w:left w:val="single" w:sz="4" w:space="0" w:color="auto"/>
              <w:bottom w:val="nil"/>
              <w:right w:val="single" w:sz="4" w:space="0" w:color="auto"/>
            </w:tcBorders>
            <w:vAlign w:val="center"/>
          </w:tcPr>
          <w:p w14:paraId="209CBF55" w14:textId="77777777" w:rsidR="001A34CF" w:rsidRPr="00D15EA7" w:rsidRDefault="001A34CF">
            <w:pPr>
              <w:rPr>
                <w:rFonts w:ascii="ＭＳ 明朝" w:hAnsi="ＭＳ 明朝"/>
                <w:szCs w:val="22"/>
              </w:rPr>
            </w:pPr>
          </w:p>
        </w:tc>
        <w:tc>
          <w:tcPr>
            <w:tcW w:w="1956" w:type="dxa"/>
            <w:tcBorders>
              <w:top w:val="nil"/>
              <w:left w:val="single" w:sz="4" w:space="0" w:color="auto"/>
              <w:bottom w:val="nil"/>
              <w:right w:val="single" w:sz="4" w:space="0" w:color="auto"/>
            </w:tcBorders>
            <w:vAlign w:val="center"/>
          </w:tcPr>
          <w:p w14:paraId="3864F419" w14:textId="77777777" w:rsidR="001A34CF" w:rsidRPr="00D15EA7" w:rsidRDefault="001A34CF">
            <w:pPr>
              <w:rPr>
                <w:rFonts w:ascii="ＭＳ 明朝" w:hAnsi="ＭＳ 明朝"/>
                <w:szCs w:val="22"/>
              </w:rPr>
            </w:pPr>
          </w:p>
        </w:tc>
        <w:tc>
          <w:tcPr>
            <w:tcW w:w="4281" w:type="dxa"/>
            <w:tcBorders>
              <w:top w:val="nil"/>
              <w:left w:val="single" w:sz="4" w:space="0" w:color="auto"/>
              <w:bottom w:val="nil"/>
              <w:right w:val="single" w:sz="4" w:space="0" w:color="auto"/>
            </w:tcBorders>
            <w:vAlign w:val="center"/>
          </w:tcPr>
          <w:p w14:paraId="13F54338" w14:textId="77777777" w:rsidR="001A34CF" w:rsidRPr="00D15EA7" w:rsidRDefault="001A34CF">
            <w:pPr>
              <w:rPr>
                <w:rFonts w:ascii="ＭＳ 明朝" w:hAnsi="ＭＳ 明朝"/>
                <w:szCs w:val="22"/>
              </w:rPr>
            </w:pPr>
          </w:p>
        </w:tc>
      </w:tr>
      <w:tr w:rsidR="00160B6F" w:rsidRPr="00D15EA7" w14:paraId="06189FA2" w14:textId="77777777" w:rsidTr="007530A1">
        <w:trPr>
          <w:trHeight w:val="600"/>
        </w:trPr>
        <w:tc>
          <w:tcPr>
            <w:tcW w:w="2126" w:type="dxa"/>
            <w:tcBorders>
              <w:top w:val="nil"/>
              <w:left w:val="single" w:sz="4" w:space="0" w:color="auto"/>
              <w:bottom w:val="nil"/>
              <w:right w:val="single" w:sz="4" w:space="0" w:color="auto"/>
            </w:tcBorders>
            <w:vAlign w:val="center"/>
          </w:tcPr>
          <w:p w14:paraId="4E8A5CFC" w14:textId="77777777" w:rsidR="001A34CF" w:rsidRPr="00D15EA7" w:rsidRDefault="001A34CF">
            <w:pPr>
              <w:rPr>
                <w:rFonts w:ascii="ＭＳ 明朝" w:hAnsi="ＭＳ 明朝"/>
                <w:szCs w:val="22"/>
              </w:rPr>
            </w:pPr>
          </w:p>
        </w:tc>
        <w:tc>
          <w:tcPr>
            <w:tcW w:w="1956" w:type="dxa"/>
            <w:tcBorders>
              <w:top w:val="nil"/>
              <w:left w:val="single" w:sz="4" w:space="0" w:color="auto"/>
              <w:bottom w:val="nil"/>
              <w:right w:val="single" w:sz="4" w:space="0" w:color="auto"/>
            </w:tcBorders>
            <w:vAlign w:val="center"/>
          </w:tcPr>
          <w:p w14:paraId="2D1E1D3E" w14:textId="77777777" w:rsidR="001A34CF" w:rsidRPr="00D15EA7" w:rsidRDefault="001A34CF">
            <w:pPr>
              <w:rPr>
                <w:rFonts w:ascii="ＭＳ 明朝" w:hAnsi="ＭＳ 明朝"/>
                <w:szCs w:val="22"/>
              </w:rPr>
            </w:pPr>
          </w:p>
        </w:tc>
        <w:tc>
          <w:tcPr>
            <w:tcW w:w="4281" w:type="dxa"/>
            <w:tcBorders>
              <w:top w:val="nil"/>
              <w:left w:val="single" w:sz="4" w:space="0" w:color="auto"/>
              <w:bottom w:val="nil"/>
              <w:right w:val="single" w:sz="4" w:space="0" w:color="auto"/>
            </w:tcBorders>
            <w:vAlign w:val="center"/>
          </w:tcPr>
          <w:p w14:paraId="7754AA5D" w14:textId="77777777" w:rsidR="001A34CF" w:rsidRPr="00D15EA7" w:rsidRDefault="001A34CF">
            <w:pPr>
              <w:rPr>
                <w:rFonts w:ascii="ＭＳ 明朝" w:hAnsi="ＭＳ 明朝"/>
                <w:szCs w:val="22"/>
              </w:rPr>
            </w:pPr>
          </w:p>
        </w:tc>
      </w:tr>
      <w:tr w:rsidR="00160B6F" w:rsidRPr="00D15EA7" w14:paraId="284C4BD9" w14:textId="77777777" w:rsidTr="007530A1">
        <w:trPr>
          <w:trHeight w:val="600"/>
        </w:trPr>
        <w:tc>
          <w:tcPr>
            <w:tcW w:w="2126" w:type="dxa"/>
            <w:tcBorders>
              <w:top w:val="nil"/>
              <w:left w:val="single" w:sz="4" w:space="0" w:color="auto"/>
              <w:bottom w:val="nil"/>
              <w:right w:val="single" w:sz="4" w:space="0" w:color="auto"/>
            </w:tcBorders>
            <w:vAlign w:val="center"/>
          </w:tcPr>
          <w:p w14:paraId="79B0C843" w14:textId="77777777" w:rsidR="00F32B4F" w:rsidRPr="00D15EA7" w:rsidRDefault="00F32B4F">
            <w:pPr>
              <w:rPr>
                <w:rFonts w:ascii="ＭＳ 明朝" w:hAnsi="ＭＳ 明朝"/>
                <w:szCs w:val="22"/>
              </w:rPr>
            </w:pPr>
          </w:p>
        </w:tc>
        <w:tc>
          <w:tcPr>
            <w:tcW w:w="1956" w:type="dxa"/>
            <w:tcBorders>
              <w:top w:val="nil"/>
              <w:left w:val="single" w:sz="4" w:space="0" w:color="auto"/>
              <w:bottom w:val="nil"/>
              <w:right w:val="single" w:sz="4" w:space="0" w:color="auto"/>
            </w:tcBorders>
            <w:vAlign w:val="center"/>
          </w:tcPr>
          <w:p w14:paraId="0DFFBE4F" w14:textId="77777777" w:rsidR="00F32B4F" w:rsidRPr="00D15EA7" w:rsidRDefault="00F32B4F">
            <w:pPr>
              <w:rPr>
                <w:rFonts w:ascii="ＭＳ 明朝" w:hAnsi="ＭＳ 明朝"/>
                <w:szCs w:val="22"/>
              </w:rPr>
            </w:pPr>
          </w:p>
        </w:tc>
        <w:tc>
          <w:tcPr>
            <w:tcW w:w="4281" w:type="dxa"/>
            <w:tcBorders>
              <w:top w:val="nil"/>
              <w:left w:val="single" w:sz="4" w:space="0" w:color="auto"/>
              <w:bottom w:val="nil"/>
              <w:right w:val="single" w:sz="4" w:space="0" w:color="auto"/>
            </w:tcBorders>
            <w:vAlign w:val="center"/>
          </w:tcPr>
          <w:p w14:paraId="27349BDE" w14:textId="77777777" w:rsidR="00F32B4F" w:rsidRPr="00D15EA7" w:rsidRDefault="00F32B4F">
            <w:pPr>
              <w:rPr>
                <w:rFonts w:ascii="ＭＳ 明朝" w:hAnsi="ＭＳ 明朝"/>
                <w:szCs w:val="22"/>
              </w:rPr>
            </w:pPr>
          </w:p>
        </w:tc>
      </w:tr>
      <w:tr w:rsidR="00160B6F" w:rsidRPr="00D15EA7" w14:paraId="4CCD4012" w14:textId="77777777" w:rsidTr="007530A1">
        <w:trPr>
          <w:trHeight w:val="600"/>
        </w:trPr>
        <w:tc>
          <w:tcPr>
            <w:tcW w:w="2126" w:type="dxa"/>
            <w:tcBorders>
              <w:top w:val="nil"/>
              <w:left w:val="single" w:sz="4" w:space="0" w:color="auto"/>
              <w:bottom w:val="nil"/>
              <w:right w:val="single" w:sz="4" w:space="0" w:color="auto"/>
            </w:tcBorders>
            <w:vAlign w:val="center"/>
          </w:tcPr>
          <w:p w14:paraId="12068027" w14:textId="77777777" w:rsidR="00F32B4F" w:rsidRPr="00D15EA7" w:rsidRDefault="00F32B4F">
            <w:pPr>
              <w:rPr>
                <w:rFonts w:ascii="ＭＳ 明朝" w:hAnsi="ＭＳ 明朝"/>
                <w:szCs w:val="22"/>
              </w:rPr>
            </w:pPr>
          </w:p>
        </w:tc>
        <w:tc>
          <w:tcPr>
            <w:tcW w:w="1956" w:type="dxa"/>
            <w:tcBorders>
              <w:top w:val="nil"/>
              <w:left w:val="single" w:sz="4" w:space="0" w:color="auto"/>
              <w:bottom w:val="nil"/>
              <w:right w:val="single" w:sz="4" w:space="0" w:color="auto"/>
            </w:tcBorders>
            <w:vAlign w:val="center"/>
          </w:tcPr>
          <w:p w14:paraId="1E6F141D" w14:textId="77777777" w:rsidR="00F32B4F" w:rsidRPr="00D15EA7" w:rsidRDefault="00F32B4F">
            <w:pPr>
              <w:rPr>
                <w:rFonts w:ascii="ＭＳ 明朝" w:hAnsi="ＭＳ 明朝"/>
                <w:szCs w:val="22"/>
              </w:rPr>
            </w:pPr>
          </w:p>
        </w:tc>
        <w:tc>
          <w:tcPr>
            <w:tcW w:w="4281" w:type="dxa"/>
            <w:tcBorders>
              <w:top w:val="nil"/>
              <w:left w:val="single" w:sz="4" w:space="0" w:color="auto"/>
              <w:bottom w:val="nil"/>
              <w:right w:val="single" w:sz="4" w:space="0" w:color="auto"/>
            </w:tcBorders>
            <w:vAlign w:val="center"/>
          </w:tcPr>
          <w:p w14:paraId="26635C00" w14:textId="77777777" w:rsidR="00F32B4F" w:rsidRPr="00D15EA7" w:rsidRDefault="00F32B4F">
            <w:pPr>
              <w:rPr>
                <w:rFonts w:ascii="ＭＳ 明朝" w:hAnsi="ＭＳ 明朝"/>
                <w:szCs w:val="22"/>
              </w:rPr>
            </w:pPr>
          </w:p>
        </w:tc>
      </w:tr>
      <w:tr w:rsidR="00160B6F" w:rsidRPr="00D15EA7" w14:paraId="3B030CD0" w14:textId="77777777" w:rsidTr="007530A1">
        <w:trPr>
          <w:trHeight w:val="600"/>
        </w:trPr>
        <w:tc>
          <w:tcPr>
            <w:tcW w:w="2126" w:type="dxa"/>
            <w:tcBorders>
              <w:left w:val="single" w:sz="4" w:space="0" w:color="auto"/>
            </w:tcBorders>
            <w:vAlign w:val="center"/>
          </w:tcPr>
          <w:p w14:paraId="791FC4BB" w14:textId="77777777" w:rsidR="00F32B4F" w:rsidRPr="00D15EA7" w:rsidRDefault="00F32B4F">
            <w:pPr>
              <w:jc w:val="center"/>
              <w:rPr>
                <w:rFonts w:ascii="ＭＳ 明朝" w:hAnsi="ＭＳ 明朝"/>
                <w:szCs w:val="22"/>
              </w:rPr>
            </w:pPr>
            <w:r w:rsidRPr="00D15EA7">
              <w:rPr>
                <w:rFonts w:ascii="ＭＳ 明朝" w:hAnsi="ＭＳ 明朝" w:hint="eastAsia"/>
                <w:szCs w:val="22"/>
              </w:rPr>
              <w:t>合　　計</w:t>
            </w:r>
          </w:p>
        </w:tc>
        <w:tc>
          <w:tcPr>
            <w:tcW w:w="1956" w:type="dxa"/>
            <w:vAlign w:val="center"/>
          </w:tcPr>
          <w:p w14:paraId="52CB441A" w14:textId="77777777" w:rsidR="00F32B4F" w:rsidRPr="00D15EA7" w:rsidRDefault="00F32B4F">
            <w:pPr>
              <w:rPr>
                <w:rFonts w:ascii="ＭＳ 明朝" w:hAnsi="ＭＳ 明朝"/>
                <w:szCs w:val="22"/>
              </w:rPr>
            </w:pPr>
          </w:p>
        </w:tc>
        <w:tc>
          <w:tcPr>
            <w:tcW w:w="4281" w:type="dxa"/>
            <w:tcBorders>
              <w:right w:val="single" w:sz="4" w:space="0" w:color="auto"/>
            </w:tcBorders>
            <w:vAlign w:val="center"/>
          </w:tcPr>
          <w:p w14:paraId="5B00712F" w14:textId="77777777" w:rsidR="00F32B4F" w:rsidRPr="00D15EA7" w:rsidRDefault="00F32B4F">
            <w:pPr>
              <w:rPr>
                <w:rFonts w:ascii="ＭＳ 明朝" w:hAnsi="ＭＳ 明朝"/>
                <w:szCs w:val="22"/>
              </w:rPr>
            </w:pPr>
          </w:p>
        </w:tc>
      </w:tr>
    </w:tbl>
    <w:p w14:paraId="1CD69FCB" w14:textId="54EA8109" w:rsidR="00B15CA3" w:rsidRPr="00D15EA7" w:rsidRDefault="00F32B4F" w:rsidP="00B15CA3">
      <w:pPr>
        <w:widowControl/>
        <w:spacing w:line="300" w:lineRule="exact"/>
        <w:ind w:firstLineChars="300" w:firstLine="660"/>
        <w:jc w:val="left"/>
        <w:rPr>
          <w:szCs w:val="22"/>
        </w:rPr>
      </w:pPr>
      <w:r w:rsidRPr="00D15EA7">
        <w:rPr>
          <w:rFonts w:hint="eastAsia"/>
          <w:szCs w:val="22"/>
        </w:rPr>
        <w:t>備考　次に掲げる書類を添付してください。</w:t>
      </w:r>
    </w:p>
    <w:p w14:paraId="19443B88" w14:textId="77777777" w:rsidR="00B15CA3" w:rsidRPr="00D15EA7" w:rsidRDefault="00F80F66" w:rsidP="00B15CA3">
      <w:pPr>
        <w:widowControl/>
        <w:spacing w:line="300" w:lineRule="exact"/>
        <w:ind w:leftChars="400" w:left="1100" w:hangingChars="100" w:hanging="220"/>
        <w:jc w:val="left"/>
        <w:rPr>
          <w:szCs w:val="22"/>
        </w:rPr>
      </w:pPr>
      <w:r w:rsidRPr="00D15EA7">
        <w:rPr>
          <w:rFonts w:ascii="ＭＳ 明朝" w:hAnsi="ＭＳ 明朝" w:hint="eastAsia"/>
          <w:szCs w:val="24"/>
        </w:rPr>
        <w:t>⑴</w:t>
      </w:r>
      <w:r w:rsidR="00947A7D" w:rsidRPr="00D15EA7">
        <w:rPr>
          <w:rFonts w:ascii="ＭＳ 明朝" w:hAnsi="ＭＳ 明朝" w:hint="eastAsia"/>
          <w:szCs w:val="24"/>
        </w:rPr>
        <w:t xml:space="preserve">　</w:t>
      </w:r>
      <w:r w:rsidR="008C7F26" w:rsidRPr="00D15EA7">
        <w:rPr>
          <w:rFonts w:ascii="ＭＳ 明朝" w:hAnsi="ＭＳ 明朝" w:hint="eastAsia"/>
          <w:szCs w:val="22"/>
        </w:rPr>
        <w:t>申請者の活動内容が分かる資料（</w:t>
      </w:r>
      <w:r w:rsidR="007530A1" w:rsidRPr="00D15EA7">
        <w:rPr>
          <w:rFonts w:ascii="ＭＳ 明朝" w:hAnsi="ＭＳ 明朝" w:hint="eastAsia"/>
          <w:szCs w:val="22"/>
        </w:rPr>
        <w:t>申請者が個人</w:t>
      </w:r>
      <w:r w:rsidR="008C7F26" w:rsidRPr="00D15EA7">
        <w:rPr>
          <w:rFonts w:ascii="ＭＳ 明朝" w:hAnsi="ＭＳ 明朝" w:hint="eastAsia"/>
          <w:szCs w:val="22"/>
        </w:rPr>
        <w:t>で、過去に活動の実績がある場合に限る。）</w:t>
      </w:r>
    </w:p>
    <w:p w14:paraId="6FA5FBB9" w14:textId="77777777" w:rsidR="00B15CA3" w:rsidRPr="00D15EA7" w:rsidRDefault="00F80F66" w:rsidP="00B15CA3">
      <w:pPr>
        <w:widowControl/>
        <w:spacing w:line="300" w:lineRule="exact"/>
        <w:ind w:leftChars="400" w:left="1100" w:hangingChars="100" w:hanging="220"/>
        <w:jc w:val="left"/>
        <w:rPr>
          <w:szCs w:val="22"/>
        </w:rPr>
      </w:pPr>
      <w:r w:rsidRPr="00D15EA7">
        <w:rPr>
          <w:rFonts w:ascii="ＭＳ 明朝" w:hAnsi="ＭＳ 明朝" w:hint="eastAsia"/>
          <w:szCs w:val="22"/>
        </w:rPr>
        <w:t>⑵</w:t>
      </w:r>
      <w:r w:rsidR="008C7F26" w:rsidRPr="00D15EA7">
        <w:rPr>
          <w:rFonts w:ascii="ＭＳ 明朝" w:hAnsi="ＭＳ 明朝" w:hint="eastAsia"/>
          <w:szCs w:val="22"/>
        </w:rPr>
        <w:t xml:space="preserve">　団体の規約、会則又は定款の写し（申請者が団体の場合に限る。）</w:t>
      </w:r>
    </w:p>
    <w:p w14:paraId="1E861060" w14:textId="77777777" w:rsidR="00B15CA3" w:rsidRPr="00D15EA7" w:rsidRDefault="00F80F66" w:rsidP="00B15CA3">
      <w:pPr>
        <w:widowControl/>
        <w:spacing w:line="300" w:lineRule="exact"/>
        <w:ind w:leftChars="400" w:left="1100" w:hangingChars="100" w:hanging="220"/>
        <w:jc w:val="left"/>
        <w:rPr>
          <w:szCs w:val="22"/>
        </w:rPr>
      </w:pPr>
      <w:r w:rsidRPr="00D15EA7">
        <w:rPr>
          <w:rFonts w:ascii="ＭＳ 明朝" w:hAnsi="ＭＳ 明朝" w:hint="eastAsia"/>
          <w:szCs w:val="24"/>
        </w:rPr>
        <w:t>⑶</w:t>
      </w:r>
      <w:r w:rsidR="00B62227" w:rsidRPr="00D15EA7">
        <w:rPr>
          <w:rFonts w:ascii="ＭＳ 明朝" w:hAnsi="ＭＳ 明朝" w:hint="eastAsia"/>
          <w:szCs w:val="24"/>
        </w:rPr>
        <w:t xml:space="preserve">　</w:t>
      </w:r>
      <w:r w:rsidR="007530A1" w:rsidRPr="00D15EA7">
        <w:rPr>
          <w:rFonts w:hint="eastAsia"/>
        </w:rPr>
        <w:t>補助対象経費に係る</w:t>
      </w:r>
      <w:r w:rsidR="008C7F26" w:rsidRPr="00D15EA7">
        <w:rPr>
          <w:rFonts w:ascii="ＭＳ 明朝" w:hAnsi="ＭＳ 明朝" w:hint="eastAsia"/>
          <w:szCs w:val="22"/>
        </w:rPr>
        <w:t>見積書の写し（見積書を添付できない場合にあっては、</w:t>
      </w:r>
      <w:r w:rsidR="007530A1" w:rsidRPr="00D15EA7">
        <w:rPr>
          <w:rFonts w:hint="eastAsia"/>
        </w:rPr>
        <w:t>補助対象経費の</w:t>
      </w:r>
      <w:r w:rsidR="008C7F26" w:rsidRPr="00D15EA7">
        <w:rPr>
          <w:rFonts w:ascii="ＭＳ 明朝" w:hAnsi="ＭＳ 明朝" w:hint="eastAsia"/>
          <w:szCs w:val="22"/>
        </w:rPr>
        <w:t>積算根拠が分かる資料）</w:t>
      </w:r>
    </w:p>
    <w:p w14:paraId="6ADEFA34" w14:textId="74FFA572" w:rsidR="00D42298" w:rsidRPr="00D15EA7" w:rsidRDefault="00F80F66" w:rsidP="00D15EA7">
      <w:pPr>
        <w:widowControl/>
        <w:spacing w:line="300" w:lineRule="exact"/>
        <w:ind w:leftChars="400" w:left="1100" w:hangingChars="100" w:hanging="220"/>
        <w:jc w:val="left"/>
        <w:rPr>
          <w:rFonts w:ascii="ＭＳ 明朝" w:hAnsi="ＭＳ 明朝"/>
          <w:szCs w:val="22"/>
        </w:rPr>
      </w:pPr>
      <w:r w:rsidRPr="00D15EA7">
        <w:rPr>
          <w:rFonts w:ascii="ＭＳ 明朝" w:hAnsi="ＭＳ 明朝" w:hint="eastAsia"/>
          <w:szCs w:val="22"/>
        </w:rPr>
        <w:t>⑷</w:t>
      </w:r>
      <w:r w:rsidR="00CD768D" w:rsidRPr="00D15EA7">
        <w:rPr>
          <w:rFonts w:ascii="ＭＳ 明朝" w:hAnsi="ＭＳ 明朝"/>
          <w:szCs w:val="22"/>
        </w:rPr>
        <w:t xml:space="preserve">　</w:t>
      </w:r>
      <w:r w:rsidR="008C7F26" w:rsidRPr="00D15EA7">
        <w:rPr>
          <w:rFonts w:ascii="ＭＳ 明朝" w:hAnsi="ＭＳ 明朝" w:hint="eastAsia"/>
          <w:szCs w:val="22"/>
        </w:rPr>
        <w:t>その他市長が必要と認める書類</w:t>
      </w:r>
    </w:p>
    <w:p w14:paraId="3F6C0FE9" w14:textId="23DB72CA" w:rsidR="00ED4176" w:rsidRPr="00D15EA7" w:rsidRDefault="00ED4176">
      <w:pPr>
        <w:widowControl/>
        <w:jc w:val="left"/>
        <w:rPr>
          <w:rFonts w:ascii="ＭＳ 明朝" w:hAnsi="ＭＳ 明朝" w:cs="Ryumin"/>
          <w:kern w:val="0"/>
          <w:szCs w:val="22"/>
        </w:rPr>
      </w:pPr>
    </w:p>
    <w:sectPr w:rsidR="00ED4176" w:rsidRPr="00D15EA7" w:rsidSect="003C5146">
      <w:headerReference w:type="default" r:id="rId8"/>
      <w:type w:val="continuous"/>
      <w:pgSz w:w="11906" w:h="16838"/>
      <w:pgMar w:top="1304" w:right="1418" w:bottom="1247" w:left="1418" w:header="851" w:footer="680" w:gutter="0"/>
      <w:cols w:space="720"/>
      <w:docGrid w:type="linesAndChars" w:linePitch="44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1E713B" w16cid:durableId="278E5F0A"/>
  <w16cid:commentId w16cid:paraId="5FB61183" w16cid:durableId="278E5F0B"/>
  <w16cid:commentId w16cid:paraId="60DCA797" w16cid:durableId="278E5F0C"/>
  <w16cid:commentId w16cid:paraId="4D4E5A2F" w16cid:durableId="278E5F0D"/>
  <w16cid:commentId w16cid:paraId="2B5FCB5E" w16cid:durableId="278E5F0E"/>
  <w16cid:commentId w16cid:paraId="5D104528" w16cid:durableId="278E5F0F"/>
  <w16cid:commentId w16cid:paraId="4E375CF7" w16cid:durableId="2783EF24"/>
  <w16cid:commentId w16cid:paraId="0192B1D3" w16cid:durableId="278E5F11"/>
  <w16cid:commentId w16cid:paraId="3CF64F0A" w16cid:durableId="2783F1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BA2C7" w14:textId="77777777" w:rsidR="001760C5" w:rsidRDefault="001760C5">
      <w:r>
        <w:separator/>
      </w:r>
    </w:p>
  </w:endnote>
  <w:endnote w:type="continuationSeparator" w:id="0">
    <w:p w14:paraId="4741C07C" w14:textId="77777777" w:rsidR="001760C5" w:rsidRDefault="0017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74C87" w14:textId="77777777" w:rsidR="001760C5" w:rsidRDefault="001760C5">
      <w:r>
        <w:separator/>
      </w:r>
    </w:p>
  </w:footnote>
  <w:footnote w:type="continuationSeparator" w:id="0">
    <w:p w14:paraId="0C1D86D5" w14:textId="77777777" w:rsidR="001760C5" w:rsidRDefault="00176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BCEF8" w14:textId="77777777" w:rsidR="001760C5" w:rsidRPr="00F077DB" w:rsidRDefault="001760C5">
    <w:pPr>
      <w:pStyle w:val="a6"/>
      <w:jc w:val="right"/>
      <w:rPr>
        <w:rFonts w:ascii="ＭＳ 明朝" w:hAnsi="ＭＳ 明朝"/>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0D99"/>
    <w:multiLevelType w:val="hybridMultilevel"/>
    <w:tmpl w:val="25B0507C"/>
    <w:lvl w:ilvl="0" w:tplc="DAB601A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0"/>
  <w:drawingGridVerticalSpacing w:val="440"/>
  <w:doNotShadeFormData/>
  <w:noPunctuationKerning/>
  <w:characterSpacingControl w:val="doNotCompress"/>
  <w:doNotValidateAgainstSchema/>
  <w:doNotDemarcateInvalidXml/>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778"/>
    <w:rsid w:val="00020916"/>
    <w:rsid w:val="0002433D"/>
    <w:rsid w:val="00024B2F"/>
    <w:rsid w:val="00037C7B"/>
    <w:rsid w:val="000400F7"/>
    <w:rsid w:val="00047BB3"/>
    <w:rsid w:val="0005097E"/>
    <w:rsid w:val="000529EC"/>
    <w:rsid w:val="000534BB"/>
    <w:rsid w:val="0008002E"/>
    <w:rsid w:val="000804E8"/>
    <w:rsid w:val="00085E23"/>
    <w:rsid w:val="00086934"/>
    <w:rsid w:val="00097876"/>
    <w:rsid w:val="000A095F"/>
    <w:rsid w:val="000A4550"/>
    <w:rsid w:val="000B22C3"/>
    <w:rsid w:val="000B234B"/>
    <w:rsid w:val="000B742D"/>
    <w:rsid w:val="000D03E0"/>
    <w:rsid w:val="000D58F6"/>
    <w:rsid w:val="000E7020"/>
    <w:rsid w:val="000F0BD7"/>
    <w:rsid w:val="00105929"/>
    <w:rsid w:val="001066D9"/>
    <w:rsid w:val="0010711A"/>
    <w:rsid w:val="001071AD"/>
    <w:rsid w:val="00107DD1"/>
    <w:rsid w:val="00111356"/>
    <w:rsid w:val="00115324"/>
    <w:rsid w:val="00117B3C"/>
    <w:rsid w:val="00126411"/>
    <w:rsid w:val="00140359"/>
    <w:rsid w:val="00146EFC"/>
    <w:rsid w:val="00157F66"/>
    <w:rsid w:val="00160060"/>
    <w:rsid w:val="00160B6F"/>
    <w:rsid w:val="00163167"/>
    <w:rsid w:val="0016336F"/>
    <w:rsid w:val="00170D44"/>
    <w:rsid w:val="001724D8"/>
    <w:rsid w:val="00172A27"/>
    <w:rsid w:val="001760C5"/>
    <w:rsid w:val="00176D23"/>
    <w:rsid w:val="001808CF"/>
    <w:rsid w:val="00182187"/>
    <w:rsid w:val="00184587"/>
    <w:rsid w:val="00185A31"/>
    <w:rsid w:val="00193902"/>
    <w:rsid w:val="00196878"/>
    <w:rsid w:val="001A33A0"/>
    <w:rsid w:val="001A34CF"/>
    <w:rsid w:val="001B2FEB"/>
    <w:rsid w:val="001C6B37"/>
    <w:rsid w:val="001D14CB"/>
    <w:rsid w:val="001D20FD"/>
    <w:rsid w:val="001D37C3"/>
    <w:rsid w:val="001D5027"/>
    <w:rsid w:val="001D58B6"/>
    <w:rsid w:val="001D6267"/>
    <w:rsid w:val="001E472B"/>
    <w:rsid w:val="00206D2D"/>
    <w:rsid w:val="00211393"/>
    <w:rsid w:val="0021193E"/>
    <w:rsid w:val="00216811"/>
    <w:rsid w:val="00227F74"/>
    <w:rsid w:val="002311AD"/>
    <w:rsid w:val="00253650"/>
    <w:rsid w:val="0027062A"/>
    <w:rsid w:val="002816F6"/>
    <w:rsid w:val="00283277"/>
    <w:rsid w:val="00285265"/>
    <w:rsid w:val="00294D1A"/>
    <w:rsid w:val="002A7BF2"/>
    <w:rsid w:val="002B784E"/>
    <w:rsid w:val="002D1EA0"/>
    <w:rsid w:val="002D6FD5"/>
    <w:rsid w:val="002E12CF"/>
    <w:rsid w:val="002F07E3"/>
    <w:rsid w:val="002F65BD"/>
    <w:rsid w:val="002F76D1"/>
    <w:rsid w:val="00304BE3"/>
    <w:rsid w:val="003064E6"/>
    <w:rsid w:val="00313E9D"/>
    <w:rsid w:val="00314916"/>
    <w:rsid w:val="00315E77"/>
    <w:rsid w:val="003177C6"/>
    <w:rsid w:val="00332D84"/>
    <w:rsid w:val="003350B7"/>
    <w:rsid w:val="00335699"/>
    <w:rsid w:val="003426B5"/>
    <w:rsid w:val="003464C3"/>
    <w:rsid w:val="00347BEB"/>
    <w:rsid w:val="00356A57"/>
    <w:rsid w:val="00361393"/>
    <w:rsid w:val="00363FD0"/>
    <w:rsid w:val="00365B4F"/>
    <w:rsid w:val="00371923"/>
    <w:rsid w:val="00373446"/>
    <w:rsid w:val="00382E39"/>
    <w:rsid w:val="0038592A"/>
    <w:rsid w:val="00391C37"/>
    <w:rsid w:val="003A4C4B"/>
    <w:rsid w:val="003B0B05"/>
    <w:rsid w:val="003B4ED0"/>
    <w:rsid w:val="003C1B49"/>
    <w:rsid w:val="003C5146"/>
    <w:rsid w:val="003D2708"/>
    <w:rsid w:val="003E1CBA"/>
    <w:rsid w:val="003F18D9"/>
    <w:rsid w:val="0040052E"/>
    <w:rsid w:val="0042234F"/>
    <w:rsid w:val="00450A95"/>
    <w:rsid w:val="00460A60"/>
    <w:rsid w:val="004656C0"/>
    <w:rsid w:val="004665F6"/>
    <w:rsid w:val="00475909"/>
    <w:rsid w:val="00475E24"/>
    <w:rsid w:val="004975C3"/>
    <w:rsid w:val="004B3530"/>
    <w:rsid w:val="004C17F3"/>
    <w:rsid w:val="004C5FF7"/>
    <w:rsid w:val="004D14DD"/>
    <w:rsid w:val="004D2FDF"/>
    <w:rsid w:val="004F4731"/>
    <w:rsid w:val="00500460"/>
    <w:rsid w:val="00513338"/>
    <w:rsid w:val="00516638"/>
    <w:rsid w:val="00517369"/>
    <w:rsid w:val="00517982"/>
    <w:rsid w:val="005218DD"/>
    <w:rsid w:val="00524BC9"/>
    <w:rsid w:val="00530449"/>
    <w:rsid w:val="00542B17"/>
    <w:rsid w:val="00570069"/>
    <w:rsid w:val="00571622"/>
    <w:rsid w:val="0058410E"/>
    <w:rsid w:val="00586636"/>
    <w:rsid w:val="00587119"/>
    <w:rsid w:val="00592CBB"/>
    <w:rsid w:val="00595073"/>
    <w:rsid w:val="005A114F"/>
    <w:rsid w:val="005A2A92"/>
    <w:rsid w:val="005A650B"/>
    <w:rsid w:val="005B6D0C"/>
    <w:rsid w:val="005B7659"/>
    <w:rsid w:val="005C27F9"/>
    <w:rsid w:val="005D0452"/>
    <w:rsid w:val="005D5DC8"/>
    <w:rsid w:val="005E1B6C"/>
    <w:rsid w:val="005E21B0"/>
    <w:rsid w:val="005E2A24"/>
    <w:rsid w:val="005F128D"/>
    <w:rsid w:val="005F3F42"/>
    <w:rsid w:val="005F5CE7"/>
    <w:rsid w:val="005F5D6A"/>
    <w:rsid w:val="00601461"/>
    <w:rsid w:val="00601528"/>
    <w:rsid w:val="00607820"/>
    <w:rsid w:val="00611E8B"/>
    <w:rsid w:val="00612B0E"/>
    <w:rsid w:val="006215CC"/>
    <w:rsid w:val="00632F14"/>
    <w:rsid w:val="00642152"/>
    <w:rsid w:val="00657C96"/>
    <w:rsid w:val="00665B9C"/>
    <w:rsid w:val="00665D9F"/>
    <w:rsid w:val="00667CF7"/>
    <w:rsid w:val="006713CB"/>
    <w:rsid w:val="00684955"/>
    <w:rsid w:val="0069015C"/>
    <w:rsid w:val="006969C4"/>
    <w:rsid w:val="006A1391"/>
    <w:rsid w:val="006A5785"/>
    <w:rsid w:val="006B1A89"/>
    <w:rsid w:val="006B63CC"/>
    <w:rsid w:val="006E60EB"/>
    <w:rsid w:val="006E65FA"/>
    <w:rsid w:val="00703173"/>
    <w:rsid w:val="00703275"/>
    <w:rsid w:val="00705286"/>
    <w:rsid w:val="007076E8"/>
    <w:rsid w:val="00712925"/>
    <w:rsid w:val="00725B4B"/>
    <w:rsid w:val="007530A1"/>
    <w:rsid w:val="00753B4E"/>
    <w:rsid w:val="00764011"/>
    <w:rsid w:val="007671A1"/>
    <w:rsid w:val="00767D9E"/>
    <w:rsid w:val="00771310"/>
    <w:rsid w:val="00775896"/>
    <w:rsid w:val="00775AAF"/>
    <w:rsid w:val="00794E76"/>
    <w:rsid w:val="007A0B49"/>
    <w:rsid w:val="007A3733"/>
    <w:rsid w:val="007B02EB"/>
    <w:rsid w:val="007C7036"/>
    <w:rsid w:val="007F0BAF"/>
    <w:rsid w:val="007F3CC4"/>
    <w:rsid w:val="00804E99"/>
    <w:rsid w:val="00806CF3"/>
    <w:rsid w:val="008078D7"/>
    <w:rsid w:val="008148C9"/>
    <w:rsid w:val="00825AE0"/>
    <w:rsid w:val="00831885"/>
    <w:rsid w:val="00843365"/>
    <w:rsid w:val="0084348A"/>
    <w:rsid w:val="008451AE"/>
    <w:rsid w:val="00856149"/>
    <w:rsid w:val="00874FC3"/>
    <w:rsid w:val="0089739C"/>
    <w:rsid w:val="008A54A1"/>
    <w:rsid w:val="008B4E02"/>
    <w:rsid w:val="008C7F26"/>
    <w:rsid w:val="008D18C5"/>
    <w:rsid w:val="008E21C6"/>
    <w:rsid w:val="008E5EF7"/>
    <w:rsid w:val="008E7737"/>
    <w:rsid w:val="008F147B"/>
    <w:rsid w:val="008F2557"/>
    <w:rsid w:val="008F50DB"/>
    <w:rsid w:val="008F53C9"/>
    <w:rsid w:val="008F7453"/>
    <w:rsid w:val="008F7B3D"/>
    <w:rsid w:val="00902EA7"/>
    <w:rsid w:val="009055D2"/>
    <w:rsid w:val="00917E15"/>
    <w:rsid w:val="00920A15"/>
    <w:rsid w:val="00926C8E"/>
    <w:rsid w:val="0094067F"/>
    <w:rsid w:val="00940905"/>
    <w:rsid w:val="00940F47"/>
    <w:rsid w:val="00945C05"/>
    <w:rsid w:val="00946DC7"/>
    <w:rsid w:val="00947A7D"/>
    <w:rsid w:val="00950470"/>
    <w:rsid w:val="00966416"/>
    <w:rsid w:val="009674D0"/>
    <w:rsid w:val="00984CD9"/>
    <w:rsid w:val="00987260"/>
    <w:rsid w:val="009A4043"/>
    <w:rsid w:val="009B0CE3"/>
    <w:rsid w:val="009B3855"/>
    <w:rsid w:val="009B4EC1"/>
    <w:rsid w:val="009B4F20"/>
    <w:rsid w:val="009C5055"/>
    <w:rsid w:val="009D0CE5"/>
    <w:rsid w:val="009D688A"/>
    <w:rsid w:val="009E1597"/>
    <w:rsid w:val="009E53F4"/>
    <w:rsid w:val="00A159FA"/>
    <w:rsid w:val="00A20D78"/>
    <w:rsid w:val="00A21348"/>
    <w:rsid w:val="00A2580E"/>
    <w:rsid w:val="00A356B7"/>
    <w:rsid w:val="00A400C8"/>
    <w:rsid w:val="00A42D1C"/>
    <w:rsid w:val="00A5043A"/>
    <w:rsid w:val="00A548A0"/>
    <w:rsid w:val="00A6119F"/>
    <w:rsid w:val="00A67BB3"/>
    <w:rsid w:val="00A700A1"/>
    <w:rsid w:val="00A74A69"/>
    <w:rsid w:val="00A84EB6"/>
    <w:rsid w:val="00A96872"/>
    <w:rsid w:val="00AB0447"/>
    <w:rsid w:val="00AB3233"/>
    <w:rsid w:val="00AC6765"/>
    <w:rsid w:val="00AE299A"/>
    <w:rsid w:val="00AF0352"/>
    <w:rsid w:val="00B01CF7"/>
    <w:rsid w:val="00B10380"/>
    <w:rsid w:val="00B15CA3"/>
    <w:rsid w:val="00B27A89"/>
    <w:rsid w:val="00B359B8"/>
    <w:rsid w:val="00B40C6E"/>
    <w:rsid w:val="00B56A87"/>
    <w:rsid w:val="00B62227"/>
    <w:rsid w:val="00B749F1"/>
    <w:rsid w:val="00B7746C"/>
    <w:rsid w:val="00B80F19"/>
    <w:rsid w:val="00B8268C"/>
    <w:rsid w:val="00B83CE1"/>
    <w:rsid w:val="00B87B19"/>
    <w:rsid w:val="00B87E4D"/>
    <w:rsid w:val="00B902CF"/>
    <w:rsid w:val="00B93842"/>
    <w:rsid w:val="00BA56B8"/>
    <w:rsid w:val="00BA77B3"/>
    <w:rsid w:val="00BC5AAD"/>
    <w:rsid w:val="00BD00C8"/>
    <w:rsid w:val="00BE5958"/>
    <w:rsid w:val="00BE78A0"/>
    <w:rsid w:val="00BF501B"/>
    <w:rsid w:val="00BF5C85"/>
    <w:rsid w:val="00C0015D"/>
    <w:rsid w:val="00C01FCF"/>
    <w:rsid w:val="00C03355"/>
    <w:rsid w:val="00C07DA7"/>
    <w:rsid w:val="00C102A5"/>
    <w:rsid w:val="00C14CFB"/>
    <w:rsid w:val="00C24818"/>
    <w:rsid w:val="00C267EB"/>
    <w:rsid w:val="00C33353"/>
    <w:rsid w:val="00C3457A"/>
    <w:rsid w:val="00C43922"/>
    <w:rsid w:val="00C556F5"/>
    <w:rsid w:val="00C60284"/>
    <w:rsid w:val="00C60FEE"/>
    <w:rsid w:val="00C6768C"/>
    <w:rsid w:val="00C71D8F"/>
    <w:rsid w:val="00C7618A"/>
    <w:rsid w:val="00C76E6A"/>
    <w:rsid w:val="00C83FDB"/>
    <w:rsid w:val="00C9686C"/>
    <w:rsid w:val="00CA3148"/>
    <w:rsid w:val="00CB2065"/>
    <w:rsid w:val="00CB39A7"/>
    <w:rsid w:val="00CB43EF"/>
    <w:rsid w:val="00CC5369"/>
    <w:rsid w:val="00CC705E"/>
    <w:rsid w:val="00CD1B16"/>
    <w:rsid w:val="00CD4187"/>
    <w:rsid w:val="00CD5022"/>
    <w:rsid w:val="00CD6E1C"/>
    <w:rsid w:val="00CD768D"/>
    <w:rsid w:val="00CE3BBC"/>
    <w:rsid w:val="00CF5CF7"/>
    <w:rsid w:val="00D01429"/>
    <w:rsid w:val="00D125FE"/>
    <w:rsid w:val="00D13367"/>
    <w:rsid w:val="00D15EA7"/>
    <w:rsid w:val="00D22775"/>
    <w:rsid w:val="00D262BE"/>
    <w:rsid w:val="00D26555"/>
    <w:rsid w:val="00D42298"/>
    <w:rsid w:val="00D46048"/>
    <w:rsid w:val="00D533DC"/>
    <w:rsid w:val="00D622DA"/>
    <w:rsid w:val="00D642CC"/>
    <w:rsid w:val="00D6518F"/>
    <w:rsid w:val="00D668B4"/>
    <w:rsid w:val="00D66BB0"/>
    <w:rsid w:val="00D95265"/>
    <w:rsid w:val="00DB3C7F"/>
    <w:rsid w:val="00DC1F73"/>
    <w:rsid w:val="00DC4777"/>
    <w:rsid w:val="00DC7650"/>
    <w:rsid w:val="00DD5245"/>
    <w:rsid w:val="00DE11E7"/>
    <w:rsid w:val="00DE54D4"/>
    <w:rsid w:val="00E02C2F"/>
    <w:rsid w:val="00E0790B"/>
    <w:rsid w:val="00E13793"/>
    <w:rsid w:val="00E26EC9"/>
    <w:rsid w:val="00E27686"/>
    <w:rsid w:val="00E37EBA"/>
    <w:rsid w:val="00E428E0"/>
    <w:rsid w:val="00E45889"/>
    <w:rsid w:val="00E53277"/>
    <w:rsid w:val="00E573EC"/>
    <w:rsid w:val="00E60A8A"/>
    <w:rsid w:val="00E66444"/>
    <w:rsid w:val="00E77DF8"/>
    <w:rsid w:val="00E82623"/>
    <w:rsid w:val="00E830B4"/>
    <w:rsid w:val="00E85CEC"/>
    <w:rsid w:val="00E874F6"/>
    <w:rsid w:val="00E935F6"/>
    <w:rsid w:val="00E945EA"/>
    <w:rsid w:val="00EA619E"/>
    <w:rsid w:val="00EB3415"/>
    <w:rsid w:val="00EC515C"/>
    <w:rsid w:val="00ED2211"/>
    <w:rsid w:val="00ED3A98"/>
    <w:rsid w:val="00ED4176"/>
    <w:rsid w:val="00ED5AC0"/>
    <w:rsid w:val="00EE3CB3"/>
    <w:rsid w:val="00EF18BD"/>
    <w:rsid w:val="00EF18BE"/>
    <w:rsid w:val="00EF4DCC"/>
    <w:rsid w:val="00F02728"/>
    <w:rsid w:val="00F077DB"/>
    <w:rsid w:val="00F21A6F"/>
    <w:rsid w:val="00F275FC"/>
    <w:rsid w:val="00F30A9A"/>
    <w:rsid w:val="00F32B4F"/>
    <w:rsid w:val="00F369DC"/>
    <w:rsid w:val="00F465CA"/>
    <w:rsid w:val="00F46DEC"/>
    <w:rsid w:val="00F61F43"/>
    <w:rsid w:val="00F632EB"/>
    <w:rsid w:val="00F63482"/>
    <w:rsid w:val="00F64097"/>
    <w:rsid w:val="00F67DB8"/>
    <w:rsid w:val="00F70EC6"/>
    <w:rsid w:val="00F71DB6"/>
    <w:rsid w:val="00F80F66"/>
    <w:rsid w:val="00F845FA"/>
    <w:rsid w:val="00F92D05"/>
    <w:rsid w:val="00FA23EC"/>
    <w:rsid w:val="00FB0B5D"/>
    <w:rsid w:val="00FB2E18"/>
    <w:rsid w:val="00FE7720"/>
    <w:rsid w:val="00FF2177"/>
    <w:rsid w:val="00FF31E4"/>
    <w:rsid w:val="00FF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46A8BF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10E"/>
    <w:pPr>
      <w:widowControl w:val="0"/>
      <w:jc w:val="both"/>
    </w:pPr>
    <w:rPr>
      <w:rFonts w:ascii="Century" w:eastAsia="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ページ番号1"/>
    <w:basedOn w:val="a0"/>
  </w:style>
  <w:style w:type="character" w:customStyle="1" w:styleId="a3">
    <w:name w:val="吹き出し (文字)"/>
    <w:link w:val="a4"/>
    <w:rPr>
      <w:rFonts w:ascii="Arial" w:eastAsia="ＭＳ ゴシック" w:hAnsi="Arial"/>
      <w:kern w:val="2"/>
      <w:sz w:val="18"/>
      <w:szCs w:val="18"/>
    </w:rPr>
  </w:style>
  <w:style w:type="character" w:styleId="a5">
    <w:name w:val="Hyperlink"/>
    <w:rPr>
      <w:color w:val="0000FF"/>
      <w:u w:val="single"/>
    </w:rPr>
  </w:style>
  <w:style w:type="paragraph" w:customStyle="1" w:styleId="10">
    <w:name w:val="本文インデント1"/>
    <w:basedOn w:val="a"/>
    <w:pPr>
      <w:ind w:left="220" w:hanging="220"/>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4">
    <w:name w:val="Balloon Text"/>
    <w:basedOn w:val="a"/>
    <w:link w:val="a3"/>
    <w:rPr>
      <w:rFonts w:ascii="Arial" w:eastAsia="ＭＳ ゴシック" w:hAnsi="Arial"/>
      <w:sz w:val="18"/>
      <w:szCs w:val="18"/>
    </w:rPr>
  </w:style>
  <w:style w:type="paragraph" w:customStyle="1" w:styleId="21">
    <w:name w:val="本文インデント 21"/>
    <w:basedOn w:val="a"/>
    <w:pPr>
      <w:ind w:left="220" w:hanging="220"/>
    </w:pPr>
  </w:style>
  <w:style w:type="table" w:styleId="a8">
    <w:name w:val="Table Grid"/>
    <w:basedOn w:val="a1"/>
    <w:uiPriority w:val="59"/>
    <w:rsid w:val="003177C6"/>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2152"/>
    <w:pPr>
      <w:widowControl w:val="0"/>
      <w:autoSpaceDE w:val="0"/>
      <w:autoSpaceDN w:val="0"/>
      <w:adjustRightInd w:val="0"/>
    </w:pPr>
    <w:rPr>
      <w:rFonts w:ascii="Ryumin" w:eastAsia="Ryumin" w:hAnsi="Century" w:cs="Ryumin"/>
      <w:color w:val="000000"/>
      <w:sz w:val="24"/>
      <w:szCs w:val="24"/>
    </w:rPr>
  </w:style>
  <w:style w:type="character" w:customStyle="1" w:styleId="p">
    <w:name w:val="p"/>
    <w:rsid w:val="007A3733"/>
  </w:style>
  <w:style w:type="character" w:styleId="a9">
    <w:name w:val="annotation reference"/>
    <w:uiPriority w:val="99"/>
    <w:semiHidden/>
    <w:unhideWhenUsed/>
    <w:rsid w:val="00F64097"/>
    <w:rPr>
      <w:sz w:val="18"/>
      <w:szCs w:val="18"/>
    </w:rPr>
  </w:style>
  <w:style w:type="paragraph" w:styleId="aa">
    <w:name w:val="annotation text"/>
    <w:basedOn w:val="a"/>
    <w:link w:val="ab"/>
    <w:uiPriority w:val="99"/>
    <w:semiHidden/>
    <w:unhideWhenUsed/>
    <w:rsid w:val="00F64097"/>
    <w:pPr>
      <w:jc w:val="left"/>
    </w:pPr>
  </w:style>
  <w:style w:type="character" w:customStyle="1" w:styleId="ab">
    <w:name w:val="コメント文字列 (文字)"/>
    <w:link w:val="aa"/>
    <w:uiPriority w:val="99"/>
    <w:semiHidden/>
    <w:rsid w:val="00F64097"/>
    <w:rPr>
      <w:rFonts w:ascii="Century" w:eastAsia="ＭＳ 明朝" w:hAnsi="Century"/>
      <w:kern w:val="2"/>
      <w:sz w:val="22"/>
    </w:rPr>
  </w:style>
  <w:style w:type="paragraph" w:styleId="ac">
    <w:name w:val="annotation subject"/>
    <w:basedOn w:val="aa"/>
    <w:next w:val="aa"/>
    <w:link w:val="ad"/>
    <w:uiPriority w:val="99"/>
    <w:semiHidden/>
    <w:unhideWhenUsed/>
    <w:rsid w:val="00F64097"/>
    <w:rPr>
      <w:b/>
      <w:bCs/>
    </w:rPr>
  </w:style>
  <w:style w:type="character" w:customStyle="1" w:styleId="ad">
    <w:name w:val="コメント内容 (文字)"/>
    <w:link w:val="ac"/>
    <w:uiPriority w:val="99"/>
    <w:semiHidden/>
    <w:rsid w:val="00F64097"/>
    <w:rPr>
      <w:rFonts w:ascii="Century" w:eastAsia="ＭＳ 明朝" w:hAnsi="Century"/>
      <w:b/>
      <w:bCs/>
      <w:kern w:val="2"/>
      <w:sz w:val="22"/>
    </w:rPr>
  </w:style>
  <w:style w:type="paragraph" w:customStyle="1" w:styleId="22">
    <w:name w:val="本文インデント 22"/>
    <w:basedOn w:val="a"/>
    <w:rsid w:val="00C9686C"/>
    <w:pPr>
      <w:ind w:left="220" w:hanging="220"/>
    </w:pPr>
  </w:style>
  <w:style w:type="character" w:customStyle="1" w:styleId="cm">
    <w:name w:val="cm"/>
    <w:basedOn w:val="a0"/>
    <w:rsid w:val="00253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420267">
      <w:bodyDiv w:val="1"/>
      <w:marLeft w:val="0"/>
      <w:marRight w:val="0"/>
      <w:marTop w:val="0"/>
      <w:marBottom w:val="0"/>
      <w:divBdr>
        <w:top w:val="none" w:sz="0" w:space="0" w:color="auto"/>
        <w:left w:val="none" w:sz="0" w:space="0" w:color="auto"/>
        <w:bottom w:val="none" w:sz="0" w:space="0" w:color="auto"/>
        <w:right w:val="none" w:sz="0" w:space="0" w:color="auto"/>
      </w:divBdr>
      <w:divsChild>
        <w:div w:id="24990450">
          <w:marLeft w:val="0"/>
          <w:marRight w:val="0"/>
          <w:marTop w:val="0"/>
          <w:marBottom w:val="0"/>
          <w:divBdr>
            <w:top w:val="none" w:sz="0" w:space="0" w:color="auto"/>
            <w:left w:val="none" w:sz="0" w:space="0" w:color="auto"/>
            <w:bottom w:val="none" w:sz="0" w:space="0" w:color="auto"/>
            <w:right w:val="none" w:sz="0" w:space="0" w:color="auto"/>
          </w:divBdr>
          <w:divsChild>
            <w:div w:id="1955286815">
              <w:marLeft w:val="0"/>
              <w:marRight w:val="0"/>
              <w:marTop w:val="0"/>
              <w:marBottom w:val="0"/>
              <w:divBdr>
                <w:top w:val="none" w:sz="0" w:space="0" w:color="auto"/>
                <w:left w:val="single" w:sz="6" w:space="0" w:color="FFFFFF"/>
                <w:bottom w:val="none" w:sz="0" w:space="0" w:color="auto"/>
                <w:right w:val="single" w:sz="6" w:space="0" w:color="FFFFFF"/>
              </w:divBdr>
              <w:divsChild>
                <w:div w:id="324163643">
                  <w:marLeft w:val="0"/>
                  <w:marRight w:val="0"/>
                  <w:marTop w:val="0"/>
                  <w:marBottom w:val="0"/>
                  <w:divBdr>
                    <w:top w:val="single" w:sz="6" w:space="5" w:color="A0BFCC"/>
                    <w:left w:val="single" w:sz="6" w:space="5" w:color="A0BFCC"/>
                    <w:bottom w:val="single" w:sz="6" w:space="5" w:color="A0BFCC"/>
                    <w:right w:val="single" w:sz="6" w:space="5" w:color="A0BFCC"/>
                  </w:divBdr>
                  <w:divsChild>
                    <w:div w:id="657609471">
                      <w:marLeft w:val="0"/>
                      <w:marRight w:val="0"/>
                      <w:marTop w:val="0"/>
                      <w:marBottom w:val="0"/>
                      <w:divBdr>
                        <w:top w:val="none" w:sz="0" w:space="0" w:color="auto"/>
                        <w:left w:val="none" w:sz="0" w:space="0" w:color="auto"/>
                        <w:bottom w:val="none" w:sz="0" w:space="0" w:color="auto"/>
                        <w:right w:val="none" w:sz="0" w:space="0" w:color="auto"/>
                      </w:divBdr>
                      <w:divsChild>
                        <w:div w:id="865828467">
                          <w:marLeft w:val="0"/>
                          <w:marRight w:val="0"/>
                          <w:marTop w:val="0"/>
                          <w:marBottom w:val="0"/>
                          <w:divBdr>
                            <w:top w:val="single" w:sz="6" w:space="0" w:color="B5ABA9"/>
                            <w:left w:val="single" w:sz="6" w:space="0" w:color="B5ABA9"/>
                            <w:bottom w:val="single" w:sz="6" w:space="0" w:color="B5ABA9"/>
                            <w:right w:val="single" w:sz="6" w:space="0" w:color="B5ABA9"/>
                          </w:divBdr>
                          <w:divsChild>
                            <w:div w:id="433399422">
                              <w:marLeft w:val="0"/>
                              <w:marRight w:val="0"/>
                              <w:marTop w:val="0"/>
                              <w:marBottom w:val="0"/>
                              <w:divBdr>
                                <w:top w:val="none" w:sz="0" w:space="0" w:color="auto"/>
                                <w:left w:val="none" w:sz="0" w:space="0" w:color="auto"/>
                                <w:bottom w:val="none" w:sz="0" w:space="0" w:color="auto"/>
                                <w:right w:val="none" w:sz="0" w:space="0" w:color="auto"/>
                              </w:divBdr>
                              <w:divsChild>
                                <w:div w:id="1293906289">
                                  <w:marLeft w:val="0"/>
                                  <w:marRight w:val="0"/>
                                  <w:marTop w:val="0"/>
                                  <w:marBottom w:val="0"/>
                                  <w:divBdr>
                                    <w:top w:val="single" w:sz="2" w:space="0" w:color="D6D6D6"/>
                                    <w:left w:val="single" w:sz="12" w:space="0" w:color="D6D6D6"/>
                                    <w:bottom w:val="single" w:sz="2" w:space="0" w:color="D6D6D6"/>
                                    <w:right w:val="single" w:sz="12" w:space="0" w:color="D6D6D6"/>
                                  </w:divBdr>
                                  <w:divsChild>
                                    <w:div w:id="165437409">
                                      <w:marLeft w:val="0"/>
                                      <w:marRight w:val="0"/>
                                      <w:marTop w:val="0"/>
                                      <w:marBottom w:val="0"/>
                                      <w:divBdr>
                                        <w:top w:val="none" w:sz="0" w:space="0" w:color="auto"/>
                                        <w:left w:val="none" w:sz="0" w:space="0" w:color="auto"/>
                                        <w:bottom w:val="none" w:sz="0" w:space="0" w:color="auto"/>
                                        <w:right w:val="none" w:sz="0" w:space="0" w:color="auto"/>
                                      </w:divBdr>
                                      <w:divsChild>
                                        <w:div w:id="622006101">
                                          <w:marLeft w:val="0"/>
                                          <w:marRight w:val="0"/>
                                          <w:marTop w:val="0"/>
                                          <w:marBottom w:val="0"/>
                                          <w:divBdr>
                                            <w:top w:val="none" w:sz="0" w:space="0" w:color="auto"/>
                                            <w:left w:val="none" w:sz="0" w:space="0" w:color="auto"/>
                                            <w:bottom w:val="none" w:sz="0" w:space="0" w:color="auto"/>
                                            <w:right w:val="none" w:sz="0" w:space="0" w:color="auto"/>
                                          </w:divBdr>
                                          <w:divsChild>
                                            <w:div w:id="40364293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2D89B-9242-4372-9B9B-BA3173BD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BE521C75.dotm</Template>
  <TotalTime>0</TotalTime>
  <Pages>5</Pages>
  <Words>1357</Words>
  <Characters>347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2025-02-10T00:41:00Z</dcterms:created>
  <dcterms:modified xsi:type="dcterms:W3CDTF">2025-02-18T04:40:00Z</dcterms:modified>
</cp:coreProperties>
</file>