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471A5F11" w14:textId="77777777" w:rsidR="00E57A39" w:rsidRPr="008939CF" w:rsidRDefault="00E57A39" w:rsidP="00E57A39">
            <w:pPr>
              <w:rPr>
                <w:sz w:val="24"/>
              </w:rPr>
            </w:pPr>
          </w:p>
          <w:p w14:paraId="59BDED0F" w14:textId="77777777" w:rsidR="00E57A39" w:rsidRPr="008939CF" w:rsidRDefault="00E57A39" w:rsidP="00E57A39">
            <w:pPr>
              <w:jc w:val="right"/>
              <w:rPr>
                <w:szCs w:val="21"/>
              </w:rPr>
            </w:pPr>
            <w:r w:rsidRPr="008939CF">
              <w:rPr>
                <w:rFonts w:hint="eastAsia"/>
                <w:szCs w:val="21"/>
              </w:rPr>
              <w:t>年　　月　　日</w:t>
            </w:r>
          </w:p>
          <w:p w14:paraId="663C4924" w14:textId="77777777" w:rsidR="00E57A39" w:rsidRPr="008939CF" w:rsidRDefault="00E57A39" w:rsidP="00E57A39">
            <w:pPr>
              <w:rPr>
                <w:szCs w:val="21"/>
              </w:rPr>
            </w:pPr>
          </w:p>
          <w:p w14:paraId="31CECB1D" w14:textId="63F844C3" w:rsidR="00E57A39" w:rsidRPr="008939CF" w:rsidRDefault="00C37D0C" w:rsidP="00E57A39">
            <w:pPr>
              <w:ind w:leftChars="150" w:left="315"/>
              <w:rPr>
                <w:szCs w:val="21"/>
              </w:rPr>
            </w:pPr>
            <w:r>
              <w:rPr>
                <w:rFonts w:hint="eastAsia"/>
                <w:szCs w:val="21"/>
              </w:rPr>
              <w:t xml:space="preserve">　上越市長</w:t>
            </w:r>
            <w:bookmarkStart w:id="7" w:name="_GoBack"/>
            <w:bookmarkEnd w:id="7"/>
            <w:r w:rsidR="00E57A39" w:rsidRPr="008939CF">
              <w:rPr>
                <w:rFonts w:hint="eastAsia"/>
                <w:szCs w:val="21"/>
              </w:rPr>
              <w:t xml:space="preserve">　様</w:t>
            </w:r>
          </w:p>
          <w:tbl>
            <w:tblPr>
              <w:tblW w:w="0" w:type="auto"/>
              <w:tblLayout w:type="fixed"/>
              <w:tblLook w:val="04A0" w:firstRow="1" w:lastRow="0" w:firstColumn="1" w:lastColumn="0" w:noHBand="0" w:noVBand="1"/>
            </w:tblPr>
            <w:tblGrid>
              <w:gridCol w:w="5046"/>
              <w:gridCol w:w="4127"/>
            </w:tblGrid>
            <w:tr w:rsidR="00790E39" w:rsidRPr="00EF42C8" w14:paraId="722691F9" w14:textId="77777777" w:rsidTr="00AB55C2">
              <w:trPr>
                <w:trHeight w:val="1291"/>
              </w:trPr>
              <w:tc>
                <w:tcPr>
                  <w:tcW w:w="5046" w:type="dxa"/>
                  <w:shd w:val="clear" w:color="auto" w:fill="auto"/>
                  <w:vAlign w:val="center"/>
                </w:tcPr>
                <w:p w14:paraId="6552D3A0" w14:textId="77777777" w:rsidR="00790E39" w:rsidRPr="00EF42C8" w:rsidRDefault="00790E39" w:rsidP="00E57A39">
                  <w:pPr>
                    <w:jc w:val="right"/>
                    <w:rPr>
                      <w:szCs w:val="21"/>
                    </w:rPr>
                  </w:pPr>
                  <w:r>
                    <w:rPr>
                      <w:rFonts w:hint="eastAsia"/>
                      <w:szCs w:val="21"/>
                    </w:rPr>
                    <w:t>届出</w:t>
                  </w:r>
                  <w:r w:rsidRPr="00EF42C8">
                    <w:rPr>
                      <w:rFonts w:hint="eastAsia"/>
                      <w:szCs w:val="21"/>
                      <w:lang w:eastAsia="zh-TW"/>
                    </w:rPr>
                    <w:t>者</w:t>
                  </w:r>
                </w:p>
              </w:tc>
              <w:tc>
                <w:tcPr>
                  <w:tcW w:w="4127" w:type="dxa"/>
                  <w:shd w:val="clear" w:color="auto" w:fill="auto"/>
                </w:tcPr>
                <w:p w14:paraId="1395BAA9" w14:textId="04A17CF5" w:rsidR="00790E39" w:rsidRPr="00EF42C8" w:rsidRDefault="00790E39" w:rsidP="00E57A39">
                  <w:pPr>
                    <w:rPr>
                      <w:szCs w:val="21"/>
                    </w:rPr>
                  </w:pPr>
                </w:p>
              </w:tc>
            </w:tr>
            <w:tr w:rsidR="00790E39" w:rsidRPr="00EF42C8" w14:paraId="47784397" w14:textId="77777777" w:rsidTr="00157A4B">
              <w:tc>
                <w:tcPr>
                  <w:tcW w:w="5046" w:type="dxa"/>
                  <w:shd w:val="clear" w:color="auto" w:fill="auto"/>
                </w:tcPr>
                <w:p w14:paraId="4CBB0095" w14:textId="77777777" w:rsidR="00790E39" w:rsidRPr="00EF42C8" w:rsidRDefault="00790E39" w:rsidP="00E57A39">
                  <w:pPr>
                    <w:jc w:val="left"/>
                    <w:rPr>
                      <w:szCs w:val="21"/>
                    </w:rPr>
                  </w:pPr>
                </w:p>
              </w:tc>
              <w:tc>
                <w:tcPr>
                  <w:tcW w:w="4127" w:type="dxa"/>
                  <w:shd w:val="clear" w:color="auto" w:fill="auto"/>
                </w:tcPr>
                <w:p w14:paraId="7CC25D0A" w14:textId="603F6D31" w:rsidR="00790E39" w:rsidRPr="00EF42C8" w:rsidRDefault="00790E39" w:rsidP="00790E39">
                  <w:pPr>
                    <w:spacing w:line="0" w:lineRule="atLeast"/>
                    <w:jc w:val="left"/>
                    <w:rPr>
                      <w:szCs w:val="21"/>
                    </w:rPr>
                  </w:pPr>
                  <w:r w:rsidRPr="00EF42C8">
                    <w:rPr>
                      <w:rFonts w:hint="eastAsia"/>
                      <w:sz w:val="16"/>
                      <w:szCs w:val="16"/>
                    </w:rPr>
                    <w:t>氏名又は名称及び住所並びに法人にあってはその代表者の氏名</w:t>
                  </w:r>
                </w:p>
              </w:tc>
            </w:tr>
          </w:tbl>
          <w:p w14:paraId="24372DE8" w14:textId="4A2029F7"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E57A39">
        <w:trPr>
          <w:trHeight w:val="737"/>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E57A39">
        <w:trPr>
          <w:trHeight w:val="680"/>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E57A39">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E57A39">
        <w:trPr>
          <w:trHeight w:val="680"/>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E57A39">
        <w:trPr>
          <w:trHeight w:val="680"/>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E57A39">
        <w:trPr>
          <w:trHeight w:val="680"/>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E57A39">
        <w:trPr>
          <w:trHeight w:val="680"/>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E57A39">
        <w:trPr>
          <w:trHeight w:val="680"/>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E57A39">
        <w:trPr>
          <w:trHeight w:val="737"/>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2CCBAE5F" w:rsidR="004813B7" w:rsidRPr="007E5B7B" w:rsidRDefault="00790E39" w:rsidP="00526A2C">
      <w:pPr>
        <w:suppressAutoHyphens/>
        <w:autoSpaceDE w:val="0"/>
        <w:autoSpaceDN w:val="0"/>
        <w:spacing w:line="280" w:lineRule="exact"/>
        <w:jc w:val="left"/>
        <w:textAlignment w:val="baseline"/>
      </w:pPr>
      <w:bookmarkStart w:id="8" w:name="OLE_LINK9"/>
      <w:r>
        <w:rPr>
          <w:rFonts w:hint="eastAsia"/>
        </w:rPr>
        <w:t xml:space="preserve">備考　</w:t>
      </w:r>
      <w:r w:rsidR="00C6187C">
        <w:rPr>
          <w:rFonts w:hint="eastAsia"/>
        </w:rPr>
        <w:t>この用紙の大きさは、日本産業</w:t>
      </w:r>
      <w:r w:rsidR="004813B7" w:rsidRPr="007E5B7B">
        <w:rPr>
          <w:rFonts w:hint="eastAsia"/>
        </w:rPr>
        <w:t>規格Ａ４とする。</w:t>
      </w:r>
    </w:p>
    <w:bookmarkEnd w:id="0"/>
    <w:bookmarkEnd w:id="1"/>
    <w:bookmarkEnd w:id="2"/>
    <w:bookmarkEnd w:id="3"/>
    <w:bookmarkEnd w:id="4"/>
    <w:bookmarkEnd w:id="5"/>
    <w:bookmarkEnd w:id="6"/>
    <w:bookmarkEnd w:id="8"/>
    <w:p w14:paraId="3C3962D4" w14:textId="1CED42C3" w:rsidR="007E5B7B" w:rsidRPr="00C752DD" w:rsidRDefault="007E5B7B" w:rsidP="00526A2C">
      <w:pPr>
        <w:suppressAutoHyphens/>
        <w:autoSpaceDE w:val="0"/>
        <w:autoSpaceDN w:val="0"/>
        <w:spacing w:line="280" w:lineRule="exact"/>
        <w:ind w:leftChars="300" w:left="840" w:hangingChars="100" w:hanging="210"/>
        <w:jc w:val="left"/>
        <w:textAlignment w:val="baseline"/>
      </w:pPr>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12EAF" w14:textId="77777777" w:rsidR="003446F1" w:rsidRDefault="003446F1">
      <w:r>
        <w:separator/>
      </w:r>
    </w:p>
  </w:endnote>
  <w:endnote w:type="continuationSeparator" w:id="0">
    <w:p w14:paraId="65AFE6B3" w14:textId="77777777" w:rsidR="003446F1" w:rsidRDefault="0034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663B5" w14:textId="77777777" w:rsidR="003446F1" w:rsidRDefault="003446F1">
      <w:r>
        <w:separator/>
      </w:r>
    </w:p>
  </w:footnote>
  <w:footnote w:type="continuationSeparator" w:id="0">
    <w:p w14:paraId="7CBFF474" w14:textId="77777777" w:rsidR="003446F1" w:rsidRDefault="00344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446F1"/>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763E4"/>
    <w:rsid w:val="006913B4"/>
    <w:rsid w:val="006F5DA7"/>
    <w:rsid w:val="00790E39"/>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37D0C"/>
    <w:rsid w:val="00C6187C"/>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57A39"/>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19C76D78.dotm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2025-02-18T05:40:00Z</dcterms:modified>
</cp:coreProperties>
</file>