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3320C" w14:textId="77777777" w:rsidR="00F36792" w:rsidRPr="00C275E4" w:rsidRDefault="00F36792" w:rsidP="00F36792">
      <w:pPr>
        <w:jc w:val="right"/>
        <w:rPr>
          <w:rFonts w:asciiTheme="minorEastAsia" w:hAnsiTheme="minorEastAsia"/>
        </w:rPr>
      </w:pPr>
      <w:r w:rsidRPr="00C275E4">
        <w:rPr>
          <w:rFonts w:asciiTheme="minorEastAsia" w:hAnsiTheme="minorEastAsia" w:hint="eastAsia"/>
        </w:rPr>
        <w:t>（別紙様式1</w:t>
      </w:r>
      <w:r w:rsidR="00C12181" w:rsidRPr="00C275E4">
        <w:rPr>
          <w:rFonts w:asciiTheme="minorEastAsia" w:hAnsiTheme="minorEastAsia" w:hint="eastAsia"/>
        </w:rPr>
        <w:t>-1</w:t>
      </w:r>
      <w:r w:rsidRPr="00C275E4">
        <w:rPr>
          <w:rFonts w:asciiTheme="minorEastAsia" w:hAnsiTheme="minorEastAsia" w:hint="eastAsia"/>
        </w:rPr>
        <w:t>）</w:t>
      </w:r>
      <w:r w:rsidR="00DA69F1">
        <w:rPr>
          <w:rFonts w:asciiTheme="minorEastAsia" w:hAnsiTheme="minorEastAsia" w:hint="eastAsia"/>
        </w:rPr>
        <w:t>[工事用</w:t>
      </w:r>
      <w:r w:rsidR="00DA69F1">
        <w:rPr>
          <w:rFonts w:asciiTheme="minorEastAsia" w:hAnsiTheme="minorEastAsia"/>
        </w:rPr>
        <w:t>]</w:t>
      </w:r>
    </w:p>
    <w:p w14:paraId="4CD3D0A6" w14:textId="77777777" w:rsidR="00F36792" w:rsidRDefault="00F36792">
      <w:r>
        <w:rPr>
          <w:rFonts w:hint="eastAsia"/>
        </w:rPr>
        <w:t>［受注者からの請求］</w:t>
      </w:r>
    </w:p>
    <w:p w14:paraId="74F8456C" w14:textId="77777777" w:rsidR="00F36792" w:rsidRDefault="001643DA" w:rsidP="00F36792">
      <w:pPr>
        <w:jc w:val="right"/>
      </w:pPr>
      <w:r>
        <w:rPr>
          <w:rFonts w:hint="eastAsia"/>
        </w:rPr>
        <w:t>令和</w:t>
      </w:r>
      <w:r w:rsidR="00F36792">
        <w:rPr>
          <w:rFonts w:hint="eastAsia"/>
        </w:rPr>
        <w:t>○年○○月○○日</w:t>
      </w:r>
    </w:p>
    <w:p w14:paraId="738C2742" w14:textId="77777777" w:rsidR="00F36792" w:rsidRDefault="00F36792"/>
    <w:p w14:paraId="62CB05E3" w14:textId="31EA20D6" w:rsidR="00F36792" w:rsidRDefault="00755F5A" w:rsidP="00755F5A">
      <w:pPr>
        <w:ind w:firstLineChars="100" w:firstLine="210"/>
      </w:pPr>
      <w:r>
        <w:rPr>
          <w:rFonts w:hint="eastAsia"/>
        </w:rPr>
        <w:t>上越市長</w:t>
      </w:r>
      <w:r w:rsidR="00F3679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36792">
        <w:rPr>
          <w:rFonts w:hint="eastAsia"/>
        </w:rPr>
        <w:t>様</w:t>
      </w:r>
    </w:p>
    <w:p w14:paraId="21ADB97F" w14:textId="77777777" w:rsidR="00F36792" w:rsidRDefault="00F36792"/>
    <w:p w14:paraId="20B2036C" w14:textId="77777777" w:rsidR="00F36792" w:rsidRDefault="00F36792" w:rsidP="00F36792">
      <w:pPr>
        <w:jc w:val="right"/>
      </w:pPr>
      <w:r>
        <w:rPr>
          <w:rFonts w:hint="eastAsia"/>
        </w:rPr>
        <w:t>受注者　○○建設</w:t>
      </w:r>
    </w:p>
    <w:p w14:paraId="683A083E" w14:textId="77777777" w:rsidR="00F36792" w:rsidRDefault="00F36792" w:rsidP="00F36792">
      <w:pPr>
        <w:jc w:val="right"/>
      </w:pPr>
      <w:r>
        <w:rPr>
          <w:rFonts w:hint="eastAsia"/>
        </w:rPr>
        <w:t>代表者名</w:t>
      </w:r>
    </w:p>
    <w:p w14:paraId="155B33B4" w14:textId="77777777" w:rsidR="00F36792" w:rsidRDefault="00F36792">
      <w:pPr>
        <w:rPr>
          <w:rFonts w:ascii="ＭＳ 明朝" w:hAnsi="ＭＳ 明朝"/>
          <w:sz w:val="22"/>
        </w:rPr>
      </w:pPr>
    </w:p>
    <w:p w14:paraId="66DB398F" w14:textId="72733034" w:rsidR="00F36792" w:rsidRDefault="00FF06A1" w:rsidP="00674E0B">
      <w:pPr>
        <w:ind w:rightChars="150" w:right="315"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3F18CA">
        <w:rPr>
          <w:rFonts w:ascii="ＭＳ 明朝" w:hAnsi="ＭＳ 明朝" w:hint="eastAsia"/>
          <w:sz w:val="22"/>
        </w:rPr>
        <w:t>７</w:t>
      </w:r>
      <w:r w:rsidR="00F36792">
        <w:rPr>
          <w:rFonts w:ascii="ＭＳ 明朝" w:hAnsi="ＭＳ 明朝" w:hint="eastAsia"/>
          <w:sz w:val="22"/>
        </w:rPr>
        <w:t>年</w:t>
      </w:r>
      <w:r w:rsidR="001D6ED0">
        <w:rPr>
          <w:rFonts w:ascii="ＭＳ 明朝" w:hAnsi="ＭＳ 明朝" w:hint="eastAsia"/>
          <w:sz w:val="22"/>
        </w:rPr>
        <w:t>３</w:t>
      </w:r>
      <w:r w:rsidR="00C12181">
        <w:rPr>
          <w:rFonts w:ascii="ＭＳ 明朝" w:hAnsi="ＭＳ 明朝" w:hint="eastAsia"/>
          <w:sz w:val="22"/>
        </w:rPr>
        <w:t>月から適用する</w:t>
      </w:r>
      <w:r w:rsidR="00F36792">
        <w:rPr>
          <w:rFonts w:ascii="ＭＳ 明朝" w:hAnsi="ＭＳ 明朝" w:hint="eastAsia"/>
          <w:sz w:val="22"/>
        </w:rPr>
        <w:t>公共工事設計労務単価の運用に係る特例措置による</w:t>
      </w:r>
    </w:p>
    <w:p w14:paraId="033C137F" w14:textId="77777777" w:rsidR="00F36792" w:rsidRDefault="00F36792" w:rsidP="00674E0B">
      <w:pPr>
        <w:ind w:rightChars="150" w:right="315"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請負代金額の変更について（</w:t>
      </w:r>
      <w:r w:rsidR="00374706">
        <w:rPr>
          <w:rFonts w:ascii="ＭＳ 明朝" w:hAnsi="ＭＳ 明朝" w:hint="eastAsia"/>
          <w:sz w:val="22"/>
        </w:rPr>
        <w:t>請求</w:t>
      </w:r>
      <w:r>
        <w:rPr>
          <w:rFonts w:ascii="ＭＳ 明朝" w:hAnsi="ＭＳ 明朝" w:hint="eastAsia"/>
          <w:sz w:val="22"/>
        </w:rPr>
        <w:t>）</w:t>
      </w:r>
    </w:p>
    <w:p w14:paraId="32C49BDF" w14:textId="77777777" w:rsidR="00F36792" w:rsidRDefault="00F36792" w:rsidP="00F36792">
      <w:pPr>
        <w:jc w:val="center"/>
        <w:rPr>
          <w:rFonts w:ascii="ＭＳ 明朝" w:hAnsi="ＭＳ 明朝"/>
          <w:sz w:val="22"/>
        </w:rPr>
      </w:pPr>
    </w:p>
    <w:p w14:paraId="3B9C7E59" w14:textId="77777777" w:rsidR="00556A82" w:rsidRDefault="00556A82" w:rsidP="00F36792">
      <w:pPr>
        <w:jc w:val="center"/>
        <w:rPr>
          <w:rFonts w:ascii="ＭＳ 明朝" w:hAnsi="ＭＳ 明朝"/>
          <w:sz w:val="22"/>
        </w:rPr>
      </w:pPr>
    </w:p>
    <w:p w14:paraId="7DA7FFFC" w14:textId="575C7BC6" w:rsidR="00F36792" w:rsidRDefault="001643DA" w:rsidP="00F3679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C7576F">
        <w:rPr>
          <w:rFonts w:ascii="ＭＳ 明朝" w:hAnsi="ＭＳ 明朝" w:hint="eastAsia"/>
          <w:sz w:val="22"/>
        </w:rPr>
        <w:t>○年○○月○○日付けで契約締結した下記</w:t>
      </w:r>
      <w:r w:rsidR="00F36792">
        <w:rPr>
          <w:rFonts w:ascii="ＭＳ 明朝" w:hAnsi="ＭＳ 明朝" w:hint="eastAsia"/>
          <w:sz w:val="22"/>
        </w:rPr>
        <w:t>工事については、</w:t>
      </w:r>
      <w:r w:rsidR="00C7576F">
        <w:rPr>
          <w:rFonts w:ascii="ＭＳ 明朝" w:hAnsi="ＭＳ 明朝" w:hint="eastAsia"/>
          <w:sz w:val="22"/>
        </w:rPr>
        <w:t>建設工事請負基準約款第</w:t>
      </w:r>
      <w:r w:rsidR="006746CD">
        <w:rPr>
          <w:rFonts w:ascii="ＭＳ 明朝" w:hAnsi="ＭＳ 明朝" w:hint="eastAsia"/>
          <w:sz w:val="22"/>
        </w:rPr>
        <w:t>54</w:t>
      </w:r>
      <w:r w:rsidR="00C7576F">
        <w:rPr>
          <w:rFonts w:ascii="ＭＳ 明朝" w:hAnsi="ＭＳ 明朝" w:hint="eastAsia"/>
          <w:sz w:val="22"/>
        </w:rPr>
        <w:t>条に基づき</w:t>
      </w:r>
      <w:r w:rsidR="00F36792">
        <w:rPr>
          <w:rFonts w:ascii="ＭＳ 明朝" w:hAnsi="ＭＳ 明朝" w:hint="eastAsia"/>
          <w:sz w:val="22"/>
        </w:rPr>
        <w:t>、請負代金額の変更を</w:t>
      </w:r>
      <w:r w:rsidR="00374706">
        <w:rPr>
          <w:rFonts w:ascii="ＭＳ 明朝" w:hAnsi="ＭＳ 明朝" w:hint="eastAsia"/>
          <w:sz w:val="22"/>
        </w:rPr>
        <w:t>請求</w:t>
      </w:r>
      <w:r w:rsidR="00F36792">
        <w:rPr>
          <w:rFonts w:ascii="ＭＳ 明朝" w:hAnsi="ＭＳ 明朝" w:hint="eastAsia"/>
          <w:sz w:val="22"/>
        </w:rPr>
        <w:t>します。</w:t>
      </w:r>
    </w:p>
    <w:p w14:paraId="311456B7" w14:textId="77777777" w:rsidR="00F36792" w:rsidRPr="006746CD" w:rsidRDefault="00F36792" w:rsidP="00F36792">
      <w:pPr>
        <w:rPr>
          <w:rFonts w:ascii="ＭＳ 明朝" w:hAnsi="ＭＳ 明朝"/>
          <w:sz w:val="22"/>
        </w:rPr>
      </w:pPr>
      <w:bookmarkStart w:id="0" w:name="_GoBack"/>
      <w:bookmarkEnd w:id="0"/>
    </w:p>
    <w:p w14:paraId="744F812B" w14:textId="77777777" w:rsidR="00F36792" w:rsidRDefault="00F36792" w:rsidP="00F36792">
      <w:pPr>
        <w:pStyle w:val="a5"/>
      </w:pPr>
      <w:r>
        <w:rPr>
          <w:rFonts w:hint="eastAsia"/>
        </w:rPr>
        <w:t>記</w:t>
      </w:r>
    </w:p>
    <w:p w14:paraId="291B54E5" w14:textId="77777777" w:rsidR="00F36792" w:rsidRDefault="00F36792" w:rsidP="00F36792"/>
    <w:p w14:paraId="18949BDA" w14:textId="77777777" w:rsidR="00C7576F" w:rsidRDefault="00C7576F" w:rsidP="00F36792">
      <w:r>
        <w:rPr>
          <w:rFonts w:hint="eastAsia"/>
        </w:rPr>
        <w:t>１</w:t>
      </w:r>
      <w:r w:rsidR="00D97438">
        <w:rPr>
          <w:rFonts w:hint="eastAsia"/>
        </w:rPr>
        <w:t xml:space="preserve"> </w:t>
      </w:r>
      <w:r w:rsidRPr="00897980">
        <w:rPr>
          <w:rFonts w:hint="eastAsia"/>
          <w:spacing w:val="140"/>
          <w:kern w:val="0"/>
          <w:fitText w:val="1680" w:id="348403462"/>
        </w:rPr>
        <w:t>工事番</w:t>
      </w:r>
      <w:r w:rsidRPr="00897980">
        <w:rPr>
          <w:rFonts w:hint="eastAsia"/>
          <w:kern w:val="0"/>
          <w:fitText w:val="1680" w:id="348403462"/>
        </w:rPr>
        <w:t>号</w:t>
      </w:r>
    </w:p>
    <w:p w14:paraId="182BB8B0" w14:textId="77777777" w:rsidR="00C7576F" w:rsidRDefault="00C7576F" w:rsidP="00F36792"/>
    <w:p w14:paraId="6058FE25" w14:textId="77777777" w:rsidR="00C7576F" w:rsidRDefault="00D97438" w:rsidP="00F36792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C7576F" w:rsidRPr="00374706">
        <w:rPr>
          <w:rFonts w:hint="eastAsia"/>
          <w:spacing w:val="262"/>
          <w:kern w:val="0"/>
          <w:fitText w:val="1680" w:id="348403461"/>
        </w:rPr>
        <w:t>工事</w:t>
      </w:r>
      <w:r w:rsidR="00C7576F" w:rsidRPr="00374706">
        <w:rPr>
          <w:rFonts w:hint="eastAsia"/>
          <w:spacing w:val="1"/>
          <w:kern w:val="0"/>
          <w:fitText w:val="1680" w:id="348403461"/>
        </w:rPr>
        <w:t>名</w:t>
      </w:r>
    </w:p>
    <w:p w14:paraId="511AB2D9" w14:textId="77777777" w:rsidR="00C7576F" w:rsidRDefault="00C7576F" w:rsidP="00F36792"/>
    <w:p w14:paraId="084C0DC5" w14:textId="77777777" w:rsidR="00C7576F" w:rsidRDefault="00D97438" w:rsidP="00F36792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C7576F" w:rsidRPr="00374706">
        <w:rPr>
          <w:rFonts w:hint="eastAsia"/>
          <w:spacing w:val="140"/>
          <w:kern w:val="0"/>
          <w:fitText w:val="1680" w:id="348403460"/>
        </w:rPr>
        <w:t>工事場</w:t>
      </w:r>
      <w:r w:rsidR="00C7576F" w:rsidRPr="00374706">
        <w:rPr>
          <w:rFonts w:hint="eastAsia"/>
          <w:kern w:val="0"/>
          <w:fitText w:val="1680" w:id="348403460"/>
        </w:rPr>
        <w:t>所</w:t>
      </w:r>
    </w:p>
    <w:p w14:paraId="68B8F75C" w14:textId="77777777" w:rsidR="00C7576F" w:rsidRDefault="00C7576F" w:rsidP="00F36792"/>
    <w:p w14:paraId="1AF6787D" w14:textId="77777777" w:rsidR="00C7576F" w:rsidRDefault="00D97438" w:rsidP="00F36792">
      <w:r>
        <w:rPr>
          <w:rFonts w:hint="eastAsia"/>
        </w:rPr>
        <w:t>４</w:t>
      </w:r>
      <w:r>
        <w:rPr>
          <w:rFonts w:hint="eastAsia"/>
        </w:rPr>
        <w:t xml:space="preserve"> </w:t>
      </w:r>
      <w:r w:rsidR="00C7576F" w:rsidRPr="00374706">
        <w:rPr>
          <w:rFonts w:hint="eastAsia"/>
          <w:spacing w:val="140"/>
          <w:kern w:val="0"/>
          <w:fitText w:val="1680" w:id="348403459"/>
        </w:rPr>
        <w:t>契約番</w:t>
      </w:r>
      <w:r w:rsidR="00C7576F" w:rsidRPr="00374706">
        <w:rPr>
          <w:rFonts w:hint="eastAsia"/>
          <w:kern w:val="0"/>
          <w:fitText w:val="1680" w:id="348403459"/>
        </w:rPr>
        <w:t>号</w:t>
      </w:r>
    </w:p>
    <w:p w14:paraId="7C7914BF" w14:textId="77777777" w:rsidR="00C7576F" w:rsidRDefault="00C7576F" w:rsidP="00F36792"/>
    <w:p w14:paraId="4C1DCC36" w14:textId="77777777" w:rsidR="00556A82" w:rsidRDefault="00C7576F" w:rsidP="00F36792">
      <w:r>
        <w:rPr>
          <w:rFonts w:hint="eastAsia"/>
        </w:rPr>
        <w:t>５</w:t>
      </w:r>
      <w:r w:rsidR="00D97438">
        <w:rPr>
          <w:rFonts w:hint="eastAsia"/>
        </w:rPr>
        <w:t xml:space="preserve"> </w:t>
      </w:r>
      <w:r w:rsidR="00F36792" w:rsidRPr="00C7576F">
        <w:rPr>
          <w:rFonts w:hint="eastAsia"/>
          <w:spacing w:val="79"/>
          <w:kern w:val="0"/>
          <w:fitText w:val="1680" w:id="348403458"/>
        </w:rPr>
        <w:t>請負代金</w:t>
      </w:r>
      <w:r w:rsidR="00F36792" w:rsidRPr="00C7576F">
        <w:rPr>
          <w:rFonts w:hint="eastAsia"/>
          <w:kern w:val="0"/>
          <w:fitText w:val="1680" w:id="348403458"/>
        </w:rPr>
        <w:t>額</w:t>
      </w:r>
      <w:r w:rsidR="00F3679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36792">
        <w:rPr>
          <w:rFonts w:hint="eastAsia"/>
        </w:rPr>
        <w:t>￥</w:t>
      </w:r>
    </w:p>
    <w:p w14:paraId="2E3011F4" w14:textId="77777777" w:rsidR="00556A82" w:rsidRDefault="00556A82" w:rsidP="00F36792"/>
    <w:p w14:paraId="052D8B6C" w14:textId="77777777" w:rsidR="00F36792" w:rsidRDefault="00C7576F" w:rsidP="00F36792">
      <w:r>
        <w:rPr>
          <w:rFonts w:hint="eastAsia"/>
        </w:rPr>
        <w:t>６</w:t>
      </w:r>
      <w:r w:rsidR="00D97438">
        <w:rPr>
          <w:rFonts w:hint="eastAsia"/>
        </w:rPr>
        <w:t xml:space="preserve"> </w:t>
      </w:r>
      <w:r w:rsidR="00F36792" w:rsidRPr="00374706">
        <w:rPr>
          <w:rFonts w:hint="eastAsia"/>
          <w:spacing w:val="630"/>
          <w:kern w:val="0"/>
          <w:fitText w:val="1680" w:id="348403457"/>
        </w:rPr>
        <w:t>工</w:t>
      </w:r>
      <w:r w:rsidR="00F36792" w:rsidRPr="00374706">
        <w:rPr>
          <w:rFonts w:hint="eastAsia"/>
          <w:kern w:val="0"/>
          <w:fitText w:val="1680" w:id="348403457"/>
        </w:rPr>
        <w:t>期</w:t>
      </w:r>
      <w:r>
        <w:rPr>
          <w:rFonts w:hint="eastAsia"/>
        </w:rPr>
        <w:t xml:space="preserve">　　</w:t>
      </w:r>
      <w:r w:rsidR="001643DA">
        <w:rPr>
          <w:rFonts w:hint="eastAsia"/>
        </w:rPr>
        <w:t>令和</w:t>
      </w:r>
      <w:r w:rsidR="00F36792">
        <w:rPr>
          <w:rFonts w:hint="eastAsia"/>
        </w:rPr>
        <w:t>○年○○月○○日から</w:t>
      </w:r>
    </w:p>
    <w:p w14:paraId="3F4A502D" w14:textId="77777777" w:rsidR="00556A82" w:rsidRDefault="001643DA" w:rsidP="00F14B2C">
      <w:pPr>
        <w:ind w:firstLineChars="1150" w:firstLine="2415"/>
      </w:pPr>
      <w:r>
        <w:rPr>
          <w:rFonts w:hint="eastAsia"/>
        </w:rPr>
        <w:t>令和</w:t>
      </w:r>
      <w:r w:rsidR="00F36792">
        <w:rPr>
          <w:rFonts w:hint="eastAsia"/>
        </w:rPr>
        <w:t>○年○○月○○日まで</w:t>
      </w:r>
    </w:p>
    <w:p w14:paraId="20F2B30E" w14:textId="77777777" w:rsidR="00C7576F" w:rsidRDefault="00C7576F" w:rsidP="00556A82"/>
    <w:p w14:paraId="19CBD85C" w14:textId="77777777" w:rsidR="00556A82" w:rsidRDefault="00C7576F" w:rsidP="00556A82">
      <w:r>
        <w:rPr>
          <w:rFonts w:hint="eastAsia"/>
        </w:rPr>
        <w:t>７</w:t>
      </w:r>
      <w:r w:rsidR="00D97438">
        <w:rPr>
          <w:rFonts w:hint="eastAsia"/>
        </w:rPr>
        <w:t xml:space="preserve"> </w:t>
      </w:r>
      <w:r w:rsidR="00556A82" w:rsidRPr="00C7576F">
        <w:rPr>
          <w:rFonts w:hint="eastAsia"/>
          <w:spacing w:val="17"/>
          <w:kern w:val="0"/>
          <w:fitText w:val="1680" w:id="348403456"/>
        </w:rPr>
        <w:t>変更請求概算</w:t>
      </w:r>
      <w:r w:rsidR="00556A82" w:rsidRPr="00C7576F">
        <w:rPr>
          <w:rFonts w:hint="eastAsia"/>
          <w:spacing w:val="3"/>
          <w:kern w:val="0"/>
          <w:fitText w:val="1680" w:id="348403456"/>
        </w:rPr>
        <w:t>額</w:t>
      </w:r>
      <w:r w:rsidR="00556A8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56A82">
        <w:rPr>
          <w:rFonts w:hint="eastAsia"/>
        </w:rPr>
        <w:t>￥</w:t>
      </w:r>
    </w:p>
    <w:p w14:paraId="3C3804B5" w14:textId="77777777" w:rsidR="00C7576F" w:rsidRDefault="00556A82" w:rsidP="00556A82">
      <w:pPr>
        <w:ind w:left="630" w:hangingChars="300" w:hanging="630"/>
      </w:pPr>
      <w:r>
        <w:rPr>
          <w:rFonts w:hint="eastAsia"/>
        </w:rPr>
        <w:t xml:space="preserve">　　</w:t>
      </w:r>
    </w:p>
    <w:p w14:paraId="0734EA65" w14:textId="0DF3174E" w:rsidR="00C12181" w:rsidRDefault="00556A82" w:rsidP="00C7576F">
      <w:pPr>
        <w:ind w:leftChars="200" w:left="630" w:hangingChars="100" w:hanging="210"/>
      </w:pPr>
      <w:r>
        <w:rPr>
          <w:rFonts w:hint="eastAsia"/>
        </w:rPr>
        <w:t>※今回の請求は、あくまでも概算額であり、精査の結果、請求額が変更となっても問題ない。</w:t>
      </w:r>
    </w:p>
    <w:p w14:paraId="268C437F" w14:textId="27BCCD79" w:rsidR="00897980" w:rsidRPr="00A22A78" w:rsidRDefault="00897980" w:rsidP="00897980">
      <w:pPr>
        <w:ind w:leftChars="200" w:left="630" w:hangingChars="100" w:hanging="210"/>
        <w:rPr>
          <w:color w:val="FF0000"/>
        </w:rPr>
      </w:pPr>
    </w:p>
    <w:sectPr w:rsidR="00897980" w:rsidRPr="00A22A78" w:rsidSect="00897980">
      <w:headerReference w:type="even" r:id="rId6"/>
      <w:pgSz w:w="11906" w:h="16838" w:code="9"/>
      <w:pgMar w:top="1985" w:right="1588" w:bottom="119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5407E" w14:textId="77777777" w:rsidR="008268AC" w:rsidRDefault="008268AC" w:rsidP="008268AC">
      <w:r>
        <w:separator/>
      </w:r>
    </w:p>
  </w:endnote>
  <w:endnote w:type="continuationSeparator" w:id="0">
    <w:p w14:paraId="3D35D55C" w14:textId="77777777" w:rsidR="008268AC" w:rsidRDefault="008268AC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D4B54" w14:textId="77777777" w:rsidR="008268AC" w:rsidRDefault="008268AC" w:rsidP="008268AC">
      <w:r>
        <w:separator/>
      </w:r>
    </w:p>
  </w:footnote>
  <w:footnote w:type="continuationSeparator" w:id="0">
    <w:p w14:paraId="79DD334B" w14:textId="77777777" w:rsidR="008268AC" w:rsidRDefault="008268AC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43618" w14:textId="77777777" w:rsidR="00BD1C2A" w:rsidRDefault="00BD1C2A" w:rsidP="00BD1C2A">
    <w:pPr>
      <w:pStyle w:val="a9"/>
      <w:jc w:val="center"/>
    </w:pPr>
    <w:r>
      <w:rPr>
        <w:rFonts w:hint="eastAsia"/>
      </w:rPr>
      <w:t>業務委託用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92"/>
    <w:rsid w:val="001178E3"/>
    <w:rsid w:val="001643DA"/>
    <w:rsid w:val="001D6ED0"/>
    <w:rsid w:val="001E41F9"/>
    <w:rsid w:val="001F5519"/>
    <w:rsid w:val="00321440"/>
    <w:rsid w:val="00374706"/>
    <w:rsid w:val="003F18CA"/>
    <w:rsid w:val="00556A82"/>
    <w:rsid w:val="00607CF4"/>
    <w:rsid w:val="006746CD"/>
    <w:rsid w:val="00674E0B"/>
    <w:rsid w:val="006E2D83"/>
    <w:rsid w:val="00714E36"/>
    <w:rsid w:val="00755F5A"/>
    <w:rsid w:val="008268AC"/>
    <w:rsid w:val="00897980"/>
    <w:rsid w:val="00932DDE"/>
    <w:rsid w:val="009A478C"/>
    <w:rsid w:val="009B5EE6"/>
    <w:rsid w:val="00A22A78"/>
    <w:rsid w:val="00AE2D86"/>
    <w:rsid w:val="00B33D2D"/>
    <w:rsid w:val="00BD1C2A"/>
    <w:rsid w:val="00C12181"/>
    <w:rsid w:val="00C123AF"/>
    <w:rsid w:val="00C275E4"/>
    <w:rsid w:val="00C33ABC"/>
    <w:rsid w:val="00C7576F"/>
    <w:rsid w:val="00D136BE"/>
    <w:rsid w:val="00D36B51"/>
    <w:rsid w:val="00D92674"/>
    <w:rsid w:val="00D97438"/>
    <w:rsid w:val="00DA69F1"/>
    <w:rsid w:val="00DF1F54"/>
    <w:rsid w:val="00F14B2C"/>
    <w:rsid w:val="00F3619E"/>
    <w:rsid w:val="00F36792"/>
    <w:rsid w:val="00FA49FA"/>
    <w:rsid w:val="00FD1F31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502B24E"/>
  <w15:docId w15:val="{15BAA4FB-13AB-49F0-9FCA-881090EF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6792"/>
  </w:style>
  <w:style w:type="character" w:customStyle="1" w:styleId="a4">
    <w:name w:val="日付 (文字)"/>
    <w:basedOn w:val="a0"/>
    <w:link w:val="a3"/>
    <w:uiPriority w:val="99"/>
    <w:semiHidden/>
    <w:rsid w:val="00F36792"/>
  </w:style>
  <w:style w:type="paragraph" w:styleId="a5">
    <w:name w:val="Note Heading"/>
    <w:basedOn w:val="a"/>
    <w:next w:val="a"/>
    <w:link w:val="a6"/>
    <w:uiPriority w:val="99"/>
    <w:unhideWhenUsed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36792"/>
    <w:rPr>
      <w:rFonts w:ascii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36792"/>
    <w:rPr>
      <w:rFonts w:ascii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68AC"/>
  </w:style>
  <w:style w:type="paragraph" w:styleId="ab">
    <w:name w:val="footer"/>
    <w:basedOn w:val="a"/>
    <w:link w:val="ac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68AC"/>
  </w:style>
  <w:style w:type="paragraph" w:styleId="ad">
    <w:name w:val="Balloon Text"/>
    <w:basedOn w:val="a"/>
    <w:link w:val="ae"/>
    <w:uiPriority w:val="99"/>
    <w:semiHidden/>
    <w:unhideWhenUsed/>
    <w:rsid w:val="001D6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6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3D6F875E.dotm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watanabe tomokazu</cp:lastModifiedBy>
  <cp:revision>3</cp:revision>
  <dcterms:created xsi:type="dcterms:W3CDTF">2025-03-04T02:38:00Z</dcterms:created>
  <dcterms:modified xsi:type="dcterms:W3CDTF">2025-03-04T05:12:00Z</dcterms:modified>
</cp:coreProperties>
</file>