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DBB" w:rsidRPr="0040579F" w:rsidRDefault="00D34DBB" w:rsidP="00D34DBB">
      <w:pPr>
        <w:rPr>
          <w:rFonts w:ascii="ＭＳ 明朝" w:hAnsi="ＭＳ 明朝"/>
          <w:szCs w:val="22"/>
        </w:rPr>
      </w:pPr>
      <w:r w:rsidRPr="0040579F">
        <w:rPr>
          <w:rFonts w:ascii="ＭＳ 明朝" w:hAnsi="ＭＳ 明朝" w:hint="eastAsia"/>
          <w:szCs w:val="22"/>
        </w:rPr>
        <w:t>第</w:t>
      </w:r>
      <w:r w:rsidR="00A07820" w:rsidRPr="0040579F">
        <w:rPr>
          <w:rFonts w:ascii="ＭＳ 明朝" w:hAnsi="ＭＳ 明朝" w:hint="eastAsia"/>
          <w:szCs w:val="22"/>
        </w:rPr>
        <w:t>１２</w:t>
      </w:r>
      <w:r w:rsidRPr="0040579F">
        <w:rPr>
          <w:rFonts w:ascii="ＭＳ 明朝" w:hAnsi="ＭＳ 明朝" w:hint="eastAsia"/>
          <w:szCs w:val="22"/>
        </w:rPr>
        <w:t>号様式（</w:t>
      </w:r>
      <w:r w:rsidR="00A55435" w:rsidRPr="0040579F">
        <w:rPr>
          <w:rFonts w:ascii="ＭＳ 明朝" w:hAnsi="ＭＳ 明朝" w:hint="eastAsia"/>
          <w:szCs w:val="22"/>
        </w:rPr>
        <w:t>第７</w:t>
      </w:r>
      <w:r w:rsidRPr="0040579F">
        <w:rPr>
          <w:rFonts w:ascii="ＭＳ 明朝" w:hAnsi="ＭＳ 明朝" w:hint="eastAsia"/>
          <w:szCs w:val="22"/>
        </w:rPr>
        <w:t>条関</w:t>
      </w:r>
      <w:r w:rsidRPr="0040579F">
        <w:rPr>
          <w:rFonts w:ascii="ＭＳ 明朝" w:hAnsi="ＭＳ 明朝" w:hint="eastAsia"/>
          <w:color w:val="000000"/>
          <w:szCs w:val="22"/>
        </w:rPr>
        <w:t>係）</w:t>
      </w:r>
    </w:p>
    <w:p w:rsidR="00D34DBB" w:rsidRPr="0040579F" w:rsidRDefault="00D34DBB" w:rsidP="00D34DBB">
      <w:pPr>
        <w:jc w:val="center"/>
        <w:rPr>
          <w:rFonts w:ascii="ＭＳ 明朝" w:hAnsi="ＭＳ 明朝"/>
          <w:color w:val="000000"/>
          <w:spacing w:val="2"/>
          <w:szCs w:val="22"/>
        </w:rPr>
      </w:pPr>
      <w:r w:rsidRPr="0040579F">
        <w:rPr>
          <w:rFonts w:ascii="ＭＳ 明朝" w:hAnsi="ＭＳ 明朝" w:hint="eastAsia"/>
          <w:color w:val="000000"/>
          <w:szCs w:val="28"/>
        </w:rPr>
        <w:t>建築物エネルギー消費性能向上計画認定申請取下届</w:t>
      </w:r>
    </w:p>
    <w:p w:rsidR="00D34DBB" w:rsidRPr="0040579F" w:rsidRDefault="00D34DBB" w:rsidP="00D34DBB">
      <w:pPr>
        <w:rPr>
          <w:rFonts w:ascii="ＭＳ 明朝" w:hAnsi="ＭＳ 明朝"/>
          <w:color w:val="000000"/>
          <w:spacing w:val="2"/>
          <w:szCs w:val="22"/>
        </w:rPr>
      </w:pPr>
    </w:p>
    <w:p w:rsidR="00D34DBB" w:rsidRPr="0040579F" w:rsidRDefault="00D34DBB" w:rsidP="00D34DBB">
      <w:pPr>
        <w:jc w:val="right"/>
        <w:rPr>
          <w:rFonts w:ascii="ＭＳ 明朝" w:hAnsi="ＭＳ 明朝"/>
          <w:color w:val="000000"/>
          <w:spacing w:val="2"/>
          <w:szCs w:val="22"/>
        </w:rPr>
      </w:pPr>
      <w:r w:rsidRPr="0040579F">
        <w:rPr>
          <w:rFonts w:ascii="ＭＳ 明朝" w:hAnsi="ＭＳ 明朝" w:hint="eastAsia"/>
          <w:color w:val="000000"/>
          <w:szCs w:val="22"/>
        </w:rPr>
        <w:t>年　　月　　日</w:t>
      </w:r>
    </w:p>
    <w:p w:rsidR="00D34DBB" w:rsidRPr="0040579F" w:rsidRDefault="00D34DBB" w:rsidP="00D34DBB">
      <w:pPr>
        <w:rPr>
          <w:rFonts w:ascii="ＭＳ 明朝" w:hAnsi="ＭＳ 明朝"/>
          <w:color w:val="000000"/>
          <w:spacing w:val="2"/>
          <w:szCs w:val="22"/>
        </w:rPr>
      </w:pPr>
      <w:r w:rsidRPr="0040579F">
        <w:rPr>
          <w:rFonts w:ascii="ＭＳ 明朝" w:hAnsi="ＭＳ 明朝" w:hint="eastAsia"/>
          <w:color w:val="000000"/>
          <w:szCs w:val="22"/>
        </w:rPr>
        <w:t>（宛先）上越市長</w:t>
      </w:r>
    </w:p>
    <w:p w:rsidR="00D34DBB" w:rsidRPr="0040579F" w:rsidRDefault="00D34DBB" w:rsidP="00D34DBB">
      <w:pPr>
        <w:ind w:right="880" w:firstLineChars="1500" w:firstLine="4380"/>
        <w:rPr>
          <w:rFonts w:ascii="ＭＳ 明朝" w:hAnsi="ＭＳ 明朝"/>
          <w:color w:val="000000"/>
        </w:rPr>
      </w:pPr>
      <w:r w:rsidRPr="0040579F">
        <w:rPr>
          <w:rFonts w:ascii="ＭＳ 明朝" w:hAnsi="ＭＳ 明朝" w:hint="eastAsia"/>
          <w:color w:val="000000"/>
          <w:spacing w:val="36"/>
          <w:kern w:val="0"/>
          <w:fitText w:val="1980" w:id="1414744584"/>
        </w:rPr>
        <w:t>住所（所在地</w:t>
      </w:r>
      <w:r w:rsidRPr="0040579F">
        <w:rPr>
          <w:rFonts w:ascii="ＭＳ 明朝" w:hAnsi="ＭＳ 明朝" w:hint="eastAsia"/>
          <w:color w:val="000000"/>
          <w:spacing w:val="4"/>
          <w:kern w:val="0"/>
          <w:fitText w:val="1980" w:id="1414744584"/>
        </w:rPr>
        <w:t>）</w:t>
      </w:r>
    </w:p>
    <w:p w:rsidR="00D34DBB" w:rsidRPr="0040579F" w:rsidRDefault="00D34DBB" w:rsidP="00D34DBB">
      <w:pPr>
        <w:ind w:right="880" w:firstLineChars="500" w:firstLine="4400"/>
        <w:rPr>
          <w:rFonts w:ascii="ＭＳ 明朝" w:hAnsi="ＭＳ 明朝"/>
          <w:color w:val="000000"/>
          <w:kern w:val="0"/>
        </w:rPr>
      </w:pPr>
      <w:bookmarkStart w:id="0" w:name="_GoBack"/>
      <w:bookmarkEnd w:id="0"/>
      <w:r w:rsidRPr="0040579F">
        <w:rPr>
          <w:rFonts w:ascii="ＭＳ 明朝" w:hAnsi="ＭＳ 明朝" w:hint="eastAsia"/>
          <w:color w:val="000000"/>
          <w:spacing w:val="330"/>
          <w:kern w:val="0"/>
          <w:fitText w:val="1980" w:id="1414744585"/>
        </w:rPr>
        <w:t>団体</w:t>
      </w:r>
      <w:r w:rsidRPr="0040579F">
        <w:rPr>
          <w:rFonts w:ascii="ＭＳ 明朝" w:hAnsi="ＭＳ 明朝" w:hint="eastAsia"/>
          <w:color w:val="000000"/>
          <w:kern w:val="0"/>
          <w:fitText w:val="1980" w:id="1414744585"/>
        </w:rPr>
        <w:t>名</w:t>
      </w:r>
    </w:p>
    <w:p w:rsidR="00D34DBB" w:rsidRPr="0040579F" w:rsidRDefault="00D34DBB" w:rsidP="00D34DBB">
      <w:pPr>
        <w:ind w:leftChars="2001" w:left="4402" w:right="-60"/>
        <w:rPr>
          <w:rFonts w:ascii="ＭＳ 明朝" w:hAnsi="ＭＳ 明朝"/>
          <w:color w:val="000000"/>
        </w:rPr>
      </w:pPr>
      <w:r w:rsidRPr="0040579F">
        <w:rPr>
          <w:rFonts w:ascii="ＭＳ 明朝" w:hAnsi="ＭＳ 明朝" w:hint="eastAsia"/>
          <w:color w:val="000000"/>
          <w:kern w:val="0"/>
          <w:szCs w:val="22"/>
          <w:fitText w:val="1980" w:id="1414744586"/>
        </w:rPr>
        <w:t>氏名（代表者氏名）</w:t>
      </w:r>
      <w:r w:rsidRPr="0040579F">
        <w:rPr>
          <w:rFonts w:ascii="ＭＳ 明朝" w:hAnsi="ＭＳ 明朝" w:hint="eastAsia"/>
          <w:color w:val="000000"/>
          <w:szCs w:val="22"/>
        </w:rPr>
        <w:t xml:space="preserve">　　　　　　　　　　　</w:t>
      </w:r>
      <w:r w:rsidRPr="0040579F">
        <w:rPr>
          <w:rFonts w:ascii="ＭＳ 明朝" w:hAnsi="ＭＳ 明朝" w:hint="eastAsia"/>
          <w:color w:val="000000"/>
          <w:spacing w:val="183"/>
          <w:kern w:val="0"/>
          <w:fitText w:val="1980" w:id="1414744587"/>
        </w:rPr>
        <w:t>電話番</w:t>
      </w:r>
      <w:r w:rsidRPr="0040579F">
        <w:rPr>
          <w:rFonts w:ascii="ＭＳ 明朝" w:hAnsi="ＭＳ 明朝" w:hint="eastAsia"/>
          <w:color w:val="000000"/>
          <w:spacing w:val="1"/>
          <w:kern w:val="0"/>
          <w:fitText w:val="1980" w:id="1414744587"/>
        </w:rPr>
        <w:t>号</w:t>
      </w:r>
    </w:p>
    <w:p w:rsidR="00D34DBB" w:rsidRPr="0040579F" w:rsidRDefault="00D34DBB" w:rsidP="00D34DBB">
      <w:pPr>
        <w:rPr>
          <w:rFonts w:ascii="ＭＳ 明朝" w:hAnsi="ＭＳ 明朝"/>
          <w:color w:val="000000"/>
          <w:spacing w:val="2"/>
          <w:szCs w:val="22"/>
        </w:rPr>
      </w:pPr>
    </w:p>
    <w:p w:rsidR="00D34DBB" w:rsidRPr="0040579F" w:rsidRDefault="00D34DBB" w:rsidP="00D34DBB">
      <w:pPr>
        <w:rPr>
          <w:rFonts w:ascii="ＭＳ 明朝" w:hAnsi="ＭＳ 明朝"/>
          <w:color w:val="000000"/>
          <w:spacing w:val="2"/>
          <w:szCs w:val="22"/>
        </w:rPr>
      </w:pPr>
      <w:r w:rsidRPr="0040579F">
        <w:rPr>
          <w:rFonts w:ascii="ＭＳ 明朝" w:hAnsi="ＭＳ 明朝" w:hint="eastAsia"/>
          <w:color w:val="000000"/>
          <w:szCs w:val="22"/>
        </w:rPr>
        <w:t xml:space="preserve">　次のとおり、</w:t>
      </w:r>
      <w:r w:rsidRPr="0040579F">
        <w:rPr>
          <w:rFonts w:ascii="ＭＳ 明朝" w:hAnsi="ＭＳ 明朝" w:hint="eastAsia"/>
          <w:color w:val="000000"/>
          <w:szCs w:val="28"/>
        </w:rPr>
        <w:t>建築物エネルギー消費性能向上計画</w:t>
      </w:r>
      <w:r w:rsidRPr="0040579F">
        <w:rPr>
          <w:rFonts w:ascii="ＭＳ 明朝" w:hAnsi="ＭＳ 明朝" w:hint="eastAsia"/>
          <w:color w:val="000000"/>
          <w:szCs w:val="22"/>
        </w:rPr>
        <w:t>認定の申請を取り下げたいので届け出ます。</w:t>
      </w:r>
    </w:p>
    <w:tbl>
      <w:tblPr>
        <w:tblW w:w="902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62"/>
        <w:gridCol w:w="5758"/>
      </w:tblGrid>
      <w:tr w:rsidR="00D34DBB" w:rsidRPr="0040579F" w:rsidTr="00285B5C">
        <w:trPr>
          <w:trHeight w:val="737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4DBB" w:rsidRPr="0040579F" w:rsidRDefault="00D34DBB" w:rsidP="00285B5C">
            <w:pPr>
              <w:suppressAutoHyphens/>
              <w:kinsoku w:val="0"/>
              <w:autoSpaceDE w:val="0"/>
              <w:autoSpaceDN w:val="0"/>
              <w:ind w:leftChars="10" w:left="22" w:rightChars="10" w:right="22"/>
              <w:rPr>
                <w:rFonts w:ascii="ＭＳ 明朝" w:hAnsi="ＭＳ 明朝"/>
                <w:color w:val="000000"/>
                <w:szCs w:val="22"/>
              </w:rPr>
            </w:pPr>
            <w:r w:rsidRPr="0040579F">
              <w:rPr>
                <w:rFonts w:ascii="ＭＳ 明朝" w:hAnsi="ＭＳ 明朝" w:hint="eastAsia"/>
                <w:color w:val="000000"/>
                <w:szCs w:val="28"/>
              </w:rPr>
              <w:t>建築物エネルギー消費性能向上計画</w:t>
            </w:r>
            <w:r w:rsidRPr="0040579F">
              <w:rPr>
                <w:rFonts w:ascii="ＭＳ 明朝" w:hAnsi="ＭＳ 明朝" w:hint="eastAsia"/>
                <w:color w:val="000000"/>
                <w:szCs w:val="22"/>
              </w:rPr>
              <w:t>認定申請に係る受付番号</w:t>
            </w:r>
            <w:r w:rsidRPr="0040579F">
              <w:rPr>
                <w:rFonts w:ascii="ＭＳ 明朝" w:hAnsi="ＭＳ 明朝" w:hint="eastAsia"/>
                <w:color w:val="000000"/>
                <w:kern w:val="0"/>
                <w:szCs w:val="22"/>
              </w:rPr>
              <w:t>及び申請年月日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4DBB" w:rsidRPr="0040579F" w:rsidRDefault="00D34DBB" w:rsidP="00285B5C">
            <w:pPr>
              <w:suppressAutoHyphens/>
              <w:kinsoku w:val="0"/>
              <w:autoSpaceDE w:val="0"/>
              <w:autoSpaceDN w:val="0"/>
              <w:ind w:leftChars="10" w:left="22" w:rightChars="10" w:right="22"/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40579F">
              <w:rPr>
                <w:rFonts w:ascii="ＭＳ 明朝" w:hAnsi="ＭＳ 明朝" w:hint="eastAsia"/>
                <w:color w:val="000000"/>
                <w:szCs w:val="22"/>
              </w:rPr>
              <w:t>第　　　　号　　・　　　　年　　月　　日</w:t>
            </w:r>
          </w:p>
        </w:tc>
      </w:tr>
      <w:tr w:rsidR="00D34DBB" w:rsidRPr="0040579F" w:rsidTr="00285B5C">
        <w:trPr>
          <w:trHeight w:val="737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4DBB" w:rsidRPr="0040579F" w:rsidRDefault="00D34DBB" w:rsidP="000132E7">
            <w:pPr>
              <w:ind w:leftChars="10" w:left="22" w:rightChars="10" w:right="22"/>
              <w:rPr>
                <w:rFonts w:ascii="ＭＳ 明朝" w:hAnsi="ＭＳ 明朝"/>
                <w:color w:val="000000"/>
                <w:spacing w:val="2"/>
                <w:szCs w:val="22"/>
              </w:rPr>
            </w:pPr>
            <w:r w:rsidRPr="0040579F">
              <w:rPr>
                <w:rFonts w:ascii="ＭＳ 明朝" w:hAnsi="ＭＳ 明朝" w:hint="eastAsia"/>
                <w:color w:val="000000"/>
              </w:rPr>
              <w:t>建築物のエネルギー消費性能の向上</w:t>
            </w:r>
            <w:r w:rsidR="00006682" w:rsidRPr="0040579F">
              <w:rPr>
                <w:rFonts w:hint="eastAsia"/>
              </w:rPr>
              <w:t>等</w:t>
            </w:r>
            <w:r w:rsidRPr="0040579F">
              <w:rPr>
                <w:rFonts w:ascii="ＭＳ 明朝" w:hAnsi="ＭＳ 明朝" w:hint="eastAsia"/>
                <w:color w:val="000000"/>
              </w:rPr>
              <w:t>に関する法律第３</w:t>
            </w:r>
            <w:r w:rsidR="00A55435" w:rsidRPr="0040579F">
              <w:rPr>
                <w:rFonts w:ascii="ＭＳ 明朝" w:hAnsi="ＭＳ 明朝" w:hint="eastAsia"/>
                <w:color w:val="000000"/>
              </w:rPr>
              <w:t>０</w:t>
            </w:r>
            <w:r w:rsidRPr="0040579F">
              <w:rPr>
                <w:rFonts w:ascii="ＭＳ 明朝" w:hAnsi="ＭＳ 明朝" w:hint="eastAsia"/>
                <w:color w:val="000000"/>
              </w:rPr>
              <w:t>条第２項の規定による</w:t>
            </w:r>
            <w:r w:rsidRPr="0040579F">
              <w:rPr>
                <w:rFonts w:ascii="ＭＳ 明朝" w:hAnsi="ＭＳ 明朝" w:hint="eastAsia"/>
                <w:color w:val="000000"/>
                <w:kern w:val="0"/>
              </w:rPr>
              <w:t>申出の有無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4DBB" w:rsidRPr="0040579F" w:rsidRDefault="00D34DBB" w:rsidP="00285B5C">
            <w:pPr>
              <w:suppressAutoHyphens/>
              <w:kinsoku w:val="0"/>
              <w:autoSpaceDE w:val="0"/>
              <w:autoSpaceDN w:val="0"/>
              <w:ind w:leftChars="10" w:left="22" w:rightChars="10" w:right="22"/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40579F">
              <w:rPr>
                <w:rFonts w:ascii="ＭＳ 明朝" w:hAnsi="ＭＳ 明朝" w:hint="eastAsia"/>
                <w:color w:val="000000"/>
                <w:position w:val="-10"/>
                <w:szCs w:val="22"/>
              </w:rPr>
              <w:t>□有　　　　　　□無</w:t>
            </w:r>
          </w:p>
        </w:tc>
      </w:tr>
      <w:tr w:rsidR="00D34DBB" w:rsidRPr="0040579F" w:rsidTr="00285B5C">
        <w:trPr>
          <w:trHeight w:val="737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4DBB" w:rsidRPr="0040579F" w:rsidRDefault="00D34DBB" w:rsidP="00285B5C">
            <w:pPr>
              <w:suppressAutoHyphens/>
              <w:kinsoku w:val="0"/>
              <w:autoSpaceDE w:val="0"/>
              <w:autoSpaceDN w:val="0"/>
              <w:ind w:leftChars="10" w:left="22" w:rightChars="10" w:right="22"/>
              <w:jc w:val="distribute"/>
              <w:rPr>
                <w:rFonts w:ascii="ＭＳ 明朝" w:hAnsi="ＭＳ 明朝"/>
                <w:color w:val="000000"/>
                <w:szCs w:val="22"/>
              </w:rPr>
            </w:pPr>
            <w:r w:rsidRPr="0040579F">
              <w:rPr>
                <w:rFonts w:ascii="ＭＳ 明朝" w:hAnsi="ＭＳ 明朝" w:hint="eastAsia"/>
                <w:color w:val="000000"/>
                <w:kern w:val="0"/>
                <w:szCs w:val="22"/>
              </w:rPr>
              <w:t>認定に係る建築物の位置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4DBB" w:rsidRPr="0040579F" w:rsidRDefault="00D34DBB" w:rsidP="00285B5C">
            <w:pPr>
              <w:suppressAutoHyphens/>
              <w:kinsoku w:val="0"/>
              <w:autoSpaceDE w:val="0"/>
              <w:autoSpaceDN w:val="0"/>
              <w:ind w:leftChars="10" w:left="22" w:rightChars="10" w:right="22"/>
              <w:rPr>
                <w:rFonts w:ascii="ＭＳ 明朝" w:hAnsi="ＭＳ 明朝"/>
                <w:color w:val="000000"/>
                <w:szCs w:val="22"/>
              </w:rPr>
            </w:pPr>
            <w:r w:rsidRPr="0040579F">
              <w:rPr>
                <w:rFonts w:ascii="ＭＳ 明朝" w:hAnsi="ＭＳ 明朝" w:hint="eastAsia"/>
                <w:color w:val="000000"/>
                <w:szCs w:val="22"/>
              </w:rPr>
              <w:t>上越市</w:t>
            </w:r>
          </w:p>
        </w:tc>
      </w:tr>
      <w:tr w:rsidR="00D34DBB" w:rsidRPr="0040579F" w:rsidTr="00285B5C">
        <w:trPr>
          <w:trHeight w:val="737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DBB" w:rsidRPr="0040579F" w:rsidRDefault="00D34DBB" w:rsidP="00285B5C">
            <w:pPr>
              <w:suppressAutoHyphens/>
              <w:kinsoku w:val="0"/>
              <w:autoSpaceDE w:val="0"/>
              <w:autoSpaceDN w:val="0"/>
              <w:ind w:leftChars="10" w:left="22" w:rightChars="10" w:right="22"/>
              <w:jc w:val="distribute"/>
              <w:rPr>
                <w:rFonts w:ascii="ＭＳ 明朝" w:hAnsi="ＭＳ 明朝"/>
                <w:color w:val="000000"/>
                <w:szCs w:val="22"/>
              </w:rPr>
            </w:pPr>
            <w:r w:rsidRPr="0040579F">
              <w:rPr>
                <w:rFonts w:ascii="ＭＳ 明朝" w:hAnsi="ＭＳ 明朝" w:hint="eastAsia"/>
                <w:color w:val="000000"/>
                <w:kern w:val="0"/>
                <w:szCs w:val="22"/>
              </w:rPr>
              <w:t>取下げの理由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DBB" w:rsidRPr="0040579F" w:rsidRDefault="00D34DBB" w:rsidP="00285B5C">
            <w:pPr>
              <w:suppressAutoHyphens/>
              <w:kinsoku w:val="0"/>
              <w:autoSpaceDE w:val="0"/>
              <w:autoSpaceDN w:val="0"/>
              <w:ind w:leftChars="10" w:left="22" w:rightChars="10" w:right="22"/>
              <w:rPr>
                <w:rFonts w:ascii="ＭＳ 明朝" w:hAnsi="ＭＳ 明朝"/>
                <w:color w:val="000000"/>
                <w:szCs w:val="22"/>
              </w:rPr>
            </w:pPr>
          </w:p>
        </w:tc>
      </w:tr>
    </w:tbl>
    <w:p w:rsidR="004A08A3" w:rsidRPr="004A08A3" w:rsidRDefault="00D34DBB" w:rsidP="004A08A3">
      <w:pPr>
        <w:ind w:left="636" w:hanging="636"/>
        <w:rPr>
          <w:rFonts w:ascii="ＭＳ 明朝" w:hAnsi="ＭＳ 明朝"/>
          <w:color w:val="000000"/>
          <w:szCs w:val="22"/>
        </w:rPr>
      </w:pPr>
      <w:r w:rsidRPr="0040579F">
        <w:rPr>
          <w:rFonts w:ascii="ＭＳ 明朝" w:hAnsi="ＭＳ 明朝" w:hint="eastAsia"/>
          <w:color w:val="000000"/>
          <w:szCs w:val="22"/>
        </w:rPr>
        <w:t>備考　それぞ</w:t>
      </w:r>
      <w:r w:rsidR="004A08A3" w:rsidRPr="0040579F">
        <w:rPr>
          <w:rFonts w:ascii="ＭＳ 明朝" w:hAnsi="ＭＳ 明朝" w:hint="eastAsia"/>
          <w:color w:val="000000"/>
          <w:szCs w:val="22"/>
        </w:rPr>
        <w:t>れの欄内に記入しきれないときは、別紙に記入して添付してください。</w:t>
      </w:r>
    </w:p>
    <w:sectPr w:rsidR="004A08A3" w:rsidRPr="004A08A3" w:rsidSect="00A36B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E66" w:rsidRDefault="003E1E66">
      <w:r>
        <w:separator/>
      </w:r>
    </w:p>
  </w:endnote>
  <w:endnote w:type="continuationSeparator" w:id="0">
    <w:p w:rsidR="003E1E66" w:rsidRDefault="003E1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BA2" w:rsidRDefault="00DA7BA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BA2" w:rsidRDefault="00DA7BA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BA2" w:rsidRDefault="00DA7BA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E66" w:rsidRDefault="003E1E66">
      <w:r>
        <w:separator/>
      </w:r>
    </w:p>
  </w:footnote>
  <w:footnote w:type="continuationSeparator" w:id="0">
    <w:p w:rsidR="003E1E66" w:rsidRDefault="003E1E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BA2" w:rsidRDefault="00DA7BA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BA2" w:rsidRDefault="00DA7BA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BA2" w:rsidRDefault="00DA7BA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80ADB"/>
    <w:multiLevelType w:val="hybridMultilevel"/>
    <w:tmpl w:val="4E60377A"/>
    <w:lvl w:ilvl="0" w:tplc="E514B99C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5B300DF1"/>
    <w:multiLevelType w:val="hybridMultilevel"/>
    <w:tmpl w:val="A802C5A4"/>
    <w:lvl w:ilvl="0" w:tplc="AB2A1054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69401BF5"/>
    <w:multiLevelType w:val="hybridMultilevel"/>
    <w:tmpl w:val="6ABC1FD4"/>
    <w:lvl w:ilvl="0" w:tplc="3DDA24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15360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93"/>
    <w:rsid w:val="0000401B"/>
    <w:rsid w:val="00006682"/>
    <w:rsid w:val="000132E7"/>
    <w:rsid w:val="00021C2D"/>
    <w:rsid w:val="00023837"/>
    <w:rsid w:val="00033B4C"/>
    <w:rsid w:val="00035844"/>
    <w:rsid w:val="00040B29"/>
    <w:rsid w:val="00042541"/>
    <w:rsid w:val="00043C10"/>
    <w:rsid w:val="000449D5"/>
    <w:rsid w:val="00064FD3"/>
    <w:rsid w:val="00070B2A"/>
    <w:rsid w:val="00073F2E"/>
    <w:rsid w:val="00083FF7"/>
    <w:rsid w:val="00090A3C"/>
    <w:rsid w:val="00093247"/>
    <w:rsid w:val="00095186"/>
    <w:rsid w:val="000A6B46"/>
    <w:rsid w:val="000B67E3"/>
    <w:rsid w:val="000D39D5"/>
    <w:rsid w:val="000D6C30"/>
    <w:rsid w:val="000D6C5F"/>
    <w:rsid w:val="000E0E04"/>
    <w:rsid w:val="000E6664"/>
    <w:rsid w:val="000E6CBE"/>
    <w:rsid w:val="000F1720"/>
    <w:rsid w:val="000F5E4F"/>
    <w:rsid w:val="001044C5"/>
    <w:rsid w:val="00121232"/>
    <w:rsid w:val="00121525"/>
    <w:rsid w:val="00130405"/>
    <w:rsid w:val="001348B4"/>
    <w:rsid w:val="00145FC6"/>
    <w:rsid w:val="001462B2"/>
    <w:rsid w:val="001536F6"/>
    <w:rsid w:val="00157599"/>
    <w:rsid w:val="00177D88"/>
    <w:rsid w:val="001813E7"/>
    <w:rsid w:val="00185EC2"/>
    <w:rsid w:val="0018657E"/>
    <w:rsid w:val="00187DC2"/>
    <w:rsid w:val="00187E7F"/>
    <w:rsid w:val="001941DE"/>
    <w:rsid w:val="00196291"/>
    <w:rsid w:val="00197C23"/>
    <w:rsid w:val="001B6441"/>
    <w:rsid w:val="001C716A"/>
    <w:rsid w:val="001D0CAE"/>
    <w:rsid w:val="001D0EE4"/>
    <w:rsid w:val="001D30AB"/>
    <w:rsid w:val="001D5EC6"/>
    <w:rsid w:val="001E1486"/>
    <w:rsid w:val="001E36C5"/>
    <w:rsid w:val="00202157"/>
    <w:rsid w:val="002062F1"/>
    <w:rsid w:val="00206BC5"/>
    <w:rsid w:val="00216D8D"/>
    <w:rsid w:val="00222233"/>
    <w:rsid w:val="00223782"/>
    <w:rsid w:val="00227A9C"/>
    <w:rsid w:val="00232208"/>
    <w:rsid w:val="00235020"/>
    <w:rsid w:val="0023648D"/>
    <w:rsid w:val="002405D3"/>
    <w:rsid w:val="00240890"/>
    <w:rsid w:val="002479C2"/>
    <w:rsid w:val="00261663"/>
    <w:rsid w:val="0026392B"/>
    <w:rsid w:val="00265018"/>
    <w:rsid w:val="00265B6B"/>
    <w:rsid w:val="00267A4E"/>
    <w:rsid w:val="002733FC"/>
    <w:rsid w:val="00277ACD"/>
    <w:rsid w:val="00280EC5"/>
    <w:rsid w:val="00285B5C"/>
    <w:rsid w:val="002943A6"/>
    <w:rsid w:val="002A0FF1"/>
    <w:rsid w:val="002A520E"/>
    <w:rsid w:val="002B0EE1"/>
    <w:rsid w:val="002B478F"/>
    <w:rsid w:val="002B515C"/>
    <w:rsid w:val="002B521B"/>
    <w:rsid w:val="002B6869"/>
    <w:rsid w:val="002E391C"/>
    <w:rsid w:val="002F031F"/>
    <w:rsid w:val="002F3CF3"/>
    <w:rsid w:val="003215AD"/>
    <w:rsid w:val="00326336"/>
    <w:rsid w:val="0033137C"/>
    <w:rsid w:val="00331695"/>
    <w:rsid w:val="0033429E"/>
    <w:rsid w:val="003375A3"/>
    <w:rsid w:val="00350FC0"/>
    <w:rsid w:val="00364657"/>
    <w:rsid w:val="00364D66"/>
    <w:rsid w:val="0037327F"/>
    <w:rsid w:val="003825BA"/>
    <w:rsid w:val="0038382E"/>
    <w:rsid w:val="0039016C"/>
    <w:rsid w:val="00390A1D"/>
    <w:rsid w:val="003A18ED"/>
    <w:rsid w:val="003A410C"/>
    <w:rsid w:val="003B5DE1"/>
    <w:rsid w:val="003B7AE5"/>
    <w:rsid w:val="003C3C2C"/>
    <w:rsid w:val="003C692B"/>
    <w:rsid w:val="003D1724"/>
    <w:rsid w:val="003D5AB3"/>
    <w:rsid w:val="003E1E66"/>
    <w:rsid w:val="003F34C2"/>
    <w:rsid w:val="003F6E14"/>
    <w:rsid w:val="00402EDB"/>
    <w:rsid w:val="0040579F"/>
    <w:rsid w:val="00412855"/>
    <w:rsid w:val="004132B7"/>
    <w:rsid w:val="00415206"/>
    <w:rsid w:val="004173BC"/>
    <w:rsid w:val="00436D79"/>
    <w:rsid w:val="00442415"/>
    <w:rsid w:val="0045606D"/>
    <w:rsid w:val="004717C1"/>
    <w:rsid w:val="004728F9"/>
    <w:rsid w:val="00474565"/>
    <w:rsid w:val="00480340"/>
    <w:rsid w:val="00482EA1"/>
    <w:rsid w:val="004842CE"/>
    <w:rsid w:val="00493026"/>
    <w:rsid w:val="004A08A3"/>
    <w:rsid w:val="004A78A0"/>
    <w:rsid w:val="004B6AE7"/>
    <w:rsid w:val="004D165E"/>
    <w:rsid w:val="004D30E9"/>
    <w:rsid w:val="004D6F92"/>
    <w:rsid w:val="004F7D30"/>
    <w:rsid w:val="00501DD3"/>
    <w:rsid w:val="005025E1"/>
    <w:rsid w:val="005178FF"/>
    <w:rsid w:val="00535A74"/>
    <w:rsid w:val="0054014F"/>
    <w:rsid w:val="005402C1"/>
    <w:rsid w:val="0054157E"/>
    <w:rsid w:val="005546B5"/>
    <w:rsid w:val="005562AB"/>
    <w:rsid w:val="00566B59"/>
    <w:rsid w:val="00570AC4"/>
    <w:rsid w:val="005762B1"/>
    <w:rsid w:val="00586947"/>
    <w:rsid w:val="005A0FA3"/>
    <w:rsid w:val="005A7AEA"/>
    <w:rsid w:val="005B54A1"/>
    <w:rsid w:val="005C378D"/>
    <w:rsid w:val="005C624D"/>
    <w:rsid w:val="005D5A59"/>
    <w:rsid w:val="005E0DF4"/>
    <w:rsid w:val="005E3DB2"/>
    <w:rsid w:val="005F63D1"/>
    <w:rsid w:val="00603F54"/>
    <w:rsid w:val="00616BFC"/>
    <w:rsid w:val="0061730A"/>
    <w:rsid w:val="0062209C"/>
    <w:rsid w:val="00625EF6"/>
    <w:rsid w:val="0063024E"/>
    <w:rsid w:val="00633579"/>
    <w:rsid w:val="006410F3"/>
    <w:rsid w:val="006422F7"/>
    <w:rsid w:val="006528EA"/>
    <w:rsid w:val="00672581"/>
    <w:rsid w:val="0067559D"/>
    <w:rsid w:val="006921E4"/>
    <w:rsid w:val="006A033C"/>
    <w:rsid w:val="006A254C"/>
    <w:rsid w:val="006B6764"/>
    <w:rsid w:val="006D1965"/>
    <w:rsid w:val="006E1B11"/>
    <w:rsid w:val="006F0C8A"/>
    <w:rsid w:val="006F186D"/>
    <w:rsid w:val="006F5558"/>
    <w:rsid w:val="00700788"/>
    <w:rsid w:val="00750D95"/>
    <w:rsid w:val="00755D64"/>
    <w:rsid w:val="00766073"/>
    <w:rsid w:val="007701A4"/>
    <w:rsid w:val="00772861"/>
    <w:rsid w:val="007742CE"/>
    <w:rsid w:val="00776E64"/>
    <w:rsid w:val="00787E48"/>
    <w:rsid w:val="007A77DA"/>
    <w:rsid w:val="007B29C3"/>
    <w:rsid w:val="007B48BE"/>
    <w:rsid w:val="007C000D"/>
    <w:rsid w:val="007C09EA"/>
    <w:rsid w:val="007D2888"/>
    <w:rsid w:val="007D3ACE"/>
    <w:rsid w:val="007E0B98"/>
    <w:rsid w:val="007E4A06"/>
    <w:rsid w:val="007E6399"/>
    <w:rsid w:val="007F43F9"/>
    <w:rsid w:val="007F4580"/>
    <w:rsid w:val="007F597C"/>
    <w:rsid w:val="00805DC6"/>
    <w:rsid w:val="00805FDE"/>
    <w:rsid w:val="0080796D"/>
    <w:rsid w:val="00814CA6"/>
    <w:rsid w:val="00815D50"/>
    <w:rsid w:val="00816D7A"/>
    <w:rsid w:val="008171E5"/>
    <w:rsid w:val="00822A84"/>
    <w:rsid w:val="00833BF7"/>
    <w:rsid w:val="00836810"/>
    <w:rsid w:val="00840C2F"/>
    <w:rsid w:val="008477B6"/>
    <w:rsid w:val="00853209"/>
    <w:rsid w:val="00853ABA"/>
    <w:rsid w:val="00854D3B"/>
    <w:rsid w:val="00885BE7"/>
    <w:rsid w:val="00887945"/>
    <w:rsid w:val="00894A6C"/>
    <w:rsid w:val="008A0C1A"/>
    <w:rsid w:val="008A3964"/>
    <w:rsid w:val="008B1F20"/>
    <w:rsid w:val="008B200A"/>
    <w:rsid w:val="008B48ED"/>
    <w:rsid w:val="008C2703"/>
    <w:rsid w:val="008D3E25"/>
    <w:rsid w:val="008D682E"/>
    <w:rsid w:val="008D7ACD"/>
    <w:rsid w:val="008E31F4"/>
    <w:rsid w:val="00907F61"/>
    <w:rsid w:val="00930C8A"/>
    <w:rsid w:val="00937178"/>
    <w:rsid w:val="009409B2"/>
    <w:rsid w:val="00940DD5"/>
    <w:rsid w:val="00945B5C"/>
    <w:rsid w:val="00946E46"/>
    <w:rsid w:val="00952D16"/>
    <w:rsid w:val="009558E0"/>
    <w:rsid w:val="00972E77"/>
    <w:rsid w:val="00990857"/>
    <w:rsid w:val="00996A3F"/>
    <w:rsid w:val="009A479B"/>
    <w:rsid w:val="009B08E6"/>
    <w:rsid w:val="009B607B"/>
    <w:rsid w:val="009C687D"/>
    <w:rsid w:val="009D04C3"/>
    <w:rsid w:val="009D3E34"/>
    <w:rsid w:val="009D580C"/>
    <w:rsid w:val="009E13B0"/>
    <w:rsid w:val="009E4866"/>
    <w:rsid w:val="00A07820"/>
    <w:rsid w:val="00A25347"/>
    <w:rsid w:val="00A26DC4"/>
    <w:rsid w:val="00A30B7D"/>
    <w:rsid w:val="00A32719"/>
    <w:rsid w:val="00A32D32"/>
    <w:rsid w:val="00A3305A"/>
    <w:rsid w:val="00A33393"/>
    <w:rsid w:val="00A352BA"/>
    <w:rsid w:val="00A36B81"/>
    <w:rsid w:val="00A410A0"/>
    <w:rsid w:val="00A44745"/>
    <w:rsid w:val="00A44DEB"/>
    <w:rsid w:val="00A55435"/>
    <w:rsid w:val="00A62B71"/>
    <w:rsid w:val="00A65016"/>
    <w:rsid w:val="00A66E83"/>
    <w:rsid w:val="00A70D93"/>
    <w:rsid w:val="00A73BFE"/>
    <w:rsid w:val="00A77350"/>
    <w:rsid w:val="00A858F8"/>
    <w:rsid w:val="00AC7A67"/>
    <w:rsid w:val="00AC7FA4"/>
    <w:rsid w:val="00AF4272"/>
    <w:rsid w:val="00AF4CA9"/>
    <w:rsid w:val="00B003C9"/>
    <w:rsid w:val="00B16C74"/>
    <w:rsid w:val="00B21A19"/>
    <w:rsid w:val="00B22FC1"/>
    <w:rsid w:val="00B24211"/>
    <w:rsid w:val="00B245D5"/>
    <w:rsid w:val="00B334C0"/>
    <w:rsid w:val="00B37A07"/>
    <w:rsid w:val="00B44AE5"/>
    <w:rsid w:val="00B466BB"/>
    <w:rsid w:val="00B52B83"/>
    <w:rsid w:val="00B531E6"/>
    <w:rsid w:val="00B55E08"/>
    <w:rsid w:val="00B57192"/>
    <w:rsid w:val="00B61106"/>
    <w:rsid w:val="00B61B81"/>
    <w:rsid w:val="00B62C11"/>
    <w:rsid w:val="00B65592"/>
    <w:rsid w:val="00B677A0"/>
    <w:rsid w:val="00B67D33"/>
    <w:rsid w:val="00B7322F"/>
    <w:rsid w:val="00B850A7"/>
    <w:rsid w:val="00B975D4"/>
    <w:rsid w:val="00BA0F61"/>
    <w:rsid w:val="00BA17AF"/>
    <w:rsid w:val="00BA3707"/>
    <w:rsid w:val="00BA3A0F"/>
    <w:rsid w:val="00BA4178"/>
    <w:rsid w:val="00BB434A"/>
    <w:rsid w:val="00BC528D"/>
    <w:rsid w:val="00BD165C"/>
    <w:rsid w:val="00BE72C2"/>
    <w:rsid w:val="00BF1A34"/>
    <w:rsid w:val="00C06383"/>
    <w:rsid w:val="00C11910"/>
    <w:rsid w:val="00C124EA"/>
    <w:rsid w:val="00C35D9B"/>
    <w:rsid w:val="00C4492E"/>
    <w:rsid w:val="00C50C06"/>
    <w:rsid w:val="00C632CF"/>
    <w:rsid w:val="00C645AA"/>
    <w:rsid w:val="00C66562"/>
    <w:rsid w:val="00C71669"/>
    <w:rsid w:val="00C74B5F"/>
    <w:rsid w:val="00C75681"/>
    <w:rsid w:val="00C7585B"/>
    <w:rsid w:val="00C779C5"/>
    <w:rsid w:val="00C8201F"/>
    <w:rsid w:val="00C91A50"/>
    <w:rsid w:val="00C953CA"/>
    <w:rsid w:val="00CB1DC7"/>
    <w:rsid w:val="00CB6C7B"/>
    <w:rsid w:val="00CB6DD4"/>
    <w:rsid w:val="00CC2BB4"/>
    <w:rsid w:val="00CD4CED"/>
    <w:rsid w:val="00CF1B0E"/>
    <w:rsid w:val="00D000A4"/>
    <w:rsid w:val="00D00793"/>
    <w:rsid w:val="00D347A1"/>
    <w:rsid w:val="00D34DBB"/>
    <w:rsid w:val="00D43617"/>
    <w:rsid w:val="00D46B93"/>
    <w:rsid w:val="00D520E2"/>
    <w:rsid w:val="00D60CE3"/>
    <w:rsid w:val="00D62899"/>
    <w:rsid w:val="00D754B7"/>
    <w:rsid w:val="00D840EA"/>
    <w:rsid w:val="00D84EB2"/>
    <w:rsid w:val="00D93AF9"/>
    <w:rsid w:val="00D957D1"/>
    <w:rsid w:val="00D962EA"/>
    <w:rsid w:val="00DA02CF"/>
    <w:rsid w:val="00DA7BA2"/>
    <w:rsid w:val="00DB1917"/>
    <w:rsid w:val="00DB5A01"/>
    <w:rsid w:val="00DC7E69"/>
    <w:rsid w:val="00DD1B3C"/>
    <w:rsid w:val="00E126B3"/>
    <w:rsid w:val="00E12EED"/>
    <w:rsid w:val="00E23169"/>
    <w:rsid w:val="00E368A4"/>
    <w:rsid w:val="00E372A1"/>
    <w:rsid w:val="00E40B8A"/>
    <w:rsid w:val="00E45D57"/>
    <w:rsid w:val="00E47E5A"/>
    <w:rsid w:val="00E50F5E"/>
    <w:rsid w:val="00E51219"/>
    <w:rsid w:val="00E71A10"/>
    <w:rsid w:val="00E74204"/>
    <w:rsid w:val="00E76513"/>
    <w:rsid w:val="00E80EB4"/>
    <w:rsid w:val="00E86900"/>
    <w:rsid w:val="00E9707C"/>
    <w:rsid w:val="00EA548D"/>
    <w:rsid w:val="00EB146C"/>
    <w:rsid w:val="00EB309E"/>
    <w:rsid w:val="00EB5022"/>
    <w:rsid w:val="00EB5712"/>
    <w:rsid w:val="00EC49D7"/>
    <w:rsid w:val="00ED54C5"/>
    <w:rsid w:val="00EE21F7"/>
    <w:rsid w:val="00EE3221"/>
    <w:rsid w:val="00EF1CF0"/>
    <w:rsid w:val="00F05685"/>
    <w:rsid w:val="00F127F1"/>
    <w:rsid w:val="00F131D0"/>
    <w:rsid w:val="00F17D4D"/>
    <w:rsid w:val="00F26772"/>
    <w:rsid w:val="00F26E1C"/>
    <w:rsid w:val="00F27B1D"/>
    <w:rsid w:val="00F34D8F"/>
    <w:rsid w:val="00F379CE"/>
    <w:rsid w:val="00F45718"/>
    <w:rsid w:val="00F505A5"/>
    <w:rsid w:val="00F5310C"/>
    <w:rsid w:val="00F61577"/>
    <w:rsid w:val="00F619B1"/>
    <w:rsid w:val="00F84567"/>
    <w:rsid w:val="00F85035"/>
    <w:rsid w:val="00F9087C"/>
    <w:rsid w:val="00F95260"/>
    <w:rsid w:val="00FA41C1"/>
    <w:rsid w:val="00FA79F6"/>
    <w:rsid w:val="00FC6F0E"/>
    <w:rsid w:val="00FE005E"/>
    <w:rsid w:val="00FE1EB8"/>
    <w:rsid w:val="00FE69B1"/>
    <w:rsid w:val="00FF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36B81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36B8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36B8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36B81"/>
  </w:style>
  <w:style w:type="paragraph" w:styleId="2">
    <w:name w:val="Body Text Indent 2"/>
    <w:basedOn w:val="a"/>
    <w:rsid w:val="00A36B81"/>
    <w:pPr>
      <w:ind w:left="220" w:hanging="220"/>
    </w:pPr>
  </w:style>
  <w:style w:type="paragraph" w:styleId="a6">
    <w:name w:val="Body Text Indent"/>
    <w:basedOn w:val="a"/>
    <w:rsid w:val="00A36B81"/>
    <w:pPr>
      <w:ind w:left="220" w:hanging="220"/>
    </w:pPr>
  </w:style>
  <w:style w:type="character" w:styleId="a7">
    <w:name w:val="Hyperlink"/>
    <w:basedOn w:val="a0"/>
    <w:rsid w:val="00A36B81"/>
    <w:rPr>
      <w:color w:val="0000FF"/>
      <w:u w:val="single"/>
    </w:rPr>
  </w:style>
  <w:style w:type="paragraph" w:customStyle="1" w:styleId="a8">
    <w:name w:val="本則条項"/>
    <w:basedOn w:val="a"/>
    <w:link w:val="a9"/>
    <w:qFormat/>
    <w:rsid w:val="00D520E2"/>
    <w:pPr>
      <w:ind w:left="220" w:hangingChars="100" w:hanging="220"/>
    </w:pPr>
  </w:style>
  <w:style w:type="paragraph" w:customStyle="1" w:styleId="aa">
    <w:name w:val="題名"/>
    <w:basedOn w:val="a"/>
    <w:link w:val="ab"/>
    <w:qFormat/>
    <w:rsid w:val="00D520E2"/>
    <w:pPr>
      <w:ind w:leftChars="300" w:left="660"/>
    </w:pPr>
  </w:style>
  <w:style w:type="character" w:customStyle="1" w:styleId="a9">
    <w:name w:val="本則条項 (文字)"/>
    <w:basedOn w:val="a0"/>
    <w:link w:val="a8"/>
    <w:rsid w:val="00D520E2"/>
    <w:rPr>
      <w:kern w:val="2"/>
      <w:sz w:val="22"/>
    </w:rPr>
  </w:style>
  <w:style w:type="paragraph" w:customStyle="1" w:styleId="ac">
    <w:name w:val="見出し"/>
    <w:basedOn w:val="a8"/>
    <w:link w:val="ad"/>
    <w:qFormat/>
    <w:rsid w:val="00402EDB"/>
    <w:pPr>
      <w:ind w:leftChars="100" w:left="100" w:firstLineChars="0" w:firstLine="0"/>
    </w:pPr>
  </w:style>
  <w:style w:type="character" w:customStyle="1" w:styleId="ab">
    <w:name w:val="題名 (文字)"/>
    <w:basedOn w:val="a0"/>
    <w:link w:val="aa"/>
    <w:rsid w:val="00D520E2"/>
    <w:rPr>
      <w:kern w:val="2"/>
      <w:sz w:val="22"/>
    </w:rPr>
  </w:style>
  <w:style w:type="paragraph" w:customStyle="1" w:styleId="ae">
    <w:name w:val="本則号"/>
    <w:basedOn w:val="a"/>
    <w:link w:val="af"/>
    <w:qFormat/>
    <w:rsid w:val="00D520E2"/>
    <w:pPr>
      <w:ind w:leftChars="100" w:left="440" w:hangingChars="100" w:hanging="220"/>
    </w:pPr>
  </w:style>
  <w:style w:type="character" w:customStyle="1" w:styleId="ad">
    <w:name w:val="見出し (文字)"/>
    <w:basedOn w:val="a9"/>
    <w:link w:val="ac"/>
    <w:rsid w:val="00402EDB"/>
    <w:rPr>
      <w:kern w:val="2"/>
      <w:sz w:val="22"/>
    </w:rPr>
  </w:style>
  <w:style w:type="paragraph" w:customStyle="1" w:styleId="af0">
    <w:name w:val="附則単独項及び改正規定"/>
    <w:basedOn w:val="a8"/>
    <w:link w:val="af1"/>
    <w:qFormat/>
    <w:rsid w:val="00F619B1"/>
    <w:pPr>
      <w:ind w:left="0" w:firstLineChars="100" w:firstLine="220"/>
    </w:pPr>
  </w:style>
  <w:style w:type="character" w:customStyle="1" w:styleId="af">
    <w:name w:val="本則号 (文字)"/>
    <w:basedOn w:val="a0"/>
    <w:link w:val="ae"/>
    <w:rsid w:val="00D520E2"/>
    <w:rPr>
      <w:kern w:val="2"/>
      <w:sz w:val="22"/>
    </w:rPr>
  </w:style>
  <w:style w:type="character" w:customStyle="1" w:styleId="af1">
    <w:name w:val="附則単独項及び改正規定 (文字)"/>
    <w:basedOn w:val="a9"/>
    <w:link w:val="af0"/>
    <w:rsid w:val="00F619B1"/>
    <w:rPr>
      <w:kern w:val="2"/>
      <w:sz w:val="22"/>
    </w:rPr>
  </w:style>
  <w:style w:type="table" w:styleId="af2">
    <w:name w:val="Table Grid"/>
    <w:basedOn w:val="a1"/>
    <w:rsid w:val="00187E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lock Text"/>
    <w:basedOn w:val="a"/>
    <w:rsid w:val="00187E7F"/>
    <w:pPr>
      <w:snapToGrid w:val="0"/>
      <w:spacing w:line="240" w:lineRule="atLeast"/>
      <w:ind w:left="812" w:right="113" w:hangingChars="451" w:hanging="812"/>
    </w:pPr>
    <w:rPr>
      <w:rFonts w:ascii="ＭＳ 明朝" w:hAnsi="ＭＳ 明朝"/>
      <w:sz w:val="18"/>
      <w:szCs w:val="24"/>
    </w:rPr>
  </w:style>
  <w:style w:type="table" w:customStyle="1" w:styleId="1">
    <w:name w:val="表 (格子)1"/>
    <w:basedOn w:val="a1"/>
    <w:next w:val="af2"/>
    <w:rsid w:val="002237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semiHidden/>
    <w:unhideWhenUsed/>
    <w:rsid w:val="000132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semiHidden/>
    <w:rsid w:val="000132E7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6">
    <w:name w:val="Emphasis"/>
    <w:uiPriority w:val="20"/>
    <w:qFormat/>
    <w:rsid w:val="00A70D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4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CC271-124E-4011-AF4B-CBC1EE2D7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AD54BD8F.dotm</Template>
  <TotalTime>0</TotalTime>
  <Pages>1</Pages>
  <Words>254</Words>
  <Characters>60</Characters>
  <Application>Microsoft Office Word</Application>
  <DocSecurity>0</DocSecurity>
  <Lines>1</Lines>
  <Paragraphs>1</Paragraphs>
  <ScaleCrop>false</ScaleCrop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2025-03-03T09:48:00Z</dcterms:created>
  <dcterms:modified xsi:type="dcterms:W3CDTF">2025-03-03T09:48:00Z</dcterms:modified>
</cp:coreProperties>
</file>