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64" w:rsidRPr="001348B4" w:rsidRDefault="00755D64" w:rsidP="00755D64">
      <w:r w:rsidRPr="001348B4">
        <w:rPr>
          <w:rFonts w:hint="eastAsia"/>
        </w:rPr>
        <w:t>第３号様式（第３条関係）</w:t>
      </w:r>
    </w:p>
    <w:tbl>
      <w:tblPr>
        <w:tblpPr w:leftFromText="142" w:rightFromText="142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55D64" w:rsidRPr="001348B4" w:rsidTr="00E80EB4">
        <w:trPr>
          <w:trHeight w:val="12611"/>
        </w:trPr>
        <w:tc>
          <w:tcPr>
            <w:tcW w:w="8910" w:type="dxa"/>
          </w:tcPr>
          <w:p w:rsidR="00755D64" w:rsidRPr="001348B4" w:rsidRDefault="00755D64" w:rsidP="00755D64">
            <w:pPr>
              <w:jc w:val="center"/>
            </w:pPr>
          </w:p>
          <w:p w:rsidR="00755D64" w:rsidRPr="001348B4" w:rsidRDefault="00E80EB4" w:rsidP="00755D64">
            <w:pPr>
              <w:jc w:val="center"/>
            </w:pPr>
            <w:r w:rsidRPr="001348B4">
              <w:rPr>
                <w:rFonts w:hint="eastAsia"/>
              </w:rPr>
              <w:t>（第１</w:t>
            </w:r>
            <w:r w:rsidR="00755D64" w:rsidRPr="001348B4">
              <w:rPr>
                <w:rFonts w:hint="eastAsia"/>
              </w:rPr>
              <w:t>面）</w:t>
            </w:r>
          </w:p>
          <w:p w:rsidR="00755D64" w:rsidRPr="001348B4" w:rsidRDefault="00755D64" w:rsidP="00755D64">
            <w:pPr>
              <w:jc w:val="center"/>
            </w:pPr>
            <w:r w:rsidRPr="001348B4">
              <w:rPr>
                <w:rFonts w:hint="eastAsia"/>
              </w:rPr>
              <w:t>軽微変更該当証明申請書</w:t>
            </w:r>
          </w:p>
          <w:p w:rsidR="00755D64" w:rsidRPr="001348B4" w:rsidRDefault="00E80EB4" w:rsidP="00755D64">
            <w:pPr>
              <w:wordWrap w:val="0"/>
              <w:jc w:val="right"/>
            </w:pPr>
            <w:r w:rsidRPr="001348B4">
              <w:rPr>
                <w:rFonts w:hint="eastAsia"/>
              </w:rPr>
              <w:t xml:space="preserve">　　</w:t>
            </w:r>
            <w:r w:rsidR="00755D64" w:rsidRPr="001348B4">
              <w:rPr>
                <w:rFonts w:hint="eastAsia"/>
              </w:rPr>
              <w:t xml:space="preserve">　　年　　月　　日</w:t>
            </w:r>
          </w:p>
          <w:p w:rsidR="00755D64" w:rsidRPr="001348B4" w:rsidRDefault="00755D64" w:rsidP="00755D64">
            <w:r w:rsidRPr="001348B4">
              <w:rPr>
                <w:rFonts w:hint="eastAsia"/>
              </w:rPr>
              <w:t>（宛先）上越市長</w:t>
            </w:r>
          </w:p>
          <w:p w:rsidR="00755D64" w:rsidRPr="001348B4" w:rsidRDefault="00755D64" w:rsidP="00755D64"/>
          <w:p w:rsidR="00755D64" w:rsidRPr="00346A62" w:rsidRDefault="00755D64" w:rsidP="00755D64">
            <w:pPr>
              <w:wordWrap w:val="0"/>
              <w:jc w:val="right"/>
            </w:pPr>
            <w:r w:rsidRPr="00346A62">
              <w:rPr>
                <w:rFonts w:hint="eastAsia"/>
              </w:rPr>
              <w:t>申請者　住所（法人にあっては</w:t>
            </w:r>
            <w:r w:rsidR="00B22FC1" w:rsidRPr="00346A62">
              <w:rPr>
                <w:rFonts w:hint="eastAsia"/>
              </w:rPr>
              <w:t xml:space="preserve">、所在地）　　　</w:t>
            </w:r>
          </w:p>
          <w:p w:rsidR="00755D64" w:rsidRPr="00346A62" w:rsidRDefault="00755D64" w:rsidP="00B22FC1">
            <w:pPr>
              <w:wordWrap w:val="0"/>
              <w:jc w:val="right"/>
            </w:pPr>
            <w:r w:rsidRPr="00346A62">
              <w:rPr>
                <w:rFonts w:hint="eastAsia"/>
              </w:rPr>
              <w:t>氏名（法人にあっては</w:t>
            </w:r>
            <w:r w:rsidR="00B22FC1" w:rsidRPr="00346A62">
              <w:rPr>
                <w:rFonts w:hint="eastAsia"/>
              </w:rPr>
              <w:t>、名称及び代表者の氏名）</w:t>
            </w:r>
          </w:p>
          <w:p w:rsidR="00755D64" w:rsidRPr="00346A62" w:rsidRDefault="00E71A10" w:rsidP="00755D64">
            <w:pPr>
              <w:wordWrap w:val="0"/>
              <w:jc w:val="right"/>
            </w:pPr>
            <w:r w:rsidRPr="00346A62">
              <w:rPr>
                <w:rFonts w:hint="eastAsia"/>
              </w:rPr>
              <w:t>設計者氏名</w:t>
            </w:r>
            <w:r w:rsidR="00B22FC1" w:rsidRPr="00346A62">
              <w:rPr>
                <w:rFonts w:hint="eastAsia"/>
              </w:rPr>
              <w:t xml:space="preserve">　　　　　　　　　　　　　　　　　</w:t>
            </w:r>
          </w:p>
          <w:p w:rsidR="00755D64" w:rsidRPr="00346A62" w:rsidRDefault="00755D64" w:rsidP="00755D64"/>
          <w:p w:rsidR="00755D64" w:rsidRPr="00346A62" w:rsidRDefault="00755D64" w:rsidP="00755D64">
            <w:pPr>
              <w:ind w:firstLineChars="100" w:firstLine="220"/>
            </w:pPr>
            <w:r w:rsidRPr="00346A62">
              <w:rPr>
                <w:rFonts w:hint="eastAsia"/>
              </w:rPr>
              <w:t>建築物のエネルギー消費性能の向上</w:t>
            </w:r>
            <w:r w:rsidR="00006682" w:rsidRPr="00346A62">
              <w:rPr>
                <w:rFonts w:hint="eastAsia"/>
              </w:rPr>
              <w:t>等</w:t>
            </w:r>
            <w:r w:rsidRPr="00346A62">
              <w:rPr>
                <w:rFonts w:hint="eastAsia"/>
              </w:rPr>
              <w:t>に関する法律施行規則第</w:t>
            </w:r>
            <w:r w:rsidR="00A55435" w:rsidRPr="00346A62">
              <w:rPr>
                <w:rFonts w:hint="eastAsia"/>
              </w:rPr>
              <w:t>２８</w:t>
            </w:r>
            <w:r w:rsidR="00A352BA" w:rsidRPr="00346A62">
              <w:rPr>
                <w:rFonts w:hint="eastAsia"/>
              </w:rPr>
              <w:t>条の規定により、建築物エネルギー消費性能向上計画の変更が同</w:t>
            </w:r>
            <w:r w:rsidR="00E50F5E" w:rsidRPr="00346A62">
              <w:rPr>
                <w:rFonts w:hint="eastAsia"/>
              </w:rPr>
              <w:t>令</w:t>
            </w:r>
            <w:r w:rsidRPr="00346A62">
              <w:rPr>
                <w:rFonts w:hint="eastAsia"/>
              </w:rPr>
              <w:t>第</w:t>
            </w:r>
            <w:r w:rsidR="00A55435" w:rsidRPr="00346A62">
              <w:rPr>
                <w:rFonts w:hint="eastAsia"/>
              </w:rPr>
              <w:t>２５</w:t>
            </w:r>
            <w:r w:rsidRPr="00346A62">
              <w:rPr>
                <w:rFonts w:hint="eastAsia"/>
              </w:rPr>
              <w:t>条の軽微な変更に該当することを証する書面の交付を申請します。この申請書及び添付図書に記載の事項は、事実に相違ありません。</w:t>
            </w:r>
          </w:p>
          <w:p w:rsidR="00755D64" w:rsidRPr="00346A62" w:rsidRDefault="00755D64" w:rsidP="00755D64"/>
          <w:p w:rsidR="00755D64" w:rsidRPr="00346A62" w:rsidRDefault="00755D64" w:rsidP="00755D64">
            <w:r w:rsidRPr="00346A62">
              <w:rPr>
                <w:rFonts w:hint="eastAsia"/>
              </w:rPr>
              <w:t xml:space="preserve">　【計画を変更する建築物の直前の建築物エネルギー消費性能向上計画の認定】</w:t>
            </w:r>
          </w:p>
          <w:p w:rsidR="00755D64" w:rsidRPr="00346A62" w:rsidRDefault="00755D64" w:rsidP="00755D64">
            <w:pPr>
              <w:ind w:left="220" w:hangingChars="100" w:hanging="220"/>
            </w:pPr>
            <w:r w:rsidRPr="00346A62">
              <w:rPr>
                <w:rFonts w:hint="eastAsia"/>
              </w:rPr>
              <w:t xml:space="preserve">　１　認定番号　　　　　　　　　第　　　　　　　　　　　号</w:t>
            </w:r>
          </w:p>
          <w:p w:rsidR="00755D64" w:rsidRPr="00346A62" w:rsidRDefault="0067559D" w:rsidP="00755D64">
            <w:pPr>
              <w:ind w:leftChars="100" w:left="220"/>
            </w:pPr>
            <w:r w:rsidRPr="00346A62">
              <w:rPr>
                <w:rFonts w:hint="eastAsia"/>
              </w:rPr>
              <w:t xml:space="preserve">２　認定通知年月日　　　　　　　　　　　　年　　月　　</w:t>
            </w:r>
            <w:r w:rsidR="00755D64" w:rsidRPr="00346A62">
              <w:rPr>
                <w:rFonts w:hint="eastAsia"/>
              </w:rPr>
              <w:t>日</w:t>
            </w:r>
          </w:p>
          <w:p w:rsidR="00755D64" w:rsidRPr="00346A62" w:rsidRDefault="00755D64" w:rsidP="00755D64">
            <w:pPr>
              <w:ind w:left="220" w:hangingChars="100" w:hanging="220"/>
            </w:pPr>
          </w:p>
          <w:p w:rsidR="00755D64" w:rsidRPr="00346A62" w:rsidRDefault="007D3ACE" w:rsidP="002B0EE1">
            <w:pPr>
              <w:ind w:leftChars="100" w:left="220"/>
            </w:pPr>
            <w:r w:rsidRPr="00346A62">
              <w:rPr>
                <w:rFonts w:hint="eastAsia"/>
              </w:rPr>
              <w:t>備考</w:t>
            </w:r>
          </w:p>
          <w:p w:rsidR="00755D64" w:rsidRPr="00346A62" w:rsidRDefault="00755D64" w:rsidP="002B0EE1">
            <w:pPr>
              <w:ind w:firstLineChars="200" w:firstLine="440"/>
            </w:pPr>
            <w:r w:rsidRPr="00346A62">
              <w:rPr>
                <w:rFonts w:hint="eastAsia"/>
              </w:rPr>
              <w:t>１　申請は</w:t>
            </w:r>
            <w:r w:rsidR="00616BFC" w:rsidRPr="00346A62">
              <w:rPr>
                <w:rFonts w:hint="eastAsia"/>
              </w:rPr>
              <w:t>、</w:t>
            </w:r>
            <w:r w:rsidRPr="00346A62">
              <w:rPr>
                <w:rFonts w:hint="eastAsia"/>
              </w:rPr>
              <w:t>判定棟単位で行ってください。</w:t>
            </w:r>
          </w:p>
          <w:p w:rsidR="00755D64" w:rsidRPr="001348B4" w:rsidRDefault="00E80EB4" w:rsidP="002B0EE1">
            <w:pPr>
              <w:ind w:leftChars="200" w:left="660" w:hangingChars="100" w:hanging="220"/>
            </w:pPr>
            <w:r w:rsidRPr="00346A62">
              <w:rPr>
                <w:rFonts w:hint="eastAsia"/>
              </w:rPr>
              <w:t>２　第２</w:t>
            </w:r>
            <w:r w:rsidR="00755D64" w:rsidRPr="00346A62">
              <w:rPr>
                <w:rFonts w:hint="eastAsia"/>
              </w:rPr>
              <w:t>面から第</w:t>
            </w:r>
            <w:r w:rsidR="00B22FC1" w:rsidRPr="00346A62">
              <w:rPr>
                <w:rFonts w:hint="eastAsia"/>
              </w:rPr>
              <w:t>５</w:t>
            </w:r>
            <w:r w:rsidR="00755D64" w:rsidRPr="00346A62">
              <w:rPr>
                <w:rFonts w:hint="eastAsia"/>
              </w:rPr>
              <w:t>面までとして</w:t>
            </w:r>
            <w:r w:rsidRPr="00346A62">
              <w:rPr>
                <w:rFonts w:hint="eastAsia"/>
              </w:rPr>
              <w:t>建築物のエネルギー消費性能の向上</w:t>
            </w:r>
            <w:r w:rsidR="00006682" w:rsidRPr="00346A62">
              <w:rPr>
                <w:rFonts w:hint="eastAsia"/>
              </w:rPr>
              <w:t>等</w:t>
            </w:r>
            <w:r w:rsidR="00E50F5E" w:rsidRPr="00346A62">
              <w:rPr>
                <w:rFonts w:hint="eastAsia"/>
              </w:rPr>
              <w:t>に関する法律施行規則別記様式第２７</w:t>
            </w:r>
            <w:r w:rsidR="00755D64" w:rsidRPr="00346A62">
              <w:rPr>
                <w:rFonts w:hint="eastAsia"/>
              </w:rPr>
              <w:t>の第</w:t>
            </w:r>
            <w:r w:rsidRPr="00346A62">
              <w:rPr>
                <w:rFonts w:hint="eastAsia"/>
              </w:rPr>
              <w:t>２</w:t>
            </w:r>
            <w:r w:rsidR="00755D64" w:rsidRPr="00346A62">
              <w:rPr>
                <w:rFonts w:hint="eastAsia"/>
              </w:rPr>
              <w:t>面から第</w:t>
            </w:r>
            <w:r w:rsidR="00E50F5E" w:rsidRPr="00346A62">
              <w:rPr>
                <w:rFonts w:hint="eastAsia"/>
              </w:rPr>
              <w:t>５</w:t>
            </w:r>
            <w:r w:rsidR="00755D64" w:rsidRPr="00346A62">
              <w:rPr>
                <w:rFonts w:hint="eastAsia"/>
              </w:rPr>
              <w:t>面までに記載すべき事項を記載した書類を添えてください。</w:t>
            </w:r>
            <w:bookmarkStart w:id="0" w:name="_GoBack"/>
            <w:bookmarkEnd w:id="0"/>
          </w:p>
        </w:tc>
      </w:tr>
    </w:tbl>
    <w:p w:rsidR="00267A4E" w:rsidRPr="00285B5C" w:rsidRDefault="00267A4E" w:rsidP="00464E81">
      <w:pPr>
        <w:wordWrap w:val="0"/>
        <w:rPr>
          <w:color w:val="FF0000"/>
        </w:rPr>
      </w:pPr>
    </w:p>
    <w:sectPr w:rsidR="00267A4E" w:rsidRPr="00285B5C" w:rsidSect="00A3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66" w:rsidRDefault="003E1E66">
      <w:r>
        <w:separator/>
      </w:r>
    </w:p>
  </w:endnote>
  <w:endnote w:type="continuationSeparator" w:id="0">
    <w:p w:rsidR="003E1E66" w:rsidRDefault="003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6D" w:rsidRDefault="00231E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6D" w:rsidRDefault="00231E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6D" w:rsidRDefault="00231E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66" w:rsidRDefault="003E1E66">
      <w:r>
        <w:separator/>
      </w:r>
    </w:p>
  </w:footnote>
  <w:footnote w:type="continuationSeparator" w:id="0">
    <w:p w:rsidR="003E1E66" w:rsidRDefault="003E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6D" w:rsidRDefault="00231E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6D" w:rsidRDefault="00231E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6D" w:rsidRDefault="00231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ADB"/>
    <w:multiLevelType w:val="hybridMultilevel"/>
    <w:tmpl w:val="4E60377A"/>
    <w:lvl w:ilvl="0" w:tplc="E514B99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300DF1"/>
    <w:multiLevelType w:val="hybridMultilevel"/>
    <w:tmpl w:val="A802C5A4"/>
    <w:lvl w:ilvl="0" w:tplc="AB2A105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401BF5"/>
    <w:multiLevelType w:val="hybridMultilevel"/>
    <w:tmpl w:val="6ABC1FD4"/>
    <w:lvl w:ilvl="0" w:tplc="3DDA2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49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401B"/>
    <w:rsid w:val="00006682"/>
    <w:rsid w:val="000132E7"/>
    <w:rsid w:val="00021C2D"/>
    <w:rsid w:val="00023837"/>
    <w:rsid w:val="00033B4C"/>
    <w:rsid w:val="00035844"/>
    <w:rsid w:val="00040B29"/>
    <w:rsid w:val="00042541"/>
    <w:rsid w:val="00043C10"/>
    <w:rsid w:val="000449D5"/>
    <w:rsid w:val="00064FD3"/>
    <w:rsid w:val="00070B2A"/>
    <w:rsid w:val="00073F2E"/>
    <w:rsid w:val="00083FF7"/>
    <w:rsid w:val="00090A3C"/>
    <w:rsid w:val="00093247"/>
    <w:rsid w:val="00095186"/>
    <w:rsid w:val="000A6B46"/>
    <w:rsid w:val="000B67E3"/>
    <w:rsid w:val="000D39D5"/>
    <w:rsid w:val="000D6C30"/>
    <w:rsid w:val="000D6C5F"/>
    <w:rsid w:val="000E0E04"/>
    <w:rsid w:val="000E6CBE"/>
    <w:rsid w:val="000F1720"/>
    <w:rsid w:val="000F5E4F"/>
    <w:rsid w:val="001044C5"/>
    <w:rsid w:val="00121232"/>
    <w:rsid w:val="00130405"/>
    <w:rsid w:val="001348B4"/>
    <w:rsid w:val="00145FC6"/>
    <w:rsid w:val="001462B2"/>
    <w:rsid w:val="001536F6"/>
    <w:rsid w:val="00157599"/>
    <w:rsid w:val="00177D88"/>
    <w:rsid w:val="001813E7"/>
    <w:rsid w:val="00185EC2"/>
    <w:rsid w:val="0018657E"/>
    <w:rsid w:val="00187DC2"/>
    <w:rsid w:val="00187E7F"/>
    <w:rsid w:val="001941DE"/>
    <w:rsid w:val="00196291"/>
    <w:rsid w:val="00197C23"/>
    <w:rsid w:val="001B6441"/>
    <w:rsid w:val="001C716A"/>
    <w:rsid w:val="001D0CAE"/>
    <w:rsid w:val="001D0EE4"/>
    <w:rsid w:val="001D30AB"/>
    <w:rsid w:val="001D5EC6"/>
    <w:rsid w:val="001E1486"/>
    <w:rsid w:val="001E36C5"/>
    <w:rsid w:val="00202157"/>
    <w:rsid w:val="002062F1"/>
    <w:rsid w:val="00206BC5"/>
    <w:rsid w:val="00216D8D"/>
    <w:rsid w:val="00222233"/>
    <w:rsid w:val="00223782"/>
    <w:rsid w:val="00227A9C"/>
    <w:rsid w:val="00231E6D"/>
    <w:rsid w:val="00232208"/>
    <w:rsid w:val="00235020"/>
    <w:rsid w:val="0023648D"/>
    <w:rsid w:val="002405D3"/>
    <w:rsid w:val="00240890"/>
    <w:rsid w:val="002479C2"/>
    <w:rsid w:val="00261663"/>
    <w:rsid w:val="0026392B"/>
    <w:rsid w:val="00265018"/>
    <w:rsid w:val="00265B6B"/>
    <w:rsid w:val="00267A4E"/>
    <w:rsid w:val="002733FC"/>
    <w:rsid w:val="00277ACD"/>
    <w:rsid w:val="00280EC5"/>
    <w:rsid w:val="00285B5C"/>
    <w:rsid w:val="002943A6"/>
    <w:rsid w:val="002A0FF1"/>
    <w:rsid w:val="002A520E"/>
    <w:rsid w:val="002B0EE1"/>
    <w:rsid w:val="002B478F"/>
    <w:rsid w:val="002B515C"/>
    <w:rsid w:val="002B521B"/>
    <w:rsid w:val="002B6869"/>
    <w:rsid w:val="002E391C"/>
    <w:rsid w:val="002F031F"/>
    <w:rsid w:val="002F3CF3"/>
    <w:rsid w:val="003215AD"/>
    <w:rsid w:val="00326336"/>
    <w:rsid w:val="0033137C"/>
    <w:rsid w:val="00331695"/>
    <w:rsid w:val="0033429E"/>
    <w:rsid w:val="003375A3"/>
    <w:rsid w:val="00346A62"/>
    <w:rsid w:val="00350FC0"/>
    <w:rsid w:val="00364657"/>
    <w:rsid w:val="00364D66"/>
    <w:rsid w:val="0037327F"/>
    <w:rsid w:val="003825BA"/>
    <w:rsid w:val="0038382E"/>
    <w:rsid w:val="0039016C"/>
    <w:rsid w:val="00390A1D"/>
    <w:rsid w:val="003A18ED"/>
    <w:rsid w:val="003A410C"/>
    <w:rsid w:val="003B5DE1"/>
    <w:rsid w:val="003B7AE5"/>
    <w:rsid w:val="003C3C2C"/>
    <w:rsid w:val="003C692B"/>
    <w:rsid w:val="003D1724"/>
    <w:rsid w:val="003D5AB3"/>
    <w:rsid w:val="003E1E66"/>
    <w:rsid w:val="003F34C2"/>
    <w:rsid w:val="003F6E14"/>
    <w:rsid w:val="00402EDB"/>
    <w:rsid w:val="00412855"/>
    <w:rsid w:val="004132B7"/>
    <w:rsid w:val="00415206"/>
    <w:rsid w:val="004173BC"/>
    <w:rsid w:val="00436D79"/>
    <w:rsid w:val="00442415"/>
    <w:rsid w:val="0045606D"/>
    <w:rsid w:val="00464E81"/>
    <w:rsid w:val="004717C1"/>
    <w:rsid w:val="004728F9"/>
    <w:rsid w:val="00474565"/>
    <w:rsid w:val="00480340"/>
    <w:rsid w:val="00482EA1"/>
    <w:rsid w:val="004842CE"/>
    <w:rsid w:val="00493026"/>
    <w:rsid w:val="004A78A0"/>
    <w:rsid w:val="004B6AE7"/>
    <w:rsid w:val="004D165E"/>
    <w:rsid w:val="004D30E9"/>
    <w:rsid w:val="004D6F92"/>
    <w:rsid w:val="004F7D30"/>
    <w:rsid w:val="00501DD3"/>
    <w:rsid w:val="005025E1"/>
    <w:rsid w:val="005178FF"/>
    <w:rsid w:val="00535A74"/>
    <w:rsid w:val="0054014F"/>
    <w:rsid w:val="005402C1"/>
    <w:rsid w:val="0054157E"/>
    <w:rsid w:val="00550281"/>
    <w:rsid w:val="005546B5"/>
    <w:rsid w:val="005562AB"/>
    <w:rsid w:val="00566B59"/>
    <w:rsid w:val="00570AC4"/>
    <w:rsid w:val="005762B1"/>
    <w:rsid w:val="00586947"/>
    <w:rsid w:val="005A0FA3"/>
    <w:rsid w:val="005A7AEA"/>
    <w:rsid w:val="005B54A1"/>
    <w:rsid w:val="005C378D"/>
    <w:rsid w:val="005C624D"/>
    <w:rsid w:val="005D5A59"/>
    <w:rsid w:val="005E0DF4"/>
    <w:rsid w:val="005E3DB2"/>
    <w:rsid w:val="005F63D1"/>
    <w:rsid w:val="00603F54"/>
    <w:rsid w:val="00616BFC"/>
    <w:rsid w:val="0061730A"/>
    <w:rsid w:val="0062209C"/>
    <w:rsid w:val="00625EF6"/>
    <w:rsid w:val="0063024E"/>
    <w:rsid w:val="00633579"/>
    <w:rsid w:val="006410F3"/>
    <w:rsid w:val="006422F7"/>
    <w:rsid w:val="006528EA"/>
    <w:rsid w:val="00672581"/>
    <w:rsid w:val="0067559D"/>
    <w:rsid w:val="006921E4"/>
    <w:rsid w:val="006A033C"/>
    <w:rsid w:val="006A254C"/>
    <w:rsid w:val="006B6764"/>
    <w:rsid w:val="006D1965"/>
    <w:rsid w:val="006E1B11"/>
    <w:rsid w:val="006F0C8A"/>
    <w:rsid w:val="006F186D"/>
    <w:rsid w:val="006F5558"/>
    <w:rsid w:val="00700788"/>
    <w:rsid w:val="00750D95"/>
    <w:rsid w:val="00755D64"/>
    <w:rsid w:val="00766073"/>
    <w:rsid w:val="007701A4"/>
    <w:rsid w:val="00772861"/>
    <w:rsid w:val="007742CE"/>
    <w:rsid w:val="00776E64"/>
    <w:rsid w:val="00787E48"/>
    <w:rsid w:val="007A77DA"/>
    <w:rsid w:val="007B29C3"/>
    <w:rsid w:val="007B48BE"/>
    <w:rsid w:val="007C000D"/>
    <w:rsid w:val="007C09EA"/>
    <w:rsid w:val="007D2888"/>
    <w:rsid w:val="007D3ACE"/>
    <w:rsid w:val="007E4A06"/>
    <w:rsid w:val="007E6399"/>
    <w:rsid w:val="007F43F9"/>
    <w:rsid w:val="007F4580"/>
    <w:rsid w:val="007F597C"/>
    <w:rsid w:val="00805DC6"/>
    <w:rsid w:val="00805FDE"/>
    <w:rsid w:val="0080796D"/>
    <w:rsid w:val="00814CA6"/>
    <w:rsid w:val="00815D50"/>
    <w:rsid w:val="00816D7A"/>
    <w:rsid w:val="008171E5"/>
    <w:rsid w:val="00822A84"/>
    <w:rsid w:val="00833BF7"/>
    <w:rsid w:val="00836810"/>
    <w:rsid w:val="00840C2F"/>
    <w:rsid w:val="008477B6"/>
    <w:rsid w:val="00853209"/>
    <w:rsid w:val="00853ABA"/>
    <w:rsid w:val="00854D3B"/>
    <w:rsid w:val="00885BE7"/>
    <w:rsid w:val="00887945"/>
    <w:rsid w:val="00894A6C"/>
    <w:rsid w:val="008A0C1A"/>
    <w:rsid w:val="008A3964"/>
    <w:rsid w:val="008B1F20"/>
    <w:rsid w:val="008B200A"/>
    <w:rsid w:val="008B48ED"/>
    <w:rsid w:val="008C2703"/>
    <w:rsid w:val="008D3E25"/>
    <w:rsid w:val="008D682E"/>
    <w:rsid w:val="008D7ACD"/>
    <w:rsid w:val="00907F61"/>
    <w:rsid w:val="00930C8A"/>
    <w:rsid w:val="00937178"/>
    <w:rsid w:val="009409B2"/>
    <w:rsid w:val="00940DD5"/>
    <w:rsid w:val="00945B5C"/>
    <w:rsid w:val="00946E46"/>
    <w:rsid w:val="00952D16"/>
    <w:rsid w:val="009558E0"/>
    <w:rsid w:val="00972E77"/>
    <w:rsid w:val="00990857"/>
    <w:rsid w:val="00996A3F"/>
    <w:rsid w:val="009A479B"/>
    <w:rsid w:val="009B08E6"/>
    <w:rsid w:val="009B607B"/>
    <w:rsid w:val="009C687D"/>
    <w:rsid w:val="009D04C3"/>
    <w:rsid w:val="009D3E34"/>
    <w:rsid w:val="009D580C"/>
    <w:rsid w:val="009E13B0"/>
    <w:rsid w:val="009E4866"/>
    <w:rsid w:val="00A07820"/>
    <w:rsid w:val="00A25347"/>
    <w:rsid w:val="00A26DC4"/>
    <w:rsid w:val="00A30B7D"/>
    <w:rsid w:val="00A32719"/>
    <w:rsid w:val="00A32D32"/>
    <w:rsid w:val="00A3305A"/>
    <w:rsid w:val="00A33393"/>
    <w:rsid w:val="00A352BA"/>
    <w:rsid w:val="00A36B81"/>
    <w:rsid w:val="00A410A0"/>
    <w:rsid w:val="00A44745"/>
    <w:rsid w:val="00A44DEB"/>
    <w:rsid w:val="00A55435"/>
    <w:rsid w:val="00A62B71"/>
    <w:rsid w:val="00A65016"/>
    <w:rsid w:val="00A66E83"/>
    <w:rsid w:val="00A70D93"/>
    <w:rsid w:val="00A73BFE"/>
    <w:rsid w:val="00A77350"/>
    <w:rsid w:val="00A858F8"/>
    <w:rsid w:val="00AC7A67"/>
    <w:rsid w:val="00AC7FA4"/>
    <w:rsid w:val="00AF4272"/>
    <w:rsid w:val="00AF4CA9"/>
    <w:rsid w:val="00B16C74"/>
    <w:rsid w:val="00B21A19"/>
    <w:rsid w:val="00B22FC1"/>
    <w:rsid w:val="00B24211"/>
    <w:rsid w:val="00B245D5"/>
    <w:rsid w:val="00B334C0"/>
    <w:rsid w:val="00B37A07"/>
    <w:rsid w:val="00B44AE5"/>
    <w:rsid w:val="00B466BB"/>
    <w:rsid w:val="00B52B83"/>
    <w:rsid w:val="00B531E6"/>
    <w:rsid w:val="00B55E08"/>
    <w:rsid w:val="00B57192"/>
    <w:rsid w:val="00B61106"/>
    <w:rsid w:val="00B61B81"/>
    <w:rsid w:val="00B62C11"/>
    <w:rsid w:val="00B65592"/>
    <w:rsid w:val="00B677A0"/>
    <w:rsid w:val="00B67D33"/>
    <w:rsid w:val="00B7322F"/>
    <w:rsid w:val="00B850A7"/>
    <w:rsid w:val="00B975D4"/>
    <w:rsid w:val="00BA0F61"/>
    <w:rsid w:val="00BA17AF"/>
    <w:rsid w:val="00BA3707"/>
    <w:rsid w:val="00BA3A0F"/>
    <w:rsid w:val="00BA4178"/>
    <w:rsid w:val="00BB434A"/>
    <w:rsid w:val="00BC528D"/>
    <w:rsid w:val="00BD165C"/>
    <w:rsid w:val="00BE72C2"/>
    <w:rsid w:val="00BF1A34"/>
    <w:rsid w:val="00C06383"/>
    <w:rsid w:val="00C11910"/>
    <w:rsid w:val="00C124EA"/>
    <w:rsid w:val="00C35D9B"/>
    <w:rsid w:val="00C4492E"/>
    <w:rsid w:val="00C50C06"/>
    <w:rsid w:val="00C632CF"/>
    <w:rsid w:val="00C645AA"/>
    <w:rsid w:val="00C66562"/>
    <w:rsid w:val="00C71669"/>
    <w:rsid w:val="00C74B5F"/>
    <w:rsid w:val="00C75681"/>
    <w:rsid w:val="00C7585B"/>
    <w:rsid w:val="00C779C5"/>
    <w:rsid w:val="00C8201F"/>
    <w:rsid w:val="00C91A50"/>
    <w:rsid w:val="00C953CA"/>
    <w:rsid w:val="00CB1DC7"/>
    <w:rsid w:val="00CB6C7B"/>
    <w:rsid w:val="00CB6DD4"/>
    <w:rsid w:val="00CC2BB4"/>
    <w:rsid w:val="00CD4CED"/>
    <w:rsid w:val="00CF1B0E"/>
    <w:rsid w:val="00D000A4"/>
    <w:rsid w:val="00D00793"/>
    <w:rsid w:val="00D347A1"/>
    <w:rsid w:val="00D34DBB"/>
    <w:rsid w:val="00D43617"/>
    <w:rsid w:val="00D46B93"/>
    <w:rsid w:val="00D520E2"/>
    <w:rsid w:val="00D60CE3"/>
    <w:rsid w:val="00D62899"/>
    <w:rsid w:val="00D754B7"/>
    <w:rsid w:val="00D840EA"/>
    <w:rsid w:val="00D84EB2"/>
    <w:rsid w:val="00D93AF9"/>
    <w:rsid w:val="00D957D1"/>
    <w:rsid w:val="00D962EA"/>
    <w:rsid w:val="00DA02CF"/>
    <w:rsid w:val="00DB1917"/>
    <w:rsid w:val="00DB5A01"/>
    <w:rsid w:val="00DC7E69"/>
    <w:rsid w:val="00DD1B3C"/>
    <w:rsid w:val="00E126B3"/>
    <w:rsid w:val="00E12EED"/>
    <w:rsid w:val="00E23169"/>
    <w:rsid w:val="00E368A4"/>
    <w:rsid w:val="00E372A1"/>
    <w:rsid w:val="00E40B8A"/>
    <w:rsid w:val="00E45D57"/>
    <w:rsid w:val="00E47E5A"/>
    <w:rsid w:val="00E50F5E"/>
    <w:rsid w:val="00E51219"/>
    <w:rsid w:val="00E71A10"/>
    <w:rsid w:val="00E74204"/>
    <w:rsid w:val="00E76513"/>
    <w:rsid w:val="00E80EB4"/>
    <w:rsid w:val="00E86900"/>
    <w:rsid w:val="00E9707C"/>
    <w:rsid w:val="00EA548D"/>
    <w:rsid w:val="00EB146C"/>
    <w:rsid w:val="00EB309E"/>
    <w:rsid w:val="00EB5022"/>
    <w:rsid w:val="00EB5712"/>
    <w:rsid w:val="00EC49D7"/>
    <w:rsid w:val="00ED54C5"/>
    <w:rsid w:val="00EE21F7"/>
    <w:rsid w:val="00EE3221"/>
    <w:rsid w:val="00F05685"/>
    <w:rsid w:val="00F127F1"/>
    <w:rsid w:val="00F131D0"/>
    <w:rsid w:val="00F17D4D"/>
    <w:rsid w:val="00F26772"/>
    <w:rsid w:val="00F27B1D"/>
    <w:rsid w:val="00F34D8F"/>
    <w:rsid w:val="00F379CE"/>
    <w:rsid w:val="00F45718"/>
    <w:rsid w:val="00F505A5"/>
    <w:rsid w:val="00F5310C"/>
    <w:rsid w:val="00F61577"/>
    <w:rsid w:val="00F619B1"/>
    <w:rsid w:val="00F84567"/>
    <w:rsid w:val="00F85035"/>
    <w:rsid w:val="00F9087C"/>
    <w:rsid w:val="00F92FB7"/>
    <w:rsid w:val="00F95260"/>
    <w:rsid w:val="00FA41C1"/>
    <w:rsid w:val="00FA79F6"/>
    <w:rsid w:val="00FC6F0E"/>
    <w:rsid w:val="00FE005E"/>
    <w:rsid w:val="00FE1EB8"/>
    <w:rsid w:val="00FE69B1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basedOn w:val="a0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basedOn w:val="a0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402EDB"/>
    <w:pPr>
      <w:ind w:leftChars="100" w:left="100" w:firstLineChars="0" w:firstLine="0"/>
    </w:pPr>
  </w:style>
  <w:style w:type="character" w:customStyle="1" w:styleId="ab">
    <w:name w:val="題名 (文字)"/>
    <w:basedOn w:val="a0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basedOn w:val="a9"/>
    <w:link w:val="ac"/>
    <w:rsid w:val="00402EDB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basedOn w:val="a0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basedOn w:val="a9"/>
    <w:link w:val="af0"/>
    <w:rsid w:val="00F619B1"/>
    <w:rPr>
      <w:kern w:val="2"/>
      <w:sz w:val="22"/>
    </w:rPr>
  </w:style>
  <w:style w:type="table" w:styleId="af2">
    <w:name w:val="Table Grid"/>
    <w:basedOn w:val="a1"/>
    <w:rsid w:val="0018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187E7F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  <w:szCs w:val="24"/>
    </w:rPr>
  </w:style>
  <w:style w:type="table" w:customStyle="1" w:styleId="1">
    <w:name w:val="表 (格子)1"/>
    <w:basedOn w:val="a1"/>
    <w:next w:val="af2"/>
    <w:rsid w:val="00223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01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0132E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Emphasis"/>
    <w:uiPriority w:val="20"/>
    <w:qFormat/>
    <w:rsid w:val="00A70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8C19-C111-467C-8231-143F4A28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9468EAFF.dotm</Template>
  <TotalTime>0</TotalTime>
  <Pages>1</Pages>
  <Words>364</Words>
  <Characters>93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2025-03-03T09:39:00Z</dcterms:created>
  <dcterms:modified xsi:type="dcterms:W3CDTF">2025-03-03T09:39:00Z</dcterms:modified>
</cp:coreProperties>
</file>