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4"/>
      </w:tblGrid>
      <w:tr w:rsidR="008717B6" w14:paraId="7928EDDC" w14:textId="77777777" w:rsidTr="00326F5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681558FA" w:rsidR="008717B6" w:rsidRDefault="00D552DF" w:rsidP="00D552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  <w:r w:rsidR="001C4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109839" w14:textId="32B88BC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CB19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1DACA2FE" w14:textId="5369948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81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　上越市長</w:t>
            </w: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3D16A8A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bookmarkStart w:id="0" w:name="_GoBack"/>
            <w:bookmarkEnd w:id="0"/>
          </w:p>
          <w:p w14:paraId="22A513DF" w14:textId="77777777" w:rsidR="00381765" w:rsidRDefault="00381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14A4DD" w14:textId="1965EBE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81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2B1AE4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EE7172" w14:textId="329F51A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76689" w:rsidRPr="00F76689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令和7年2月4日からの大雪に係る災害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643C85E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F0A4DBA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39EF675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5809336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404D7C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A47E2B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195513A" w14:textId="7166F1E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0099E37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月～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C502D6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月～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9549662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5D1E76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304DCC" w:rsidRPr="000E17BB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14EB565D" w:rsidR="008717B6" w:rsidRDefault="008717B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8E35162" w14:textId="77777777" w:rsidR="00DE5FD9" w:rsidRDefault="00E936C2" w:rsidP="00DE5FD9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市町村長又は特別区長から認定を受けた日から３０日以内に金融機関又は信用保証協会に対して、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保証の申込みを行うことが必要です。</w:t>
      </w:r>
    </w:p>
    <w:p w14:paraId="0E4F4AF0" w14:textId="33B5D865" w:rsidR="006C1A5D" w:rsidRPr="00DE5FD9" w:rsidRDefault="001C4BA8" w:rsidP="00DE5FD9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  <w:u w:val="dotted"/>
        </w:rPr>
        <w:t xml:space="preserve">　　　　　　　　　　　　　　　　　　　　　　　　　　　　　　　　　　　　　　　　</w:t>
      </w:r>
      <w:r w:rsidR="00DE5FD9">
        <w:rPr>
          <w:rFonts w:ascii="ＭＳ ゴシック" w:eastAsia="ＭＳ ゴシック" w:hAnsi="ＭＳ ゴシック" w:hint="eastAsia"/>
          <w:color w:val="000000"/>
          <w:kern w:val="0"/>
          <w:u w:val="dotted"/>
        </w:rPr>
        <w:t xml:space="preserve">　　　</w:t>
      </w:r>
    </w:p>
    <w:p w14:paraId="784CCFA6" w14:textId="60EB69B0" w:rsidR="0069281D" w:rsidRPr="001C4BA8" w:rsidRDefault="001C4BA8" w:rsidP="001C4BA8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上産政第　　　　　号</w:t>
      </w:r>
    </w:p>
    <w:p w14:paraId="7CD8261C" w14:textId="0AF47500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02840C22" w:rsidR="0069281D" w:rsidRDefault="001C4BA8" w:rsidP="001C4BA8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年　　月　　日</w:t>
      </w:r>
    </w:p>
    <w:p w14:paraId="1ED2213C" w14:textId="68E14303" w:rsidR="001C4BA8" w:rsidRDefault="001C4BA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623B7295" w14:textId="77777777" w:rsidR="00DE5FD9" w:rsidRDefault="00DE5FD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4D4B504" w14:textId="41DCB280" w:rsidR="001C4BA8" w:rsidRDefault="00DE5FD9" w:rsidP="00DE5FD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>(</w:t>
      </w:r>
      <w:r>
        <w:rPr>
          <w:rFonts w:ascii="ＭＳ ゴシック" w:eastAsia="ＭＳ ゴシック" w:hAnsi="ＭＳ ゴシック" w:hint="eastAsia"/>
          <w:color w:val="000000"/>
          <w:kern w:val="0"/>
        </w:rPr>
        <w:t>注)</w:t>
      </w:r>
      <w:r w:rsidR="00E936C2">
        <w:rPr>
          <w:rFonts w:ascii="ＭＳ ゴシック" w:eastAsia="ＭＳ ゴシック" w:hAnsi="ＭＳ ゴシック" w:hint="eastAsia"/>
          <w:color w:val="000000"/>
          <w:kern w:val="0"/>
        </w:rPr>
        <w:t>信用保証協会への申込期間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 xml:space="preserve">：　　　　年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 xml:space="preserve">月　　日から　　　　年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>月　　日まで</w:t>
      </w:r>
    </w:p>
    <w:p w14:paraId="1B54BA49" w14:textId="77777777" w:rsidR="001C4BA8" w:rsidRPr="00DE5FD9" w:rsidRDefault="001C4BA8" w:rsidP="001C4BA8">
      <w:pPr>
        <w:suppressAutoHyphens/>
        <w:wordWrap w:val="0"/>
        <w:spacing w:line="260" w:lineRule="exact"/>
        <w:ind w:firstLineChars="2300" w:firstLine="48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CB91F36" w14:textId="5C7491EA" w:rsidR="001C4BA8" w:rsidRDefault="001C4BA8" w:rsidP="001C4BA8">
      <w:pPr>
        <w:suppressAutoHyphens/>
        <w:wordWrap w:val="0"/>
        <w:spacing w:line="260" w:lineRule="exact"/>
        <w:ind w:firstLineChars="2300" w:firstLine="48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　上越市長　　中　川　幹　太</w:t>
      </w:r>
    </w:p>
    <w:sectPr w:rsidR="001C4BA8" w:rsidSect="00DE5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E5BD" w14:textId="77777777" w:rsidR="00D552DF" w:rsidRDefault="00D552DF">
      <w:r>
        <w:separator/>
      </w:r>
    </w:p>
  </w:endnote>
  <w:endnote w:type="continuationSeparator" w:id="0">
    <w:p w14:paraId="7AA99350" w14:textId="77777777" w:rsidR="00D552DF" w:rsidRDefault="00D5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8547" w14:textId="77777777" w:rsidR="009936D6" w:rsidRDefault="0099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190F" w14:textId="77777777" w:rsidR="009936D6" w:rsidRDefault="009936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9B74" w14:textId="77777777" w:rsidR="009936D6" w:rsidRDefault="0099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5E0C" w14:textId="77777777" w:rsidR="00D552DF" w:rsidRDefault="00D552DF">
      <w:r>
        <w:separator/>
      </w:r>
    </w:p>
  </w:footnote>
  <w:footnote w:type="continuationSeparator" w:id="0">
    <w:p w14:paraId="1314C61A" w14:textId="77777777" w:rsidR="00D552DF" w:rsidRDefault="00D5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0C7C" w14:textId="77777777" w:rsidR="009936D6" w:rsidRDefault="00993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BDF1" w14:textId="77777777" w:rsidR="009936D6" w:rsidRDefault="009936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D66C" w14:textId="77777777" w:rsidR="009936D6" w:rsidRDefault="00993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E17BB"/>
    <w:rsid w:val="00112CBC"/>
    <w:rsid w:val="001317B9"/>
    <w:rsid w:val="00167BF3"/>
    <w:rsid w:val="00181483"/>
    <w:rsid w:val="001B151D"/>
    <w:rsid w:val="001C21A7"/>
    <w:rsid w:val="001C4BA8"/>
    <w:rsid w:val="00270C9E"/>
    <w:rsid w:val="002C4E06"/>
    <w:rsid w:val="00304DCC"/>
    <w:rsid w:val="00326F57"/>
    <w:rsid w:val="00381765"/>
    <w:rsid w:val="003F7FF0"/>
    <w:rsid w:val="004B3F86"/>
    <w:rsid w:val="004C72DD"/>
    <w:rsid w:val="00590956"/>
    <w:rsid w:val="005940F8"/>
    <w:rsid w:val="005F59CB"/>
    <w:rsid w:val="00610115"/>
    <w:rsid w:val="00624438"/>
    <w:rsid w:val="006518CC"/>
    <w:rsid w:val="0069281D"/>
    <w:rsid w:val="006C17B1"/>
    <w:rsid w:val="006C1A5D"/>
    <w:rsid w:val="00763DAA"/>
    <w:rsid w:val="00773F26"/>
    <w:rsid w:val="00782E57"/>
    <w:rsid w:val="008717B6"/>
    <w:rsid w:val="00882B70"/>
    <w:rsid w:val="00917282"/>
    <w:rsid w:val="00986D6A"/>
    <w:rsid w:val="009936D6"/>
    <w:rsid w:val="00A1636C"/>
    <w:rsid w:val="00A72444"/>
    <w:rsid w:val="00B960A7"/>
    <w:rsid w:val="00BB5ACC"/>
    <w:rsid w:val="00BB76C7"/>
    <w:rsid w:val="00BC7DFC"/>
    <w:rsid w:val="00C209FE"/>
    <w:rsid w:val="00C51666"/>
    <w:rsid w:val="00C60A0B"/>
    <w:rsid w:val="00CB19D1"/>
    <w:rsid w:val="00D22160"/>
    <w:rsid w:val="00D47BC5"/>
    <w:rsid w:val="00D552DF"/>
    <w:rsid w:val="00D816FE"/>
    <w:rsid w:val="00DE5FD9"/>
    <w:rsid w:val="00E936C2"/>
    <w:rsid w:val="00EE632F"/>
    <w:rsid w:val="00F76689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A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F39363FD.dotm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2024-11-14T05:01:00Z</dcterms:created>
  <dcterms:modified xsi:type="dcterms:W3CDTF">2025-03-07T00:18:00Z</dcterms:modified>
</cp:coreProperties>
</file>