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FFF" w:rsidRPr="00216FFF" w:rsidRDefault="00216FFF" w:rsidP="00216FFF">
      <w:pPr>
        <w:spacing w:line="52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  <w:r w:rsidRPr="00216FFF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E31579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216FFF">
        <w:rPr>
          <w:rFonts w:ascii="HG丸ｺﾞｼｯｸM-PRO" w:eastAsia="HG丸ｺﾞｼｯｸM-PRO" w:hAnsi="HG丸ｺﾞｼｯｸM-PRO" w:hint="eastAsia"/>
          <w:sz w:val="28"/>
          <w:szCs w:val="28"/>
        </w:rPr>
        <w:t>年度 農作物等被害調査の実施について</w:t>
      </w:r>
    </w:p>
    <w:p w:rsidR="00216FFF" w:rsidRPr="00216FFF" w:rsidRDefault="00216FFF" w:rsidP="00216FFF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:rsidR="00216FFF" w:rsidRPr="00216FFF" w:rsidRDefault="00216FFF" w:rsidP="00216FFF">
      <w:pPr>
        <w:spacing w:line="48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216FF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イノシシなどの野生鳥獣による</w:t>
      </w:r>
      <w:r w:rsidR="00394181">
        <w:rPr>
          <w:rFonts w:ascii="HG丸ｺﾞｼｯｸM-PRO" w:eastAsia="HG丸ｺﾞｼｯｸM-PRO" w:hAnsi="HG丸ｺﾞｼｯｸM-PRO" w:hint="eastAsia"/>
          <w:sz w:val="28"/>
          <w:szCs w:val="28"/>
        </w:rPr>
        <w:t>農作物等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の被害状況の把握は、上越市鳥獣被害防止対策協議会が行っています</w:t>
      </w:r>
      <w:r w:rsidRPr="00216FFF">
        <w:rPr>
          <w:rFonts w:ascii="HG丸ｺﾞｼｯｸM-PRO" w:eastAsia="HG丸ｺﾞｼｯｸM-PRO" w:hAnsi="HG丸ｺﾞｼｯｸM-PRO" w:hint="eastAsia"/>
          <w:sz w:val="28"/>
          <w:szCs w:val="28"/>
        </w:rPr>
        <w:t>。被害の把握は、電気柵の設置や捕獲活動などの対策を講じる上で重要な基礎データとなりますので、</w:t>
      </w:r>
      <w:r w:rsidR="004600D4">
        <w:rPr>
          <w:rFonts w:ascii="HG丸ｺﾞｼｯｸM-PRO" w:eastAsia="HG丸ｺﾞｼｯｸM-PRO" w:hAnsi="HG丸ｺﾞｼｯｸM-PRO"/>
          <w:sz w:val="28"/>
          <w:szCs w:val="28"/>
        </w:rPr>
        <w:t>４月１日（火）～１１月３０日（日）の間に</w:t>
      </w:r>
      <w:r w:rsidRPr="00216FFF">
        <w:rPr>
          <w:rFonts w:ascii="HG丸ｺﾞｼｯｸM-PRO" w:eastAsia="HG丸ｺﾞｼｯｸM-PRO" w:hAnsi="HG丸ｺﾞｼｯｸM-PRO" w:hint="eastAsia"/>
          <w:sz w:val="28"/>
          <w:szCs w:val="28"/>
        </w:rPr>
        <w:t>被害を確認した場合は、下記のとおり調査票の提出をお願いします。</w:t>
      </w:r>
    </w:p>
    <w:p w:rsidR="00216FFF" w:rsidRPr="00216FFF" w:rsidRDefault="00216FFF" w:rsidP="00216FF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16FFF">
        <w:rPr>
          <w:rFonts w:ascii="HG丸ｺﾞｼｯｸM-PRO" w:eastAsia="HG丸ｺﾞｼｯｸM-PRO" w:hAnsi="HG丸ｺﾞｼｯｸM-PRO" w:hint="eastAsia"/>
          <w:sz w:val="28"/>
          <w:szCs w:val="28"/>
        </w:rPr>
        <w:t>記</w:t>
      </w:r>
    </w:p>
    <w:p w:rsidR="00216FFF" w:rsidRPr="00216FFF" w:rsidRDefault="00216FFF" w:rsidP="00216FFF">
      <w:pPr>
        <w:spacing w:line="120" w:lineRule="exact"/>
      </w:pPr>
    </w:p>
    <w:p w:rsidR="00216FFF" w:rsidRPr="00216FFF" w:rsidRDefault="00216FFF" w:rsidP="00216FFF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16FFF">
        <w:rPr>
          <w:rFonts w:ascii="HG丸ｺﾞｼｯｸM-PRO" w:eastAsia="HG丸ｺﾞｼｯｸM-PRO" w:hAnsi="HG丸ｺﾞｼｯｸM-PRO" w:hint="eastAsia"/>
          <w:sz w:val="28"/>
          <w:szCs w:val="28"/>
        </w:rPr>
        <w:t>○ 調査形式 … 調査票の提出により農作物等の被害状況を把握します。</w:t>
      </w:r>
    </w:p>
    <w:p w:rsidR="00216FFF" w:rsidRPr="00216FFF" w:rsidRDefault="00216FFF" w:rsidP="00216FFF">
      <w:pPr>
        <w:spacing w:line="20" w:lineRule="exact"/>
        <w:ind w:left="1960" w:hangingChars="700" w:hanging="1960"/>
        <w:rPr>
          <w:rFonts w:ascii="HG丸ｺﾞｼｯｸM-PRO" w:eastAsia="HG丸ｺﾞｼｯｸM-PRO" w:hAnsi="HG丸ｺﾞｼｯｸM-PRO"/>
          <w:sz w:val="28"/>
          <w:szCs w:val="28"/>
        </w:rPr>
      </w:pPr>
    </w:p>
    <w:p w:rsidR="00216FFF" w:rsidRPr="00216FFF" w:rsidRDefault="00216FFF" w:rsidP="00C22BE7">
      <w:pPr>
        <w:spacing w:line="400" w:lineRule="exact"/>
        <w:ind w:left="2100" w:hangingChars="750" w:hanging="2100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 w:rsidRPr="00216FF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○ 対象作物 … </w:t>
      </w:r>
      <w:r w:rsidR="00112E3A">
        <w:rPr>
          <w:rFonts w:ascii="HG丸ｺﾞｼｯｸM-PRO" w:eastAsia="HG丸ｺﾞｼｯｸM-PRO" w:hAnsi="HG丸ｺﾞｼｯｸM-PRO" w:hint="eastAsia"/>
          <w:sz w:val="28"/>
          <w:szCs w:val="28"/>
        </w:rPr>
        <w:t>農作物全般（畑作物、果樹</w:t>
      </w:r>
      <w:r w:rsidRPr="00216FFF">
        <w:rPr>
          <w:rFonts w:ascii="HG丸ｺﾞｼｯｸM-PRO" w:eastAsia="HG丸ｺﾞｼｯｸM-PRO" w:hAnsi="HG丸ｺﾞｼｯｸM-PRO" w:hint="eastAsia"/>
          <w:sz w:val="28"/>
          <w:szCs w:val="28"/>
        </w:rPr>
        <w:t>を含む。）</w:t>
      </w:r>
      <w:r w:rsidR="00C22BE7">
        <w:rPr>
          <w:rFonts w:ascii="HG丸ｺﾞｼｯｸM-PRO" w:eastAsia="HG丸ｺﾞｼｯｸM-PRO" w:hAnsi="HG丸ｺﾞｼｯｸM-PRO" w:hint="eastAsia"/>
          <w:sz w:val="28"/>
          <w:szCs w:val="28"/>
        </w:rPr>
        <w:t>、農地および農業用施設</w:t>
      </w:r>
    </w:p>
    <w:p w:rsidR="00216FFF" w:rsidRPr="00216FFF" w:rsidRDefault="00216FFF" w:rsidP="00216FFF">
      <w:pPr>
        <w:spacing w:line="80" w:lineRule="exact"/>
        <w:ind w:left="1960" w:hangingChars="700" w:hanging="1960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</w:p>
    <w:p w:rsidR="00216FFF" w:rsidRPr="00216FFF" w:rsidRDefault="00216FFF" w:rsidP="00216FFF">
      <w:pPr>
        <w:spacing w:line="400" w:lineRule="exact"/>
        <w:ind w:left="2100" w:hangingChars="750" w:hanging="2100"/>
        <w:rPr>
          <w:rFonts w:ascii="HG丸ｺﾞｼｯｸM-PRO" w:eastAsia="HG丸ｺﾞｼｯｸM-PRO" w:hAnsi="HG丸ｺﾞｼｯｸM-PRO"/>
          <w:sz w:val="28"/>
          <w:szCs w:val="28"/>
        </w:rPr>
      </w:pPr>
      <w:r w:rsidRPr="00216FFF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○ 報告方法 … 農作物等の被害があった場合は、裏面の調査票に被害状況を</w:t>
      </w:r>
      <w:r w:rsidR="00394181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ご</w:t>
      </w:r>
      <w:r w:rsidRPr="00216FFF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記入いただき、</w:t>
      </w:r>
      <w:r w:rsidRPr="00216FFF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="00D358E4">
        <w:rPr>
          <w:rFonts w:ascii="HG丸ｺﾞｼｯｸM-PRO" w:eastAsia="HG丸ｺﾞｼｯｸM-PRO" w:hAnsi="HG丸ｺﾞｼｯｸM-PRO" w:hint="eastAsia"/>
          <w:sz w:val="28"/>
          <w:szCs w:val="28"/>
        </w:rPr>
        <w:t>上越</w:t>
      </w:r>
      <w:r w:rsidRPr="00216FFF">
        <w:rPr>
          <w:rFonts w:ascii="HG丸ｺﾞｼｯｸM-PRO" w:eastAsia="HG丸ｺﾞｼｯｸM-PRO" w:hAnsi="HG丸ｺﾞｼｯｸM-PRO" w:hint="eastAsia"/>
          <w:sz w:val="28"/>
          <w:szCs w:val="28"/>
        </w:rPr>
        <w:t>市役所農村振興課中山間地域農業対策室」または、最寄りの「総合事務所」まで調査票を提出してください。（</w:t>
      </w:r>
      <w:r w:rsidR="00C22BE7">
        <w:rPr>
          <w:rFonts w:ascii="HG丸ｺﾞｼｯｸM-PRO" w:eastAsia="HG丸ｺﾞｼｯｸM-PRO" w:hAnsi="HG丸ｺﾞｼｯｸM-PRO" w:hint="eastAsia"/>
          <w:sz w:val="28"/>
          <w:szCs w:val="28"/>
        </w:rPr>
        <w:t>ファクシミリ</w:t>
      </w:r>
      <w:r w:rsidRPr="00216FFF">
        <w:rPr>
          <w:rFonts w:ascii="HG丸ｺﾞｼｯｸM-PRO" w:eastAsia="HG丸ｺﾞｼｯｸM-PRO" w:hAnsi="HG丸ｺﾞｼｯｸM-PRO" w:hint="eastAsia"/>
          <w:sz w:val="28"/>
          <w:szCs w:val="28"/>
        </w:rPr>
        <w:t>・メール可）</w:t>
      </w:r>
    </w:p>
    <w:p w:rsidR="00216FFF" w:rsidRPr="00216FFF" w:rsidRDefault="00216FFF" w:rsidP="00216FFF">
      <w:pPr>
        <w:spacing w:line="20" w:lineRule="exact"/>
        <w:ind w:left="1960" w:hangingChars="700" w:hanging="1960"/>
        <w:rPr>
          <w:rFonts w:ascii="HG丸ｺﾞｼｯｸM-PRO" w:eastAsia="HG丸ｺﾞｼｯｸM-PRO" w:hAnsi="HG丸ｺﾞｼｯｸM-PRO"/>
          <w:sz w:val="28"/>
          <w:szCs w:val="28"/>
        </w:rPr>
      </w:pPr>
    </w:p>
    <w:p w:rsidR="00216FFF" w:rsidRPr="00216FFF" w:rsidRDefault="00216FFF" w:rsidP="004600D4">
      <w:pPr>
        <w:spacing w:line="400" w:lineRule="exact"/>
        <w:ind w:left="2100" w:hangingChars="750" w:hanging="2100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216FFF">
        <w:rPr>
          <w:rFonts w:ascii="HG丸ｺﾞｼｯｸM-PRO" w:eastAsia="HG丸ｺﾞｼｯｸM-PRO" w:hAnsi="HG丸ｺﾞｼｯｸM-PRO" w:hint="eastAsia"/>
          <w:sz w:val="28"/>
          <w:szCs w:val="28"/>
        </w:rPr>
        <w:t>○ 報告時期 … 被害発生の都度、随時受け付けます。</w:t>
      </w:r>
    </w:p>
    <w:p w:rsidR="00216FFF" w:rsidRPr="00216FFF" w:rsidRDefault="00216FFF" w:rsidP="00216FFF">
      <w:pPr>
        <w:spacing w:line="80" w:lineRule="exact"/>
        <w:ind w:left="1960" w:hangingChars="700" w:hanging="1960"/>
        <w:rPr>
          <w:rFonts w:ascii="HG丸ｺﾞｼｯｸM-PRO" w:eastAsia="HG丸ｺﾞｼｯｸM-PRO" w:hAnsi="HG丸ｺﾞｼｯｸM-PRO"/>
          <w:sz w:val="28"/>
          <w:szCs w:val="28"/>
        </w:rPr>
      </w:pPr>
    </w:p>
    <w:p w:rsidR="00216FFF" w:rsidRPr="00216FFF" w:rsidRDefault="00216FFF" w:rsidP="00216FFF">
      <w:pPr>
        <w:spacing w:line="400" w:lineRule="exact"/>
        <w:ind w:left="2100" w:hangingChars="750" w:hanging="2100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216FFF">
        <w:rPr>
          <w:rFonts w:ascii="HG丸ｺﾞｼｯｸM-PRO" w:eastAsia="HG丸ｺﾞｼｯｸM-PRO" w:hAnsi="HG丸ｺﾞｼｯｸM-PRO" w:hint="eastAsia"/>
          <w:sz w:val="28"/>
          <w:szCs w:val="28"/>
        </w:rPr>
        <w:t>○ 報告期限 … 最終の報告期限を</w:t>
      </w:r>
      <w:r w:rsidRPr="00216FFF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令和</w:t>
      </w:r>
      <w:r w:rsidR="00E31579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７</w:t>
      </w:r>
      <w:r w:rsidRPr="00216FFF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年１</w:t>
      </w:r>
      <w:r w:rsidR="00112E3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２</w:t>
      </w:r>
      <w:r w:rsidRPr="00216FFF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月</w:t>
      </w:r>
      <w:r w:rsidR="00112E3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２</w:t>
      </w:r>
      <w:r w:rsidRPr="00216FFF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日（</w:t>
      </w:r>
      <w:r w:rsidR="00112E3A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火</w:t>
      </w:r>
      <w:r w:rsidRPr="00216FFF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）とさせていただきます。</w:t>
      </w:r>
    </w:p>
    <w:p w:rsidR="00216FFF" w:rsidRPr="00216FFF" w:rsidRDefault="00216FFF" w:rsidP="00216FFF">
      <w:pPr>
        <w:spacing w:line="280" w:lineRule="exact"/>
        <w:ind w:left="1960" w:hangingChars="700" w:hanging="1960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:rsidR="00216FFF" w:rsidRDefault="00216FFF" w:rsidP="000D485B">
      <w:pPr>
        <w:spacing w:line="400" w:lineRule="exact"/>
        <w:ind w:left="2380" w:hangingChars="850" w:hanging="2380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 w:rsidRPr="00216FFF">
        <w:rPr>
          <w:rFonts w:ascii="HG丸ｺﾞｼｯｸM-PRO" w:eastAsia="HG丸ｺﾞｼｯｸM-PRO" w:hAnsi="HG丸ｺﾞｼｯｸM-PRO"/>
          <w:kern w:val="0"/>
          <w:sz w:val="28"/>
          <w:szCs w:val="28"/>
        </w:rPr>
        <w:t xml:space="preserve">○ そ の 他 </w:t>
      </w:r>
      <w:r w:rsidRPr="00216FF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… </w:t>
      </w:r>
      <w:r w:rsidR="000D485B">
        <w:rPr>
          <w:rFonts w:ascii="HG丸ｺﾞｼｯｸM-PRO" w:eastAsia="HG丸ｺﾞｼｯｸM-PRO" w:hAnsi="HG丸ｺﾞｼｯｸM-PRO" w:hint="eastAsia"/>
          <w:sz w:val="28"/>
          <w:szCs w:val="28"/>
        </w:rPr>
        <w:t>①</w:t>
      </w:r>
      <w:r w:rsidRPr="00216FFF">
        <w:rPr>
          <w:rFonts w:ascii="HG丸ｺﾞｼｯｸM-PRO" w:eastAsia="HG丸ｺﾞｼｯｸM-PRO" w:hAnsi="HG丸ｺﾞｼｯｸM-PRO" w:hint="eastAsia"/>
          <w:sz w:val="28"/>
          <w:szCs w:val="28"/>
        </w:rPr>
        <w:t>農作物等被害調査については、市ホームページ及び広報上越</w:t>
      </w:r>
      <w:r w:rsidRPr="00216FFF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４月号にも掲載しています。</w:t>
      </w:r>
    </w:p>
    <w:p w:rsidR="000D485B" w:rsidRDefault="000D485B" w:rsidP="000D485B">
      <w:pPr>
        <w:spacing w:line="400" w:lineRule="exact"/>
        <w:ind w:left="2380" w:hangingChars="850" w:hanging="2380"/>
        <w:rPr>
          <w:rFonts w:ascii="HG丸ｺﾞｼｯｸM-PRO" w:eastAsia="HG丸ｺﾞｼｯｸM-PRO" w:hAnsi="HG丸ｺﾞｼｯｸM-PRO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/>
          <w:kern w:val="0"/>
          <w:sz w:val="28"/>
          <w:szCs w:val="28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 xml:space="preserve"> ②</w:t>
      </w:r>
      <w:r>
        <w:rPr>
          <w:rFonts w:ascii="HG丸ｺﾞｼｯｸM-PRO" w:eastAsia="HG丸ｺﾞｼｯｸM-PRO" w:hAnsi="HG丸ｺﾞｼｯｸM-PRO"/>
          <w:kern w:val="0"/>
          <w:sz w:val="28"/>
          <w:szCs w:val="28"/>
        </w:rPr>
        <w:t>令和</w:t>
      </w:r>
      <w:r w:rsidR="00E31579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６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年度の調査結果については、</w:t>
      </w:r>
      <w:r w:rsidR="00AA01F1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詳細を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市ホームページに掲載しています。</w:t>
      </w:r>
      <w:r w:rsidR="00AA01F1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（令和</w:t>
      </w:r>
      <w:r w:rsidR="00E31579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６</w:t>
      </w:r>
      <w:r w:rsidR="00AA01F1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年度のイノシシ</w:t>
      </w:r>
      <w:r w:rsidR="00BD4FC7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の農作物</w:t>
      </w:r>
      <w:r w:rsidR="00AA01F1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被害面積は</w:t>
      </w:r>
      <w:r w:rsidR="00CF507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約1</w:t>
      </w:r>
      <w:r w:rsidR="00CF507D">
        <w:rPr>
          <w:rFonts w:ascii="HG丸ｺﾞｼｯｸM-PRO" w:eastAsia="HG丸ｺﾞｼｯｸM-PRO" w:hAnsi="HG丸ｺﾞｼｯｸM-PRO"/>
          <w:kern w:val="0"/>
          <w:sz w:val="28"/>
          <w:szCs w:val="28"/>
        </w:rPr>
        <w:t>0.1</w:t>
      </w:r>
      <w:r w:rsidR="00AA01F1">
        <w:rPr>
          <w:rFonts w:ascii="HG丸ｺﾞｼｯｸM-PRO" w:eastAsia="HG丸ｺﾞｼｯｸM-PRO" w:hAnsi="HG丸ｺﾞｼｯｸM-PRO"/>
          <w:kern w:val="0"/>
          <w:sz w:val="28"/>
          <w:szCs w:val="28"/>
        </w:rPr>
        <w:t>ha（前年度より</w:t>
      </w:r>
      <w:r w:rsidR="00CF507D">
        <w:rPr>
          <w:rFonts w:ascii="HG丸ｺﾞｼｯｸM-PRO" w:eastAsia="HG丸ｺﾞｼｯｸM-PRO" w:hAnsi="HG丸ｺﾞｼｯｸM-PRO"/>
          <w:kern w:val="0"/>
          <w:sz w:val="28"/>
          <w:szCs w:val="28"/>
        </w:rPr>
        <w:t>約</w:t>
      </w:r>
      <w:r w:rsidR="00CF507D"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6</w:t>
      </w:r>
      <w:r w:rsidR="00CF507D">
        <w:rPr>
          <w:rFonts w:ascii="HG丸ｺﾞｼｯｸM-PRO" w:eastAsia="HG丸ｺﾞｼｯｸM-PRO" w:hAnsi="HG丸ｺﾞｼｯｸM-PRO"/>
          <w:kern w:val="0"/>
          <w:sz w:val="28"/>
          <w:szCs w:val="28"/>
        </w:rPr>
        <w:t>.7</w:t>
      </w:r>
      <w:r w:rsidR="00AA01F1">
        <w:rPr>
          <w:rFonts w:ascii="HG丸ｺﾞｼｯｸM-PRO" w:eastAsia="HG丸ｺﾞｼｯｸM-PRO" w:hAnsi="HG丸ｺﾞｼｯｸM-PRO"/>
          <w:kern w:val="0"/>
          <w:sz w:val="28"/>
          <w:szCs w:val="28"/>
        </w:rPr>
        <w:t>ha</w:t>
      </w:r>
      <w:r w:rsidR="00E31579">
        <w:rPr>
          <w:rFonts w:ascii="HG丸ｺﾞｼｯｸM-PRO" w:eastAsia="HG丸ｺﾞｼｯｸM-PRO" w:hAnsi="HG丸ｺﾞｼｯｸM-PRO"/>
          <w:kern w:val="0"/>
          <w:sz w:val="28"/>
          <w:szCs w:val="28"/>
        </w:rPr>
        <w:t>増</w:t>
      </w:r>
      <w:r w:rsidR="00AA01F1">
        <w:rPr>
          <w:rFonts w:ascii="HG丸ｺﾞｼｯｸM-PRO" w:eastAsia="HG丸ｺﾞｼｯｸM-PRO" w:hAnsi="HG丸ｺﾞｼｯｸM-PRO"/>
          <w:kern w:val="0"/>
          <w:sz w:val="28"/>
          <w:szCs w:val="28"/>
        </w:rPr>
        <w:t>）</w:t>
      </w:r>
      <w:r w:rsidR="007D1C33">
        <w:rPr>
          <w:rFonts w:ascii="HG丸ｺﾞｼｯｸM-PRO" w:eastAsia="HG丸ｺﾞｼｯｸM-PRO" w:hAnsi="HG丸ｺﾞｼｯｸM-PRO"/>
          <w:kern w:val="0"/>
          <w:sz w:val="28"/>
          <w:szCs w:val="28"/>
        </w:rPr>
        <w:t>であり</w:t>
      </w:r>
      <w:r w:rsidR="007A3DEB">
        <w:rPr>
          <w:rFonts w:ascii="HG丸ｺﾞｼｯｸM-PRO" w:eastAsia="HG丸ｺﾞｼｯｸM-PRO" w:hAnsi="HG丸ｺﾞｼｯｸM-PRO"/>
          <w:kern w:val="0"/>
          <w:sz w:val="28"/>
          <w:szCs w:val="28"/>
        </w:rPr>
        <w:t>、</w:t>
      </w:r>
      <w:r w:rsidR="00BD4FC7">
        <w:rPr>
          <w:rFonts w:ascii="HG丸ｺﾞｼｯｸM-PRO" w:eastAsia="HG丸ｺﾞｼｯｸM-PRO" w:hAnsi="HG丸ｺﾞｼｯｸM-PRO"/>
          <w:kern w:val="0"/>
          <w:sz w:val="28"/>
          <w:szCs w:val="28"/>
        </w:rPr>
        <w:t>これに加え、</w:t>
      </w:r>
      <w:r w:rsidR="007A3DEB">
        <w:rPr>
          <w:rFonts w:ascii="HG丸ｺﾞｼｯｸM-PRO" w:eastAsia="HG丸ｺﾞｼｯｸM-PRO" w:hAnsi="HG丸ｺﾞｼｯｸM-PRO"/>
          <w:kern w:val="0"/>
          <w:sz w:val="28"/>
          <w:szCs w:val="28"/>
        </w:rPr>
        <w:t>カラス、サギ、</w:t>
      </w:r>
      <w:r w:rsidR="008E77F2">
        <w:rPr>
          <w:rFonts w:ascii="HG丸ｺﾞｼｯｸM-PRO" w:eastAsia="HG丸ｺﾞｼｯｸM-PRO" w:hAnsi="HG丸ｺﾞｼｯｸM-PRO"/>
          <w:kern w:val="0"/>
          <w:sz w:val="28"/>
          <w:szCs w:val="28"/>
        </w:rPr>
        <w:t>ニホンジカ</w:t>
      </w:r>
      <w:r w:rsidR="00425D39">
        <w:rPr>
          <w:rFonts w:ascii="HG丸ｺﾞｼｯｸM-PRO" w:eastAsia="HG丸ｺﾞｼｯｸM-PRO" w:hAnsi="HG丸ｺﾞｼｯｸM-PRO"/>
          <w:kern w:val="0"/>
          <w:sz w:val="28"/>
          <w:szCs w:val="28"/>
        </w:rPr>
        <w:t>、</w:t>
      </w:r>
      <w:r w:rsidR="007A3DEB">
        <w:rPr>
          <w:rFonts w:ascii="HG丸ｺﾞｼｯｸM-PRO" w:eastAsia="HG丸ｺﾞｼｯｸM-PRO" w:hAnsi="HG丸ｺﾞｼｯｸM-PRO"/>
          <w:kern w:val="0"/>
          <w:sz w:val="28"/>
          <w:szCs w:val="28"/>
        </w:rPr>
        <w:t>ハクビシン</w:t>
      </w:r>
      <w:r w:rsidR="00425D39">
        <w:rPr>
          <w:rFonts w:ascii="HG丸ｺﾞｼｯｸM-PRO" w:eastAsia="HG丸ｺﾞｼｯｸM-PRO" w:hAnsi="HG丸ｺﾞｼｯｸM-PRO"/>
          <w:kern w:val="0"/>
          <w:sz w:val="28"/>
          <w:szCs w:val="28"/>
        </w:rPr>
        <w:t>、アライグマ</w:t>
      </w:r>
      <w:r w:rsidR="00736EBE">
        <w:rPr>
          <w:rFonts w:ascii="HG丸ｺﾞｼｯｸM-PRO" w:eastAsia="HG丸ｺﾞｼｯｸM-PRO" w:hAnsi="HG丸ｺﾞｼｯｸM-PRO"/>
          <w:kern w:val="0"/>
          <w:sz w:val="28"/>
          <w:szCs w:val="28"/>
        </w:rPr>
        <w:t>等</w:t>
      </w:r>
      <w:r w:rsidR="007D1C33">
        <w:rPr>
          <w:rFonts w:ascii="HG丸ｺﾞｼｯｸM-PRO" w:eastAsia="HG丸ｺﾞｼｯｸM-PRO" w:hAnsi="HG丸ｺﾞｼｯｸM-PRO"/>
          <w:kern w:val="0"/>
          <w:sz w:val="28"/>
          <w:szCs w:val="28"/>
        </w:rPr>
        <w:t>による被害も若干発生しています</w:t>
      </w:r>
      <w:r w:rsidR="007A3DEB">
        <w:rPr>
          <w:rFonts w:ascii="HG丸ｺﾞｼｯｸM-PRO" w:eastAsia="HG丸ｺﾞｼｯｸM-PRO" w:hAnsi="HG丸ｺﾞｼｯｸM-PRO"/>
          <w:kern w:val="0"/>
          <w:sz w:val="28"/>
          <w:szCs w:val="28"/>
        </w:rPr>
        <w:t>。</w:t>
      </w:r>
      <w:r w:rsidR="00AA01F1">
        <w:rPr>
          <w:rFonts w:ascii="HG丸ｺﾞｼｯｸM-PRO" w:eastAsia="HG丸ｺﾞｼｯｸM-PRO" w:hAnsi="HG丸ｺﾞｼｯｸM-PRO"/>
          <w:kern w:val="0"/>
          <w:sz w:val="28"/>
          <w:szCs w:val="28"/>
        </w:rPr>
        <w:t>）</w:t>
      </w:r>
      <w:r>
        <w:rPr>
          <w:rFonts w:ascii="HG丸ｺﾞｼｯｸM-PRO" w:eastAsia="HG丸ｺﾞｼｯｸM-PRO" w:hAnsi="HG丸ｺﾞｼｯｸM-PRO" w:hint="eastAsia"/>
          <w:kern w:val="0"/>
          <w:sz w:val="28"/>
          <w:szCs w:val="28"/>
        </w:rPr>
        <w:t>ご協力ありがとうございました。</w:t>
      </w:r>
    </w:p>
    <w:tbl>
      <w:tblPr>
        <w:tblStyle w:val="1"/>
        <w:tblpPr w:leftFromText="142" w:rightFromText="142" w:vertAnchor="text" w:horzAnchor="margin" w:tblpXSpec="right" w:tblpY="39"/>
        <w:tblW w:w="5892" w:type="dxa"/>
        <w:tblLook w:val="04A0" w:firstRow="1" w:lastRow="0" w:firstColumn="1" w:lastColumn="0" w:noHBand="0" w:noVBand="1"/>
      </w:tblPr>
      <w:tblGrid>
        <w:gridCol w:w="5892"/>
      </w:tblGrid>
      <w:tr w:rsidR="00EE70B0" w:rsidRPr="00216FFF" w:rsidTr="00EE70B0">
        <w:trPr>
          <w:trHeight w:val="2117"/>
        </w:trPr>
        <w:tc>
          <w:tcPr>
            <w:tcW w:w="5892" w:type="dxa"/>
            <w:vAlign w:val="center"/>
          </w:tcPr>
          <w:p w:rsidR="00EE70B0" w:rsidRPr="00216FFF" w:rsidRDefault="00EE70B0" w:rsidP="00EE70B0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216FFF">
              <w:rPr>
                <w:rFonts w:ascii="HG丸ｺﾞｼｯｸM-PRO" w:eastAsia="HG丸ｺﾞｼｯｸM-PRO" w:hAnsi="HG丸ｺﾞｼｯｸM-PRO" w:hint="eastAsia"/>
                <w:sz w:val="24"/>
              </w:rPr>
              <w:t>【お問い合わせ先】</w:t>
            </w:r>
          </w:p>
          <w:p w:rsidR="00EE70B0" w:rsidRPr="00216FFF" w:rsidRDefault="00EE70B0" w:rsidP="00EE70B0">
            <w:pPr>
              <w:spacing w:line="32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216FFF">
              <w:rPr>
                <w:rFonts w:ascii="HG丸ｺﾞｼｯｸM-PRO" w:eastAsia="HG丸ｺﾞｼｯｸM-PRO" w:hAnsi="HG丸ｺﾞｼｯｸM-PRO" w:hint="eastAsia"/>
                <w:sz w:val="24"/>
              </w:rPr>
              <w:t>上越市鳥獣被害防止対策協議会事務局</w:t>
            </w:r>
          </w:p>
          <w:p w:rsidR="00EE70B0" w:rsidRPr="00216FFF" w:rsidRDefault="00EE70B0" w:rsidP="00EE70B0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216FF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担　当：上越市農林水産部農村振興課</w:t>
            </w:r>
          </w:p>
          <w:p w:rsidR="00EE70B0" w:rsidRPr="00216FFF" w:rsidRDefault="00EE70B0" w:rsidP="00EE70B0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216FFF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 xml:space="preserve">　　　　　　中山間地域農業対策室　</w:t>
            </w:r>
            <w:r w:rsidR="00E31579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杉田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、布施</w:t>
            </w:r>
          </w:p>
          <w:p w:rsidR="00EE70B0" w:rsidRPr="00216FFF" w:rsidRDefault="00EE70B0" w:rsidP="00EE70B0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216FF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電　話：０２５-５２０-５７５５</w:t>
            </w:r>
          </w:p>
          <w:p w:rsidR="00EE70B0" w:rsidRPr="00216FFF" w:rsidRDefault="00EE70B0" w:rsidP="00EE70B0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216FFF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または、各総合事務所（農政担当）</w:t>
            </w:r>
          </w:p>
        </w:tc>
      </w:tr>
    </w:tbl>
    <w:p w:rsidR="00AA01F1" w:rsidRDefault="00AA01F1" w:rsidP="000D485B">
      <w:pPr>
        <w:spacing w:line="400" w:lineRule="exact"/>
        <w:ind w:left="2380" w:hangingChars="850" w:hanging="2380"/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:rsidR="00216FFF" w:rsidRDefault="00216FFF" w:rsidP="008E77F2">
      <w:pPr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:rsidR="008E77F2" w:rsidRDefault="008E77F2" w:rsidP="008E77F2">
      <w:pPr>
        <w:rPr>
          <w:rFonts w:ascii="HG丸ｺﾞｼｯｸM-PRO" w:eastAsia="HG丸ｺﾞｼｯｸM-PRO" w:hAnsi="HG丸ｺﾞｼｯｸM-PRO"/>
          <w:kern w:val="0"/>
          <w:sz w:val="28"/>
          <w:szCs w:val="28"/>
        </w:rPr>
      </w:pPr>
    </w:p>
    <w:p w:rsidR="009F40D3" w:rsidRDefault="00216FFF" w:rsidP="00216FFF">
      <w:pPr>
        <w:pStyle w:val="a9"/>
      </w:pPr>
      <w:r w:rsidRPr="002F1AEB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裏面が調査票です</w:t>
      </w:r>
      <w:r w:rsidR="009F40D3">
        <w:br w:type="page"/>
      </w:r>
    </w:p>
    <w:p w:rsidR="009F40D3" w:rsidRDefault="009F40D3">
      <w:pPr>
        <w:sectPr w:rsidR="009F40D3" w:rsidSect="00AA01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3A0427" w:rsidRDefault="00F543D4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356086</wp:posOffset>
                </wp:positionV>
                <wp:extent cx="6506621" cy="1030567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621" cy="10305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6B9" w:rsidRDefault="00BB56B9" w:rsidP="00E316AB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令和</w:t>
                            </w:r>
                            <w:r w:rsidR="00E3157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年度における鳥獣による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農作物等の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被害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詳細に把握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し、対策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講じる上での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重要な基礎データと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するため、全市域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農家組合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各戸）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を対象に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、</w:t>
                            </w:r>
                            <w:r w:rsidRPr="004A0F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アンケート形式による「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農作物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農地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農業用施設</w:t>
                            </w:r>
                            <w:r w:rsidRPr="004A0F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の鳥獣被害調査」を実施しますので、皆様の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ご理解と</w:t>
                            </w:r>
                            <w:r w:rsidRPr="004A0F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ご協力をお願いします。</w:t>
                            </w:r>
                          </w:p>
                          <w:p w:rsidR="00BB56B9" w:rsidRPr="00F765CB" w:rsidRDefault="00BB56B9" w:rsidP="00E316AB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なお、記載された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  <w:t>個人情報は当該業務以外に使用いたしません。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28.05pt;width:512.35pt;height:81.15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" filled="f" stroked="f" strokeweight="1pt">
                <v:textbox>
                  <w:txbxContent>
                    <w:p w:rsidR="00BB56B9" w:rsidRDefault="00BB56B9" w:rsidP="00E316AB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令和</w:t>
                      </w:r>
                      <w:r w:rsidR="00E31579"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年度における鳥獣による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農作物等の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被害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詳細に把握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し、対策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講じる上での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重要な基礎データと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するため、全市域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農家組合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各戸）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を対象に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、</w:t>
                      </w:r>
                      <w:r w:rsidRPr="004A0F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アンケート形式による「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農作物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農地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農業用施設</w:t>
                      </w:r>
                      <w:r w:rsidRPr="004A0F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の鳥獣被害調査」を実施しますので、皆様の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ご理解と</w:t>
                      </w:r>
                      <w:r w:rsidRPr="004A0FC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ご協力をお願いします。</w:t>
                      </w:r>
                    </w:p>
                    <w:p w:rsidR="00BB56B9" w:rsidRPr="00F765CB" w:rsidRDefault="00BB56B9" w:rsidP="00E316AB">
                      <w:pPr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なお、記載された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  <w:t>個人情報は当該業務以外に使用いたしません。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881F8B0" wp14:editId="7D2E3AB2">
                <wp:simplePos x="0" y="0"/>
                <wp:positionH relativeFrom="margin">
                  <wp:align>left</wp:align>
                </wp:positionH>
                <wp:positionV relativeFrom="paragraph">
                  <wp:posOffset>8155380</wp:posOffset>
                </wp:positionV>
                <wp:extent cx="6506621" cy="1254760"/>
                <wp:effectExtent l="0" t="0" r="0" b="25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621" cy="1254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6B9" w:rsidRPr="000F0958" w:rsidRDefault="00BB56B9" w:rsidP="00662700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352A3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ご協力</w:t>
                            </w:r>
                            <w:r w:rsidRPr="00352A3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  <w:t>ありがとうご</w:t>
                            </w:r>
                            <w:r w:rsidRPr="000F095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  <w:t>ざいました。</w:t>
                            </w:r>
                          </w:p>
                          <w:p w:rsidR="00BB56B9" w:rsidRPr="000F0958" w:rsidRDefault="00BB56B9" w:rsidP="00662700">
                            <w:pPr>
                              <w:spacing w:line="34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0F09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最寄りの「総合事務所」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又は</w:t>
                            </w:r>
                            <w:r w:rsidRPr="000F09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「</w:t>
                            </w:r>
                            <w:r w:rsidR="00E315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上越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市役所</w:t>
                            </w:r>
                            <w:r w:rsidRPr="000F09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農村振興課中山間地域農業対策室」まで調査票をお届けください。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1F8B0" id="正方形/長方形 3" o:spid="_x0000_s1027" style="position:absolute;left:0;text-align:left;margin-left:0;margin-top:642.15pt;width:512.35pt;height:98.8pt;z-index:2516705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" filled="f" stroked="f" strokeweight="1pt">
                <v:textbox>
                  <w:txbxContent>
                    <w:p w:rsidR="00BB56B9" w:rsidRPr="000F0958" w:rsidRDefault="00BB56B9" w:rsidP="00662700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352A3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ご協力</w:t>
                      </w:r>
                      <w:r w:rsidRPr="00352A31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  <w:t>ありがとうご</w:t>
                      </w:r>
                      <w:r w:rsidRPr="000F0958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  <w:t>ざいました。</w:t>
                      </w:r>
                    </w:p>
                    <w:p w:rsidR="00BB56B9" w:rsidRPr="000F0958" w:rsidRDefault="00BB56B9" w:rsidP="00662700">
                      <w:pPr>
                        <w:spacing w:line="34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0F09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最寄りの「総合事務所」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又は</w:t>
                      </w:r>
                      <w:r w:rsidRPr="000F09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「</w:t>
                      </w:r>
                      <w:r w:rsidR="00E315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上越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市役所</w:t>
                      </w:r>
                      <w:r w:rsidRPr="000F09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農村振興課中山間地域農業対策室」まで調査票をお届けください。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16A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3063427</wp:posOffset>
                </wp:positionH>
                <wp:positionV relativeFrom="paragraph">
                  <wp:posOffset>9069780</wp:posOffset>
                </wp:positionV>
                <wp:extent cx="3398744" cy="842682"/>
                <wp:effectExtent l="0" t="0" r="11430" b="1460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744" cy="84268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6B9" w:rsidRDefault="00BB56B9" w:rsidP="00E316AB">
                            <w:pPr>
                              <w:spacing w:line="300" w:lineRule="exact"/>
                              <w:ind w:firstLineChars="50" w:firstLine="13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F603E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上越市</w:t>
                            </w:r>
                            <w:r w:rsidRPr="00F603E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  <w:t>鳥獣被害防止対策協議会</w:t>
                            </w:r>
                          </w:p>
                          <w:p w:rsidR="00BB56B9" w:rsidRDefault="00BB56B9" w:rsidP="00E316AB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F603E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事務局</w:t>
                            </w:r>
                            <w:r w:rsidRPr="00F603E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：上越市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03E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農村</w:t>
                            </w:r>
                            <w:r w:rsidRPr="00F603E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振興課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03E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中山間地域</w:t>
                            </w:r>
                            <w:r w:rsidRPr="00F603EA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農業</w:t>
                            </w:r>
                            <w:r w:rsidRPr="00F603E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対策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室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BB56B9" w:rsidRPr="00E316AB" w:rsidRDefault="00BB56B9" w:rsidP="00E316AB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TEL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025-520-57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5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FAX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025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526-6185</w:t>
                            </w:r>
                          </w:p>
                          <w:p w:rsidR="00BB56B9" w:rsidRPr="00E316AB" w:rsidRDefault="00BB56B9" w:rsidP="00E316AB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16AB">
                              <w:rPr>
                                <w:rStyle w:val="msgaddress1"/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メール</w:t>
                            </w:r>
                            <w:r w:rsidRPr="00E316AB">
                              <w:rPr>
                                <w:rStyle w:val="msgaddress1"/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316AB">
                              <w:rPr>
                                <w:rStyle w:val="msgaddress1"/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nousonshinkou@city.joetsu.lg.jp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8" style="position:absolute;left:0;text-align:left;margin-left:241.2pt;margin-top:714.15pt;width:267.6pt;height:66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" filled="f" strokecolor="#1f4d78 [1604]" strokeweight="1pt">
                <v:textbox>
                  <w:txbxContent>
                    <w:p w:rsidR="00BB56B9" w:rsidRDefault="00BB56B9" w:rsidP="00E316AB">
                      <w:pPr>
                        <w:spacing w:line="300" w:lineRule="exact"/>
                        <w:ind w:firstLineChars="50" w:firstLine="13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F603E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上越市</w:t>
                      </w:r>
                      <w:r w:rsidRPr="00F603EA"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  <w:t>鳥獣被害防止対策協議会</w:t>
                      </w:r>
                    </w:p>
                    <w:p w:rsidR="00BB56B9" w:rsidRDefault="00BB56B9" w:rsidP="00E316AB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F603E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事務局</w:t>
                      </w:r>
                      <w:r w:rsidRPr="00F603EA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：上越市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603E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農村</w:t>
                      </w:r>
                      <w:r w:rsidRPr="00F603EA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振興課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603E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中山間地域</w:t>
                      </w:r>
                      <w:r w:rsidRPr="00F603EA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農業</w:t>
                      </w:r>
                      <w:r w:rsidRPr="00F603E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対策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室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</w:p>
                    <w:p w:rsidR="00BB56B9" w:rsidRPr="00E316AB" w:rsidRDefault="00BB56B9" w:rsidP="00E316AB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TEL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　025-520-57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5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 xml:space="preserve">FAX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025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  <w:szCs w:val="20"/>
                        </w:rPr>
                        <w:t>526-6185</w:t>
                      </w:r>
                    </w:p>
                    <w:p w:rsidR="00BB56B9" w:rsidRPr="00E316AB" w:rsidRDefault="00BB56B9" w:rsidP="00E316AB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E316AB">
                        <w:rPr>
                          <w:rStyle w:val="msgaddress1"/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メール</w:t>
                      </w:r>
                      <w:r w:rsidRPr="00E316AB">
                        <w:rPr>
                          <w:rStyle w:val="msgaddress1"/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E316AB">
                        <w:rPr>
                          <w:rStyle w:val="msgaddress1"/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nousonshinkou@city.joetsu.lg.jp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16A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D59AD" wp14:editId="5DF60761">
                <wp:simplePos x="0" y="0"/>
                <wp:positionH relativeFrom="margin">
                  <wp:align>center</wp:align>
                </wp:positionH>
                <wp:positionV relativeFrom="paragraph">
                  <wp:posOffset>1928495</wp:posOffset>
                </wp:positionV>
                <wp:extent cx="6534043" cy="6544235"/>
                <wp:effectExtent l="0" t="0" r="635" b="95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43" cy="6544235"/>
                        </a:xfrm>
                        <a:prstGeom prst="roundRect">
                          <a:avLst>
                            <a:gd name="adj" fmla="val 1059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6B9" w:rsidRPr="00B40C59" w:rsidRDefault="00BB56B9" w:rsidP="002E1B7C">
                            <w:pPr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40C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問</w:t>
                            </w:r>
                            <w:r w:rsidRPr="00B40C5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B40C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： 被害を受けた</w:t>
                            </w:r>
                            <w:r w:rsidRPr="00B40C5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のは</w:t>
                            </w:r>
                            <w:r w:rsidRPr="00B40C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、いつ頃ですか</w:t>
                            </w:r>
                            <w:r w:rsidRPr="00B40C5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Pr="00B40C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被害を受けた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年月日</w:t>
                            </w:r>
                            <w:r w:rsidRPr="00B40C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を記入）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5"/>
                            </w:tblGrid>
                            <w:tr w:rsidR="00BB56B9" w:rsidTr="00B40C59">
                              <w:trPr>
                                <w:trHeight w:val="70"/>
                              </w:trPr>
                              <w:tc>
                                <w:tcPr>
                                  <w:tcW w:w="935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B56B9" w:rsidRPr="00B40C59" w:rsidRDefault="00BB56B9" w:rsidP="00E31579">
                                  <w:pPr>
                                    <w:spacing w:line="360" w:lineRule="auto"/>
                                    <w:ind w:firstLineChars="50" w:firstLine="1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40C5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令和 </w:t>
                                  </w:r>
                                  <w:r w:rsidR="00E3157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７</w:t>
                                  </w:r>
                                  <w:r w:rsidRPr="00B40C5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 年　　</w:t>
                                  </w:r>
                                  <w:r w:rsidRPr="00B40C59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月　</w:t>
                                  </w:r>
                                  <w:r w:rsidRPr="00B40C5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　</w:t>
                                  </w:r>
                                  <w:r w:rsidRPr="00B40C59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日</w:t>
                                  </w:r>
                                </w:p>
                              </w:tc>
                            </w:tr>
                          </w:tbl>
                          <w:p w:rsidR="00BB56B9" w:rsidRPr="00B40C59" w:rsidRDefault="00BB56B9" w:rsidP="00B40C59">
                            <w:pPr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40C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問２： 被害を受けた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場所を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教えてください。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（場所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等を記入）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5"/>
                            </w:tblGrid>
                            <w:tr w:rsidR="00BB56B9" w:rsidTr="00B40C59">
                              <w:trPr>
                                <w:trHeight w:val="127"/>
                              </w:trPr>
                              <w:tc>
                                <w:tcPr>
                                  <w:tcW w:w="935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B56B9" w:rsidRDefault="00BB56B9" w:rsidP="00B40C59">
                                  <w:pPr>
                                    <w:spacing w:line="360" w:lineRule="auto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上越市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区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　番地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（を含む全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枚）</w:t>
                                  </w:r>
                                </w:p>
                                <w:p w:rsidR="00BB56B9" w:rsidRPr="00B40C59" w:rsidRDefault="00BB56B9" w:rsidP="00BA5FCA">
                                  <w:pPr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複数の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ほ場で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被害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を受けた場合、「代表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地番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」と「被害を受けた合計枚数」を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記入</w:t>
                                  </w:r>
                                </w:p>
                              </w:tc>
                            </w:tr>
                          </w:tbl>
                          <w:p w:rsidR="00BB56B9" w:rsidRPr="00B40C59" w:rsidRDefault="00BB56B9" w:rsidP="00B40C59">
                            <w:pPr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40C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Pr="00B40C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被害を受けた農作物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農地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・農業用施設を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教えてください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  <w:r w:rsidRPr="00B40C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（該当番号に</w:t>
                            </w:r>
                            <w:r w:rsidRPr="00B40C5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と、詳細を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記入</w:t>
                            </w:r>
                            <w:r w:rsidRPr="00B40C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5"/>
                            </w:tblGrid>
                            <w:tr w:rsidR="00BB56B9" w:rsidRPr="00B40C59" w:rsidTr="00B40C59">
                              <w:trPr>
                                <w:trHeight w:val="103"/>
                              </w:trPr>
                              <w:tc>
                                <w:tcPr>
                                  <w:tcW w:w="935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B56B9" w:rsidRDefault="00BB56B9" w:rsidP="00BA5FCA">
                                  <w:pPr>
                                    <w:spacing w:line="360" w:lineRule="auto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40C5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農作物（作物名：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）（販売目的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有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  <w:p w:rsidR="00BB56B9" w:rsidRPr="00B40C59" w:rsidRDefault="00BB56B9" w:rsidP="00BA5FCA">
                                  <w:pPr>
                                    <w:spacing w:line="360" w:lineRule="auto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B40C59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農地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・農業用施設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（施設等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名：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　　　　　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BB56B9" w:rsidRPr="00B40C59" w:rsidTr="00341FE1">
                              <w:trPr>
                                <w:trHeight w:val="749"/>
                              </w:trPr>
                              <w:tc>
                                <w:tcPr>
                                  <w:tcW w:w="935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</w:tcPr>
                                <w:p w:rsidR="00BB56B9" w:rsidRDefault="00BB56B9" w:rsidP="002230C6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被害状況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を具体的にご記入ください】</w:t>
                                  </w:r>
                                </w:p>
                                <w:p w:rsidR="00BB56B9" w:rsidRPr="00341FE1" w:rsidRDefault="00BB56B9" w:rsidP="002230C6">
                                  <w:pPr>
                                    <w:spacing w:line="360" w:lineRule="auto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56B9" w:rsidRPr="00B40C59" w:rsidRDefault="00BB56B9" w:rsidP="009E6D02">
                            <w:pPr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問４：被害を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受けた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面積・規模を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教えてくだ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さい。（面積等を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：【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参考】</w:t>
                            </w:r>
                            <w:r w:rsidRPr="009E6D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一反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=</w:t>
                            </w:r>
                            <w:r w:rsidRPr="009E6D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10a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、一町=</w:t>
                            </w:r>
                            <w:r w:rsidRPr="009E6D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100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5"/>
                            </w:tblGrid>
                            <w:tr w:rsidR="00BB56B9" w:rsidRPr="00B40C59" w:rsidTr="002A154F">
                              <w:trPr>
                                <w:trHeight w:val="299"/>
                              </w:trPr>
                              <w:tc>
                                <w:tcPr>
                                  <w:tcW w:w="9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BB56B9" w:rsidRPr="0070527B" w:rsidRDefault="00BB56B9" w:rsidP="00D04045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tLeast"/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0527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農作物</w:t>
                                  </w:r>
                                  <w:r w:rsidR="00341FE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（例</w:t>
                                  </w:r>
                                  <w:r w:rsidR="00341FE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：</w:t>
                                  </w:r>
                                  <w:r w:rsidR="00341FE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10</w:t>
                                  </w:r>
                                  <w:r w:rsidR="00D0404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0</w:t>
                                  </w:r>
                                  <w:r w:rsidR="00341FE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a</w:t>
                                  </w:r>
                                  <w:r w:rsidR="00341FE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の</w:t>
                                  </w:r>
                                  <w:r w:rsidR="00341FE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ほ場で</w:t>
                                  </w:r>
                                  <w:r w:rsidR="00D0404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、</w:t>
                                  </w:r>
                                  <w:r w:rsidR="00D0404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50a</w:t>
                                  </w:r>
                                  <w:r w:rsidR="00D0404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が</w:t>
                                  </w:r>
                                  <w:r w:rsidR="00341FE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10％の被害</w:t>
                                  </w:r>
                                  <w:r w:rsidR="00D0404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、</w:t>
                                  </w:r>
                                  <w:r w:rsidR="00D0404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10a</w:t>
                                  </w:r>
                                  <w:r w:rsidR="00D0404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が</w:t>
                                  </w:r>
                                  <w:r w:rsidR="00D0404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全滅</w:t>
                                  </w:r>
                                  <w:r w:rsidR="003D3B2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341FE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→</w:t>
                                  </w:r>
                                  <w:r w:rsidR="003D3B2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 xml:space="preserve"> </w:t>
                                  </w:r>
                                  <w:r w:rsidR="00341FE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被害面積</w:t>
                                  </w:r>
                                  <w:r w:rsidR="00D0404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は</w:t>
                                  </w:r>
                                  <w:r w:rsidR="00D0404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5a＋</w:t>
                                  </w:r>
                                  <w:r w:rsidR="00341FE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1</w:t>
                                  </w:r>
                                  <w:r w:rsidR="00D0404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0</w:t>
                                  </w:r>
                                  <w:r w:rsidR="00341FE1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a</w:t>
                                  </w:r>
                                  <w:r w:rsidR="00D04045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=15a</w:t>
                                  </w:r>
                                  <w:r w:rsidR="00341FE1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BB56B9" w:rsidRPr="00B40C59" w:rsidTr="002E1B7C">
                              <w:trPr>
                                <w:trHeight w:val="1500"/>
                              </w:trPr>
                              <w:tc>
                                <w:tcPr>
                                  <w:tcW w:w="935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bottom"/>
                                </w:tcPr>
                                <w:p w:rsidR="00BB56B9" w:rsidRPr="009E6D02" w:rsidRDefault="00BB56B9" w:rsidP="0070527B">
                                  <w:pPr>
                                    <w:spacing w:line="240" w:lineRule="atLeast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〇被害を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受けた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ほ場の全体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面積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：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9E6D0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9E6D0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9E6D0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</w:t>
                                  </w:r>
                                  <w:r w:rsidRPr="009E6D0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9E6D0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9E6D02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9E6D02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ａ</w:t>
                                  </w:r>
                                </w:p>
                                <w:p w:rsidR="00BB56B9" w:rsidRDefault="00BB56B9" w:rsidP="0070527B">
                                  <w:pPr>
                                    <w:spacing w:afterLines="30" w:after="108" w:line="240" w:lineRule="atLeast"/>
                                    <w:ind w:firstLineChars="150" w:firstLine="33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複数の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ほ場で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被害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を受けた場合、「被害を受けた合計の</w:t>
                                  </w:r>
                                  <w:r w:rsidRPr="00D36AE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水張面積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」を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記入</w:t>
                                  </w:r>
                                </w:p>
                                <w:p w:rsidR="00BB56B9" w:rsidRDefault="00BB56B9" w:rsidP="0070527B">
                                  <w:pPr>
                                    <w:spacing w:afterLines="30" w:after="108" w:line="240" w:lineRule="atLeast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〇上記の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うち被害を受けた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面積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：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ａ</w:t>
                                  </w:r>
                                </w:p>
                              </w:tc>
                            </w:tr>
                            <w:tr w:rsidR="00BB56B9" w:rsidRPr="00B40C59" w:rsidTr="002A154F">
                              <w:trPr>
                                <w:trHeight w:val="299"/>
                              </w:trPr>
                              <w:tc>
                                <w:tcPr>
                                  <w:tcW w:w="935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BB56B9" w:rsidRPr="0070527B" w:rsidRDefault="00BB56B9" w:rsidP="0070527B">
                                  <w:pPr>
                                    <w:pStyle w:val="a6"/>
                                    <w:numPr>
                                      <w:ilvl w:val="0"/>
                                      <w:numId w:val="1"/>
                                    </w:numPr>
                                    <w:spacing w:line="240" w:lineRule="atLeast"/>
                                    <w:ind w:leftChars="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0527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農地</w:t>
                                  </w:r>
                                  <w:r w:rsidRPr="0070527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・</w:t>
                                  </w:r>
                                  <w:r w:rsidRPr="0070527B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農業用</w:t>
                                  </w:r>
                                  <w:r w:rsidRPr="0070527B"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施設</w:t>
                                  </w:r>
                                </w:p>
                              </w:tc>
                            </w:tr>
                            <w:tr w:rsidR="00BB56B9" w:rsidRPr="00B40C59" w:rsidTr="009911F8">
                              <w:trPr>
                                <w:trHeight w:val="663"/>
                              </w:trPr>
                              <w:tc>
                                <w:tcPr>
                                  <w:tcW w:w="935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B56B9" w:rsidRPr="002375C8" w:rsidRDefault="00BB56B9" w:rsidP="009911F8">
                                  <w:pPr>
                                    <w:spacing w:line="240" w:lineRule="atLeast"/>
                                    <w:ind w:firstLineChars="50" w:firstLine="11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〇被害を受けた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幅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9911F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</w:t>
                                  </w:r>
                                  <w:r w:rsidRPr="009911F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9911F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ｍ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×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長さ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 w:rsidRPr="009911F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9911F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9911F8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 xml:space="preserve">　</w:t>
                                  </w:r>
                                  <w:r w:rsidRPr="009911F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  <w:u w:val="single"/>
                                    </w:rPr>
                                    <w:t>ｍ</w:t>
                                  </w:r>
                                </w:p>
                              </w:tc>
                            </w:tr>
                          </w:tbl>
                          <w:p w:rsidR="00BB56B9" w:rsidRPr="00B40C59" w:rsidRDefault="00BB56B9" w:rsidP="00B22C84">
                            <w:pPr>
                              <w:spacing w:line="5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問５</w:t>
                            </w:r>
                            <w:r w:rsidRPr="00B40C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被害を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加えた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動物・鳥が分かれば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、その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種類を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教えてください。（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該当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種類に〇）</w:t>
                            </w:r>
                          </w:p>
                          <w:tbl>
                            <w:tblPr>
                              <w:tblStyle w:val="a5"/>
                              <w:tblW w:w="9355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355"/>
                            </w:tblGrid>
                            <w:tr w:rsidR="00BB56B9" w:rsidRPr="00B40C59" w:rsidTr="00BF0BB6">
                              <w:trPr>
                                <w:trHeight w:val="675"/>
                              </w:trPr>
                              <w:tc>
                                <w:tcPr>
                                  <w:tcW w:w="9355" w:type="dxa"/>
                                  <w:tcBorders>
                                    <w:top w:val="dotted" w:sz="4" w:space="0" w:color="auto"/>
                                    <w:left w:val="dotted" w:sz="4" w:space="0" w:color="auto"/>
                                    <w:bottom w:val="dotted" w:sz="4" w:space="0" w:color="auto"/>
                                    <w:right w:val="dotted" w:sz="4" w:space="0" w:color="auto"/>
                                  </w:tcBorders>
                                  <w:shd w:val="clear" w:color="auto" w:fill="FFFFFF" w:themeFill="background1"/>
                                  <w:vAlign w:val="center"/>
                                </w:tcPr>
                                <w:p w:rsidR="00BB56B9" w:rsidRDefault="00BB56B9" w:rsidP="00E316AB">
                                  <w:pPr>
                                    <w:ind w:firstLineChars="50" w:firstLine="1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イノシシ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ニホンジカ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カモシカ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タヌキ　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ハクビシン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アナグマ</w:t>
                                  </w:r>
                                </w:p>
                                <w:p w:rsidR="00BB56B9" w:rsidRPr="00BF0BB6" w:rsidRDefault="00BB56B9" w:rsidP="00E316AB">
                                  <w:pPr>
                                    <w:ind w:firstLineChars="50" w:firstLine="110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アライグマ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・カラス　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スズメ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サギ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>その他（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　　　　　　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:rsidR="00BB56B9" w:rsidRPr="00B40C59" w:rsidRDefault="00BB56B9" w:rsidP="00182216">
                            <w:pPr>
                              <w:spacing w:line="500" w:lineRule="exact"/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CD59AD" id="角丸四角形 6" o:spid="_x0000_s1029" style="position:absolute;left:0;text-align:left;margin-left:0;margin-top:151.85pt;width:514.5pt;height:515.3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6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" fillcolor="#f2f2f2 [3052]" stroked="f" strokeweight="1pt">
                <v:stroke joinstyle="miter"/>
                <v:textbox>
                  <w:txbxContent>
                    <w:p w:rsidR="00BB56B9" w:rsidRPr="00B40C59" w:rsidRDefault="00BB56B9" w:rsidP="002E1B7C">
                      <w:pPr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B40C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問</w:t>
                      </w:r>
                      <w:r w:rsidRPr="00B40C59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1</w:t>
                      </w:r>
                      <w:r w:rsidRPr="00B40C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： 被害を受けた</w:t>
                      </w:r>
                      <w:r w:rsidRPr="00B40C59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のは</w:t>
                      </w:r>
                      <w:r w:rsidRPr="00B40C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、いつ頃ですか</w:t>
                      </w:r>
                      <w:r w:rsidRPr="00B40C59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。</w:t>
                      </w:r>
                      <w:r w:rsidRPr="00B40C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被害を受けた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年月日</w:t>
                      </w:r>
                      <w:r w:rsidRPr="00B40C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を記入）</w:t>
                      </w:r>
                    </w:p>
                    <w:tbl>
                      <w:tblPr>
                        <w:tblStyle w:val="a5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9355"/>
                      </w:tblGrid>
                      <w:tr w:rsidR="00BB56B9" w:rsidTr="00B40C59">
                        <w:trPr>
                          <w:trHeight w:val="70"/>
                        </w:trPr>
                        <w:tc>
                          <w:tcPr>
                            <w:tcW w:w="935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B56B9" w:rsidRPr="00B40C59" w:rsidRDefault="00BB56B9" w:rsidP="00E31579">
                            <w:pPr>
                              <w:spacing w:line="360" w:lineRule="auto"/>
                              <w:ind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40C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令和 </w:t>
                            </w:r>
                            <w:r w:rsidR="00E315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７</w:t>
                            </w:r>
                            <w:r w:rsidRPr="00B40C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 年　　</w:t>
                            </w:r>
                            <w:r w:rsidRPr="00B40C5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月　</w:t>
                            </w:r>
                            <w:r w:rsidRPr="00B40C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 w:rsidRPr="00B40C59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日</w:t>
                            </w:r>
                          </w:p>
                        </w:tc>
                      </w:tr>
                    </w:tbl>
                    <w:p w:rsidR="00BB56B9" w:rsidRPr="00B40C59" w:rsidRDefault="00BB56B9" w:rsidP="00B40C59">
                      <w:pPr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B40C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問２： 被害を受けた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場所を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教えてください。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（場所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等を記入）</w:t>
                      </w:r>
                    </w:p>
                    <w:tbl>
                      <w:tblPr>
                        <w:tblStyle w:val="a5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9355"/>
                      </w:tblGrid>
                      <w:tr w:rsidR="00BB56B9" w:rsidTr="00B40C59">
                        <w:trPr>
                          <w:trHeight w:val="127"/>
                        </w:trPr>
                        <w:tc>
                          <w:tcPr>
                            <w:tcW w:w="935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B56B9" w:rsidRDefault="00BB56B9" w:rsidP="00B40C59">
                            <w:pPr>
                              <w:spacing w:line="360" w:lineRule="auto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上越市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　番地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（を含む全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枚）</w:t>
                            </w:r>
                          </w:p>
                          <w:p w:rsidR="00BB56B9" w:rsidRPr="00B40C59" w:rsidRDefault="00BB56B9" w:rsidP="00BA5FCA">
                            <w:pPr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複数の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ほ場で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被害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を受けた場合、「代表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地番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」と「被害を受けた合計枚数」を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記入</w:t>
                            </w:r>
                          </w:p>
                        </w:tc>
                      </w:tr>
                    </w:tbl>
                    <w:p w:rsidR="00BB56B9" w:rsidRPr="00B40C59" w:rsidRDefault="00BB56B9" w:rsidP="00B40C59">
                      <w:pPr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B40C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３</w:t>
                      </w:r>
                      <w:r w:rsidRPr="00B40C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被害を受けた農作物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農地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・農業用施設を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教えてください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。</w:t>
                      </w:r>
                      <w:r w:rsidRPr="00B40C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（該当番号に</w:t>
                      </w:r>
                      <w:r w:rsidRPr="00B40C59"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○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と、詳細を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記入</w:t>
                      </w:r>
                      <w:r w:rsidRPr="00B40C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tbl>
                      <w:tblPr>
                        <w:tblStyle w:val="a5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9355"/>
                      </w:tblGrid>
                      <w:tr w:rsidR="00BB56B9" w:rsidRPr="00B40C59" w:rsidTr="00B40C59">
                        <w:trPr>
                          <w:trHeight w:val="103"/>
                        </w:trPr>
                        <w:tc>
                          <w:tcPr>
                            <w:tcW w:w="935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B56B9" w:rsidRDefault="00BB56B9" w:rsidP="00BA5FCA">
                            <w:pPr>
                              <w:spacing w:line="360" w:lineRule="auto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40C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農作物（作物名：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）（販売目的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  <w:p w:rsidR="00BB56B9" w:rsidRPr="00B40C59" w:rsidRDefault="00BB56B9" w:rsidP="00BA5FCA">
                            <w:pPr>
                              <w:spacing w:line="360" w:lineRule="auto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B40C5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農地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・農業用施設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（施設等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名：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　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BB56B9" w:rsidRPr="00B40C59" w:rsidTr="00341FE1">
                        <w:trPr>
                          <w:trHeight w:val="749"/>
                        </w:trPr>
                        <w:tc>
                          <w:tcPr>
                            <w:tcW w:w="935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</w:tcPr>
                          <w:p w:rsidR="00BB56B9" w:rsidRDefault="00BB56B9" w:rsidP="002230C6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被害状況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を具体的にご記入ください】</w:t>
                            </w:r>
                          </w:p>
                          <w:p w:rsidR="00BB56B9" w:rsidRPr="00341FE1" w:rsidRDefault="00BB56B9" w:rsidP="002230C6">
                            <w:pPr>
                              <w:spacing w:line="360" w:lineRule="auto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BB56B9" w:rsidRPr="00B40C59" w:rsidRDefault="00BB56B9" w:rsidP="009E6D02">
                      <w:pPr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問４：被害を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受けた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面積・規模を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教えてくだ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さい。（面積等を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記入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：【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参考】</w:t>
                      </w:r>
                      <w:r w:rsidRPr="009E6D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一反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=</w:t>
                      </w:r>
                      <w:r w:rsidRPr="009E6D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10a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、一町=</w:t>
                      </w:r>
                      <w:r w:rsidRPr="009E6D02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100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a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）</w:t>
                      </w:r>
                    </w:p>
                    <w:tbl>
                      <w:tblPr>
                        <w:tblStyle w:val="a5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9355"/>
                      </w:tblGrid>
                      <w:tr w:rsidR="00BB56B9" w:rsidRPr="00B40C59" w:rsidTr="002A154F">
                        <w:trPr>
                          <w:trHeight w:val="299"/>
                        </w:trPr>
                        <w:tc>
                          <w:tcPr>
                            <w:tcW w:w="9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BB56B9" w:rsidRPr="0070527B" w:rsidRDefault="00BB56B9" w:rsidP="00D04045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Chars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0527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農作物</w:t>
                            </w:r>
                            <w:r w:rsidR="00341FE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（例</w:t>
                            </w:r>
                            <w:r w:rsidR="00341FE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：</w:t>
                            </w:r>
                            <w:r w:rsidR="00341FE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10</w:t>
                            </w:r>
                            <w:r w:rsidR="00D0404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</w:t>
                            </w:r>
                            <w:r w:rsidR="00341FE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a</w:t>
                            </w:r>
                            <w:r w:rsidR="00341FE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の</w:t>
                            </w:r>
                            <w:r w:rsidR="00341FE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ほ場で</w:t>
                            </w:r>
                            <w:r w:rsidR="00D0404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="00D0404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50a</w:t>
                            </w:r>
                            <w:r w:rsidR="00D0404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</w:t>
                            </w:r>
                            <w:r w:rsidR="00341FE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10％の被害</w:t>
                            </w:r>
                            <w:r w:rsidR="00D0404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、</w:t>
                            </w:r>
                            <w:r w:rsidR="00D0404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10a</w:t>
                            </w:r>
                            <w:r w:rsidR="00D0404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が</w:t>
                            </w:r>
                            <w:r w:rsidR="00D0404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全滅</w:t>
                            </w:r>
                            <w:r w:rsidR="003D3B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341FE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→</w:t>
                            </w:r>
                            <w:r w:rsidR="003D3B2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341FE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被害面積</w:t>
                            </w:r>
                            <w:r w:rsidR="00D0404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</w:t>
                            </w:r>
                            <w:r w:rsidR="00D0404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5a＋</w:t>
                            </w:r>
                            <w:r w:rsidR="00341FE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</w:t>
                            </w:r>
                            <w:r w:rsidR="00D0404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</w:t>
                            </w:r>
                            <w:r w:rsidR="00341FE1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a</w:t>
                            </w:r>
                            <w:r w:rsidR="00D04045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=15a</w:t>
                            </w:r>
                            <w:r w:rsidR="00341FE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BB56B9" w:rsidRPr="00B40C59" w:rsidTr="002E1B7C">
                        <w:trPr>
                          <w:trHeight w:val="1500"/>
                        </w:trPr>
                        <w:tc>
                          <w:tcPr>
                            <w:tcW w:w="935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bottom"/>
                          </w:tcPr>
                          <w:p w:rsidR="00BB56B9" w:rsidRPr="009E6D02" w:rsidRDefault="00BB56B9" w:rsidP="0070527B">
                            <w:pPr>
                              <w:spacing w:line="240" w:lineRule="atLeas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〇被害を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受けた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ほ場の全体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面積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：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E6D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E6D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E6D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</w:t>
                            </w:r>
                            <w:r w:rsidRPr="009E6D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E6D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E6D0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E6D02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ａ</w:t>
                            </w:r>
                          </w:p>
                          <w:p w:rsidR="00BB56B9" w:rsidRDefault="00BB56B9" w:rsidP="0070527B">
                            <w:pPr>
                              <w:spacing w:afterLines="30" w:after="108" w:line="240" w:lineRule="atLeast"/>
                              <w:ind w:firstLineChars="150" w:firstLine="33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複数の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ほ場で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被害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を受けた場合、「被害を受けた合計の</w:t>
                            </w:r>
                            <w:r w:rsidRPr="00D36AE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水張面積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」を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記入</w:t>
                            </w:r>
                          </w:p>
                          <w:p w:rsidR="00BB56B9" w:rsidRDefault="00BB56B9" w:rsidP="0070527B">
                            <w:pPr>
                              <w:spacing w:afterLines="30" w:after="108" w:line="240" w:lineRule="atLeas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〇上記の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うち被害を受けた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面積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ａ</w:t>
                            </w:r>
                          </w:p>
                        </w:tc>
                      </w:tr>
                      <w:tr w:rsidR="00BB56B9" w:rsidRPr="00B40C59" w:rsidTr="002A154F">
                        <w:trPr>
                          <w:trHeight w:val="299"/>
                        </w:trPr>
                        <w:tc>
                          <w:tcPr>
                            <w:tcW w:w="935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BB56B9" w:rsidRPr="0070527B" w:rsidRDefault="00BB56B9" w:rsidP="0070527B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spacing w:line="240" w:lineRule="atLeast"/>
                              <w:ind w:leftChars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0527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農地</w:t>
                            </w:r>
                            <w:r w:rsidRPr="0070527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</w:t>
                            </w:r>
                            <w:r w:rsidRPr="0070527B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農業用</w:t>
                            </w:r>
                            <w:r w:rsidRPr="0070527B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施設</w:t>
                            </w:r>
                          </w:p>
                        </w:tc>
                      </w:tr>
                      <w:tr w:rsidR="00BB56B9" w:rsidRPr="00B40C59" w:rsidTr="009911F8">
                        <w:trPr>
                          <w:trHeight w:val="663"/>
                        </w:trPr>
                        <w:tc>
                          <w:tcPr>
                            <w:tcW w:w="935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B56B9" w:rsidRPr="002375C8" w:rsidRDefault="00BB56B9" w:rsidP="009911F8">
                            <w:pPr>
                              <w:spacing w:line="240" w:lineRule="atLeast"/>
                              <w:ind w:firstLineChars="50" w:firstLine="11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〇被害を受けた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911F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9911F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911F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×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長さ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9911F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　　　　　</w:t>
                            </w:r>
                            <w:r w:rsidRPr="009911F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911F8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9911F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ｍ</w:t>
                            </w:r>
                          </w:p>
                        </w:tc>
                      </w:tr>
                    </w:tbl>
                    <w:p w:rsidR="00BB56B9" w:rsidRPr="00B40C59" w:rsidRDefault="00BB56B9" w:rsidP="00B22C84">
                      <w:pPr>
                        <w:spacing w:line="5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問５</w:t>
                      </w:r>
                      <w:r w:rsidRPr="00B40C5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被害を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加えた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動物・鳥が分かれば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、その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種類を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教えてください。（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該当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  <w:t>種類に〇）</w:t>
                      </w:r>
                    </w:p>
                    <w:tbl>
                      <w:tblPr>
                        <w:tblStyle w:val="a5"/>
                        <w:tblW w:w="9355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9355"/>
                      </w:tblGrid>
                      <w:tr w:rsidR="00BB56B9" w:rsidRPr="00B40C59" w:rsidTr="00BF0BB6">
                        <w:trPr>
                          <w:trHeight w:val="675"/>
                        </w:trPr>
                        <w:tc>
                          <w:tcPr>
                            <w:tcW w:w="9355" w:type="dxa"/>
                            <w:tcBorders>
                              <w:top w:val="dotted" w:sz="4" w:space="0" w:color="auto"/>
                              <w:left w:val="dotted" w:sz="4" w:space="0" w:color="auto"/>
                              <w:bottom w:val="dotted" w:sz="4" w:space="0" w:color="auto"/>
                              <w:right w:val="dotted" w:sz="4" w:space="0" w:color="auto"/>
                            </w:tcBorders>
                            <w:shd w:val="clear" w:color="auto" w:fill="FFFFFF" w:themeFill="background1"/>
                            <w:vAlign w:val="center"/>
                          </w:tcPr>
                          <w:p w:rsidR="00BB56B9" w:rsidRDefault="00BB56B9" w:rsidP="00E316AB">
                            <w:pPr>
                              <w:ind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イノシシ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ニホンジカ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カモシカ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タヌキ　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ハクビシン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アナグマ</w:t>
                            </w:r>
                          </w:p>
                          <w:p w:rsidR="00BB56B9" w:rsidRPr="00BF0BB6" w:rsidRDefault="00BB56B9" w:rsidP="00E316AB">
                            <w:pPr>
                              <w:ind w:firstLineChars="50" w:firstLine="11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アライグマ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・カラス　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スズメ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サギ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>その他（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　　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</w:tbl>
                    <w:p w:rsidR="00BB56B9" w:rsidRPr="00B40C59" w:rsidRDefault="00BB56B9" w:rsidP="00182216">
                      <w:pPr>
                        <w:spacing w:line="500" w:lineRule="exact"/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16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-300952</wp:posOffset>
                </wp:positionV>
                <wp:extent cx="6457950" cy="569343"/>
                <wp:effectExtent l="19050" t="19050" r="38100" b="406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7950" cy="569343"/>
                        </a:xfrm>
                        <a:prstGeom prst="roundRect">
                          <a:avLst/>
                        </a:prstGeom>
                        <a:noFill/>
                        <a:ln w="50800" cmpd="dbl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6B9" w:rsidRPr="00966891" w:rsidRDefault="00BB56B9" w:rsidP="00352A3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30" style="position:absolute;left:0;text-align:left;margin-left:0;margin-top:-23.7pt;width:508.5pt;height:44.8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" filled="f" strokecolor="#393737 [814]" strokeweight="4pt">
                <v:stroke linestyle="thinThin" joinstyle="miter"/>
                <v:textbox>
                  <w:txbxContent>
                    <w:p w:rsidR="00BB56B9" w:rsidRPr="00966891" w:rsidRDefault="00BB56B9" w:rsidP="00352A3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4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16A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4D0D7D" wp14:editId="630B6BD8">
                <wp:simplePos x="0" y="0"/>
                <wp:positionH relativeFrom="margin">
                  <wp:align>center</wp:align>
                </wp:positionH>
                <wp:positionV relativeFrom="paragraph">
                  <wp:posOffset>-306743</wp:posOffset>
                </wp:positionV>
                <wp:extent cx="6219825" cy="49974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825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6B9" w:rsidRPr="00352A31" w:rsidRDefault="00BB56B9" w:rsidP="00352A3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</w:rPr>
                              <w:t>農作物・農地・農業用施設の鳥獣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44"/>
                                <w:szCs w:val="44"/>
                              </w:rPr>
                              <w:t>被害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44"/>
                                <w:szCs w:val="44"/>
                              </w:rPr>
                              <w:t>調査票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4D0D7D" id="正方形/長方形 7" o:spid="_x0000_s1031" style="position:absolute;left:0;text-align:left;margin-left:0;margin-top:-24.15pt;width:489.75pt;height:39.3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" filled="f" stroked="f" strokeweight="1pt">
                <v:textbox>
                  <w:txbxContent>
                    <w:p w:rsidR="00BB56B9" w:rsidRPr="00352A31" w:rsidRDefault="00BB56B9" w:rsidP="00352A31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:szCs w:val="44"/>
                        </w:rPr>
                        <w:t>農作物・農地・農業用施設の鳥獣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44"/>
                          <w:szCs w:val="44"/>
                        </w:rPr>
                        <w:t>被害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44"/>
                          <w:szCs w:val="44"/>
                        </w:rPr>
                        <w:t>調査票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0E3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203270" wp14:editId="4C3BF6EF">
                <wp:simplePos x="0" y="0"/>
                <wp:positionH relativeFrom="margin">
                  <wp:posOffset>1131570</wp:posOffset>
                </wp:positionH>
                <wp:positionV relativeFrom="paragraph">
                  <wp:posOffset>847725</wp:posOffset>
                </wp:positionV>
                <wp:extent cx="5648325" cy="1112807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11128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56B9" w:rsidRDefault="00BB56B9" w:rsidP="00D91164">
                            <w:pPr>
                              <w:spacing w:line="600" w:lineRule="exact"/>
                              <w:ind w:firstLineChars="800" w:firstLine="192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BB56B9" w:rsidRPr="000043A0" w:rsidRDefault="00BB56B9" w:rsidP="00E776B5">
                            <w:pPr>
                              <w:spacing w:line="4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住　　所</w:t>
                            </w:r>
                            <w:r w:rsidRPr="000043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   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（電話番号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）</w:t>
                            </w:r>
                          </w:p>
                          <w:p w:rsidR="00BB56B9" w:rsidRPr="000043A0" w:rsidRDefault="00BB56B9" w:rsidP="00E776B5">
                            <w:pPr>
                              <w:spacing w:line="4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氏　　名</w:t>
                            </w:r>
                            <w:r w:rsidRPr="000043A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03270" id="正方形/長方形 4" o:spid="_x0000_s1032" style="position:absolute;left:0;text-align:left;margin-left:89.1pt;margin-top:66.75pt;width:444.75pt;height:87.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" filled="f" stroked="f" strokeweight="1pt">
                <v:textbox>
                  <w:txbxContent>
                    <w:p w:rsidR="00BB56B9" w:rsidRDefault="00BB56B9" w:rsidP="00D91164">
                      <w:pPr>
                        <w:spacing w:line="600" w:lineRule="exact"/>
                        <w:ind w:firstLineChars="800" w:firstLine="192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:rsidR="00BB56B9" w:rsidRPr="000043A0" w:rsidRDefault="00BB56B9" w:rsidP="00E776B5">
                      <w:pPr>
                        <w:spacing w:line="4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住　　所</w:t>
                      </w:r>
                      <w:r w:rsidRPr="000043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   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（電話番号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）</w:t>
                      </w:r>
                    </w:p>
                    <w:p w:rsidR="00BB56B9" w:rsidRPr="000043A0" w:rsidRDefault="00BB56B9" w:rsidP="00E776B5">
                      <w:pPr>
                        <w:spacing w:line="4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氏　　名</w:t>
                      </w:r>
                      <w:r w:rsidRPr="000043A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　　　　　　　　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A0427" w:rsidSect="009F40D3">
      <w:pgSz w:w="11906" w:h="16838" w:code="9"/>
      <w:pgMar w:top="851" w:right="851" w:bottom="851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6B9" w:rsidRDefault="00BB56B9" w:rsidP="007D4A8A">
      <w:r>
        <w:separator/>
      </w:r>
    </w:p>
  </w:endnote>
  <w:endnote w:type="continuationSeparator" w:id="0">
    <w:p w:rsidR="00BB56B9" w:rsidRDefault="00BB56B9" w:rsidP="007D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34" w:rsidRDefault="009E403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34" w:rsidRDefault="009E403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34" w:rsidRDefault="009E403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6B9" w:rsidRDefault="00BB56B9" w:rsidP="007D4A8A">
      <w:r>
        <w:separator/>
      </w:r>
    </w:p>
  </w:footnote>
  <w:footnote w:type="continuationSeparator" w:id="0">
    <w:p w:rsidR="00BB56B9" w:rsidRDefault="00BB56B9" w:rsidP="007D4A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34" w:rsidRDefault="009E403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34" w:rsidRDefault="009E403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034" w:rsidRDefault="009E403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C3050"/>
    <w:multiLevelType w:val="hybridMultilevel"/>
    <w:tmpl w:val="42565C7A"/>
    <w:lvl w:ilvl="0" w:tplc="5B38F8D8">
      <w:numFmt w:val="bullet"/>
      <w:lvlText w:val="■"/>
      <w:lvlJc w:val="left"/>
      <w:pPr>
        <w:ind w:left="4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91"/>
    <w:rsid w:val="000043A0"/>
    <w:rsid w:val="00012931"/>
    <w:rsid w:val="0002176C"/>
    <w:rsid w:val="000627ED"/>
    <w:rsid w:val="00070599"/>
    <w:rsid w:val="00095266"/>
    <w:rsid w:val="000A3A3E"/>
    <w:rsid w:val="000A7A14"/>
    <w:rsid w:val="000D485B"/>
    <w:rsid w:val="000F0958"/>
    <w:rsid w:val="0010220B"/>
    <w:rsid w:val="00112E3A"/>
    <w:rsid w:val="001474BC"/>
    <w:rsid w:val="00171EB8"/>
    <w:rsid w:val="00182216"/>
    <w:rsid w:val="00216FFF"/>
    <w:rsid w:val="002230C6"/>
    <w:rsid w:val="002375C8"/>
    <w:rsid w:val="002826CB"/>
    <w:rsid w:val="002A154F"/>
    <w:rsid w:val="002E1B7C"/>
    <w:rsid w:val="0032684D"/>
    <w:rsid w:val="00341FE1"/>
    <w:rsid w:val="00344C00"/>
    <w:rsid w:val="00352A31"/>
    <w:rsid w:val="00386956"/>
    <w:rsid w:val="00387086"/>
    <w:rsid w:val="00394181"/>
    <w:rsid w:val="003A0427"/>
    <w:rsid w:val="003D3B21"/>
    <w:rsid w:val="00425D39"/>
    <w:rsid w:val="0043112F"/>
    <w:rsid w:val="004329DC"/>
    <w:rsid w:val="004600D4"/>
    <w:rsid w:val="0046531B"/>
    <w:rsid w:val="004A0FC4"/>
    <w:rsid w:val="004B16C9"/>
    <w:rsid w:val="004C303C"/>
    <w:rsid w:val="005163D7"/>
    <w:rsid w:val="00526D89"/>
    <w:rsid w:val="005951A3"/>
    <w:rsid w:val="005D5499"/>
    <w:rsid w:val="005E0A07"/>
    <w:rsid w:val="00601B59"/>
    <w:rsid w:val="00662700"/>
    <w:rsid w:val="006A6B76"/>
    <w:rsid w:val="0070527B"/>
    <w:rsid w:val="00736EBE"/>
    <w:rsid w:val="00765408"/>
    <w:rsid w:val="007831A7"/>
    <w:rsid w:val="007A3DEB"/>
    <w:rsid w:val="007C04A5"/>
    <w:rsid w:val="007D1C33"/>
    <w:rsid w:val="007D4A8A"/>
    <w:rsid w:val="007E40F3"/>
    <w:rsid w:val="00867F9D"/>
    <w:rsid w:val="008E75FA"/>
    <w:rsid w:val="008E77F2"/>
    <w:rsid w:val="008F379D"/>
    <w:rsid w:val="00910E34"/>
    <w:rsid w:val="00916CF5"/>
    <w:rsid w:val="00966891"/>
    <w:rsid w:val="009679A4"/>
    <w:rsid w:val="0097275D"/>
    <w:rsid w:val="00974548"/>
    <w:rsid w:val="009911F8"/>
    <w:rsid w:val="00993652"/>
    <w:rsid w:val="009A555A"/>
    <w:rsid w:val="009E3119"/>
    <w:rsid w:val="009E4034"/>
    <w:rsid w:val="009E6D02"/>
    <w:rsid w:val="009F40D3"/>
    <w:rsid w:val="00A37742"/>
    <w:rsid w:val="00A6103D"/>
    <w:rsid w:val="00A90593"/>
    <w:rsid w:val="00A9359C"/>
    <w:rsid w:val="00AA01F1"/>
    <w:rsid w:val="00AC3687"/>
    <w:rsid w:val="00AD6E7B"/>
    <w:rsid w:val="00B22C84"/>
    <w:rsid w:val="00B40C59"/>
    <w:rsid w:val="00B71B36"/>
    <w:rsid w:val="00BA3131"/>
    <w:rsid w:val="00BA5FCA"/>
    <w:rsid w:val="00BB56B9"/>
    <w:rsid w:val="00BB5C5D"/>
    <w:rsid w:val="00BD4FC7"/>
    <w:rsid w:val="00BE2AEE"/>
    <w:rsid w:val="00BF0BB6"/>
    <w:rsid w:val="00C127C0"/>
    <w:rsid w:val="00C22BE7"/>
    <w:rsid w:val="00C77A5B"/>
    <w:rsid w:val="00C91869"/>
    <w:rsid w:val="00C93FC2"/>
    <w:rsid w:val="00CC1974"/>
    <w:rsid w:val="00CD62CF"/>
    <w:rsid w:val="00CF507D"/>
    <w:rsid w:val="00D04045"/>
    <w:rsid w:val="00D13910"/>
    <w:rsid w:val="00D358E4"/>
    <w:rsid w:val="00D36AE0"/>
    <w:rsid w:val="00D662D0"/>
    <w:rsid w:val="00D91164"/>
    <w:rsid w:val="00DB223C"/>
    <w:rsid w:val="00DE1D79"/>
    <w:rsid w:val="00E30A84"/>
    <w:rsid w:val="00E31579"/>
    <w:rsid w:val="00E316AB"/>
    <w:rsid w:val="00E6587E"/>
    <w:rsid w:val="00E7383C"/>
    <w:rsid w:val="00E776B5"/>
    <w:rsid w:val="00E8612E"/>
    <w:rsid w:val="00EE70B0"/>
    <w:rsid w:val="00F35B80"/>
    <w:rsid w:val="00F4200C"/>
    <w:rsid w:val="00F43251"/>
    <w:rsid w:val="00F543D4"/>
    <w:rsid w:val="00F603EA"/>
    <w:rsid w:val="00F64116"/>
    <w:rsid w:val="00F765CB"/>
    <w:rsid w:val="00FD1D4B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1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6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C368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30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0527B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D4A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4A8A"/>
  </w:style>
  <w:style w:type="paragraph" w:styleId="a9">
    <w:name w:val="footer"/>
    <w:basedOn w:val="a"/>
    <w:link w:val="aa"/>
    <w:uiPriority w:val="99"/>
    <w:unhideWhenUsed/>
    <w:rsid w:val="007D4A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4A8A"/>
  </w:style>
  <w:style w:type="character" w:customStyle="1" w:styleId="msgaddress1">
    <w:name w:val="msg_address1"/>
    <w:basedOn w:val="a0"/>
    <w:rsid w:val="00E316AB"/>
    <w:rPr>
      <w:color w:val="0000FF"/>
    </w:rPr>
  </w:style>
  <w:style w:type="table" w:customStyle="1" w:styleId="1">
    <w:name w:val="表 (格子)1"/>
    <w:basedOn w:val="a1"/>
    <w:next w:val="a5"/>
    <w:uiPriority w:val="39"/>
    <w:rsid w:val="009F40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001A1-0662-4B0C-9E31-2DF6E326A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DBED2B8D.dotm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2025-03-09T07:04:00Z</dcterms:created>
  <dcterms:modified xsi:type="dcterms:W3CDTF">2025-03-09T07:05:00Z</dcterms:modified>
</cp:coreProperties>
</file>